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C6" w:rsidRDefault="00CE5EC6">
      <w:pPr>
        <w:spacing w:line="160" w:lineRule="exact"/>
        <w:rPr>
          <w:rFonts w:ascii="宋体"/>
          <w:sz w:val="44"/>
          <w:szCs w:val="44"/>
        </w:rPr>
      </w:pPr>
    </w:p>
    <w:p w:rsidR="00CE5EC6" w:rsidRDefault="00CE5EC6">
      <w:pPr>
        <w:spacing w:line="160" w:lineRule="exact"/>
        <w:rPr>
          <w:rFonts w:ascii="宋体"/>
          <w:sz w:val="44"/>
          <w:szCs w:val="44"/>
        </w:rPr>
      </w:pPr>
    </w:p>
    <w:p w:rsidR="00CE5EC6" w:rsidRDefault="00CE5EC6">
      <w:pPr>
        <w:spacing w:line="160" w:lineRule="exact"/>
        <w:rPr>
          <w:rFonts w:ascii="宋体"/>
          <w:sz w:val="44"/>
          <w:szCs w:val="44"/>
        </w:rPr>
      </w:pPr>
    </w:p>
    <w:p w:rsidR="00CE5EC6" w:rsidRDefault="00CE5EC6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CE5EC6" w:rsidRDefault="00CE5EC6">
      <w:pPr>
        <w:spacing w:line="160" w:lineRule="exact"/>
        <w:rPr>
          <w:rFonts w:ascii="宋体"/>
          <w:sz w:val="44"/>
          <w:szCs w:val="44"/>
        </w:rPr>
      </w:pPr>
    </w:p>
    <w:p w:rsidR="00CE5EC6" w:rsidRDefault="00CE5EC6">
      <w:pPr>
        <w:spacing w:line="160" w:lineRule="exact"/>
        <w:rPr>
          <w:rFonts w:ascii="宋体"/>
          <w:sz w:val="44"/>
          <w:szCs w:val="44"/>
        </w:rPr>
      </w:pPr>
    </w:p>
    <w:p w:rsidR="00CE5EC6" w:rsidRDefault="00CE5EC6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71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CE5EC6" w:rsidRDefault="00CE5EC6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CE5EC6" w:rsidRDefault="00CE5EC6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CE5EC6" w:rsidRDefault="00CE5EC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CE5EC6" w:rsidRDefault="00CE5EC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CE5EC6" w:rsidRDefault="00CE5EC6">
      <w:pPr>
        <w:spacing w:line="520" w:lineRule="exact"/>
        <w:rPr>
          <w:sz w:val="28"/>
          <w:szCs w:val="28"/>
          <w:u w:val="single"/>
        </w:rPr>
      </w:pPr>
    </w:p>
    <w:p w:rsidR="00CE5EC6" w:rsidRDefault="00CE5EC6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盈江县勐弄乡中心卫生院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CE5EC6" w:rsidRDefault="00CE5EC6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CE5EC6" w:rsidRDefault="00CE5EC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137.81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137.81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CE5EC6" w:rsidRDefault="00CE5EC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137.81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137.81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136.66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1.15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CE5EC6" w:rsidRDefault="00CE5EC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CE5EC6" w:rsidRDefault="00CE5EC6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CE5EC6" w:rsidRDefault="00CE5EC6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CE5EC6" w:rsidRDefault="00CE5EC6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CE5EC6" w:rsidRDefault="00CE5EC6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CE5EC6" w:rsidRDefault="00CE5EC6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CE5EC6" w:rsidSect="00811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C6" w:rsidRDefault="00CE5EC6" w:rsidP="00811830">
      <w:r>
        <w:separator/>
      </w:r>
    </w:p>
  </w:endnote>
  <w:endnote w:type="continuationSeparator" w:id="0">
    <w:p w:rsidR="00CE5EC6" w:rsidRDefault="00CE5EC6" w:rsidP="00811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EC6" w:rsidRDefault="00CE5E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5EC6" w:rsidRDefault="00CE5E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C6" w:rsidRDefault="00CE5EC6" w:rsidP="00811830">
      <w:r>
        <w:separator/>
      </w:r>
    </w:p>
  </w:footnote>
  <w:footnote w:type="continuationSeparator" w:id="0">
    <w:p w:rsidR="00CE5EC6" w:rsidRDefault="00CE5EC6" w:rsidP="00811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C6" w:rsidRDefault="00CE5E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819B6"/>
    <w:rsid w:val="00392A82"/>
    <w:rsid w:val="003A3C9E"/>
    <w:rsid w:val="003A5341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75877"/>
    <w:rsid w:val="00680ABA"/>
    <w:rsid w:val="0068124E"/>
    <w:rsid w:val="006A6ABA"/>
    <w:rsid w:val="006B12C1"/>
    <w:rsid w:val="006C4686"/>
    <w:rsid w:val="006D08EE"/>
    <w:rsid w:val="00700A4F"/>
    <w:rsid w:val="0070636D"/>
    <w:rsid w:val="007105D6"/>
    <w:rsid w:val="0071477B"/>
    <w:rsid w:val="007327C6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11830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3685B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3784D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CE5EC6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561FB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3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81183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11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1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1183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