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CE" w:rsidRDefault="00653BCE">
      <w:pPr>
        <w:spacing w:line="160" w:lineRule="exact"/>
        <w:rPr>
          <w:rFonts w:ascii="宋体"/>
          <w:sz w:val="44"/>
          <w:szCs w:val="44"/>
        </w:rPr>
      </w:pPr>
    </w:p>
    <w:p w:rsidR="00653BCE" w:rsidRDefault="00653BCE">
      <w:pPr>
        <w:spacing w:line="160" w:lineRule="exact"/>
        <w:rPr>
          <w:rFonts w:ascii="宋体"/>
          <w:sz w:val="44"/>
          <w:szCs w:val="44"/>
        </w:rPr>
      </w:pPr>
    </w:p>
    <w:p w:rsidR="00653BCE" w:rsidRDefault="00653BCE">
      <w:pPr>
        <w:spacing w:line="160" w:lineRule="exact"/>
        <w:rPr>
          <w:rFonts w:ascii="宋体"/>
          <w:sz w:val="44"/>
          <w:szCs w:val="44"/>
        </w:rPr>
      </w:pPr>
    </w:p>
    <w:p w:rsidR="00653BCE" w:rsidRDefault="00653BCE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653BCE" w:rsidRDefault="00653BCE">
      <w:pPr>
        <w:spacing w:line="160" w:lineRule="exact"/>
        <w:rPr>
          <w:rFonts w:ascii="宋体"/>
          <w:sz w:val="44"/>
          <w:szCs w:val="44"/>
        </w:rPr>
      </w:pPr>
    </w:p>
    <w:p w:rsidR="00653BCE" w:rsidRDefault="00653BCE">
      <w:pPr>
        <w:spacing w:line="160" w:lineRule="exact"/>
        <w:rPr>
          <w:rFonts w:ascii="宋体"/>
          <w:sz w:val="44"/>
          <w:szCs w:val="44"/>
        </w:rPr>
      </w:pPr>
    </w:p>
    <w:p w:rsidR="00653BCE" w:rsidRDefault="00653BCE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 65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653BCE" w:rsidRDefault="00653BCE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653BCE" w:rsidRDefault="00653BCE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653BCE" w:rsidRDefault="00653BC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653BCE" w:rsidRDefault="00653BC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653BCE" w:rsidRDefault="00653BCE">
      <w:pPr>
        <w:spacing w:line="520" w:lineRule="exact"/>
        <w:rPr>
          <w:sz w:val="28"/>
          <w:szCs w:val="28"/>
          <w:u w:val="single"/>
        </w:rPr>
      </w:pPr>
    </w:p>
    <w:p w:rsidR="00653BCE" w:rsidRDefault="00653BCE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盈江县昔马镇卫生院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653BCE" w:rsidRDefault="00653BCE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653BCE" w:rsidRDefault="00653BCE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109.85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109.85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653BCE" w:rsidRDefault="00653BCE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109.85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109.85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108.82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1.03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653BCE" w:rsidRDefault="00653BCE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653BCE" w:rsidRDefault="00653BCE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653BCE" w:rsidRDefault="00653BCE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653BCE" w:rsidRDefault="00653BCE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653BCE" w:rsidRDefault="00653BCE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653BCE" w:rsidRDefault="00653BCE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653BCE" w:rsidSect="006872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BCE" w:rsidRDefault="00653BCE" w:rsidP="006872DD">
      <w:r>
        <w:separator/>
      </w:r>
    </w:p>
  </w:endnote>
  <w:endnote w:type="continuationSeparator" w:id="0">
    <w:p w:rsidR="00653BCE" w:rsidRDefault="00653BCE" w:rsidP="0068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CE" w:rsidRDefault="00653B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3BCE" w:rsidRDefault="00653B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CE" w:rsidRDefault="00653B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3BCE" w:rsidRDefault="00653B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CE" w:rsidRDefault="00653B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BCE" w:rsidRDefault="00653BCE" w:rsidP="006872DD">
      <w:r>
        <w:separator/>
      </w:r>
    </w:p>
  </w:footnote>
  <w:footnote w:type="continuationSeparator" w:id="0">
    <w:p w:rsidR="00653BCE" w:rsidRDefault="00653BCE" w:rsidP="00687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CE" w:rsidRDefault="00653B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CE" w:rsidRDefault="00653BC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CE" w:rsidRDefault="00653B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6B72"/>
    <w:rsid w:val="00031E05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304370"/>
    <w:rsid w:val="00374A02"/>
    <w:rsid w:val="003819B6"/>
    <w:rsid w:val="00392A82"/>
    <w:rsid w:val="003A3C9E"/>
    <w:rsid w:val="003B02A6"/>
    <w:rsid w:val="003B2EE6"/>
    <w:rsid w:val="003D4F43"/>
    <w:rsid w:val="0041240B"/>
    <w:rsid w:val="00417A15"/>
    <w:rsid w:val="004236A0"/>
    <w:rsid w:val="00431C14"/>
    <w:rsid w:val="00442B1F"/>
    <w:rsid w:val="004470E5"/>
    <w:rsid w:val="00450027"/>
    <w:rsid w:val="00466ACC"/>
    <w:rsid w:val="00476538"/>
    <w:rsid w:val="004B1E28"/>
    <w:rsid w:val="004B229D"/>
    <w:rsid w:val="004C33EC"/>
    <w:rsid w:val="004E0962"/>
    <w:rsid w:val="00544932"/>
    <w:rsid w:val="00544EBB"/>
    <w:rsid w:val="0055617E"/>
    <w:rsid w:val="00595303"/>
    <w:rsid w:val="006050D5"/>
    <w:rsid w:val="00606F59"/>
    <w:rsid w:val="00612971"/>
    <w:rsid w:val="00616748"/>
    <w:rsid w:val="00653BCE"/>
    <w:rsid w:val="00675877"/>
    <w:rsid w:val="00680ABA"/>
    <w:rsid w:val="0068124E"/>
    <w:rsid w:val="006872DD"/>
    <w:rsid w:val="006C4686"/>
    <w:rsid w:val="006D08EE"/>
    <w:rsid w:val="00700A4F"/>
    <w:rsid w:val="0070636D"/>
    <w:rsid w:val="007105D6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D13D2"/>
    <w:rsid w:val="00835C7B"/>
    <w:rsid w:val="00851271"/>
    <w:rsid w:val="008525DE"/>
    <w:rsid w:val="00866988"/>
    <w:rsid w:val="00872700"/>
    <w:rsid w:val="00891EFA"/>
    <w:rsid w:val="008A1A99"/>
    <w:rsid w:val="008A5621"/>
    <w:rsid w:val="008B4844"/>
    <w:rsid w:val="008E2D74"/>
    <w:rsid w:val="00917A4D"/>
    <w:rsid w:val="00924EF4"/>
    <w:rsid w:val="0096645E"/>
    <w:rsid w:val="00970369"/>
    <w:rsid w:val="009C63BB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B319F4"/>
    <w:rsid w:val="00B5152C"/>
    <w:rsid w:val="00B63655"/>
    <w:rsid w:val="00BB6179"/>
    <w:rsid w:val="00BC0B9E"/>
    <w:rsid w:val="00BE212B"/>
    <w:rsid w:val="00BE4861"/>
    <w:rsid w:val="00C06FE5"/>
    <w:rsid w:val="00C200D0"/>
    <w:rsid w:val="00C30FFD"/>
    <w:rsid w:val="00C4156B"/>
    <w:rsid w:val="00C44C54"/>
    <w:rsid w:val="00C46A3C"/>
    <w:rsid w:val="00C472BE"/>
    <w:rsid w:val="00C74163"/>
    <w:rsid w:val="00C82AC9"/>
    <w:rsid w:val="00C961CD"/>
    <w:rsid w:val="00CA1600"/>
    <w:rsid w:val="00CE0683"/>
    <w:rsid w:val="00D0106D"/>
    <w:rsid w:val="00D03A77"/>
    <w:rsid w:val="00D1405A"/>
    <w:rsid w:val="00D158BD"/>
    <w:rsid w:val="00D80363"/>
    <w:rsid w:val="00D91553"/>
    <w:rsid w:val="00D9768C"/>
    <w:rsid w:val="00DA0E80"/>
    <w:rsid w:val="00DD58CF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62C35"/>
    <w:rsid w:val="00F90F90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D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6872D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87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87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6872D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