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E1" w:rsidRDefault="00183EE1">
      <w:pPr>
        <w:spacing w:line="160" w:lineRule="exact"/>
        <w:rPr>
          <w:rFonts w:ascii="宋体"/>
          <w:sz w:val="44"/>
          <w:szCs w:val="44"/>
        </w:rPr>
      </w:pPr>
    </w:p>
    <w:p w:rsidR="00183EE1" w:rsidRDefault="00183EE1">
      <w:pPr>
        <w:spacing w:line="160" w:lineRule="exact"/>
        <w:rPr>
          <w:rFonts w:ascii="宋体"/>
          <w:sz w:val="44"/>
          <w:szCs w:val="44"/>
        </w:rPr>
      </w:pPr>
    </w:p>
    <w:p w:rsidR="00183EE1" w:rsidRDefault="00183EE1">
      <w:pPr>
        <w:spacing w:line="160" w:lineRule="exact"/>
        <w:rPr>
          <w:rFonts w:ascii="宋体"/>
          <w:sz w:val="44"/>
          <w:szCs w:val="44"/>
        </w:rPr>
      </w:pPr>
    </w:p>
    <w:p w:rsidR="00183EE1" w:rsidRDefault="00183EE1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183EE1" w:rsidRDefault="00183EE1">
      <w:pPr>
        <w:spacing w:line="160" w:lineRule="exact"/>
        <w:rPr>
          <w:rFonts w:ascii="宋体"/>
          <w:sz w:val="44"/>
          <w:szCs w:val="44"/>
        </w:rPr>
      </w:pPr>
    </w:p>
    <w:p w:rsidR="00183EE1" w:rsidRDefault="00183EE1">
      <w:pPr>
        <w:spacing w:line="160" w:lineRule="exact"/>
        <w:rPr>
          <w:rFonts w:ascii="宋体"/>
          <w:sz w:val="44"/>
          <w:szCs w:val="44"/>
        </w:rPr>
      </w:pPr>
    </w:p>
    <w:p w:rsidR="00183EE1" w:rsidRDefault="00183EE1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 60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183EE1" w:rsidRDefault="00183EE1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183EE1" w:rsidRDefault="00183EE1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183EE1" w:rsidRDefault="00183EE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183EE1" w:rsidRDefault="00183EE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183EE1" w:rsidRDefault="00183EE1">
      <w:pPr>
        <w:spacing w:line="520" w:lineRule="exact"/>
        <w:rPr>
          <w:sz w:val="28"/>
          <w:szCs w:val="28"/>
          <w:u w:val="single"/>
        </w:rPr>
      </w:pPr>
    </w:p>
    <w:p w:rsidR="00183EE1" w:rsidRDefault="00183EE1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盈江县苏典乡卫生院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183EE1" w:rsidRDefault="00183EE1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183EE1" w:rsidRDefault="00183EE1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139.67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139.67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183EE1" w:rsidRDefault="00183EE1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139.67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139.67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138.17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1.50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183EE1" w:rsidRDefault="00183EE1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183EE1" w:rsidRDefault="00183EE1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183EE1" w:rsidRDefault="00183EE1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183EE1" w:rsidRDefault="00183EE1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183EE1" w:rsidRDefault="00183EE1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183EE1" w:rsidRDefault="00183EE1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183EE1" w:rsidSect="007C0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EE1" w:rsidRDefault="00183EE1" w:rsidP="007C0192">
      <w:r>
        <w:separator/>
      </w:r>
    </w:p>
  </w:endnote>
  <w:endnote w:type="continuationSeparator" w:id="0">
    <w:p w:rsidR="00183EE1" w:rsidRDefault="00183EE1" w:rsidP="007C0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E1" w:rsidRDefault="00183E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EE1" w:rsidRDefault="00183E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E1" w:rsidRDefault="00183E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83EE1" w:rsidRDefault="00183E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E1" w:rsidRDefault="00183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EE1" w:rsidRDefault="00183EE1" w:rsidP="007C0192">
      <w:r>
        <w:separator/>
      </w:r>
    </w:p>
  </w:footnote>
  <w:footnote w:type="continuationSeparator" w:id="0">
    <w:p w:rsidR="00183EE1" w:rsidRDefault="00183EE1" w:rsidP="007C0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E1" w:rsidRDefault="00183E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E1" w:rsidRDefault="00183EE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E1" w:rsidRDefault="00183E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04682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83EE1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606F59"/>
    <w:rsid w:val="00612971"/>
    <w:rsid w:val="00616748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C0192"/>
    <w:rsid w:val="007D13D2"/>
    <w:rsid w:val="00835C7B"/>
    <w:rsid w:val="00851271"/>
    <w:rsid w:val="008525DE"/>
    <w:rsid w:val="00856067"/>
    <w:rsid w:val="00866988"/>
    <w:rsid w:val="0087036D"/>
    <w:rsid w:val="00872700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9278F"/>
    <w:rsid w:val="009D661B"/>
    <w:rsid w:val="009F6C50"/>
    <w:rsid w:val="00A02D02"/>
    <w:rsid w:val="00A10A61"/>
    <w:rsid w:val="00A22E5F"/>
    <w:rsid w:val="00A26576"/>
    <w:rsid w:val="00A37D13"/>
    <w:rsid w:val="00A434B6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3269D"/>
    <w:rsid w:val="00F62C35"/>
    <w:rsid w:val="00F90F90"/>
    <w:rsid w:val="00FC6123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7C019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C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C0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7C019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