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0F" w:rsidRDefault="0043320F">
      <w:pPr>
        <w:spacing w:line="160" w:lineRule="exact"/>
        <w:rPr>
          <w:rFonts w:ascii="宋体"/>
          <w:sz w:val="44"/>
          <w:szCs w:val="44"/>
        </w:rPr>
      </w:pPr>
    </w:p>
    <w:p w:rsidR="0043320F" w:rsidRDefault="0043320F">
      <w:pPr>
        <w:spacing w:line="160" w:lineRule="exact"/>
        <w:rPr>
          <w:rFonts w:ascii="宋体"/>
          <w:sz w:val="44"/>
          <w:szCs w:val="44"/>
        </w:rPr>
      </w:pPr>
    </w:p>
    <w:p w:rsidR="0043320F" w:rsidRDefault="0043320F">
      <w:pPr>
        <w:spacing w:line="160" w:lineRule="exact"/>
        <w:rPr>
          <w:rFonts w:ascii="宋体"/>
          <w:sz w:val="44"/>
          <w:szCs w:val="44"/>
        </w:rPr>
      </w:pPr>
    </w:p>
    <w:p w:rsidR="0043320F" w:rsidRDefault="0043320F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43320F" w:rsidRDefault="0043320F">
      <w:pPr>
        <w:spacing w:line="160" w:lineRule="exact"/>
        <w:rPr>
          <w:rFonts w:ascii="宋体"/>
          <w:sz w:val="44"/>
          <w:szCs w:val="44"/>
        </w:rPr>
      </w:pPr>
    </w:p>
    <w:p w:rsidR="0043320F" w:rsidRDefault="0043320F">
      <w:pPr>
        <w:spacing w:line="160" w:lineRule="exact"/>
        <w:rPr>
          <w:rFonts w:ascii="宋体"/>
          <w:sz w:val="44"/>
          <w:szCs w:val="44"/>
        </w:rPr>
      </w:pPr>
    </w:p>
    <w:p w:rsidR="0043320F" w:rsidRDefault="0043320F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62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43320F" w:rsidRDefault="0043320F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43320F" w:rsidRDefault="0043320F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43320F" w:rsidRDefault="0043320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43320F" w:rsidRDefault="0043320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43320F" w:rsidRDefault="0043320F">
      <w:pPr>
        <w:spacing w:line="520" w:lineRule="exact"/>
        <w:rPr>
          <w:sz w:val="28"/>
          <w:szCs w:val="28"/>
          <w:u w:val="single"/>
        </w:rPr>
      </w:pPr>
    </w:p>
    <w:p w:rsidR="0043320F" w:rsidRDefault="0043320F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盈江县铜壁关乡卫生院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43320F" w:rsidRDefault="0043320F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43320F" w:rsidRDefault="0043320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123.79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123.79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43320F" w:rsidRDefault="0043320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123.79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123.79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122.95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0.84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43320F" w:rsidRDefault="0043320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43320F" w:rsidRDefault="0043320F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43320F" w:rsidRDefault="0043320F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43320F" w:rsidRDefault="0043320F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43320F" w:rsidRDefault="0043320F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43320F" w:rsidRDefault="0043320F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43320F" w:rsidSect="00F27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20F" w:rsidRDefault="0043320F" w:rsidP="00F27129">
      <w:r>
        <w:separator/>
      </w:r>
    </w:p>
  </w:endnote>
  <w:endnote w:type="continuationSeparator" w:id="0">
    <w:p w:rsidR="0043320F" w:rsidRDefault="0043320F" w:rsidP="00F2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0F" w:rsidRDefault="004332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320F" w:rsidRDefault="004332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0F" w:rsidRDefault="004332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320F" w:rsidRDefault="004332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0F" w:rsidRDefault="004332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20F" w:rsidRDefault="0043320F" w:rsidP="00F27129">
      <w:r>
        <w:separator/>
      </w:r>
    </w:p>
  </w:footnote>
  <w:footnote w:type="continuationSeparator" w:id="0">
    <w:p w:rsidR="0043320F" w:rsidRDefault="0043320F" w:rsidP="00F27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0F" w:rsidRDefault="004332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0F" w:rsidRDefault="0043320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0F" w:rsidRDefault="004332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3320F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44932"/>
    <w:rsid w:val="00544EBB"/>
    <w:rsid w:val="0055617E"/>
    <w:rsid w:val="00595303"/>
    <w:rsid w:val="005D14D7"/>
    <w:rsid w:val="00606F59"/>
    <w:rsid w:val="00612971"/>
    <w:rsid w:val="00616748"/>
    <w:rsid w:val="00675877"/>
    <w:rsid w:val="00680ABA"/>
    <w:rsid w:val="0068124E"/>
    <w:rsid w:val="006C4686"/>
    <w:rsid w:val="006D08EE"/>
    <w:rsid w:val="006D0ACF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72700"/>
    <w:rsid w:val="008831B7"/>
    <w:rsid w:val="00891EFA"/>
    <w:rsid w:val="008A1A99"/>
    <w:rsid w:val="008A5621"/>
    <w:rsid w:val="008B4844"/>
    <w:rsid w:val="008E2D74"/>
    <w:rsid w:val="00917A4D"/>
    <w:rsid w:val="00924EF4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D52CF"/>
    <w:rsid w:val="00BE1BA3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80363"/>
    <w:rsid w:val="00D91553"/>
    <w:rsid w:val="00D9768C"/>
    <w:rsid w:val="00DA0E80"/>
    <w:rsid w:val="00DC503F"/>
    <w:rsid w:val="00DD58CF"/>
    <w:rsid w:val="00DD7D71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27129"/>
    <w:rsid w:val="00F62C35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2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F271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2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2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F2712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