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65" w:rsidRDefault="00261765">
      <w:pPr>
        <w:spacing w:line="160" w:lineRule="exact"/>
        <w:rPr>
          <w:rFonts w:ascii="宋体"/>
          <w:sz w:val="44"/>
          <w:szCs w:val="44"/>
        </w:rPr>
      </w:pPr>
    </w:p>
    <w:p w:rsidR="00261765" w:rsidRDefault="00261765">
      <w:pPr>
        <w:spacing w:line="160" w:lineRule="exact"/>
        <w:rPr>
          <w:rFonts w:ascii="宋体"/>
          <w:sz w:val="44"/>
          <w:szCs w:val="44"/>
        </w:rPr>
      </w:pPr>
    </w:p>
    <w:p w:rsidR="00261765" w:rsidRDefault="00261765">
      <w:pPr>
        <w:spacing w:line="160" w:lineRule="exact"/>
        <w:rPr>
          <w:rFonts w:ascii="宋体"/>
          <w:sz w:val="44"/>
          <w:szCs w:val="44"/>
        </w:rPr>
      </w:pPr>
    </w:p>
    <w:p w:rsidR="00261765" w:rsidRDefault="00261765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261765" w:rsidRDefault="00261765">
      <w:pPr>
        <w:spacing w:line="160" w:lineRule="exact"/>
        <w:rPr>
          <w:rFonts w:ascii="宋体"/>
          <w:sz w:val="44"/>
          <w:szCs w:val="44"/>
        </w:rPr>
      </w:pPr>
    </w:p>
    <w:p w:rsidR="00261765" w:rsidRDefault="00261765">
      <w:pPr>
        <w:spacing w:line="160" w:lineRule="exact"/>
        <w:rPr>
          <w:rFonts w:ascii="宋体"/>
          <w:sz w:val="44"/>
          <w:szCs w:val="44"/>
        </w:rPr>
      </w:pPr>
    </w:p>
    <w:p w:rsidR="00261765" w:rsidRDefault="00261765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68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261765" w:rsidRDefault="00261765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261765" w:rsidRDefault="00261765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261765" w:rsidRDefault="0026176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261765" w:rsidRDefault="0026176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261765" w:rsidRDefault="00261765">
      <w:pPr>
        <w:spacing w:line="520" w:lineRule="exact"/>
        <w:rPr>
          <w:sz w:val="28"/>
          <w:szCs w:val="28"/>
          <w:u w:val="single"/>
        </w:rPr>
      </w:pPr>
    </w:p>
    <w:p w:rsidR="00261765" w:rsidRDefault="00261765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盈江县卡场镇中心卫生院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261765" w:rsidRDefault="00261765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261765" w:rsidRDefault="002617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146.90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146.90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261765" w:rsidRDefault="002617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146.90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146.90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145.46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1.44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261765" w:rsidRDefault="002617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261765" w:rsidRDefault="00261765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261765" w:rsidRDefault="00261765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261765" w:rsidRDefault="00261765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261765" w:rsidRDefault="00261765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261765" w:rsidRDefault="00261765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261765" w:rsidSect="00B05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65" w:rsidRDefault="00261765" w:rsidP="00B056AE">
      <w:r>
        <w:separator/>
      </w:r>
    </w:p>
  </w:endnote>
  <w:endnote w:type="continuationSeparator" w:id="0">
    <w:p w:rsidR="00261765" w:rsidRDefault="00261765" w:rsidP="00B05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1765" w:rsidRDefault="002617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765" w:rsidRDefault="002617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65" w:rsidRDefault="00261765" w:rsidP="00B056AE">
      <w:r>
        <w:separator/>
      </w:r>
    </w:p>
  </w:footnote>
  <w:footnote w:type="continuationSeparator" w:id="0">
    <w:p w:rsidR="00261765" w:rsidRDefault="00261765" w:rsidP="00B05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5" w:rsidRDefault="002617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61765"/>
    <w:rsid w:val="00275C19"/>
    <w:rsid w:val="00290F2C"/>
    <w:rsid w:val="002957BC"/>
    <w:rsid w:val="002D0C01"/>
    <w:rsid w:val="002D23A8"/>
    <w:rsid w:val="002D2422"/>
    <w:rsid w:val="00304370"/>
    <w:rsid w:val="003819B6"/>
    <w:rsid w:val="00392A82"/>
    <w:rsid w:val="003962B4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209C0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A4126"/>
    <w:rsid w:val="007B6C22"/>
    <w:rsid w:val="007D13D2"/>
    <w:rsid w:val="007F5381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056AE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A5878"/>
    <w:rsid w:val="00DD58CF"/>
    <w:rsid w:val="00DE504E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A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B056A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B056A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