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2018.1.15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0.80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2018.2.6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</w:t>
      </w:r>
      <w:bookmarkStart w:id="0" w:name="_GoBack"/>
      <w:bookmarkEnd w:id="0"/>
      <w:r>
        <w:rPr>
          <w:sz w:val="24"/>
        </w:rPr>
        <w:t xml:space="preserve">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</w:t>
      </w:r>
      <w:r>
        <w:rPr>
          <w:sz w:val="24"/>
        </w:rPr>
        <w:t xml:space="preserve">  </w:t>
      </w:r>
      <w:r>
        <w:rPr>
          <w:rFonts w:hint="eastAsia"/>
          <w:sz w:val="24"/>
          <w:lang w:eastAsia="zh-CN"/>
        </w:rPr>
        <w:t>思志生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2018.3.19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6560"/>
    <w:rsid w:val="00E70DA4"/>
    <w:rsid w:val="00E8323C"/>
    <w:rsid w:val="00F02510"/>
    <w:rsid w:val="00F45323"/>
    <w:rsid w:val="00F6311A"/>
    <w:rsid w:val="06434B59"/>
    <w:rsid w:val="0AED7DA0"/>
    <w:rsid w:val="10FE6944"/>
    <w:rsid w:val="143146C9"/>
    <w:rsid w:val="1561685F"/>
    <w:rsid w:val="18C914EB"/>
    <w:rsid w:val="1C6807F1"/>
    <w:rsid w:val="20DE4DF2"/>
    <w:rsid w:val="23815169"/>
    <w:rsid w:val="23E409A2"/>
    <w:rsid w:val="24536A57"/>
    <w:rsid w:val="2D4B124E"/>
    <w:rsid w:val="303E705B"/>
    <w:rsid w:val="318B19BF"/>
    <w:rsid w:val="31BE7B87"/>
    <w:rsid w:val="378376B8"/>
    <w:rsid w:val="37D8175E"/>
    <w:rsid w:val="382C2615"/>
    <w:rsid w:val="3F78551A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35A317B"/>
    <w:rsid w:val="6CA70AD0"/>
    <w:rsid w:val="73BE4A21"/>
    <w:rsid w:val="740A33EF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0</TotalTime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PC</cp:lastModifiedBy>
  <dcterms:modified xsi:type="dcterms:W3CDTF">2018-03-19T03:17:32Z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