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3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bookmarkStart w:id="0" w:name="_GoBack" w:colFirst="5" w:colLast="6"/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2018.1.15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2018.1.15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2018.1.15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0.80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2018.2.6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2018.2.6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2018.2.6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0.08</w:t>
            </w:r>
          </w:p>
        </w:tc>
      </w:tr>
      <w:bookmarkEnd w:id="0"/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1 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李祎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思志生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2018.3.19</w:t>
      </w: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0322A8"/>
    <w:rsid w:val="00191310"/>
    <w:rsid w:val="001C783D"/>
    <w:rsid w:val="002222E0"/>
    <w:rsid w:val="00297588"/>
    <w:rsid w:val="00305737"/>
    <w:rsid w:val="00316D7D"/>
    <w:rsid w:val="003232EA"/>
    <w:rsid w:val="003B0ED8"/>
    <w:rsid w:val="004006B9"/>
    <w:rsid w:val="004217D6"/>
    <w:rsid w:val="004C0894"/>
    <w:rsid w:val="004E5247"/>
    <w:rsid w:val="005C1FFB"/>
    <w:rsid w:val="006259B2"/>
    <w:rsid w:val="006B4BC7"/>
    <w:rsid w:val="006C752D"/>
    <w:rsid w:val="0072073D"/>
    <w:rsid w:val="00773699"/>
    <w:rsid w:val="007C7002"/>
    <w:rsid w:val="00871A0F"/>
    <w:rsid w:val="008F241E"/>
    <w:rsid w:val="008F69E5"/>
    <w:rsid w:val="00957D73"/>
    <w:rsid w:val="00993314"/>
    <w:rsid w:val="00B01903"/>
    <w:rsid w:val="00B12551"/>
    <w:rsid w:val="00BF5CD8"/>
    <w:rsid w:val="00CC426E"/>
    <w:rsid w:val="00D37AB7"/>
    <w:rsid w:val="00D64C54"/>
    <w:rsid w:val="00DD6624"/>
    <w:rsid w:val="00DD7ED7"/>
    <w:rsid w:val="00DF6222"/>
    <w:rsid w:val="00EE45EA"/>
    <w:rsid w:val="00F11B3A"/>
    <w:rsid w:val="00F15E23"/>
    <w:rsid w:val="00F75749"/>
    <w:rsid w:val="08B97DE6"/>
    <w:rsid w:val="0D323C4A"/>
    <w:rsid w:val="14D728D5"/>
    <w:rsid w:val="14FA2744"/>
    <w:rsid w:val="1F3A19BF"/>
    <w:rsid w:val="3480209A"/>
    <w:rsid w:val="4C6C337A"/>
    <w:rsid w:val="4C6E74C8"/>
    <w:rsid w:val="4DD15D0B"/>
    <w:rsid w:val="5083260F"/>
    <w:rsid w:val="54432202"/>
    <w:rsid w:val="55B7695D"/>
    <w:rsid w:val="61902A23"/>
    <w:rsid w:val="63623C39"/>
    <w:rsid w:val="67EE28DA"/>
    <w:rsid w:val="6E0C3C2F"/>
    <w:rsid w:val="74694CC7"/>
    <w:rsid w:val="78CF751F"/>
    <w:rsid w:val="7E437FFF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92</Words>
  <Characters>526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PC</cp:lastModifiedBy>
  <dcterms:modified xsi:type="dcterms:W3CDTF">2018-03-19T03:17:55Z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