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盈江县</w:t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p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2018年第二季度）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2018.4.16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2018.4.16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2018.4.16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2018.5.15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2018.5.15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0.72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2018.5.15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盈江县第一中学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2018.6.19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0.40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盈江县祥和宾馆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2018.6.19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84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盈江县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卫生监督大队</w:t>
            </w:r>
          </w:p>
        </w:tc>
        <w:tc>
          <w:tcPr>
            <w:tcW w:w="1080" w:type="dxa"/>
            <w:vAlign w:val="top"/>
          </w:tcPr>
          <w:p>
            <w:p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2018.6.19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</w:t>
            </w:r>
          </w:p>
        </w:tc>
        <w:tc>
          <w:tcPr>
            <w:tcW w:w="973" w:type="dxa"/>
            <w:vAlign w:val="top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</w:t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季度）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思志生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2018.6.22</w:t>
      </w:r>
    </w:p>
    <w:sectPr>
      <w:headerReference r:id="rId3" w:type="default"/>
      <w:footerReference r:id="rId4" w:type="default"/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322A8"/>
    <w:rsid w:val="00191310"/>
    <w:rsid w:val="001C783D"/>
    <w:rsid w:val="002222E0"/>
    <w:rsid w:val="00297588"/>
    <w:rsid w:val="00305737"/>
    <w:rsid w:val="00316D7D"/>
    <w:rsid w:val="003232EA"/>
    <w:rsid w:val="003B0ED8"/>
    <w:rsid w:val="004006B9"/>
    <w:rsid w:val="004217D6"/>
    <w:rsid w:val="004C0894"/>
    <w:rsid w:val="004E5247"/>
    <w:rsid w:val="005C1FFB"/>
    <w:rsid w:val="006259B2"/>
    <w:rsid w:val="006B4BC7"/>
    <w:rsid w:val="006C752D"/>
    <w:rsid w:val="0072073D"/>
    <w:rsid w:val="00773699"/>
    <w:rsid w:val="007C7002"/>
    <w:rsid w:val="00871A0F"/>
    <w:rsid w:val="008F241E"/>
    <w:rsid w:val="008F69E5"/>
    <w:rsid w:val="00957D73"/>
    <w:rsid w:val="00993314"/>
    <w:rsid w:val="00B01903"/>
    <w:rsid w:val="00B12551"/>
    <w:rsid w:val="00BF5CD8"/>
    <w:rsid w:val="00CC426E"/>
    <w:rsid w:val="00D37AB7"/>
    <w:rsid w:val="00D64C54"/>
    <w:rsid w:val="00DD6624"/>
    <w:rsid w:val="00DD7ED7"/>
    <w:rsid w:val="00DF6222"/>
    <w:rsid w:val="00EE45EA"/>
    <w:rsid w:val="00F11B3A"/>
    <w:rsid w:val="00F15E23"/>
    <w:rsid w:val="00F75749"/>
    <w:rsid w:val="08B97DE6"/>
    <w:rsid w:val="0CD76F2B"/>
    <w:rsid w:val="0D323C4A"/>
    <w:rsid w:val="14D728D5"/>
    <w:rsid w:val="14FA2744"/>
    <w:rsid w:val="186B703C"/>
    <w:rsid w:val="1F3A19BF"/>
    <w:rsid w:val="3480209A"/>
    <w:rsid w:val="3CAA2DA5"/>
    <w:rsid w:val="425D1B63"/>
    <w:rsid w:val="4C6C337A"/>
    <w:rsid w:val="4C6E74C8"/>
    <w:rsid w:val="4DD15D0B"/>
    <w:rsid w:val="5083260F"/>
    <w:rsid w:val="54432202"/>
    <w:rsid w:val="55B7695D"/>
    <w:rsid w:val="61902A23"/>
    <w:rsid w:val="63623C39"/>
    <w:rsid w:val="67EE28DA"/>
    <w:rsid w:val="6E0C3C2F"/>
    <w:rsid w:val="74694CC7"/>
    <w:rsid w:val="78CF751F"/>
    <w:rsid w:val="7B634101"/>
    <w:rsid w:val="7E437FFF"/>
    <w:rsid w:val="7F7912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92</Words>
  <Characters>526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Administrator</cp:lastModifiedBy>
  <dcterms:modified xsi:type="dcterms:W3CDTF">2018-07-11T08:13:26Z</dcterms:modified>
  <dc:title>城市用户水龙头水（末梢水）水质信息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