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2019.4.17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1.36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2019.4.17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2019.4.17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1.12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2019.5.22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2019.5.22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2019.5.22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2019.6.18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0.80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2019.6.18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2019.6.18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29A4369"/>
    <w:rsid w:val="04871DF4"/>
    <w:rsid w:val="08B97DE6"/>
    <w:rsid w:val="0D323C4A"/>
    <w:rsid w:val="14D728D5"/>
    <w:rsid w:val="14FA2744"/>
    <w:rsid w:val="186B703C"/>
    <w:rsid w:val="1F3A19BF"/>
    <w:rsid w:val="21103085"/>
    <w:rsid w:val="22F521ED"/>
    <w:rsid w:val="2B5976C6"/>
    <w:rsid w:val="2D545F3A"/>
    <w:rsid w:val="3480209A"/>
    <w:rsid w:val="4A051614"/>
    <w:rsid w:val="4C6C337A"/>
    <w:rsid w:val="4C6E74C8"/>
    <w:rsid w:val="4DD15D0B"/>
    <w:rsid w:val="5083260F"/>
    <w:rsid w:val="54432202"/>
    <w:rsid w:val="55B7695D"/>
    <w:rsid w:val="5D7B2F5B"/>
    <w:rsid w:val="61902A23"/>
    <w:rsid w:val="63623C39"/>
    <w:rsid w:val="67EE28DA"/>
    <w:rsid w:val="6CC43BEE"/>
    <w:rsid w:val="6E0C3C2F"/>
    <w:rsid w:val="74694CC7"/>
    <w:rsid w:val="78CF751F"/>
    <w:rsid w:val="7B634101"/>
    <w:rsid w:val="7C1D311D"/>
    <w:rsid w:val="7E437FFF"/>
    <w:rsid w:val="7F7912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dxwwar3</cp:lastModifiedBy>
  <dcterms:modified xsi:type="dcterms:W3CDTF">2019-12-13T02:10:30Z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