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2019.2.20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2019.3.18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0.40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8AD3663"/>
    <w:rsid w:val="0AED7DA0"/>
    <w:rsid w:val="10FE6944"/>
    <w:rsid w:val="143146C9"/>
    <w:rsid w:val="1561685F"/>
    <w:rsid w:val="18C914EB"/>
    <w:rsid w:val="1C1D59A6"/>
    <w:rsid w:val="1C6807F1"/>
    <w:rsid w:val="20C06104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C431FE4"/>
    <w:rsid w:val="5C73755D"/>
    <w:rsid w:val="61064479"/>
    <w:rsid w:val="612C1884"/>
    <w:rsid w:val="613E4A63"/>
    <w:rsid w:val="635A317B"/>
    <w:rsid w:val="64DC5464"/>
    <w:rsid w:val="6CA70AD0"/>
    <w:rsid w:val="73BE4A21"/>
    <w:rsid w:val="740A33EF"/>
    <w:rsid w:val="766738AC"/>
    <w:rsid w:val="7A88751F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dxwwar3</cp:lastModifiedBy>
  <dcterms:modified xsi:type="dcterms:W3CDTF">2019-12-13T02:08:32Z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