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季度）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2019.10.22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743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2019.12.11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0.14</w:t>
            </w: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/>
          <w:sz w:val="24"/>
          <w:lang w:eastAsia="zh-CN"/>
        </w:rPr>
      </w:pPr>
    </w:p>
    <w:p>
      <w:pPr>
        <w:ind w:firstLine="720" w:firstLineChars="300"/>
        <w:rPr>
          <w:rFonts w:hint="default"/>
          <w:sz w:val="24"/>
          <w:lang w:val="en-US"/>
        </w:rPr>
      </w:pP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6434B59"/>
    <w:rsid w:val="08AD3663"/>
    <w:rsid w:val="0AED7DA0"/>
    <w:rsid w:val="10FE6944"/>
    <w:rsid w:val="143146C9"/>
    <w:rsid w:val="1561685F"/>
    <w:rsid w:val="18C914EB"/>
    <w:rsid w:val="1C6807F1"/>
    <w:rsid w:val="20C06104"/>
    <w:rsid w:val="20DE4DF2"/>
    <w:rsid w:val="236845E2"/>
    <w:rsid w:val="23815169"/>
    <w:rsid w:val="23E409A2"/>
    <w:rsid w:val="24536A57"/>
    <w:rsid w:val="25D06EE8"/>
    <w:rsid w:val="2AEE32F3"/>
    <w:rsid w:val="2D4B124E"/>
    <w:rsid w:val="303E705B"/>
    <w:rsid w:val="318B19BF"/>
    <w:rsid w:val="31BE7B87"/>
    <w:rsid w:val="32DC0100"/>
    <w:rsid w:val="378376B8"/>
    <w:rsid w:val="37D8175E"/>
    <w:rsid w:val="382C2615"/>
    <w:rsid w:val="3F78551A"/>
    <w:rsid w:val="435928AF"/>
    <w:rsid w:val="47DC3429"/>
    <w:rsid w:val="47EF2D08"/>
    <w:rsid w:val="482509F7"/>
    <w:rsid w:val="49A22EE7"/>
    <w:rsid w:val="4A6D38B4"/>
    <w:rsid w:val="4CAE4264"/>
    <w:rsid w:val="4D92744E"/>
    <w:rsid w:val="4DFF67B5"/>
    <w:rsid w:val="4FC80374"/>
    <w:rsid w:val="4FDA22E8"/>
    <w:rsid w:val="52FF19AA"/>
    <w:rsid w:val="555022FA"/>
    <w:rsid w:val="5C431FE4"/>
    <w:rsid w:val="5C73755D"/>
    <w:rsid w:val="61064479"/>
    <w:rsid w:val="612C1884"/>
    <w:rsid w:val="613E4A63"/>
    <w:rsid w:val="635A317B"/>
    <w:rsid w:val="64DC5464"/>
    <w:rsid w:val="68BB005E"/>
    <w:rsid w:val="6B37154F"/>
    <w:rsid w:val="6CA70AD0"/>
    <w:rsid w:val="73BE4A21"/>
    <w:rsid w:val="740A33EF"/>
    <w:rsid w:val="766738AC"/>
    <w:rsid w:val="79567BAB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TotalTime>2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LEKK</cp:lastModifiedBy>
  <dcterms:modified xsi:type="dcterms:W3CDTF">2019-12-19T07:31:48Z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