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40"/>
        <w:gridCol w:w="118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188" w:type="dxa"/>
            <w:vAlign w:val="top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2019.10.22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4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188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2019.10.22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74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188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2019.10.22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74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188" w:type="dxa"/>
            <w:vAlign w:val="top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74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188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74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188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74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188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2019.12.11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74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188" w:type="dxa"/>
            <w:vAlign w:val="top"/>
          </w:tcPr>
          <w:p>
            <w:pPr>
              <w:spacing w:line="480" w:lineRule="auto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2019.12.11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4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188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2019.12.11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hint="eastAsia" w:eastAsia="宋体"/>
          <w:lang w:val="en-US" w:eastAsia="zh-CN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6838" w:h="11906" w:orient="landscape"/>
      <w:pgMar w:top="567" w:right="1440" w:bottom="11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29A4369"/>
    <w:rsid w:val="04871DF4"/>
    <w:rsid w:val="08B97DE6"/>
    <w:rsid w:val="0D323C4A"/>
    <w:rsid w:val="0D8343C7"/>
    <w:rsid w:val="14D728D5"/>
    <w:rsid w:val="14FA2744"/>
    <w:rsid w:val="186B703C"/>
    <w:rsid w:val="1F3A19BF"/>
    <w:rsid w:val="21103085"/>
    <w:rsid w:val="22F521ED"/>
    <w:rsid w:val="2B5976C6"/>
    <w:rsid w:val="2D545F3A"/>
    <w:rsid w:val="3480209A"/>
    <w:rsid w:val="40A40AB7"/>
    <w:rsid w:val="42E9225E"/>
    <w:rsid w:val="474A112D"/>
    <w:rsid w:val="4A051614"/>
    <w:rsid w:val="4C6C337A"/>
    <w:rsid w:val="4C6E74C8"/>
    <w:rsid w:val="4DD15D0B"/>
    <w:rsid w:val="5083260F"/>
    <w:rsid w:val="51253978"/>
    <w:rsid w:val="5267270A"/>
    <w:rsid w:val="54432202"/>
    <w:rsid w:val="55B7695D"/>
    <w:rsid w:val="584B3D30"/>
    <w:rsid w:val="5D7B2F5B"/>
    <w:rsid w:val="61902A23"/>
    <w:rsid w:val="63623C39"/>
    <w:rsid w:val="67EE28DA"/>
    <w:rsid w:val="68564DDE"/>
    <w:rsid w:val="6CC43BEE"/>
    <w:rsid w:val="6E0C3C2F"/>
    <w:rsid w:val="74694CC7"/>
    <w:rsid w:val="78CF751F"/>
    <w:rsid w:val="7B634101"/>
    <w:rsid w:val="7C852B9B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LEKK</cp:lastModifiedBy>
  <cp:lastPrinted>2019-12-19T06:38:00Z</cp:lastPrinted>
  <dcterms:modified xsi:type="dcterms:W3CDTF">2019-12-24T06:17:41Z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