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sz w:val="32"/>
          <w:szCs w:val="32"/>
        </w:rPr>
      </w:pPr>
      <w:bookmarkStart w:id="0" w:name="_GoBack"/>
      <w:bookmarkEnd w:id="0"/>
    </w:p>
    <w:p>
      <w:pPr>
        <w:spacing w:line="680" w:lineRule="exact"/>
        <w:rPr>
          <w:sz w:val="32"/>
          <w:szCs w:val="32"/>
        </w:rPr>
      </w:pPr>
    </w:p>
    <w:p>
      <w:pPr>
        <w:spacing w:line="680" w:lineRule="exact"/>
        <w:rPr>
          <w:sz w:val="32"/>
          <w:szCs w:val="32"/>
        </w:rPr>
      </w:pPr>
      <w:r>
        <w:rPr>
          <w:szCs w:val="21"/>
        </w:rPr>
        <w:pict>
          <v:shape id="_x0000_s1041" o:spid="_x0000_s1041" o:spt="136" type="#_x0000_t136" style="position:absolute;left:0pt;margin-top:37.1pt;height:46.8pt;width:444.65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same-letter-heights:t;v-text-align:center;"/>
            <w10:wrap type="square"/>
          </v:shape>
        </w:pict>
      </w:r>
    </w:p>
    <w:p>
      <w:pPr>
        <w:spacing w:line="280" w:lineRule="exact"/>
        <w:rPr>
          <w:rFonts w:ascii="宋体" w:hAnsi="宋体"/>
          <w:b/>
          <w:color w:val="FF0000"/>
          <w:sz w:val="32"/>
          <w:szCs w:val="32"/>
        </w:rPr>
      </w:pPr>
    </w:p>
    <w:p>
      <w:pPr>
        <w:spacing w:line="280" w:lineRule="exact"/>
        <w:rPr>
          <w:rFonts w:ascii="宋体" w:hAnsi="宋体"/>
          <w:b/>
          <w:color w:val="FF0000"/>
          <w:sz w:val="32"/>
          <w:szCs w:val="32"/>
        </w:rPr>
      </w:pPr>
    </w:p>
    <w:p>
      <w:pPr>
        <w:spacing w:line="280" w:lineRule="exact"/>
        <w:rPr>
          <w:rFonts w:ascii="宋体" w:hAnsi="宋体"/>
          <w:b/>
          <w:color w:val="FF0000"/>
          <w:sz w:val="32"/>
          <w:szCs w:val="32"/>
        </w:rPr>
      </w:pPr>
    </w:p>
    <w:p>
      <w:pPr>
        <w:spacing w:line="400" w:lineRule="exact"/>
        <w:jc w:val="center"/>
        <w:rPr>
          <w:rFonts w:eastAsia="方正仿宋_GBK"/>
          <w:b/>
          <w:color w:val="FF0000"/>
          <w:sz w:val="32"/>
          <w:szCs w:val="32"/>
        </w:rPr>
      </w:pPr>
      <w:r>
        <w:rPr>
          <w:rFonts w:eastAsia="方正仿宋_GBK"/>
          <w:sz w:val="32"/>
          <w:szCs w:val="32"/>
        </w:rPr>
        <w:t>盈政办发〔20</w:t>
      </w:r>
      <w:r>
        <w:rPr>
          <w:rFonts w:hint="eastAsia" w:eastAsia="方正仿宋_GBK"/>
          <w:sz w:val="32"/>
          <w:szCs w:val="32"/>
        </w:rPr>
        <w:t>20</w:t>
      </w:r>
      <w:r>
        <w:rPr>
          <w:rFonts w:eastAsia="方正仿宋_GBK"/>
          <w:sz w:val="32"/>
          <w:szCs w:val="32"/>
        </w:rPr>
        <w:t>〕</w:t>
      </w:r>
      <w:r>
        <w:rPr>
          <w:rFonts w:hint="eastAsia" w:eastAsia="方正仿宋_GBK"/>
          <w:sz w:val="32"/>
          <w:szCs w:val="32"/>
          <w:lang w:val="en-US" w:eastAsia="zh-CN"/>
        </w:rPr>
        <w:t>59</w:t>
      </w:r>
      <w:r>
        <w:rPr>
          <w:rFonts w:eastAsia="方正仿宋_GBK"/>
          <w:sz w:val="32"/>
          <w:szCs w:val="32"/>
        </w:rPr>
        <w:t>号</w:t>
      </w:r>
    </w:p>
    <w:p>
      <w:pPr>
        <w:spacing w:line="400" w:lineRule="exact"/>
        <w:rPr>
          <w:b/>
          <w:color w:val="FF0000"/>
          <w:sz w:val="32"/>
          <w:szCs w:val="32"/>
        </w:rPr>
      </w:pPr>
      <w:r>
        <w:rPr>
          <w:rFonts w:hint="eastAsia" w:ascii="宋体" w:hAnsi="宋体"/>
          <w:b/>
          <w:color w:val="FF0000"/>
          <w:spacing w:val="1"/>
          <w:w w:val="98"/>
          <w:kern w:val="0"/>
          <w:sz w:val="32"/>
          <w:szCs w:val="32"/>
          <w:fitText w:val="8851" w:id="1378434765"/>
        </w:rPr>
        <w:t>━━━━━━━━━━━━━━━━━━━━━━━━━━━</w:t>
      </w:r>
      <w:r>
        <w:rPr>
          <w:rFonts w:hint="eastAsia" w:ascii="宋体" w:hAnsi="宋体"/>
          <w:b/>
          <w:color w:val="FF0000"/>
          <w:spacing w:val="8"/>
          <w:w w:val="98"/>
          <w:kern w:val="0"/>
          <w:sz w:val="32"/>
          <w:szCs w:val="32"/>
          <w:fitText w:val="8851" w:id="1378434765"/>
        </w:rPr>
        <w:t>━</w:t>
      </w:r>
    </w:p>
    <w:p>
      <w:pPr>
        <w:spacing w:line="280" w:lineRule="exact"/>
        <w:rPr>
          <w:b/>
          <w:color w:val="FF0000"/>
          <w:sz w:val="32"/>
          <w:szCs w:val="32"/>
        </w:rPr>
      </w:pPr>
    </w:p>
    <w:p>
      <w:pPr>
        <w:spacing w:line="280" w:lineRule="exact"/>
        <w:rPr>
          <w:b/>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盈江县人民政府办公室关于下达2020-2022年生猪稳产保供任务目标的通知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sz w:val="32"/>
          <w:szCs w:val="32"/>
        </w:rPr>
      </w:pPr>
      <w:r>
        <w:rPr>
          <w:rFonts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sz w:val="32"/>
          <w:szCs w:val="32"/>
        </w:rPr>
      </w:pPr>
      <w:r>
        <w:rPr>
          <w:rFonts w:ascii="方正仿宋_GBK" w:eastAsia="方正仿宋_GBK"/>
          <w:sz w:val="32"/>
          <w:szCs w:val="32"/>
        </w:rPr>
        <w:t>各</w:t>
      </w:r>
      <w:r>
        <w:rPr>
          <w:rFonts w:hint="eastAsia" w:ascii="方正仿宋_GBK" w:eastAsia="方正仿宋_GBK"/>
          <w:sz w:val="32"/>
          <w:szCs w:val="32"/>
        </w:rPr>
        <w:t>乡镇人民政府、</w:t>
      </w:r>
      <w:r>
        <w:rPr>
          <w:rFonts w:hint="eastAsia" w:ascii="方正仿宋_GBK" w:eastAsia="方正仿宋_GBK"/>
          <w:sz w:val="32"/>
          <w:szCs w:val="32"/>
          <w:lang w:val="en-US" w:eastAsia="zh-CN"/>
        </w:rPr>
        <w:t>盈江</w:t>
      </w:r>
      <w:r>
        <w:rPr>
          <w:rFonts w:hint="eastAsia" w:ascii="方正仿宋_GBK" w:eastAsia="方正仿宋_GBK"/>
          <w:sz w:val="32"/>
          <w:szCs w:val="32"/>
        </w:rPr>
        <w:t>农场管</w:t>
      </w:r>
      <w:r>
        <w:rPr>
          <w:rFonts w:hint="eastAsia" w:ascii="方正仿宋_GBK" w:eastAsia="方正仿宋_GBK"/>
          <w:sz w:val="32"/>
          <w:szCs w:val="32"/>
          <w:lang w:val="en-US" w:eastAsia="zh-CN"/>
        </w:rPr>
        <w:t>理</w:t>
      </w:r>
      <w:r>
        <w:rPr>
          <w:rFonts w:hint="eastAsia" w:ascii="方正仿宋_GBK" w:eastAsia="方正仿宋_GBK"/>
          <w:sz w:val="32"/>
          <w:szCs w:val="32"/>
        </w:rPr>
        <w:t>委</w:t>
      </w:r>
      <w:r>
        <w:rPr>
          <w:rFonts w:hint="eastAsia" w:ascii="方正仿宋_GBK" w:eastAsia="方正仿宋_GBK"/>
          <w:sz w:val="32"/>
          <w:szCs w:val="32"/>
          <w:lang w:val="en-US" w:eastAsia="zh-CN"/>
        </w:rPr>
        <w:t>员</w:t>
      </w:r>
      <w:r>
        <w:rPr>
          <w:rFonts w:hint="eastAsia" w:ascii="方正仿宋_GBK" w:eastAsia="方正仿宋_GBK"/>
          <w:sz w:val="32"/>
          <w:szCs w:val="32"/>
        </w:rPr>
        <w:t>会</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县直有关单位</w:t>
      </w:r>
      <w:r>
        <w:rPr>
          <w:rFonts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为全面贯彻落实党中央、国务院以及</w:t>
      </w:r>
      <w:r>
        <w:rPr>
          <w:rFonts w:hint="eastAsia" w:ascii="仿宋" w:hAnsi="仿宋" w:eastAsia="仿宋"/>
          <w:sz w:val="32"/>
          <w:szCs w:val="32"/>
          <w:lang w:val="en-US" w:eastAsia="zh-CN"/>
        </w:rPr>
        <w:t>省委、</w:t>
      </w:r>
      <w:r>
        <w:rPr>
          <w:rFonts w:hint="eastAsia" w:ascii="仿宋" w:hAnsi="仿宋" w:eastAsia="仿宋"/>
          <w:sz w:val="32"/>
          <w:szCs w:val="32"/>
        </w:rPr>
        <w:t>省政府和州委、州政府关于稳定生猪生产保障市场供应的部署要求，确保省、州下达我县生猪稳产保供任务目标按期完成，现将2020-2022年各乡镇</w:t>
      </w:r>
      <w:r>
        <w:rPr>
          <w:rFonts w:hint="eastAsia" w:ascii="仿宋" w:hAnsi="仿宋" w:eastAsia="仿宋"/>
          <w:sz w:val="32"/>
          <w:szCs w:val="32"/>
          <w:lang w:eastAsia="zh-CN"/>
        </w:rPr>
        <w:t>、</w:t>
      </w:r>
      <w:r>
        <w:rPr>
          <w:rFonts w:hint="eastAsia" w:ascii="仿宋" w:hAnsi="仿宋" w:eastAsia="仿宋"/>
          <w:sz w:val="32"/>
          <w:szCs w:val="32"/>
          <w:lang w:val="en-US" w:eastAsia="zh-CN"/>
        </w:rPr>
        <w:t>农场</w:t>
      </w:r>
      <w:r>
        <w:rPr>
          <w:rFonts w:hint="eastAsia" w:ascii="仿宋" w:hAnsi="仿宋" w:eastAsia="仿宋"/>
          <w:sz w:val="32"/>
          <w:szCs w:val="32"/>
        </w:rPr>
        <w:t>任务目标下达给你们，请认真组织抓细、抓实。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en-US" w:eastAsia="zh-CN"/>
        </w:rPr>
        <w:t>一、</w:t>
      </w:r>
      <w:r>
        <w:rPr>
          <w:rFonts w:hint="eastAsia" w:ascii="方正黑体_GBK" w:hAnsi="方正黑体_GBK" w:eastAsia="方正黑体_GBK" w:cs="方正黑体_GBK"/>
          <w:b/>
          <w:bCs/>
          <w:sz w:val="32"/>
          <w:szCs w:val="32"/>
        </w:rPr>
        <w:t>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省级下达目标任务：2020年全县生猪存栏12.3万头，生猪出栏12.3万头；2021年全县生猪存栏12.6万头，生猪出栏12.8万头；2022年全县生猪存栏13万头，生猪出栏13.1万头。州</w:t>
      </w:r>
      <w:r>
        <w:rPr>
          <w:sz w:val="32"/>
        </w:rPr>
        <mc:AlternateContent>
          <mc:Choice Requires="wps">
            <w:drawing>
              <wp:anchor distT="0" distB="0" distL="114300" distR="114300" simplePos="0" relativeHeight="2517248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2" name="KGD_5F0C11A7$01$29$00013" descr="0+18CXyG1vY0b/3Ve5A4kYXy0LCbLLldvnxB33GrfTsZFBoRxn8Zrgu7CQMRni9AaeO5lwvVM6f/5xPAFGcJJtGhTsmgZwpiV8WHtPuLH9K3s2QoLGurk8W5ahFEGQD/iRsxQhN+/GBuv9rVSzlIcs8B6s9rPSMhAVa9AIg0dccVSUg+5/5Kc1iUemCTwcwE+ikXx0pKu+1OMaFJcrLyeB5h9eTKebWVtXD9O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M1oxqhXg7/Rpmnj/uMV/tQTaSM9kVDbo7psbTcvL+FTZplYxsd3dyfIajmLXXg1/M4SL2KEduV9/3bIaua9R+PBzQf4HPje5LJGKTmGmu8UvV9CMDfXCDmzRTezU4hVyypG7R30Uh+5UamsJ+TEooYlkJNrPA3WiEaQ1FNlO4x0thAW3EXG//2Xo9nXVozizt4Kuwcjpz2ZHN0JO3Qz+o43RZnxb62OB9h9PwlyKrcU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C11A7$01$29$00013" o:spid="_x0000_s1026" o:spt="1" alt="0+18CXyG1vY0b/3Ve5A4kYXy0LCbLLldvnxB33GrfTsZFBoRxn8Zrgu7CQMRni9AaeO5lwvVM6f/5xPAFGcJJtGhTsmgZwpiV8WHtPuLH9K3s2QoLGurk8W5ahFEGQD/iRsxQhN+/GBuv9rVSzlIcs8B6s9rPSMhAVa9AIg0dccVSUg+5/5Kc1iUemCTwcwE+ikXx0pKu+1OMaFJcrLyeB5h9eTKebWVtXD9O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M1oxqhXg7/Rpmnj/uMV/tQTaSM9kVDbo7psbTcvL+FTZplYxsd3dyfIajmLXXg1/M4SL2KEduV9/3bIaua9R+PBzQf4HPje5LJGKTmGmu8UvV9CMDfXCDmzRTezU4hVyypG7R30Uh+5UamsJ+TEooYlkJNrPA3WiEaQ1FNlO4x0thAW3EXG//2Xo9nXVozizt4Kuwcjpz2ZHN0JO3Qz+o43RZnxb62OB9h9PwlyKrcU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6.55pt;margin-top:-94.9pt;height:5pt;width:5pt;visibility:hidden;z-index:2517248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GHV&#10;/SLYAAAADwEAAA8AAAAAAAAAAQAgAAAAIgAAAGRycy9kb3ducmV2LnhtbFBLAQIUABQAAAAIAIdO&#10;4kD68FnYQgcAAM4KAAAOAAAAAAAAAAEAIAAAACcBAABkcnMvZTJvRG9jLnhtbFBLBQYAAAAABgAG&#10;AFkBAADb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F0C11A7$01$29$00012" descr="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4G1rMQCnwMUex5yRyswMQnqA0Tcz+4AHzyylrs9CjnFAoysy7fraBQioDWd00Eae1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GyIzN0e9jQ2mEJ4MFCMLKhkDD8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C11A7$01$29$00012" o:spid="_x0000_s1026" o:spt="1" alt="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4G1rMQCnwMUex5yRyswMQnqA0Tcz+4AHzyylrs9CjnFAoysy7fraBQioDWd00Eae1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GyIzN0e9jQ2mEJ4MFCMLKhkDD8L" style="position:absolute;left:0pt;margin-left:-86.55pt;margin-top:-94.9pt;height:5pt;width:5pt;visibility:hidden;z-index:2517237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Awr+PHlCwAA&#10;6h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F0C11A7$01$29$00011" descr="nwkOiId/bBbOAe61rgYT4vXM3UaFFF0tl2W9B2ekj1Z7kYnHXrUHbs1gN35c90qvDquOI7yIMbIPWFGqyAP9o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0TfNe0vMjuNPZuA5rdha1ydZ+FWzrZ4sOg83xrBMmOGGui6AS9UnPciOOuc6tj/WLi7pIJ3g4b4nIF4cxCA2oiS3XuRTYtNPSi5SqxebbM8tj9761gdje8MHzjljk4M7qvu6FOfY9NNLGjMTOfnq0gAiBvrd5TYbQaA25B12uPlQavjxnrJY0ECosDnfR6buTBNT/dFLq8vI9M4OZIbL1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0C11A7$01$29$00011" o:spid="_x0000_s1026" o:spt="1" alt="nwkOiId/bBbOAe61rgYT4vXM3UaFFF0tl2W9B2ekj1Z7kYnHXrUHbs1gN35c90qvDquOI7yIMbIPWFGqyAP9o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0TfNe0vMjuNPZuA5rdha1ydZ+FWzrZ4sOg83xrBMmOGGui6AS9UnPciOOuc6tj/WLi7pIJ3g4b4nIF4cxCA2oiS3XuRTYtNPSi5SqxebbM8tj9761gdje8MHzjljk4M7qvu6FOfY9NNLGjMTOfnq0gAiBvrd5TYbQaA25B12uPlQavjxnrJY0ECosDnfR6buTBNT/dFLq8vI9M4OZIbL1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6.55pt;margin-top:-94.9pt;height:5pt;width:5pt;visibility:hidden;z-index:2517227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CffN8R5gsA&#10;AOo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6.55pt;margin-top:-94.9pt;height:5pt;width:5pt;visibility:hidden;z-index:2517217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h1f0i2AAAAA8BAAAPAAAAAAAAAAEAIAAAACIAAABkcnMvZG93bnJldi54&#10;bWxQSwECFAAUAAAACACHTuJAXVYnlt4CAABZBwAADgAAAAAAAAABACAAAAAnAQAAZHJzL2Uyb0Rv&#10;Yy54bWxQSwUGAAAAAAYABgBZAQAAdw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0"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207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YdX9&#10;ItgAAAAPAQAADwAAAAAAAAABACAAAAAiAAAAZHJzL2Rvd25yZXYueG1sUEsBAhQAFAAAAAgAh07i&#10;QCP5LVc/AwAA4RAAAA4AAAAAAAAAAQAgAAAAJwEAAGRycy9lMm9Eb2MueG1sUEsFBgAAAAAGAAYA&#10;WQEAANg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96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Bh1f0i2AAAAA8BAAAPAAAAAAAAAAEAIAAAACIAAABkcnMv&#10;ZG93bnJldi54bWxQSwECFAAUAAAACACHTuJAvXtrpyADAADhEAAADgAAAAAAAAABACAAAAAnAQAA&#10;ZHJzL2Uyb0RvYy54bWxQSwUGAAAAAAYABgBZAQAAuQ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8" descr="rO0qU1FiOPjf6loFOo7LoqztKlNRYjj43+paBTqOy6Ks7SpTUWI4+N/qWgU6jsuirO0qU1FiOPjf6loFOo7LoqztKlNRYjj43+paBTqOy6Ks7SpTUWI4+N/qWgU6jsuirO0qU1FiOPjf6loFOo7LoqztKlNRYjj43+paBTqOy6Ks7SpTUWI4+N/qWgU6jsuirO0qU1FiOPjf6loFOo7LoqztKlNRYjj43+paBTqOy6Ks7SpTUWI4+N/qWgU6jsuirO3KzEdYFd1EmaGUEogey7M4tsQruiUMN/tT5eO9K3m89uObfPOYLaZBSDmK0OuoCuw4GxjYLptseUKfnSfh/RqGPS1IFXKkwQDKBJh96S4XG//04TC65UpXRz7Z2EvWU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3KzEdYFd1EmaGUEogey7M4tsQruiUMN/tT5eO9K3m89uObfPOYLaZBSDmK0OuoCuw4GxjYLptseUKfnSfh/RqGPS1IFXKkwQDKBJh96S4XG//04TC65UpXRz7Z2EvWU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186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GHV/SLYAAAADwEAAA8AAAAAAAAAAQAgAAAAIgAAAGRycy9k&#10;b3ducmV2LnhtbFBLAQIUABQAAAAIAIdO4kB/91ackQMAAOEQAAAOAAAAAAAAAAEAIAAAACcBAABk&#10;cnMvZTJvRG9jLnhtbFBLBQYAAAAABgAGAFkBAAAqB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7" descr="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PAGCnjNcqA+Jo7OD9Da5dbPldrR8hM8hrV9J3V7PPOKV9+mzMJd7bGPPam/1NHjilffpszCXe2xjz2pv9TR40Jy6Dfm7PJS0tUNdwX0WydTqNmVNP92c15/wK4/Ptff5UlPxrMFcEJ9pS9PW4vKL8AYUwe3HK7f4lJCbYTc7lMACNNY9wS+bLsf6kch2GasilffpszCXe2xjz2pv9TR44pX36bMwl3tsY89qb/U0eOmQiEbmi3juPgbNAXIKv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2ccjYHxyMzREEhuSTFN0o3cTDSHR+pf5P3VkkGUkRx3wpskt86ni8vk6b8/GBHP5YUz0VI8SKwiL3STy/EzL+WFM9FSPEisIi90k8vxMy/lhTPRUjxIrCIvdJPL8TMv5YUz0VI8SKwiL3STy/EzL+WFM9FSPEisIi90k8vxMy/lhTPRUjxIrCIvdJPL8TMv07jQQsKA1ZrHAhgAvmxNrWyV3HVIar5/VdfDz24gUrzXm4TMAbYGybjLeHsI3/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8a3TKwfXJma5LI0/U6sX/mZqyK8VNTbH94xXUH8KGYMrccHsUbBimBJbI1Q+Qv+hXi3FFlGGYNAc33rlbtS6JGh+0W3y0aHUk/Iy26FW6iRoftFt8tGh1JPyMtuhVuFyPPtuIZJhRs9Hqliam+3sPvXM929RwtdDL7RdnPJ8nhq2rNgq7LcrcU1I0AMI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PAGCnjNcqA+Jo7OD9Da5dbPldrR8hM8hrV9J3V7PPOKV9+mzMJd7bGPPam/1NHjilffpszCXe2xjz2pv9TR40Jy6Dfm7PJS0tUNdwX0WydTqNmVNP92c15/wK4/Ptff5UlPxrMFcEJ9pS9PW4vKL8AYUwe3HK7f4lJCbYTc7lMACNNY9wS+bLsf6kch2GasilffpszCXe2xjz2pv9TR44pX36bMwl3tsY89qb/U0eOmQiEbmi3juPgbNAXIKv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2ccjYHxyMzREEhuSTFN0o3cTDSHR+pf5P3VkkGUkRx3wpskt86ni8vk6b8/GBHP5YUz0VI8SKwiL3STy/EzL+WFM9FSPEisIi90k8vxMy/lhTPRUjxIrCIvdJPL8TMv5YUz0VI8SKwiL3STy/EzL+WFM9FSPEisIi90k8vxMy/lhTPRUjxIrCIvdJPL8TMv07jQQsKA1ZrHAhgAvmxNrWyV3HVIar5/VdfDz24gUrzXm4TMAbYGybjLeHsI3/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8a3TKwfXJma5LI0/U6sX/mZqyK8VNTbH94xXUH8KGYMrccHsUbBimBJbI1Q+Qv+hXi3FFlGGYNAc33rlbtS6JGh+0W3y0aHUk/Iy26FW6iRoftFt8tGh1JPyMtuhVuFyPPtuIZJhRs9Hqliam+3sPvXM929RwtdDL7RdnPJ8nhq2rNgq7LcrcU1I0AMI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176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Bh1f0i2AAAAA8BAAAPAAAAAAAAAAEAIAAAACIAAABkcnMvZG93bnJldi54bWxQSwEC&#10;FAAUAAAACACHTuJA8LL4GUsFAADhEAAADgAAAAAAAAABACAAAAAnAQAAZHJzL2Uyb0RvYy54bWxQ&#10;SwUGAAAAAAYABgBZAQAA5A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6" descr="ON8CNyk+5Atn2BveAAreOq2lZbSRYipTUWI4+N/qWgU6jsuirO0qU1FiOPjf6loFOo7LoqztKlNRYjj43+paBTqOy6Ks7SpTUWI4+N/qWgU6jsuirO0qU1FiOPjf6loFOo7LoqztKlNRYjj43+paBTqOy6Ks7SpTUWI4+N/qWgU6jsuirO0qU1FiOPjf6loFOo7LoqztKlNRYjj43+paBTqOy6Ks7SpTUWI4+N/qWgU6jsuirO0TWH49wkEDeeQM6fTUZTO3ptEH16D3BtfJKwk/KvG8tqJGh+0W3y0aHUk/Iy26FW7ZUpaJCwgaD5mLOX+kYLKX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n9xxDgQ9d2WkHS7Psss11ilffpszCXe2xjz2pv9TR44SA9h3VIsEvcKgJVJamjJ4JfDd0KZNNyIM0/FDP4k64KlNRYjj43+paBTqOy6Ks7WDUM43WRgTVtrcgv7pLWdE7+Bq18S97pWL7U/TmwYeKKlNRYjj43+paBTqOy6Ks7SpTUWI4+N/qWgU6jsuirO288T+O9Z6zpaXaveG48IgSKlNRYjj43+paBTqOy6Ks7SpTUWI4+N/qWgU6jsuirO1hM1dJ1ARTxoyvhrIn5lGfSn/36e32qxDixNhPs9BIhYpX36bMwl3tsY89qb/U0eOiv0kfZ6LWsqmHO+ekaXvh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b56bX6XzG7bVyMze0RdB06Dz5dUSNJ6ZY3l5ETEuVfyOaLBzkyIHpO5shFN7km1GnENFjt1Z9Q8WFoiMCNhJjLFYLDif71ylbWOjqVA45+4LWc4NOhte5ya7AvtMisAdKlNRYjj43+paBTqOy6Ks7SpTUWI4+N/qWgU6jsuirO0qU1FiOPjf6loFOo7LoqztV/HqHjiziE5Ez24ywQV5oipTUWI4+N/qWgU6jsuirO1Q7oQNKOmg23E6fPU3/fd+8V2e7cS2G4TIy5/Urpfx+P5YUz0VI8SKwiL3STy/EzLB9iPMa11JH2EK8LnBguBUrL79BrhSXmbhF8yFG9P5l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bVvcRFrjw19mIJH6lMZG3Ty+ktl2640j7AQrv4KWQp4S7oF75Z4YI91WG/HvtnQgu/p5YslXlcr0tUkuObv0f0dXdpMq+zWEwnwAWgEy1XDlW66b1I5u0XGh5RKnkXypTUWI4+N/qWgU6jsuirO0qU1FiOPjf6loFOo7LoqztKlNRYjj43+paBTqOy6Ks7Xo7b3uRzCBH0J8ntKDYyevVNaNZ7qcurn2IKKyFL/STmDK3HB7FGwYpgSWyNUPkL6JGh+0W3y0aHUk/Iy26FW5ohgTRUY+CqkjUhtBkvSKe+xW+5zYfO8CwoR7KLwwV1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N8CNyk+5Atn2BveAAreOq2lZbSRYipTUWI4+N/qWgU6jsuirO0qU1FiOPjf6loFOo7LoqztKlNRYjj43+paBTqOy6Ks7SpTUWI4+N/qWgU6jsuirO0qU1FiOPjf6loFOo7LoqztKlNRYjj43+paBTqOy6Ks7SpTUWI4+N/qWgU6jsuirO0qU1FiOPjf6loFOo7LoqztKlNRYjj43+paBTqOy6Ks7SpTUWI4+N/qWgU6jsuirO0TWH49wkEDeeQM6fTUZTO3ptEH16D3BtfJKwk/KvG8tqJGh+0W3y0aHUk/Iy26FW7ZUpaJCwgaD5mLOX+kYLKX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n9xxDgQ9d2WkHS7Psss11ilffpszCXe2xjz2pv9TR44SA9h3VIsEvcKgJVJamjJ4JfDd0KZNNyIM0/FDP4k64KlNRYjj43+paBTqOy6Ks7WDUM43WRgTVtrcgv7pLWdE7+Bq18S97pWL7U/TmwYeKKlNRYjj43+paBTqOy6Ks7SpTUWI4+N/qWgU6jsuirO288T+O9Z6zpaXaveG48IgSKlNRYjj43+paBTqOy6Ks7SpTUWI4+N/qWgU6jsuirO1hM1dJ1ARTxoyvhrIn5lGfSn/36e32qxDixNhPs9BIhYpX36bMwl3tsY89qb/U0eOiv0kfZ6LWsqmHO+ekaXvh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b56bX6XzG7bVyMze0RdB06Dz5dUSNJ6ZY3l5ETEuVfyOaLBzkyIHpO5shFN7km1GnENFjt1Z9Q8WFoiMCNhJjLFYLDif71ylbWOjqVA45+4LWc4NOhte5ya7AvtMisAdKlNRYjj43+paBTqOy6Ks7SpTUWI4+N/qWgU6jsuirO0qU1FiOPjf6loFOo7LoqztV/HqHjiziE5Ez24ywQV5oipTUWI4+N/qWgU6jsuirO1Q7oQNKOmg23E6fPU3/fd+8V2e7cS2G4TIy5/Urpfx+P5YUz0VI8SKwiL3STy/EzLB9iPMa11JH2EK8LnBguBUrL79BrhSXmbhF8yFG9P5l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bVvcRFrjw19mIJH6lMZG3Ty+ktl2640j7AQrv4KWQp4S7oF75Z4YI91WG/HvtnQgu/p5YslXlcr0tUkuObv0f0dXdpMq+zWEwnwAWgEy1XDlW66b1I5u0XGh5RKnkXypTUWI4+N/qWgU6jsuirO0qU1FiOPjf6loFOo7LoqztKlNRYjj43+paBTqOy6Ks7Xo7b3uRzCBH0J8ntKDYyevVNaNZ7qcurn2IKKyFL/STmDK3HB7FGwYpgSWyNUPkL6JGh+0W3y0aHUk/Iy26FW5ohgTRUY+CqkjUhtBkvSKe+xW+5zYfO8CwoR7KLwwV1ipTUWI4+N/qWgU6jsuirO0qU1FiOPjf6loFOo7LoqztKlNRYjj43+paBTqO"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GHV/SLYAAAADwEAAA8AAAAAAAAAAQAgAAAAIgAAAGRycy9kb3ducmV2LnhtbFBLAQIUABQAAAAI&#10;AIdO4kAuymqB7wUAAOEQAAAOAAAAAAAAAAEAIAAAACcBAABkcnMvZTJvRG9jLnhtbFBLBQYAAAAA&#10;BgAGAFkBAAC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5" descr="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QoySbz9flSyfYTOe7r0bG6vy3mC3KYDPB/cAV27RAEsX1wlvxYjXqyAj1ynfn4zCuJoa5dGqFRCtOVF3KV5MrQ3XV7Ji9CPt0I9ujOJGljQKlNRYjj43+paBTqOy6Ks7SpTUWI4+N/qWgU6jsuirO0qU1FiOPjf6loFOo7LoqztKlNRYjj43+paBTqOy6Ks7SpTUWI4+N/qWgU6jsuirO0qU1FiOPjf6loFOo7LoqztKlNRYjj43+paBTqOy6Ks7SpTUWI4+N/qWgU6jsuirO0qU1FiOPjf6loFOo7LoqztKlNRYjj43+paBTqOy6Ks7SpTUWI4+N/qWgU6jsuirO0qU1FiOPjf6loFOo7Loqzt737E4KU/Q+lKamcUF1r8clCfRF3+VtpBJXFitQzGhT2z0k9VaciWtJ02VTrppyJP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GKpNJWoZHY+9Vy2TdaP/MCjeo7eUWHe8zgPSucs8y1ioHbGwDB801OTy26H2UhBBtL6WulKvAog181AflTWNJKlNRYjj43+paBTqOy6Ks7SpTUWI4+N/qWgU6jsuirO0qU1FiOPjf6loFOo7LoqztKlNRYjj43+paBTqOy6Ks7SpTUWI4+N/qWgU6jsuirO0qU1FiOPjf6loFOo7LoqztKlNRYjj43+paBTqOy6Ks7SpTUWI4+N/qWgU6jsuirO0qU1FiOPjf6loFOo7LoqztKlNRYjj43+paBTqOy6Ks7SpTUWI4+N/qWgU6jsuirO0qU1FiOPjf6loFOo7LoqztldXi1EXBmMMFWhGOH7+wcP5YUz0VI8SKwiL3STy/EzJWc7FEO1k8pszI37YWzQQ4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XWdx0SlnYIDb3RGFOT5tJRsJm9RIqOT/Xa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Mefk+gZtCQP/PmwN930JmeVytARdnvEsr/9xnX1R8DWYfhhKEmfd1Q5qW8UHAU2bWjjtQnVCSFeF5J8Qd6VjuUwmJKYIrV9uNHp4lKt+CpMqU1FiOPjf6loFOo7LoqztKlNRYjj43+paBTqOy6Ks7SpTUWI4+N/qWgU6jsuirO0qU1FiOPjf6loFOo7LoqztKlNRYjj43+paBTqOy6Ks7SpTUWI4+N/qWgU6jsuirO0qU1FiOPjf6loFOo7LoqztKlNRYjj43+paBTqOy6Ks7SpTUWI4+N/qWgU6jsuirO0qU1FiOPjf6loFOo7LoqztKlNRYjj43+paBTqOy6Ks7WBEdx15PvG6wDawzyOIQm4lmeneEaaEI6acBdc3xx3RWxEx2xbGgicWkIapX0snefB9dJtPaGjKRrTdZz9AlLdYtHQCFdl9fP26aDiB3CKR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QoySbz9flSyfYTOe7r0bG6vy3mC3KYDPB/cAV27RAEsX1wlvxYjXqyAj1ynfn4zCuJoa5dGqFRCtOVF3KV5MrQ3XV7Ji9CPt0I9ujOJGljQKlNRYjj43+paBTqOy6Ks7SpTUWI4+N/qWgU6jsuirO0qU1FiOPjf6loFOo7LoqztKlNRYjj43+paBTqOy6Ks7SpTUWI4+N/qWgU6jsuirO0qU1FiOPjf6loFOo7LoqztKlNRYjj43+paBTqOy6Ks7SpTUWI4+N/qWgU6jsuirO0qU1FiOPjf6loFOo7LoqztKlNRYjj43+paBTqOy6Ks7SpTUWI4+N/qWgU6jsuirO0qU1FiOPjf6loFOo7Loqzt737E4KU/Q+lKamcUF1r8clCfRF3+VtpBJXFitQzGhT2z0k9VaciWtJ02VTrppyJP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GKpNJWoZHY+9Vy2TdaP/MCjeo7eUWHe8zgPSucs8y1ioHbGwDB801OTy26H2UhBBtL6WulKvAog181AflTWNJKlNRYjj43+paBTqOy6Ks7SpTUWI4+N/qWgU6jsuirO0qU1FiOPjf6loFOo7LoqztKlNRYjj43+paBTqOy6Ks7SpTUWI4+N/qWgU6jsuirO0qU1FiOPjf6loFOo7LoqztKlNRYjj43+paBTqOy6Ks7SpTUWI4+N/qWgU6jsuirO0qU1FiOPjf6loFOo7LoqztKlNRYjj43+paBTqOy6Ks7SpTUWI4+N/qWgU6jsuirO0qU1FiOPjf6loFOo7LoqztldXi1EXBmMMFWhGOH7+wcP5YUz0VI8SKwiL3STy/EzJWc7FEO1k8pszI37YWzQQ4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XWdx0SlnYIDb3RGFOT5tJRsJm9RIqOT/XaL"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h1f0i2AAAAA8BAAAPAAAAAAAAAAEAIAAAACIAAABkcnMvZG93bnJldi54bWxQSwEC&#10;FAAUAAAACACHTuJA6ZD4JxIFAADhEAAADgAAAAAAAAABACAAAAAnAQAAZHJzL2Uyb0RvYy54bWxQ&#10;SwUGAAAAAAYABgBZAQAAq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4" descr="4G4CEri/BOfZXAnH7+WrW/Qg51GunoluymT3rJn23wv+Weq11OEJGYzowVzk1AS9TTWW6dJvstPoMSpTUWI4+N/qWgU6jsuirO0qU1FiOPjf6loFOo7LoqztKlNRYjj43+paBTqOy6Ks7SpTUWI4+N/qWgU6jsuirO0nnyiiusdQ5G4nsNk1IpZRQYF4aIG65CX0SRxg99YcNf8qNTr3N/JKV4S9XsantTk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GQBF1hBz6eKnB7palV5cs2rq85TZkKliAxiB1j+JgqhheXDgjgtdUM70bhhaEUl+KlNRYjj43+paBTqOy6Ks7SpTUWI4+N/qWgU6jsuirO0qU1FiOPjf6loFOo7LoqztKdQZoHpNvtEq+4689woPgF3ivSmFFUUW3ZcVfycjm+KSgsLJU6lhqvvO1tOXUzjdKlNRYjj43+paBTqOy6Ks7SpTUWI4+N/qWgU6jsuirO0qU1FiOPjf6loFOo7LoqztKlNRYjj43+paBTqOy6Ks7fKvkH9L9OWYhlsaI7JvjlgSPwKp0bkg/F71pdkjsXPctXsO041qUvC1Q7Q/z55qboHsxUytQpqex3OAUYdJm30qU1FiOPjf6loFOo7LoqztKlNRYjj43+paBTqOy6Ks7SpTUWI4+N/qWgU6jsuirO3yx+Z8i8ubIfBJf8tKjpu7blE7ykyPZyb+FzTjWpeLbtBgmycuHhcT0LCMqJ74SS4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fQJxwWRmaVEZe/2SE3D/e2KV9+mzMJd7bGPPam/1NHj7DhaEbCQrfecG4K5tTEnrSpTUWI4+N/qWgU6jsuirO0qU1FiOPjf6loFOo7LoqztKlNRYjj43+paBTqOy6Ks7SpTUWI4+N/qWgU6jsuirO1VnLo7ZNCcAfwE28K1hzx5QSud1i4zb1VVT7RASyGr0CpTUWI4+N/qWgU6jsuirO0qU1FiOPjf6loFOo7LoqztKlNRYjj43+paBTqOy6Ks7fS8g+OknLCeYjO705mXyqiJwPunicohe1ikgze/GM/AKlNRYjj43+paBTqOy6Ks7ZVjP/8FL92QSj18UD/O1ugqU1FiOPjf6loFOo7LoqztKlNRYjj43+paBTqOy6Ks7SpTUWI4+N/qWgU6jsuirO1pB9fGjFkmWtjJVnk4vs0EilffpszCXe2xjz2pv9TR47WdtGGiBSG2sOxXt+br/CE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74BfOSZ6Fm6KYU/rjlmMj2KQrbyI4nwnwJ/sYhhZUeOXmiZH+dSfY8+MAZg/mDO0qU1FiOPjf6loFOo7LoqztXs6AbY/RDQmhrsof8fEr2CpTUWI4+N/qWgU6jsuirO0qU1FiOPjf6loFOo7LoqztKlNRYjj43+paBTqOy6Ks7SpTUWI4+N/qWgU6jsuirO0qU1FiOPjf6loFOo7LoqztKlNRYjj43+paBTqOy6Ks7SpTUWI4+N/qWgU6jsuirO0qU1FiOPjf6loFOo7LoqztKlNRYjj43+paBTqOy6Ks7SpTUWI4+N/qWgU6jsuirO0qU1FiOPjf6loFOo7LoqztKlNRYjj43+paBTqOy6Ks7XGh7MytLy+aVC3dAtpaxztjHbFvAWwcc81Ya8+8uiHI97enwVDmE5i69r9e447ncqQtNocp/7bwipFA/C90ipQ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4G4CEri/BOfZXAnH7+WrW/Qg51GunoluymT3rJn23wv+Weq11OEJGYzowVzk1AS9TTWW6dJvstPoMSpTUWI4+N/qWgU6jsuirO0qU1FiOPjf6loFOo7LoqztKlNRYjj43+paBTqOy6Ks7SpTUWI4+N/qWgU6jsuirO0nnyiiusdQ5G4nsNk1IpZRQYF4aIG65CX0SRxg99YcNf8qNTr3N/JKV4S9XsantTk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GQBF1hBz6eKnB7palV5cs2rq85TZkKliAxiB1j+JgqhheXDgjgtdUM70bhhaEUl+KlNRYjj43+paBTqOy6Ks7SpTUWI4+N/qWgU6jsuirO0qU1FiOPjf6loFOo7LoqztKdQZoHpNvtEq+4689woPgF3ivSmFFUUW3ZcVfycjm+KSgsLJU6lhqvvO1tOXUzjdKlNRYjj43+paBTqOy6Ks7SpTUWI4+N/qWgU6jsuirO0qU1FiOPjf6loFOo7LoqztKlNRYjj43+paBTqOy6Ks7fKvkH9L9OWYhlsaI7JvjlgSPwKp0bkg/F71pdkjsXPctXsO041qUvC1Q7Q/z55qboHsxUytQpqex3OAUYdJm30qU1FiOPjf6loFOo7LoqztKlNRYjj43+paBTqOy6Ks7SpTUWI4+N/qWgU6jsuirO3yx+Z8i8ubIfBJf8tKjpu7blE7ykyPZyb+FzTjWpeLbtBgmycuHhcT0LCMqJ74SS4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fQJxwWRmaVEZe/2SE3D/e2KV9+mzMJd7bGPPam/1NHj7DhaEbCQrfecG4K5tTEnrSpTUWI4+N/qWgU6jsuirO0qU1FiOPjf6loFOo7LoqztKlNRYjj43+paBTqOy6Ks7SpTUWI4+N/qWgU6jsuirO1VnLo7ZNCcAfwE28K1hzx5QSud1i4zb1VVT7RASyGr0CpTUWI4+N/qWgU6jsuirO0qU1FiOPjf6loFOo7LoqztKlNRYjj43+paBTqOy6Ks7fS8g+OknLCeYjO705mXyqiJwPunicohe1ikgze/GM/AKlNRYjj43+paBTqOy6Ks7ZVjP/8FL92QSj18UD/O1ugqU1FiOPjf6loFOo7LoqztKlNRYjj43+paBTqOy6Ks7SpTUWI4+N/qWgU6jsuirO1pB9fGjFkmWtjJVnk4vs0EilffpszCXe2xjz2pv9TR47WdtGGiBSG2sOxXt+br/CE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"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YdX9ItgAAAAPAQAADwAAAAAAAAABACAAAAAiAAAAZHJzL2Rvd25yZXYueG1sUEsBAhQAFAAAAAgA&#10;h07iQBGvAjTuBQAA4RAAAA4AAAAAAAAAAQAgAAAAJwEAAGRycy9lMm9Eb2MueG1sUEsFBgAAAAAG&#10;AAYAWQEAAI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3" descr="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5aK2RUjDZy56XT0gjPbBPKgdsbAMHzTU5PLbofZSEEL9OB7a/RGl8ty1CZqme11MqU1FiOPjf6loFOo7LoqztKlNRYjj43+paBTqOy6Ks7SpTUWI4+N/qWgU6jsuirO3vAb6kggWHywDFqr/OldJ96FCRWc7N6nYhFYFplwKSGEvanf64tJ/gdjfNH8A9tyAqU1FiOPjf6loFOo7LoqztKlNRYjj43+paBTqOy6Ks7SpTUWI4+N/qWgU6jsuirO0qU1FiOPjf6loFOo7Loqzt6AtmypS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5aK2RUjDZy56XT0gjPbBPKgdsbAMHzTU5PLbofZSEEL9OB7a/RGl8ty1CZqme11MqU1FiOPjf6loFOo7LoqztKlNRYjj43+paBTqOy6Ks7SpTUWI4+N/qWgU6jsuirO3vAb6kggWHywDFqr/OldJ96FCRWc7N6nYhFYFplwKSGEvanf64tJ/gdjfNH8A9tyAqU1FiOPjf6loFOo7LoqztKlNRYjj43+paBTqOy6Ks7SpTUWI4+N/qWgU6jsuirO0qU1FiOPjf6loFOo7Loqzt6AtmypSG"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YdX9ItgAAAAPAQAADwAAAAAAAAABACAAAAAiAAAAZHJz&#10;L2Rvd25yZXYueG1sUEsBAhQAFAAAAAgAh07iQEIIN5M/BgAA4RAAAA4AAAAAAAAAAQAgAAAAJwEA&#10;AGRycy9lMm9Eb2MueG1sUEsFBgAAAAAGAAYAWQEAAN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2" descr="UWI4+N/qWgU6jsuirO1S+WGP4UdE2FEKT1gLeyM3+t7vEExlYtPCuKoA0a5yjxUKjEOypmHNHLhcgc4CmN4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WGP4UdE2FEKT1gLeyM3+t7vEExlYtPCuKoA0a5yjxUKjEOypmHNHLhcgc4CmN4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Bh1f0i2AAAAA8BAAAPAAAAAAAAAAEAIAAAACIAAABkcnMvZG93bnJl&#10;di54bWxQSwECFAAUAAAACACHTuJAACieoHEGAADhEAAADgAAAAAAAAABACAAAAAnAQAAZHJzL2Uy&#10;b0RvYy54bWxQSwUGAAAAAAYABgBZAQAAC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1" descr="KlNRYjj43+paBTqOy6Ks7fS8g+OknLCeYjO705mXyqgOZdKL7xRCSxpMPK7vbHUo/3JT29OgMLXch0bJU4DQMaTKg6qqVrZuCuTRPNR3meUqU1FiOPjf6loFOo7LoqztKlNRYjj43+paBTqOy6Ks7SpTUWI4+N/qWgU6jsuirO04lA1fi+9s4bwNiMaXZLvoiL7JaELMY7X9qsQ+TLNhAjBbu7iqltBE6Jn0dJXEDL5hh2rWwuB8Sw+K964BR9qXKlNRYjj43+paBTqOy6Ks7SpTUWI4+N/qWgU6jsuirO0qU1FiOPjf6loFOo7LoqztKlNRYjj43+paBTqOy6Ks7ayn2tRFRf7ZxpxgJdpxJu8qU1FiOPjf6loFOo7Loqztd6ATmcIaOFAFv7kgBrP9hyveI5z/plo1MdoD7o8L1JeSn54GuyeNsXfxC2o3X8ToO/gatfEve6Vi+1P05sGHi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QKeLB4Xr1UQefHY9yOA3QekRsFyxCpxwj61Z/oFvmJ3yy0CraW+97RWNHzVwknAQSpTUWI4+N/qWgU6jsuirO0qU1FiOPjf6loFOo7LoqztKlNRYjj43+paBTqOy6Ks7SpTUWI4+N/qWgU6jsuirO0qU1FiOPjf6loFOo7Loqzto49ypEZGWkwZHwLv8KbcqOIlvWoQ0iZ+opaQpRFsLPmAVVDB3XE1gGW5Oc5/2W7j77SBPi7Thz/doekBksb3VyffFjr7cmGqXZ55Xs9JjtAqU1FiOPjf6loFOo7LoqztKlNRYjj43+paBTqOy6Ks7dPVx5iTNb2S+PmOG7Azhq0ynsDejrMkiuYpUBzXHQTv0Jxzt4Gv4IEvWO+QH8f/5cozSWUCI0Wse8GRJaGF8U4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fS8g+OknLCeYjO705mXyqgOZdKL7xRCSxpMPK7vbHUo/3JT29OgMLXch0bJU4DQMaTKg6qqVrZuCuTRPNR3meUqU1FiOPjf6loFOo7LoqztKlNRYjj43+paBTqOy6Ks7SpTUWI4+N/qWgU6jsuirO04lA1fi+9s4bwNiMaXZLvoiL7JaELMY7X9qsQ+TLNhAjBbu7iqltBE6Jn0dJXEDL5hh2rWwuB8Sw+K964BR9qXKlNRYjj43+paBTqOy6Ks7SpTUWI4+N/qWgU6jsuirO0qU1FiOPjf6loFOo7LoqztKlNRYjj43+paBTqOy6Ks7ayn2tRFRf7ZxpxgJdpxJu8qU1FiOPjf6loFOo7Loqztd6ATmcIaOFAFv7kgBrP9hyveI5z/plo1MdoD7o8L1JeSn54GuyeNsXfxC2o3X8ToO/gatfEve6Vi+1P05sGHi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0" descr="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3XUPXnw1fmY3LI5GBqwclsA/etnzcmWlUtTC25eRsai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3XUPXnw1fmY3LI5GBqwclsA/etnzcmWlUtTC25eRsaipTUWI4+N/qWgU6jsuirO0qU1FiOPjf6loFOo7LoqztKlNRYjj43+paBTqOy6Ks7SpTUWI4+N/qWgU6jsuirO0qU1FiOPjf6loFOo7Loqzt"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39" descr="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8" descr="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"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YdX9ItgAAAAPAQAADwAAAAAAAAAB&#10;ACAAAAAiAAAAZHJzL2Rvd25yZXYueG1sUEsBAhQAFAAAAAgAh07iQAgR9y9oBwAA4RAAAA4AAAAA&#10;AAAAAQAgAAAAJwEAAGRycy9lMm9Eb2MueG1sUEsFBgAAAAAGAAYAWQEAAA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7" descr="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"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GHV/SLYAAAADwEAAA8AAAAAAAAAAQAgAAAAIgAAAGRycy9kb3ducmV2LnhtbFBLAQIUABQA&#10;AAAIAIdO4kAcf37x1gYAAOEQAAAOAAAAAAAAAAEAIAAAACcBAABkcnMvZTJvRG9jLnhtbFBLBQYA&#10;AAAABgAGAFkBAABv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"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5" descr="OPjf6loFOo7LoqztKlNRYjj43+paBTqOy6Ks7SpTUWI4+N/qWgU6jsuirO3slQjnNNqJGvdE9FJ9RZMaKlNRYjj43+paBTqOy6Ks7SpTUWI4+N/qWgU6jsuirO0qU1FiOPjf6loFOo7LoqztoGMP6dnrqyoKaGoDkwELsZiB4F9Or4qn5C4ntnAzWcQqU1FiOPjf6loFOo7LoqztKlNRYjj43+paBTqOy6Ks7SpTUWI4+N/qWgU6jsuirO0qU1FiOPjf6loFOo7LoqztKlNRYjj43+paBTqOy6Ks7SpTUWI4+N/qWgU6jsuirO2al/WdcPrXMyV0uuf+BLTknvByC/jFLAMEu79SJVeu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3slQjnNNqJGvdE9FJ9RZMaKlNRYjj43+paBTqOy6Ks7SpTUWI4+N/qWgU6jsuirO0qU1FiOPjf6loFOo7LoqztoGMP6dnrqyoKaGoDkwELsZiB4F9Or4qn5C4ntnAzWcQqU1FiOPjf6loFOo7LoqztKlNRYjj43+paBTqOy6Ks7SpTUWI4+N/qWgU6jsuirO0qU1FiOPjf6loFOo7LoqztKlNRYjj43+paBTqOy6Ks7SpTUWI4+N/qWgU6jsuirO2al/WdcPrXMyV0uuf+BLTknvByC/jFLAMEu79SJVeu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"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YdX9ItgAAAAPAQAADwAAAAAAAAABACAAAAAiAAAA&#10;ZHJzL2Rvd25yZXYueG1sUEsBAhQAFAAAAAgAh07iQExUWxSXBQAA4RAAAA4AAAAAAAAAAQAgAAAA&#10;JwEAAGRycy9lMm9Eb2MueG1sUEsFBgAAAAAGAAYAWQEAADA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4" descr="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9JgjIaBffbGu+Y2mHSlxEy6o6Bpu0Rp2fW5DNsL3AqU1FiOPjf6loFOo7LoqztKlNRYjj43+paBTqOy6Ks7SpTUWI4+N/qWgU6jsuirO0qU1FiOPjf6loFOo7LoqztKlNRYjj43+paBTqOy6Ks7SpTUWI4+N/qWgU6jsuirO0qU1FiOPjf6loFOo7Loqzt0+HL/yXc+j/V514H5Th/ycfFOhsI3NYDQymfsL/W/Ys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9JgjIaBffbGu+Y2mHSlxEy6o6Bpu0Rp2fW5DNsL3AqU1FiOPjf6loFOo7LoqztKlNRYjj43+paBTqOy6Ks7SpTUWI4+N/qWgU6jsuirO0qU1FiOPjf6loFOo7LoqztKlNRYjj43+paBTqOy6Ks7SpTUWI4+N/qWgU6jsuirO0qU1FiOPjf6loFOo7Loqzt0+HL/yXc+j/V514H5Th/ycfFOhsI3NYDQymfsL/W/YsqU1Fi"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GHV/SLYAAAADwEAAA8A&#10;AAAAAAAAAQAgAAAAIgAAAGRycy9kb3ducmV2LnhtbFBLAQIUABQAAAAIAIdO4kDWW1mBNQUAAOEQ&#10;AAAOAAAAAAAAAAEAIAAAACcBAABkcnMvZTJvRG9jLnhtbFBLBQYAAAAABgAGAFkBAAD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tWS8GPSCBW4YP0vkfSLUJ0CvyRk0yIcj6kRyw4otyKlNRYjj43+paBTqOy6Ks7SpTUWI4+N/qWgU6jsuirO2P2VSmEU201UTtpg3dvRKEfSKtbwwH6oJ0w0K+vF3IFipTUWI4+N/qWgU6jsuirO0qU1FiOPjf6loFOo7LoqzthbaV7RI/G/H0SnSemsXEIPWeWj9zycsWBY8YIdGdmDAqU1FiOPjf6loFOo7LoqztKlNRYjj43+paBTqOy6Ks7SpTUWI4+N/qWgU6jsuirO0qU1FiOPjf6loFOo7LoqztKlNRYjj43+paBTqOy6Ks7SpTUWI4+N/qWgU6jsuirO0qU1FiOPjf6loFOo7LoqztuVxFapXC6JsV/4VhIvdlmi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tWS8GPSCBW4YP0vkfSLUJ0CvyRk0yIcj6kRyw4otyKlNRYjj43+paBTqOy6Ks7SpTUWI4+N/qWgU6jsuirO2P2VSmEU201UTtpg3dvRKEfSKtbwwH6oJ0w0K+vF3IFipTUWI4+N/qWgU6jsuirO0qU1FiOPjf6loFOo7LoqzthbaV7RI/G/H0SnSemsXEIPWeWj9zycsWBY8YIdGdmDAqU1FiOPjf6loFOo7LoqztKlNRYjj43+paBTqOy6Ks7SpTUWI4+N/qWgU6jsuirO0qU1FiOPjf6loFOo7LoqztKlNRYjj43+paBTqOy6Ks7SpTUWI4+N/qWgU6jsuirO0qU1FiOPjf6loFOo7LoqztuVxFapXC6JsV/4VhIvdlmi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AAAA&#10;AGRycy9QSwECFAAUAAAACACHTuJAYdX9ItgAAAAPAQAADwAAAAAAAAABACAAAAAiAAAAZHJzL2Rv&#10;d25yZXYueG1sUEsBAhQAFAAAAAgAh07iQHcYP07mBAAA4RAAAA4AAAAAAAAAAQAgAAAAJwEAAGRy&#10;cy9lMm9Eb2MueG1sUEsFBgAAAAAGAAYAWQEAAH8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2" descr="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"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GHV/SLYAAAADwEAAA8AAAAAAAAAAQAg&#10;AAAAIgAAAGRycy9kb3ducmV2LnhtbFBLAQIUABQAAAAIAIdO4kDPfQGl9AYAAOEQAAAOAAAAAAAA&#10;AAEAIAAAACcBAABkcnMvZTJvRG9jLnhtbFBLBQYAAAAABgAGAFkBAACN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1" descr="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"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0" descr="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"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YdX9ItgAAAAPAQAADwAAAAAAAAABACAAAAAiAAAAZHJzL2Rvd25yZXYueG1sUEsB&#10;AhQAFAAAAAgAh07iQDlYT2y/BwAA4RAAAA4AAAAAAAAAAQAgAAAAJwEAAGRycy9lMm9Eb2MueG1s&#10;UEsFBgAAAAAGAAYAWQEAAFg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29" descr="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"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YdX9ItgAAAAPAQAADwAAAAAA&#10;AAABACAAAAAiAAAAZHJzL2Rvd25yZXYueG1sUEsBAhQAFAAAAAgAh07iQDblIFP5BgAA4RAAAA4A&#10;AAAAAAAAAQAgAAAAJwEAAGRycy9lMm9Eb2MueG1sUEsFBgAAAAAGAAYAWQEAAJ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8" descr="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"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7" descr="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"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GHV/SLYAAAADwEAAA8AAAAAAAAAAQAgAAAAIgAAAGRycy9kb3ducmV2LnhtbFBLAQIUABQA&#10;AAAIAIdO4kBwUepvDwcAAOEQAAAOAAAAAAAAAAEAIAAAACcBAABkcnMvZTJvRG9jLnhtbFBLBQYA&#10;AAAABgAGAFkBAACo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6" descr="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"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5" descr="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YdX9ItgAAAAPAQAADwAAAAAAAAABACAAAAAiAAAAZHJz&#10;L2Rvd25yZXYueG1sUEsBAhQAFAAAAAgAh07iQEkFgUnqBgAA4RAAAA4AAAAAAAAAAQAgAAAAJwEA&#10;AGRycy9lMm9Eb2MueG1sUEsFBgAAAAAGAAYAWQEAAIM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4" descr="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"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h1f0i2AAAAA8BAAAPAAAAAAAAAAEA&#10;IAAAACIAAABkcnMvZG93bnJldi54bWxQSwECFAAUAAAACACHTuJAxccvF6AHAADhEAAADgAAAAAA&#10;AAABACAAAAAnAQAAZHJzL2Uyb0RvYy54bWxQSwUGAAAAAAYABgBZAQAAO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3" descr="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"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YdX9ItgAAAAPAQAADwAAAAAAAAABACAAAAAiAAAAZHJzL2Rvd25y&#10;ZXYueG1sUEsBAhQAFAAAAAgAh07iQAUF169zCAAA4RAAAA4AAAAAAAAAAQAgAAAAJwEAAGRycy9l&#10;Mm9Eb2MueG1sUEsFBgAAAAAGAAYAWQEAAA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2" descr="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"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GHV/SLYAAAA&#10;DwEAAA8AAAAAAAAAAQAgAAAAIgAAAGRycy9kb3ducmV2LnhtbFBLAQIUABQAAAAIAIdO4kCfT5ml&#10;5wcAAOEQAAAOAAAAAAAAAAEAIAAAACcBAABkcnMvZTJvRG9jLnhtbFBLBQYAAAAABgAGAFkBAACA&#1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1" descr="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YdX9ItgAAAAPAQAADwAAAAAAAAABACAAAAAiAAAAZHJz&#10;L2Rvd25yZXYueG1sUEsBAhQAFAAAAAgAh07iQFyMFWiVBwAA4RAAAA4AAAAAAAAAAQAgAAAAJwEA&#10;AGRycy9lMm9Eb2MueG1sUEsFBgAAAAAGAAYAWQEAAC4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0" descr="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"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GHV/SLYAAAADwEAAA8AAAAAAAAAAQAgAAAAIgAAAGRycy9kb3ducmV2LnhtbFBL&#10;AQIUABQAAAAIAIdO4kAhBPJUMQYAAOEQAAAOAAAAAAAAAAEAIAAAACcBAABkcnMvZTJvRG9jLnht&#10;bFBLBQYAAAAABgAGAFkBAADK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19" descr="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"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GHV/SLYAAAADwEAAA8AAAAAAAAAAQAgAAAAIgAA&#10;AGRycy9kb3ducmV2LnhtbFBLAQIUABQAAAAIAIdO4kBv1btI0QUAAOEQAAAOAAAAAAAAAAEAIAAA&#10;ACcBAABkcnMvZTJvRG9jLnhtbFBLBQYAAAAABgAGAFkBAAB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8" descr="7cuO12f1wEGBO6Ah5W8qU1FiOPjf6loFOo7LoqztKlNRYjj43+paBTqOy6Ks7SpTUWI4+N/qWgU6jsuirO0qU1FiOPjf6loFOo7LoqztKlNRYjj43+paBTqOy6Ks7SpTUWI4+N/qWgU6jsuirO2Yzu8mfe/nXtfPnZwvZDhSG8uZOFtjJk6KLc8YyaLAclkweWajkehP33vFKjmst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7cuO12f1wEGBO6Ah5W8qU1FiOPjf6loFOo7LoqztKlNRYjj43+paBTqOy6Ks7SpTUWI4+N/qWgU6jsuirO0qU1FiOPjf6loFOo7LoqztKlNRYjj43+paBTqOy6Ks7SpTUWI4+N/qWgU6jsuirO2Yzu8mfe/nXtfPnZwvZDhSG8uZOFtjJk6KLc8YyaLAclkweWajkehP33vFKjmst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"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7" descr="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"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YdX9ItgAAAAPAQAADwAAAAAAAAABACAAAAAiAAAAZHJz&#10;L2Rvd25yZXYueG1sUEsBAhQAFAAAAAgAh07iQBBlIu7qBgAA4RAAAA4AAAAAAAAAAQAgAAAAJwEA&#10;AGRycy9lMm9Eb2MueG1sUEsFBgAAAAAGAAYAWQEAAIM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6" descr="MnBATdR892C6WVbW4C3iyy5n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MnBATdR892C6WVbW4C3iyy5n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"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5" descr="emq7mSpTUWI4+N/qWgU6jsuirO0qU1FiOPjf6loFOo7LoqztKlNRYjj43+paBTqOy6Ks7SpTUWI4+N/qWgU6jsuirO1eaVUx5CINieqqCw5Edf2YKlNRYjj43+paBTqOy6Ks7SpTUWI4+N/qWgU6jsuirO0qU1FiOPjf6loFOo7LoqztKlNRYjj43+paBTqOy6Ks7R04QaLUPQ7BgfuVbym9+HjNPPmZNXCSeTZ39E2Ib9cbKlNRYjj43+paBTqOy6Ks7SpTUWI4+N/qWgU6jsuirO1GDzB93ju0/SqEZ6n8wv/oiyOs4mtzU0drgWZVfWg6mJG9lEfzuFDUftNknpcWd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emq7mSpTUWI4+N/qWgU6jsuirO0qU1FiOPjf6loFOo7LoqztKlNRYjj43+paBTqOy6Ks7SpTUWI4+N/qWgU6jsuirO1eaVUx5CINieqqCw5Edf2YKlNRYjj43+paBTqOy6Ks7SpTUWI4+N/qWgU6jsuirO0qU1FiOPjf6loFOo7LoqztKlNRYjj43+paBTqOy6Ks7R04QaLUPQ7BgfuVbym9+HjNPPmZNXCSeTZ39E2Ib9cbKlNRYjj43+paBTqOy6Ks7SpTUWI4+N/qWgU6jsuirO1GDzB93ju0/SqEZ6n8wv/oiyOs4mtzU0drgWZVfWg6mJG9lEfzuFDUftNknpcWd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"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YdX9ItgAAAAPAQAADwAAAAAAAAABACAAAAAiAAAAZHJzL2Rvd25yZXYueG1sUEsBAhQAFAAA&#10;AAgAh07iQI2ZtC1jBgAA4RAAAA4AAAAAAAAAAQAgAAAAJwEAAGRycy9lMm9Eb2MueG1sUEsFBgAA&#10;AAAGAAYAWQEAAPw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4" descr="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pn6HL5ds8XpgAkI2trugCSjdYjKe4/nEZfFL3qewJTAqU1FiOPjf6loFOo7LoqztKlNRYjj43+paBTqOy6Ks7fvGL1dtlpfuafTeC1wx/seOa+GicSD9QE8e/wDU9sMf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dCGnsbZc5bovUlPoAKYQ9/pH0u35sn4GM5ubcmpB/X+WhxV/lp4X574T66Pvi6l1SpTUWI4+N/qWgU6jsuirO1lTBaQA76Poap9lTlVEbDarsmb+Nmp4Uu/4BaLcI0t/ypTUWI4+N/qWgU6jsuirO0qU1FiOPjf6loFOo7LoqztKlNRYjj43+paBTqOy6Ks7SpTUWI4+N/qWgU6jsuirO0qU1FiOPjf6loFOo7LoqztXmlVMeQiDYnqqgsORHX9mCpTUWI4+N/qWgU6jsuirO0qU1FiOPjf6loFOo7LoqztKlNRYjj43+paBTqOy6Ks7SpTUWI4+N/qWgU6jsuirO3y7b9nWxtmVhGepSLtVCglV+ics2dfJ9TsI2U1HVp1vCpTUWI4+N/qWgU6jsuirO3EAc8JrBPRBGn0mMVu/Fja61N3rHM3Ieah8xl7Ro9OR8WKuDvikrWf/tD4lwk7ltSpiBxj2le2d8fnEKnLN5ye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pn6HL5ds8XpgAkI2trugCSjdYjKe4/nEZfFL3qewJTAqU1FiOPjf6loFOo7LoqztKlNRYjj43+paBTqOy6Ks7fvGL1dtlpfuafTeC1wx/seOa+GicSD9QE8e/wDU9sMfkM22Rln5ryfoLZvn"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GHV/SLYAAAADwEAAA8AAAAAAAAAAQAgAAAAIgAA&#10;AGRycy9kb3ducmV2LnhtbFBLAQIUABQAAAAIAIdO4kCHngrFQwYAAOEQAAAOAAAAAAAAAAEAIAAA&#10;ACcBAABkcnMvZTJvRG9jLnhtbFBLBQYAAAAABgAGAFkBAADc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3" descr="WgU6jsuirO0qU1FiOPjf6loFOo7Loqzt8oI57OFeZH4ssPCAhkBS4nnOMAYTop0l/HjeUsjybgcqU1FiOPjf6loFOo7LoqztKlNRYjj43+paBTqOy6Ks7W0+yHGU6MiaP8DL2OJne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7I5LSuSnnkH+LHX/DCQKlNRYjj43+paBTqOy6Ks7SpTUWI4+N/qWgU6jsuirO0ykauNk04GDd2FbsGCBBnQQzwCWerQF5gvBPAyZioAOkTPNBE3+6VleG0eK2b6RCMqU1FiOPjf6loFOo7LoqztKlNRYjj43+paBTqOy6Ks7SpTUWI4+N/qWgU6jsuirO0qU1FiOPjf6loFOo7LoqztKlNRYjj43+paBTqOy6Ks7V5pVTHkIg2J6qoLDkR1/ZgqU1FiOPjf6loFOo7LoqztKlNRYjj43+paBTqOy6Ks7SpTUWI4+N/qWgU6jsuirO0qU1FiOPjf6loFOo7LoqztKlNRYjj43+paBTqOy6Ks7XS+tl7pGeTkh5tD3D+H5XAOipUlR6+3d7Cahost7VkHKlNRYjj43+paBTqOy6Ks7UgYv6v/m+jR0xmFOW1jsizA+ccFOZyh49ss1T6tTs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oyxQZQ/2kCOMV7o6klIB7fJs5MuUtXzNDh9KmQQhSpTUWI4+N/qWgU6jsuirO0qU1FiOPjf6loFOo7LoqztoSxWYWIqxSZF3hqRG8Tj9MCygmfZHZSOrr7c/rXAgwAqU1FiOPjf6loFOo7LoqztKlNRYjj43+paBTqOy6Ks7SpTUWI4+N/qWgU6jsuirO0qU1FiOPjf6loFOo7LoqztKlNRYjj43+paBTqOy6Ks7Y/ZVKYRTbTVRO2mDd29EoR9Iq1vDAfqgnTDQr68XcgWKlNRYjj43+paBTqOy6Ks7SpTUWI4+N/qWgU6jsuirO0qU1FiOPjf6loFOo7LoqztKlNRYjj43+paBTqOy6Ks7VIdofQonsM24LP/1N39vvPGPegdOxoCy8TWDB+M7WjYKlNRYjj43+paBTqOy6Ks7SpTUWI4+N/qWgU6jsuirO3UADRPKuhn9fJsiVlF8cUak/VVR2TA4Y44m4B8Wn2L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2hmPhCEjFeod05ysEsOIOeKrcWfX9sh5ui4Sw1o8qU1FiOPjf6loFOo7LoqztKlNRYjj43+paBTqOy6Ks7Voah7wfIWSpfcZgcvjWcaI/OkTCiA/vJ14bsMilEJwhKlNRYjj43+paBTqOy6Ks7SpTUWI4+N/qWgU6jsuirO0qU1FiOPjf6loFOo7LoqztKlNRYjj43+paBTqOy6Ks7SpTUWI4+N/qWgU6jsuirO3slQjnNNqJGvdE9FJ9RZMaKlNRYjj43+paBTqOy6Ks7SpTUWI4+N/qWgU6jsuirO0qU1FiOPjf6loFOo7LoqztKlNRYjj43+paBTqOy6Ks7SpTUWI4+N/qWgU6jsuirO0xqL6hFlDH2C+B8x94l+7DVVm14HgZ3mnJnN/Pl86PgSpTUWI4+N/qWgU6jsuirO2lelOMhTLFaBP256+dUcpWF72MsJLikMpYlWZIAUgFQpPYEuaLbCuuJifPXyib+uI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8oI57OFeZH4ssPCAhkBS4nnOMAYTop0l/HjeUsjybgcqU1FiOPjf6loFOo7LoqztKlNRYjj43+paBTqOy6Ks7W0+yHGU6MiaP8DL2OJne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7I5LSuSnnkH+LHX/DCQKlNRYjj43+paBTqOy6Ks7SpTUWI4+N/qWgU6jsuirO0ykauNk04GDd2FbsGCBBnQQzwCWerQF5gvBPAyZioAOkTPNBE3+6VleG0eK2b6RCMqU1FiOPjf6loFOo7LoqztKlNRYjj43+paBTqOy6Ks7SpTUWI4+N/qWgU6jsuirO0qU1FiOPjf6loFOo7LoqztKlNRYjj43+paBTqOy6Ks7V5pVTHkIg2J6qoLDkR1/ZgqU1FiOPjf6loFOo7LoqztKlNRYjj43+paBTqOy6Ks7SpTUWI4+N/qWgU6jsuirO0qU1FiOPjf6loFOo7LoqztKlNRYjj43+paBTqOy6Ks7XS+tl7pGeTkh5tD3D+H5XAOipUlR6+3d7Cahost7VkHKlNRYjj43+paBTqOy6Ks7UgYv6v/m+jR0xmFOW1jsizA+ccFOZyh49ss1T6tTs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oyxQZQ/2kCOMV7o6klIB7fJs5MuUtXzNDh9KmQQhSpTUWI4+N/qWgU6jsuirO0qU1FiOPjf6loFOo7LoqztoSxWYWIqxSZF3hqRG8Tj9MCygmfZHZSOrr7c/rXAgwAqU1FiOPjf6loFOo7LoqztKlNRYjj43+paBTqOy6Ks7SpTUWI4+N/qWgU6jsuirO0qU1FiOPjf6loFOo7LoqztKlNRYjj43+paBTqOy6Ks7Y/ZVKYRTbTVRO2mDd29EoR9Iq1vDAfqgnTDQr68XcgWKlNRYjj43+paBTqOy6Ks7SpTUWI4+N/qWgU6jsuirO0qU1FiOPjf6loFOo7LoqztKlNRYjj43+paBTqOy6Ks7VIdofQonsM24LP/1N39vvPGPegdOxoCy8TWDB+M7WjYKlNRYjj43+paBTqOy6Ks7SpTUWI4+N/qWgU6jsuirO3UADRPKuhn9fJsiVlF8cUak/VVR2TA4Y44m4B8Wn2L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2hmPhCEjFeod05ysEsOIOeKrcWfX9sh5ui4Sw1o8qU1FiOPjf6loFOo7LoqztKlNRYjj43+paBTqOy6Ks7Voah7wfIWSpfcZgcvjWcaI/OkTCiA/vJ14bsMilEJwhKlNRYjj43+paBTqOy6Ks7SpTUWI4+N/qWgU6jsuirO0qU1FiOPjf6loFOo7LoqztKlNRYjj43+paBTqOy6Ks7SpTUWI4+N/qWgU6jsuirO3slQjnNNqJGvdE9FJ9RZMaKlNRYjj43+paBTqOy6Ks7SpTUWI4+N/qWgU6jsuirO0qU1FiOPjf6loFOo7LoqztKlNRYjj43+paBTqOy6Ks7SpTUWI4+N/qWgU6jsuirO0xqL6hFlDH2C+B8x94l+7DVVm14HgZ3mnJnN/Pl86PgSpTUWI4+N/qWgU6jsuirO2lelOMhTLFaBP256+dUcpWF72MsJLikMpYlWZIAUgFQpPYEuaLbCuuJifPXyib+uI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GHV/SLYAAAA&#10;DwEAAA8AAAAAAAAAAQAgAAAAIgAAAGRycy9kb3ducmV2LnhtbFBLAQIUABQAAAAIAIdO4kCbnhCT&#10;OwUAAOEQAAAOAAAAAAAAAAEAIAAAACcBAABkcnMvZTJvRG9jLnhtbFBLBQYAAAAABgAGAFkBAADU&#10;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2" descr="3+paBTqOy6Ks7SpTUWI4+N/qWgU6jsuirO0qU1FiOPjf6loFOo7LoqztKlNRYjj43+paBTqOy6Ks7SpTUWI4+N/qWgU6jsuirO2H2bAyc+LW3luWdUEoaIT/A5y5TY8TaUa1S4dt/ebAyypTUWI4+N/qWgU6jsuirO0qU1FiOPjf6loFOo7LoqztKlNRYjj43+paBTqOy6Ks7SpTUWI4+N/qWgU6jsuirO0qU1FiOPjf6loFOo7LoqztKlNRYjj43+paBTqOy6Ks7eyVCOc02oka90T0Un1FkxoqU1FiOPjf6loFOo7LoqztKlNRYjj43+paBTqOy6Ks7SpTUWI4+N/qWgU6jsuirO0qU1FiOPjf6loFOo7LoqztKlNRYjj43+paBTqOy6Ks7SpTUWI4+N/qWgU6jsuirO3fXla8IhI/JH84v+QU7c2filtRnHCL9G8ynCBKWKe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6m0/Hum+JB+r0oFhX6ko+dbZ5WtzM2krnWMcmbRy9R0qU1FiOPjf6loFOo7LoqztKlNRYjj43+paBTqOy6Ks7SpTUWI4+N/qWgU6jsuirO0qU1FiOPjf6loFOo7LoqztKlNRYjj43+paBTqOy6Ks7SpTUWI4+N/qWgU6jsuirO1eaVUx5CINieqqCw5Edf2YKlNRYjj43+paBTqOy6Ks7SpTUWI4+N/qWgU6jsuirO0qU1FiOPjf6loFOo7LoqztKlNRYjj43+paBTqOy6Ks7SpTUWI4+N/qWgU6jsuirO2g+GxyHc3y3oRKnWRoZWHdW3Yq1bAc2py+w4mNYh8fEipTUWI4+N/qWgU6jsuirO0qU1FiOPjf6loFOo7LoqztAeHSRXqmRKa/CHZryb0x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CZvsoWZhYr85xPPh5HCOkWqxvN0zjZZlr44uYgnr9l+IaZMkQqsY47wDoHqtkg4KlNRYjj43+paBTqOy6Ks7SpTUWI4+N/qWgU6jsuirO0qU1FiOPjf6loFOo7LoqztKlNRYjj43+paBTqOy6Ks7SpTUWI4+N/qWgU6jsuirO2P2VSmEU201UTtpg3dvRKEfSKtbwwH6oJ0w0K+vF3IFipTUWI4+N/qWgU6jsuirO0qU1FiOPjf6loFOo7LoqztKlNRYjj43+paBTqOy6Ks7SpTUWI4+N/qWgU6jsuirO0qU1FiOPjf6loFOo7Loqzt5BGeIUZgy/BQaxt+mqYheswDd6tCtxB43dXk8ybUnmEqU1FiOPjf6loFOo7LoqztnZuCpeJIkAmUChz8YmMfuORUKuVLG3v/d1YgAo7Hx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y4TaWiIh9JVuDbOKZbY9+3d8gESswCKPrByON+E5cWCGFyW8wlzfGWLubS+EypTUWI4+N/qWgU6jsuirO0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2H2bAyc+LW3luWdUEoaIT/A5y5TY8TaUa1S4dt/ebAyypTUWI4+N/qWgU6jsuirO0qU1FiOPjf6loFOo7LoqztKlNRYjj43+paBTqOy6Ks7SpTUWI4+N/qWgU6jsuirO0qU1FiOPjf6loFOo7LoqztKlNRYjj43+paBTqOy6Ks7eyVCOc02oka90T0Un1FkxoqU1FiOPjf6loFOo7LoqztKlNRYjj43+paBTqOy6Ks7SpTUWI4+N/qWgU6jsuirO0qU1FiOPjf6loFOo7LoqztKlNRYjj43+paBTqOy6Ks7SpTUWI4+N/qWgU6jsuirO3fXla8IhI/JH84v+QU7c2filtRnHCL9G8ynCBKWKe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6m0/Hum+JB+r0oFhX6ko+dbZ5WtzM2krnWMcmbRy9R0qU1FiOPjf6loFOo7LoqztKlNRYjj43+paBTqOy6Ks7SpTUWI4+N/qWgU6jsuirO0qU1FiOPjf6loFOo7LoqztKlNRYjj43+paBTqOy6Ks7SpTUWI4+N/qWgU6jsuirO1eaVUx5CINieqqCw5Edf2YKlNRYjj43+paBTqOy6Ks7SpTUWI4+N/qWgU6jsuirO0qU1FiOPjf6loFOo7LoqztKlNRYjj43+paBTqOy6Ks7SpTUWI4+N/qWgU6jsuirO2g+GxyHc3y3oRKnWRoZWHdW3Yq1bAc2py+w4mNYh8fEipTUWI4+N/qWgU6jsuirO0qU1FiOPjf6loFOo7LoqztAeHSRXqmRKa/CHZryb0x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CZvsoWZhYr85xPPh5HCOkWqxvN0zjZZlr44uYgnr9l+IaZMkQqsY47wDoHqtkg4KlNRYjj43+paBTqOy6Ks7SpTUWI4+N/qWgU6jsuirO0qU1FiOPjf6loFOo7LoqztKlNRYjj43+paBTqOy6Ks7SpTUWI4+N/qWgU6jsuirO2P2VSmEU201UTtpg3dvRKEfSKtbwwH6oJ0w0K+vF3IFipTUWI4+N/qWgU6jsuirO0qU1FiOPjf6loFOo7LoqztKlNRYjj43+paBTqOy6Ks7SpTUWI4+N/qWgU6jsuirO0qU1FiOPjf6loFOo7Loqzt5BGeIUZgy/BQaxt+mqYheswDd6tCtxB43dXk8ybUnmEqU1FiOPjf6loFOo7LoqztnZuCpeJIkAmUChz8YmMfuORUKuVLG3v/d1YgAo7Hx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y4TaWiIh9JVuDbOKZbY9+3d8gESswCKPrByON+E5cWCGFyW8wlzfGWLubS+EypTUWI4+N/qWgU6jsuirO0qU1FiOPjf6loFOo7LoqztKlNRYjj43+paBTqOy6Ks7SpTUWI4+N/qWgU6jsuirO0qU1FiOPjf6loFOo7Loqzt7JUI5zTaiRr3RPRSfUWTGipTUWI4+N/qWgU6jsuirO0qU1FiOPjf6loFOo7LoqztKlNRYjj43+paBTqOy6Ks7SpTUWI4+N/q"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YdX9ItgAAAAPAQAADwAAAAAA&#10;AAABACAAAAAiAAAAZHJzL2Rvd25yZXYueG1sUEsBAhQAFAAAAAgAh07iQMj1s5S/BAAA4RAAAA4A&#10;AAAAAAAAAQAgAAAAJwEAAGRycy9lMm9Eb2MueG1sUEsFBgAAAAAGAAYAWQEAAFg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Rw3NalOwkQoSgLI26YGTmo8oQ+82QS93Tt4uU6KuO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JVs3OK4QmzjYnVp7hKdRTocouL7lNXKIC+ha+GMcxKmeKKcnVFbx0i1q/zMdvx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QeicdNH9/AjMLvAg94vfDupSuhqhEbrj1PCiQKUMQ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TB8aZZMai+rImtbnDmU2Y2x1Pxnm0A1J0JDFsQtiB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CEpjdoZCCt1DbMRMCVp0/2oBH0BlcF/0H2vS4hI5BKlNRYjj43+paBTqOy6Ks7SpTUWI4+N/qWgU6jsuirO0qU1FiOPjf6loFOo7LoqztKlNRYjj43+paBTqOy6Ks7SpTUWI4+N/qWgU6jsuirO0qU1FiOPjf6loFOo7Loqztj9lUphFNtNVE7aYN3b0ShH0irW8MB+qCdMNCvrxdyBYqU1FiOPjf6loFOo7LoqztKlNRYjj43+paBTqOy6Ks7SpTUWI4+N/qWgU6jsuirO0qU1FiOPjf6loFOo7LoqztKlNRYjj43+paBTqOy6Ks7XuLACtw0xtugZXWEesYa/fZpKSaU0sPoY7/UIfKtVoX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Rw3NalOwkQoSgLI26YGTmo8oQ+82QS93Tt4uU6KuO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JVs3OK4QmzjYnVp7hKdRTocouL7lNXKIC+ha+GMcxKmeKKcnVFbx0i1q/zMdvx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QeicdNH9/AjMLvAg94vfDupSuhqhEbrj1PCiQKUMQ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TB8aZZMai+rImtbnDmU2Y2x1Pxnm0A1J0JDFsQtiB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CEpjdoZCCt1DbMRMCVp0/2oBH0BlcF/0H2vS4hI5BKlNRYjj43+paBTqOy6Ks7SpTUWI4+N/qWgU6jsuirO0qU1FiOPjf6loFOo7LoqztKlNRYjj43+paBTqOy6Ks7SpTUWI4+N/qWgU6jsuirO0qU1FiOPjf6loFOo7Loqztj9lUphFNtNVE7aYN3b0ShH0irW8MB+qCdMNCvrxdyBYqU1FiOPjf6loFOo7LoqztKlNRYjj43+paBTqOy6Ks7SpTUWI4+N/qWgU6jsuirO0qU1FiOPjf6loFOo7LoqztKlNRYjj43+paBTqOy6Ks7XuLACtw0xtugZXWEesYa/fZpKSaU0sPoY7/UIfKtVoX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0" descr="UWI4+N/qWgU6jsuirO0qU1FiOPjf6loFOo7LoqztKlNRYjj43+paBTqOy6Ks7SpTUWI4+N/qWgU6jsuirO2P2VSmEU201UTtpg3dvRKEfSKtbwwH6oJ0w0K+vF3IFipTUWI4+N/qWgU6jsuirO0qU1FiOPjf6loFOo7LoqztKlNRYjj43+paBTqOy6Ks7SpTUWI4+N/qWgU6jsuirO0qU1FiOPjf6loFOo7LoqztKlNRYjj43+paBTqOy6Ks7SpTUWI4+N/qWgU6jsuirO2e6v3c1yj9mlmR+9oNljn1L5n734hRGrD3FYf9weTN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Y84c+i2Iji3fuZBFrstVY/hhd4i63IJvGojtX1Y0ycjRmboNS5HnMy2ebARfh2k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y3/bwFmRyOb9vcvN/f9eBx8I9PyBjDyf+Nilqt0A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Slvuo9UsLQYY1h/+eY6MpTTXf7JeWWwdly00cpI5ziLHhZBlZV9O2xFovSk7iR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3EAc8JrBPRBGn0mMVu/FjalWvXF73VGngypbBSldqLAIOem76VzzIArNO5YylEt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jt/hQScc5NwoqvI/AkOyq9lqN1sABBSMSJeFchb/j5C8p+UqYQ0Mz4jHFM/IjJi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hbR2z9QLyEPTe5D1zM/2p5LMqP0y642Ir+IujgM03U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SpTUWI4+N/qWgU6jsuirO2e6v3c1yj9mlmR+9oNljn1L5n734hRGrD3FYf9weTN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Y84c+i2Iji3fuZBFrstVY/hhd4i63IJvGojtX1Y0ycjRmboNS5HnMy2ebARfh2k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y3/bwFmRyOb9vcvN/f9eBx8I9PyBjDyf+Nilqt0A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Slvuo9UsLQYY1h/+eY6MpTTXf7JeWWwdly00cpI5ziLHhZBlZV9O2xFovSk7iR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3EAc8JrBPRBGn0mMVu/FjalWvXF73VGngypbBSldqLAIOem76VzzIArNO5YylEt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jt/hQScc5NwoqvI/AkOyq9lqN1sABBSMSJeFchb/j5C8p+UqYQ0Mz4jHFM/IjJi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hbR2z9QLyEPTe5D1zM/2p5LMqP0y642Ir+IujgM03UqU1FiOPjf6loFOo7LoqztKlNRYjj43+paBTqOy6Ks7SpTUWI4+N/qWgU6jsuirO0qU1Fi"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GHV/SLYAAAADwEAAA8AAAAAAAAAAQAgAAAAIgAAAGRycy9kb3ducmV2Lnht&#10;bFBLAQIUABQAAAAIAIdO4kBquZ34pQQAAOEQAAAOAAAAAAAAAAEAIAAAACcBAABkcnMvZTJvRG9j&#10;LnhtbFBLBQYAAAAABgAGAFkBAAA+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9" descr="KlNRYjj43+paBTqOy6Ks7SpTUWI4+N/qWgU6jsuirO0qU1FiOPjf6loFOo7LoqztKlNRYjj43+paBTqOy6Ks7SpTUWI4+N/qWgU6jsuirO0qU1FiOPjf6loFOo7LoqztKlNRYjj43+paBTqOy6Ks7SpTUWI4+N/qWgU6jsuirO0qU1FiOPjf6loFOo7LoqztKlNRYjj43+paBTqOy6Ks7a7l3Pb3Oh2w8T2qPzmqdLuiRoftFt8tGh1JPyMtuhVupwKcTAlMy2J1edcNiFYrW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Ib6sW1bqHxKI3lsLeoJj+N6H2nej0jMohUXtkMHIZryZsL/D8XJuI0K7uiYF7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zm1JX4HCp5HaoNWzpqR235G79jqGXMqFOIuyM+Naj22yl0fnyh946wvNU1gzeSI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aTJC5kcx/pCKH3cGh+h/PcWrDhZKbBLrlWbSmBANb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SZMXU76SbjouseuzofCNSoHbGwDB801OTy26H2UhBAmKPCelf2ipnC/tCg9N8rF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bKYYEo2+nwHIZyEsDZshPAlOc8Csx0/Oc2YgvNvTa/5Sg23R3nKVtQZgWcatWc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qPtnSU4gjC+jRH3eRQ60N7m5RNjz9SRD6YZ7s2yiJMhK09tvI9XmuwEIz08zLi4C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a7l3Pb3Oh2w8T2qPzmqdLuiRoftFt8tGh1JPyMtuhVupwKcTAlMy2J1edcNiFYrW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Ib6sW1bqHxKI3lsLeoJj+N6H2nej0jMohUXtkMHIZryZsL/D8XJuI0K7uiYF7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zm1JX4HCp5HaoNWzpqR235G79jqGXMqFOIuyM+Naj22yl0fnyh946wvNU1gzeSI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aTJC5kcx/pCKH3cGh+h/PcWrDhZKbBLrlWbSmBANb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SZMXU76SbjouseuzofCNSoHbGwDB801OTy26H2UhBAmKPCelf2ipnC/tCg9N8rF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bKYYEo2+nwHIZyEsDZshPAlOc8Csx0/Oc2YgvNvTa/5Sg23R3nKVtQZgWcatWc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qPtnSU4gjC+jRH3eRQ60N7m5RNjz9SRD6YZ7s2yiJMhK09tvI9XmuwEIz08zLi4CpTUWI4+N/qWgU6jsuirO0qU1FiOPjf6loFOo7LoqztKlNRYjj43+paBTqOy6Ks7SpT"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YdX9ItgAAAAP&#10;AQAADwAAAAAAAAABACAAAAAiAAAAZHJzL2Rvd25yZXYueG1sUEsBAhQAFAAAAAgAh07iQDpyK/WP&#10;BAAA4BAAAA4AAAAAAAAAAQAgAAAAJwEAAGRycy9lMm9Eb2MueG1sUEsFBgAAAAAGAAYAWQEAACgI&#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8" descr="rO0qU1FiOPjf6loFOo7LoqztKlNRYjj43+paBTqOy6Ks7SpTUWI4+N/qWgU6jsuirO0qU1FiOPjf6loFOo7LoqztKlNRYjj43+paBTqOy6Ks7SpTUWI4+N/qWgU6jsuirO0XMXQ2RXhkA0kzpC3MfXk4MFhUEBzHKVHzuwg6xi0g6qoXRmkaLEHWhm/6oU0V4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5ivy2FrWFVtvBLwCJrgpsy+YJQZGI85QEGmWPTqCpbIjvjb9TS0eEtOllmhSSpsn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mDSt/egSmFrbXTZHv4Ci6c/RreR7baTSTaekgzZT089z3W8Fqtd+aaXxfTtGQ0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D0s81RsFF545YvpPYzpkEP9RYQ9PzPvF6q+kToorhl651FbcJ1yoXUfYm5M0SXQ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uYwCwF3+11620X1hORlqe7vP7vBRnhQzPAqJXiq8t1JYcoIwqL4zaXOMt++wh4j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SbyWC9MWEj5c+/GhQzIko0MhnATOKGMrnPjBO/DvQYViCHT5DuOLZOfYteWZc8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fHChtvWs/QkTeXx1ZqmPxjHSbkxT5Jg017Vawa4p0/ffO9acE6s//w4/a15vOol8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XMXQ2RXhkA0kzpC3MfXk4MFhUEBzHKVHzuwg6xi0g6qoXRmkaLEHWhm/6oU0V4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5ivy2FrWFVtvBLwCJrgpsy+YJQZGI85QEGmWPTqCpbIjvjb9TS0eEtOllmhSSpsn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mDSt/egSmFrbXTZHv4Ci6c/RreR7baTSTaekgzZT089z3W8Fqtd+aaXxfTtGQ0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D0s81RsFF545YvpPYzpkEP9RYQ9PzPvF6q+kToorhl651FbcJ1yoXUfYm5M0SXQ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uYwCwF3+11620X1hORlqe7vP7vBRnhQzPAqJXiq8t1JYcoIwqL4zaXOMt++wh4j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SbyWC9MWEj5c+/GhQzIko0MhnATOKGMrnPjBO/DvQYViCHT5DuOLZOfYteWZc8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fHChtvWs/QkTeXx1ZqmPxjHSbkxT5Jg017Vawa4p0/ffO9acE6s//w4/a15vOol8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YdX9ItgAAAAPAQAADwAAAAAAAAABACAAAAAiAAAAZHJzL2Rvd25y&#10;ZXYueG1sUEsBAhQAFAAAAAgAh07iQJmePqCqBAAA4BAAAA4AAAAAAAAAAQAgAAAAJwEAAGRycy9l&#10;Mm9Eb2MueG1sUEsFBgAAAAAGAAYAWQEAAEM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7" descr="PL8TMvaExd/jYL1PSTfCdMX/aZPXQObXphiF9/1O3Z/dZw5C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WHR/lwfsWuvzej/e2qLkAZFu3ebxGzZ/WSG1GHwvUzKs7MeDIvhVVDCsX4Ac0r4f8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YFhCCP9xopxtf5whlaiJlJYYpT7fdrZ0nPEHzWxB2WRAXtE4/jta+uXuzCc9NNYcwaHsPksMCRIdGVcyhMuDz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bccTQyHH1DxUBFrzMuDDjQ71VT7AZhUsH3FWhWMfc6TYb/EENcJsgemztMZ6mb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pTTIEJCDeSReCB2o9qiJS/K4geOpqAC1P/act1cFbQ48bNbjtyDhSG3qRUNfAzrg7D1jiTNqvK06fqiM5crs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5GZEUzxE+rAVKLB9O8Cz7/lhTPRUjxIrCIvdJPL8TMoOAPGZ1BCgP/xN07+M4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1wdn08fc//TVyyb+Ct/aLbJOkd3pwb4TkQrdS8BwoQVlyBu86h3r4AggqPAzRTrj6lECU/e4iVQfWKbi0aZM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vaExd/jYL1PSTfCdMX/aZPXQObXphiF9/1O3Z/dZw5C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WHR/lwfsWuvzej/e2qLkAZFu3ebxGzZ/WSG1GHwvUzKs7MeDIvhVVDCsX4Ac0r4f8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YFhCCP9xopxtf5whlaiJlJYYpT7fdrZ0nPEHzWxB2WRAXtE4/jta+uXuzCc9NNYcwaHsPksMCRIdGVcyhMuDz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bccTQyHH1DxUBFrzMuDDjQ71VT7AZhUsH3FWhWMfc6TYb/EENcJsgemztMZ6mb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pTTIEJCDeSReCB2o9qiJS/K4geOpqAC1P/act1cFbQ48bNbjtyDhSG3qRUNfAzrg7D1jiTNqvK06fqiM5crs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5GZEUzxE+rAVKLB9O8Cz7/lhTPRUjxIrCIvdJPL8TMoOAPGZ1BCgP/xN07+M4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1wdn08fc//TVyyb+Ct/aLbJOkd3pwb4TkQrdS8BwoQVlyBu86h3r4AggqPAzRTrj6lECU/e4iVQfWKbi0aZM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YdX9ItgAAAAPAQAADwAAAAAAAAABACAAAAAiAAAA&#10;ZHJzL2Rvd25yZXYueG1sUEsBAhQAFAAAAAgAh07iQKi8IH3sBAAA4BAAAA4AAAAAAAAAAQAgAAAA&#10;JwEAAGRycy9lMm9Eb2MueG1sUEsFBgAAAAAGAAYAWQEAAIU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6" descr="Oo7LoqztKlNRYjj43+paBTqOy6Ks7Wr0OnSfimAU4VMpZTxeXKT+WFM9FSPEisIi90k8vxMyp9u8btlW37d8d88N/erCmyhF1xSZYmZovjv660TCKAEqU1FiOPjf6loFOo7LoqztKlNRYjj43+paBTqOy6Ks7SpTUWI4+N/qWgU6jsuirO0qU1FiOPjf6loFOo7LoqztKlNRYjj43+paBTqOy6Ks7SpTUWI4+N/qWgU6jsuirO0qU1FiOPjf6loFOo7LoqztmwCSgZKjAWl8TlpmRfdDpePdRrEnuC3c2AjvMReHlYH+WFM9FSPEisIi90k8vxMyeNokRETPYb7x7FOtYIih5QBmYShmj2bIDNlwitfGe4E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dOEv0fOFMrEIie+Zdk9xo+iRoftFt8tGh1JPyMtuhVunQcsLFHC3q1PCojbK8jpGwrBFiLqrpJtQjjNKsaGRQsqU1FiOPjf6loFOo7LoqztKlNRYjj43+paBTqOy6Ks7SpTUWI4+N/qWgU6jsuirO0qU1FiOPjf6loFOo7LoqztKlNRYjj43+paBTqOy6Ks7SpTUWI4+N/qWgU6jsuirO0qU1FiOPjf6loFOo7LoqztKlNRYjj43+paBTqOy6Ks7SpTUWI4+N/qWgU6jsuirO1PRZYMxAz4NwZhkl1ETBGWeKalDirfdMxTFDlNbdfs7qJGh+0W3y0aHUk/Iy26FW7lfaVYdC5WWw5zo4eOAqDQ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TW1OMTAplCekhJPiX/KR6uKV9+mzMJd7bGPPam/1NHjYax+az+xXO2CPW1zIFjCfCpTUWI4+N/qWgU6jsuirO0qU1FiOPjf6loFOo7LoqztKlNRYjj43+paBTqOy6Ks7SpTUWI4+N/qWgU6jsuirO0qU1FiOPjf6loFOo7LoqztKlNRYjj43+paBTqOy6Ks7SpTUWI4+N/qWgU6jsuirO0qU1FiOPjf6loFOo7LoqztKlNRYjj43+paBTqOy6Ks7SpTUWI4+N/qWgU6jsuirO0qU1FiOPjf6loFOo7Loqzt6uV9Blry2SyNKRRQ3y3gGNVZcoaObAKD+OoANzY1P+KKV9+mzMJd7bGPPam/1NHjiPx+Qmz69UuK7PYjKHFUC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bKBJVhgT90nCsvzntS8Pf+WFM9FSPEisIi90k8vxMy86xCRk3B11ffh+zVhVqAt/vAPAkXaXhm6NvQwD1VW2UqU1FiOPjf6loFOo7LoqztKlNRYjj43+paBTqOy6Ks7SpTUWI4+N/qWgU6jsuirO0qU1FiOPjf6loFOo7LoqztKlNRYjj43+paBTqOy6Ks7SpTUWI4+N/qWgU6jsuirO0qU1FiOPjf6loFOo7LoqztKlNRYjj43+paBTqOy6Ks7SpTUWI4+N/qWgU6jsuirO0qU1FiOPjf6loFOo7LoqztKlNRYjj43+paBTqOy6Ks7SpTUWI4+N/qWgU6jsuirO1Miqet4s2SzthIwkAlxryd/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Wr0OnSfimAU4VMpZTxeXKT+WFM9FSPEisIi90k8vxMyp9u8btlW37d8d88N/erCmyhF1xSZYmZovjv660TCKAEqU1FiOPjf6loFOo7LoqztKlNRYjj43+paBTqOy6Ks7SpTUWI4+N/qWgU6jsuirO0qU1FiOPjf6loFOo7LoqztKlNRYjj43+paBTqOy6Ks7SpTUWI4+N/qWgU6jsuirO0qU1FiOPjf6loFOo7LoqztmwCSgZKjAWl8TlpmRfdDpePdRrEnuC3c2AjvMReHlYH+WFM9FSPEisIi90k8vxMyeNokRETPYb7x7FOtYIih5QBmYShmj2bIDNlwitfGe4E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dOEv0fOFMrEIie+Zdk9xo+iRoftFt8tGh1JPyMtuhVunQcsLFHC3q1PCojbK8jpGwrBFiLqrpJtQjjNKsaGRQsqU1FiOPjf6loFOo7LoqztKlNRYjj43+paBTqOy6Ks7SpTUWI4+N/qWgU6jsuirO0qU1FiOPjf6loFOo7LoqztKlNRYjj43+paBTqOy6Ks7SpTUWI4+N/qWgU6jsuirO0qU1FiOPjf6loFOo7LoqztKlNRYjj43+paBTqOy6Ks7SpTUWI4+N/qWgU6jsuirO1PRZYMxAz4NwZhkl1ETBGWeKalDirfdMxTFDlNbdfs7qJGh+0W3y0aHUk/Iy26FW7lfaVYdC5WWw5zo4eOAqDQ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TW1OMTAplCekhJPiX/KR6uKV9+mzMJd7bGPPam/1NHjYax+az+xXO2CPW1zIFjCfCpTUWI4+N/qWgU6jsuirO0qU1FiOPjf6loFOo7LoqztKlNRYjj43+paBTqOy6Ks7SpTUWI4+N/qWgU6jsuirO0qU1FiOPjf6loFOo7LoqztKlNRYjj43+paBTqOy6Ks7SpTUWI4+N/qWgU6jsuirO0qU1FiOPjf6loFOo7LoqztKlNRYjj43+paBTqOy6Ks7SpTUWI4+N/qWgU6jsuirO0qU1FiOPjf6loFOo7Loqzt6uV9Blry2SyNKRRQ3y3gGNVZcoaObAKD+OoANzY1P+KKV9+mzMJd7bGPPam/1NHjiPx+Qmz69UuK7PYjKHFUC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bKBJVhgT90nCsvzntS8Pf+WFM9FSPEisIi90k8vxMy86xCRk3B11ffh+zVhVqAt/vAPAkXaXhm6NvQwD1VW2UqU1FiOPjf6loFOo7LoqztKlNRYjj43+paBTqOy6Ks7SpTUWI4+N/qWgU6jsuirO0qU1FiOPjf6loFOo7LoqztKlNRYjj43+paBTqOy6Ks7SpTUWI4+N/qWgU6jsuirO0qU1FiOPjf6loFOo7LoqztKlNRYjj43+paBTqOy6Ks7SpTUWI4+N/qWgU6jsuirO0qU1FiOPjf6loFOo7LoqztKlNRYjj43+paBTqOy6Ks7SpTUWI4+N/qWgU6jsuirO1Miqet4s2SzthIwkAlxryd/lhTPRUjxIrCIvdJ"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YdX9ItgAAAAPAQAADwAAAAAAAAABACAAAAAiAAAAZHJzL2Rvd25yZXYueG1s&#10;UEsBAhQAFAAAAAgAh07iQOOEePIWBQAA4BAAAA4AAAAAAAAAAQAgAAAAJwEAAGRycy9lMm9Eb2Mu&#10;eG1sUEsFBgAAAAAGAAYAWQEAAK8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WLpZ2ptz7pp+V664AmPEPMoOkznvXK/02yxnHuYx7+WFM9FSPEisIi90k8vxMy/lhTPRUjxIrCIvdJPL8TMv5YUz0VI8SKwiL3STy/EzJm54waH6i8OXZW82mOFsqlC+Ix4Uebwf0Ahc4g3DlFrD9I0FHi+zh1BXkQD04mgtX+WFM9FSPEisIi90k8vxMy/lhTPRUjxIrCIvdJPL8TMv5YUz0VI8SKwiL3STy/EzKQgo1IsICul8E/4pT1Cen35/AHj6lvrqyHvdHbjkA5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DAkcem/emX+5OZWZ4jiv0j9QAz693Asfwwm0UtpiN2qiRoftFt8tGh1JPyMtuhVubCZvUSKjk/12izjfAjcpPu5RGMyxeiDC8+OTqRMWk7NvfWS4x2/eO9xR540jJv49xZlVeZreCStHDlJus4Jr1FDmPEous1vqJK3lhA0ILHJrcTMTHcZl5YUKW0koGcrh2m07Lj+APxIN/t+gly8OUEViu3Zgz+h4DtOX48/o8C+iRoftFt8tGh1JPyMtuhVuokaH7RbfLRodST8jLboVbiJoMDsZG+xzekYm8GS9eGhmqsfuZORUsTgDoySU9XTI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7BYPnwGEXPLxvvq4Y2nrPBV4Nc4/vm0DQhItVgR9IsiKV9+mzMJd7bGPPam/1NHjtUASk2L+W1mTYbRTU8m/Ok6avZNxCf7LTAqLZsnybhcqU1FiOPjf6loFOo7LoqztKlNRYjj43+paBTqOy6Ks7SpTUWI4+N/qWgU6jsuirO0qU1FiOPjf6loFOo7LoqztKlNRYjj43+paBTqOy6Ks7SpTUWI4+N/qWgU6jsuirO0Ujip4uqbIczw+E8NkUDML+s+E+a6Ax1x+4GD1sPwZwYpX36bMwl3tsY89qb/U0eOx/Yxeh7raPcJ5hm4k1MKY3ppplfWFfHN5q3WBEgJj4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WLpZ2ptz7pp+V664AmPEPMoOkznvXK/02yxnHuYx7+WFM9FSPEisIi90k8vxMy/lhTPRUjxIrCIvdJPL8TMv5YUz0VI8SKwiL3STy/EzJm54waH6i8OXZW82mOFsqlC+Ix4Uebwf0Ahc4g3DlFrD9I0FHi+zh1BXkQD04mgtX+WFM9FSPEisIi90k8vxMy/lhTPRUjxIrCIvdJPL8TMv5YUz0VI8SKwiL3STy/EzKQgo1IsICul8E/4pT1Cen35/AHj6lvrqyHvdHbjkA5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DAkcem/emX+5OZWZ4jiv0j9QAz693Asfwwm0UtpiN2qiRoftFt8tGh1JPyMtuhVubCZvUSKjk/12izjfAjcpPu5RGMyxeiDC8+OTqRMWk7NvfWS4x2/eO9xR540jJv49xZlVeZreCStHDlJus4Jr1FDmPEous1vqJK3lhA0ILHJrcTMTHcZl5YUKW0koGcrh2m07Lj+APxIN/t+gly8OUEViu3Zgz+h4DtOX48/o8C+iRoftFt8tGh1JPyMtuhVuokaH7RbfLRodST8jLboVbiJoMDsZG+xzekYm8GS9eGhmqsfuZORUsTgDoySU9XTI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7BYPnwGEXPLxvvq4Y2nrPBV4Nc4/vm0DQhItVgR9IsiKV9+mzMJd7bGPPam/1NHjtUASk2L+W1mTYbRTU8m/Ok6avZNxCf7LTAqLZsnybhcqU1FiOPjf6loFOo7LoqztKlNRYjj43+paBTqOy6Ks7SpTUWI4+N/qWgU6jsuirO0qU1FiOPjf6loFOo7LoqztKlNRYjj43+paBTqOy6Ks7SpTUWI4+N/qWgU6jsuirO0Ujip4uqbIczw+E8NkUDML+s+E+a6Ax1x+4GD1sPwZwYpX36bMwl3tsY89qb/U0eOx/Yxeh7raPcJ5hm4k1MKY3ppplfWFfHN5q3WBEgJj4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LHUCMLBMnhmzNKE2kcFGXI8BsGSXvKJvazfZlSMlQsw7VtmSmGZpTppdy8RdQ9Zsw6qSls1/cWBlXBBLi8VbwEcWeTD4lVqMXygVu7qMvePqyzHiy2su7Oo6mM/2a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n8v7PfZ3FjvH5QCiQSg8W7HEzMohgneKzZbIBP68bnokaH7RbfLRodST8jLboVbqJGh+0W3y0aHUk/Iy26FW6iRoftFt8tGh1JPyMtuhVuokaH7RbfLRodST8jLboVbqJGh+0W3y0aHUk/Iy26FW5vjlpo8/9hT3rv/N1o9IkhPNjqfX0LDTbYsHG8n37L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49SuZ7oMxu9B4x4pEbKYG7uCK+cP+Rmh4KQCxRlVapLQMqT1BKu1M8Suf0/00RilffpszCXe2xjz2pv9TR44pX36bMwl3tsY89qb/U0eOKV9+mzMJd7bGPPam/1NHjilffpszCXe2xjz2pv9TR44pX36bMwl3tsY89qb/U0eOKV9+mzMJd7bGPPam/1NHjilffpszCXe2xjz2pv9TR48/BX0Hzmf9OuX1smH6kBqDv4B0beVZReuT/rWIun05l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LHUCMLBMnhmzNKE2kcFGXI8BsGSXvKJvazfZlSMlQsw7VtmSmGZpTppdy8RdQ9Zsw6qSls1/cWBlXBBLi8VbwEcWeTD4lVqMXygVu7qMvePqyzHiy2su7Oo6mM/2a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n8v7PfZ3FjvH5QCiQSg8W7HEzMohgneKzZbIBP68bnokaH7RbfLRodST8jLboVbqJGh+0W3y0aHUk/Iy26FW6iRoftFt8tGh1JPyMtuhVuokaH7RbfLRodST8jLboVbqJGh+0W3y0aHUk/Iy26FW5vjlpo8/9hT3rv/N1o9IkhPNjqfX0LDTbYsHG8n37L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49SuZ7oMxu9B4x4pEbKYG7uCK+cP+Rmh4KQCxRlVapLQMqT1BKu1M8Suf0/00RilffpszCXe2xjz2pv9TR44pX36bMwl3tsY89qb/U0eOKV9+mzMJd7bGPPam/1NHjilffpszCXe2xjz2pv9TR44pX36bMwl3tsY89qb/U0eOKV9+mzMJd7bGPPam/1NHjilffpszCXe2xjz2pv9TR48/BX0Hzmf9OuX1smH6kBqDv4B0beVZReuT/rWIun05l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GHV/SLY&#10;AAAADwEAAA8AAAAAAAAAAQAgAAAAIgAAAGRycy9kb3ducmV2LnhtbFBLAQIUABQAAAAIAIdO4kAi&#10;nd/KkwQAAOAQAAAOAAAAAAAAAAEAIAAAACcBAABkcnMvZTJvRG9jLnhtbFBLBQYAAAAABgAGAFkB&#10;AAAs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YdX9ItgAAAAPAQAADwAAAAAAAAABACAAAAAiAAAAZHJzL2Rvd25y&#10;ZXYueG1sUEsBAhQAFAAAAAgAh07iQJ4j618bAwAA4BAAAA4AAAAAAAAAAQAgAAAAJwEAAGRycy9l&#10;Mm9Eb2MueG1sUEsFBgAAAAAGAAYAWQEAALQ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GHV/SLYAAAADwEAAA8AAAAAAAAAAQAgAAAAIgAAAGRycy9kb3ducmV2LnhtbFBL&#10;AQIUABQAAAAIAIdO4kDyrkpTTAMAAOAQAAAOAAAAAAAAAAEAIAAAACcBAABkcnMvZTJvRG9jLnht&#10;bFBLBQYAAAAABgAGAFkBAADl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1" descr="BuyI+xt4f95dHo2C14d2K5Kwv0Oe8bOFu2SbCP5mAjAJu8X4OzYyHQHCATQyQLw9RnQEpVWG6tw8XbGRcFF+BlqYvt9cAsStws99ggfHByBqQogfgz8NqNkfUC+bGkrWVUU4/XIy3LpbNDD49ZsYdpEzcQlflhwz4uOdhQl6VqI4Hk3gnClTlH2YFjNIJpD2BfnUh/VZ7ZX/plmJRUXbjYMoAHq/n/ELYU78ktFwJPaVAoABVHc/Gizs0JrQcYphM4H948Uwz/g3cAEzrC7TxxC/DKcqaSFMFopP+6Xi8CZYuLukgneDhvicgXhzEIDaiJLde5FNi009KLlKrF5tszy2P3vrWB2N7wwfOOWOTgxgOma7/HLegR+6inDt7+h7Dza64R/O7fkVFonJ/Lz0v1Y0yPV8iHuR5GI9bn61UawNGD6IyJNL/0ACFATYZ2VxmtiLZwJsfqDsm+BX/TRZiLr1nBZ7Lwkq592gQZcDx1m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VUU4/XIy3LpbNDD49ZsYdpEzcQlflhwz4uOdhQl6VqI4Hk3gnClTlH2YFjNIJpD2BfnUh/VZ7ZX/plmJRUXbjYMoAHq/n/ELYU78ktFwJPaVAoABVHc/Gizs0JrQcYphM4H948Uwz/g3cAEzrC7TxxC/DKcqaSFMFopP+6Xi8CZYuLukgneDhvicgXhzEIDaiJLde5FNi009KLlKrF5tszy2P3vrWB2N7wwfOOWOTgxgOma7/HLegR+6inDt7+h7Dza64R/O7fkVFonJ/Lz0v1Y0yPV8iHuR5GI9bn61UawNGD6IyJNL/0ACFATYZ2VxmtiLZwJsfqDsm+BX/TRZiLr1nBZ7Lwkq592gQZcDx1m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Bh1f0i2AAAAA8BAAAPAAAAAAAAAAEAIAAAACIAAABkcnMvZG93&#10;bnJldi54bWxQSwECFAAUAAAACACHTuJAjSFfRh4FAADfEAAADgAAAAAAAAABACAAAAAnAQAAZHJz&#10;L2Uyb0RvYy54bWxQSwUGAAAAAAYABgBZAQAAt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Gobal1" descr="lskY7P30+39SSS2ze3CC/EhjiKcyCR+sXeq8uFvqTTwMKtuULbWnXVT/gXC42sluJQFD3fW9BPayQFuhDqWILTFEAnUgqy0wt5zoCuNYnOzTOpo7IH/O96e5yI5CpxgpRBEJqIpsP1d9ygiBGId95ktgXh/DGvDp50ZhvVawXBi6pGH5jQkpYtEUg279HD+zGmaz3cxYj8T+1fnS5fhAituSbgmDwo0wqqIWH6XBhSd3GjzdusDeZ3j75HqDiNzTfgwv1cNCXrl5dLIpnzobE1a2sOsXT2JbXzzGWneq08aoMo5iAN5nMlO7ytfm3dxU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fKuoLtTrm71/yXl1pv3kZ1XFn1NwlqkKPBAS4gvYwhaKWimCTj7hDgTWL8X1RbUyJd4bYwP/cVwnAM2SiUz8tFDdBIJN87UDHj0Ian4L8w5m1ENguWYV8V5NEZ8PjYmdp7OUxMmDXAVwBVKqKpGLQ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hjiKcyCR+sXeq8uFvqTTwMKtuULbWnXVT/gXC42sluJQFD3fW9BPayQFuhDqWILTFEAnUgqy0wt5zoCuNYnOzTOpo7IH/O96e5yI5CpxgpRBEJqIpsP1d9ygiBGId95ktgXh/DGvDp50ZhvVawXBi6pGH5jQkpYtEUg279HD+zGmaz3cxYj8T+1fnS5fhAituSbgmDwo0wqqIWH6XBhSd3GjzdusDeZ3j75HqDiNzTfgwv1cNCXrl5dLIpnzobE1a2sOsXT2JbXzzGWneq08aoMo5iAN5nMlO7ytfm3dxU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fKuoLtTrm71/yXl1pv3kZ1XFn1NwlqkKPBAS4gvYwhaKWimCTj7hDgTWL8X1RbUyJd4bYwP/cVwnAM2SiUz8tFDdBIJN87UDHj0Ian4L8w5m1ENguWYV8V5NEZ8PjYmdp7OUxMmDXAVwBVKqKpGLQxf09nquh0T2tVyYGlkk4DT/LmaFXRpj7ogoHZbraYGcaTa33/0SOD9xTnAll9gvHw=="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h&#10;1f0i2AAAAA8BAAAPAAAAAAAAAAEAIAAAACIAAABkcnMvZG93bnJldi54bWxQSwECFAAUAAAACACH&#10;TuJA+TMFIrQFAADbCAAADgAAAAAAAAABACAAAAAnAQAAZHJzL2Uyb0RvYy54bWxQSwUGAAAAAAYA&#10;BgBZAQAATQkAAAAA&#10;">
                <v:fill on="t" focussize="0,0"/>
                <v:stroke weight="2pt" color="#385D8A [3204]" joinstyle="round"/>
                <v:imagedata o:title=""/>
                <o:lock v:ext="edit" aspectratio="f"/>
              </v:rect>
            </w:pict>
          </mc:Fallback>
        </mc:AlternateContent>
      </w:r>
      <w:r>
        <w:rPr>
          <w:rFonts w:hint="eastAsia" w:ascii="仿宋" w:hAnsi="仿宋" w:eastAsia="仿宋"/>
          <w:sz w:val="32"/>
          <w:szCs w:val="32"/>
        </w:rPr>
        <w:t>级三年行动计划目标任务：2020年全县生猪存栏13.2万头，生猪出栏15.5万头；2021年全县生猪存栏14.5万头，生猪出栏18万头；2022年全县生猪存栏16.4万头，生猪出栏20.3万头。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b/>
          <w:bCs/>
          <w:sz w:val="32"/>
          <w:szCs w:val="32"/>
        </w:rPr>
      </w:pPr>
      <w:r>
        <w:rPr>
          <w:rFonts w:hint="eastAsia" w:ascii="方正黑体_GBK" w:hAnsi="方正黑体_GBK" w:eastAsia="方正黑体_GBK" w:cs="方正黑体_GBK"/>
          <w:b/>
          <w:bCs/>
          <w:sz w:val="32"/>
          <w:szCs w:val="32"/>
        </w:rPr>
        <w:t>二、工作要求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按照《云南省加快生猪生产恢复发展三年行动方案》和《德宏州生猪生产恢复发展三年行动计划》要求，严格落实“菜篮子”</w:t>
      </w:r>
      <w:r>
        <w:rPr>
          <w:rFonts w:hint="eastAsia" w:ascii="仿宋" w:hAnsi="仿宋" w:eastAsia="仿宋"/>
          <w:sz w:val="32"/>
          <w:szCs w:val="32"/>
          <w:lang w:val="en-US" w:eastAsia="zh-CN"/>
        </w:rPr>
        <w:t>县</w:t>
      </w:r>
      <w:r>
        <w:rPr>
          <w:rFonts w:hint="eastAsia" w:ascii="仿宋" w:hAnsi="仿宋" w:eastAsia="仿宋"/>
          <w:sz w:val="32"/>
          <w:szCs w:val="32"/>
        </w:rPr>
        <w:t>长责任制，将生猪稳产保供工作和支持生猪的17项政策措施落实到责任部门；强化组织领导，加强督促落实，明确配套扶持政策、资金来源、责任部门和保障措施，倒排工期，挂图作战，确保按期完成年度目标。各乡镇</w:t>
      </w:r>
      <w:r>
        <w:rPr>
          <w:rFonts w:hint="eastAsia" w:ascii="仿宋" w:hAnsi="仿宋" w:eastAsia="仿宋"/>
          <w:sz w:val="32"/>
          <w:szCs w:val="32"/>
          <w:lang w:eastAsia="zh-CN"/>
        </w:rPr>
        <w:t>、</w:t>
      </w:r>
      <w:r>
        <w:rPr>
          <w:rFonts w:hint="eastAsia" w:ascii="仿宋" w:hAnsi="仿宋" w:eastAsia="仿宋"/>
          <w:sz w:val="32"/>
          <w:szCs w:val="32"/>
          <w:lang w:val="en-US" w:eastAsia="zh-CN"/>
        </w:rPr>
        <w:t>农场</w:t>
      </w:r>
      <w:r>
        <w:rPr>
          <w:rFonts w:hint="eastAsia" w:ascii="仿宋" w:hAnsi="仿宋" w:eastAsia="仿宋"/>
          <w:sz w:val="32"/>
          <w:szCs w:val="32"/>
        </w:rPr>
        <w:t>要紧紧围绕《德宏州生猪生产恢复发展三年行动计划》总目标开展工作。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附件：盈江县2020年生猪稳产保供任务表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sz w:val="32"/>
          <w:szCs w:val="32"/>
        </w:rPr>
      </w:pPr>
      <w:r>
        <w:rPr>
          <w:sz w:val="32"/>
        </w:rPr>
        <mc:AlternateContent>
          <mc:Choice Requires="wps">
            <w:drawing>
              <wp:anchor distT="0" distB="0" distL="114300" distR="114300" simplePos="0" relativeHeight="251725824" behindDoc="0" locked="0" layoutInCell="1" allowOverlap="1">
                <wp:simplePos x="0" y="0"/>
                <wp:positionH relativeFrom="column">
                  <wp:posOffset>-4752340</wp:posOffset>
                </wp:positionH>
                <wp:positionV relativeFrom="paragraph">
                  <wp:posOffset>-12774295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1005.85pt;height:1683.8pt;width:1190.6pt;z-index:251725824;v-text-anchor:middle;mso-width-relative:page;mso-height-relative:page;" fillcolor="#FFFFFF" filled="t" stroked="t" coordsize="21600,21600" o:gfxdata="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w/DA94AAAAQAQAADwAA&#10;AAAAAAABACAAAAAiAAAAZHJzL2Rvd25yZXYueG1sUEsBAhQAFAAAAAgAh07iQBxN0OpJAgAAzAQA&#10;AA4AAAAAAAAAAQAgAAAALQEAAGRycy9lMm9Eb2MueG1sUEsFBgAAAAAGAAYAWQEAAOgFA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4314190</wp:posOffset>
            </wp:positionH>
            <wp:positionV relativeFrom="page">
              <wp:posOffset>6847840</wp:posOffset>
            </wp:positionV>
            <wp:extent cx="1619885" cy="1619885"/>
            <wp:effectExtent l="0" t="0" r="0" b="18415"/>
            <wp:wrapNone/>
            <wp:docPr id="6" name="KG_5F0C11A7$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5F0C11A7$01$29$0001$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仿宋" w:hAnsi="仿宋" w:eastAsia="仿宋"/>
          <w:sz w:val="32"/>
          <w:szCs w:val="32"/>
        </w:rPr>
        <w:t>盈江县人民政府办公室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eastAsia="方正仿宋_GBK"/>
          <w:b/>
          <w:bCs/>
          <w:sz w:val="28"/>
          <w:szCs w:val="28"/>
        </w:rPr>
      </w:pPr>
      <w:r>
        <w:rPr>
          <w:rFonts w:hint="eastAsia" w:ascii="仿宋" w:hAnsi="仿宋" w:eastAsia="仿宋"/>
          <w:sz w:val="32"/>
          <w:szCs w:val="32"/>
        </w:rPr>
        <w:t>2020年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pPr>
        <w:rPr>
          <w:rFonts w:hint="eastAsia"/>
        </w:rPr>
      </w:pPr>
    </w:p>
    <w:p>
      <w:pPr>
        <w:spacing w:line="560" w:lineRule="atLeast"/>
        <w:rPr>
          <w:rFonts w:eastAsia="方正仿宋_GBK"/>
          <w:sz w:val="32"/>
          <w:szCs w:val="32"/>
        </w:rPr>
      </w:pPr>
      <w:r>
        <w:rPr>
          <w:rFonts w:eastAsia="方正仿宋_GBK"/>
          <w:sz w:val="32"/>
          <w:szCs w:val="32"/>
        </w:rPr>
        <mc:AlternateContent>
          <mc:Choice Requires="wps">
            <w:drawing>
              <wp:anchor distT="0" distB="0" distL="114300" distR="114300" simplePos="0" relativeHeight="251668480" behindDoc="0" locked="0" layoutInCell="1" allowOverlap="1">
                <wp:simplePos x="0" y="0"/>
                <wp:positionH relativeFrom="column">
                  <wp:posOffset>80645</wp:posOffset>
                </wp:positionH>
                <wp:positionV relativeFrom="paragraph">
                  <wp:posOffset>320675</wp:posOffset>
                </wp:positionV>
                <wp:extent cx="5500370" cy="0"/>
                <wp:effectExtent l="0" t="0" r="0" b="0"/>
                <wp:wrapNone/>
                <wp:docPr id="3" name="直线 5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直线 55" o:spid="_x0000_s1026" o:spt="20" style="position:absolute;left:0pt;margin-left:6.35pt;margin-top:25.25pt;height:0pt;width:433.1pt;z-index:251668480;mso-width-relative:page;mso-height-relative:page;" filled="f" stroked="t" coordsize="21600,21600" o:gfxdata="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&#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yIqc0gAAAAgBAAAPAAAAAAAAAAEAIAAAACIAAABk&#10;cnMvZG93bnJldi54bWxQSwECFAAUAAAACACHTuJAWzlCs9MBAACdAwAADgAAAAAAAAABACAAAAAh&#10;AQAAZHJzL2Uyb0RvYy54bWxQSwUGAAAAAAYABgBZAQAAZgUAAAAA&#10;">
                <v:fill on="f" focussize="0,0"/>
                <v:stroke weight="0.99pt" color="#000000" joinstyle="round"/>
                <v:imagedata o:title=""/>
                <o:lock v:ext="edit" aspectratio="f"/>
              </v:line>
            </w:pict>
          </mc:Fallback>
        </mc:AlternateContent>
      </w:r>
    </w:p>
    <w:p>
      <w:pPr>
        <w:spacing w:line="360" w:lineRule="exact"/>
        <w:ind w:left="1119" w:leftChars="133" w:hanging="840" w:hangingChars="300"/>
        <w:rPr>
          <w:rFonts w:hint="eastAsia" w:eastAsia="方正仿宋_GBK"/>
          <w:sz w:val="28"/>
          <w:szCs w:val="28"/>
          <w:lang w:eastAsia="zh-CN"/>
        </w:rPr>
      </w:pPr>
      <w:r>
        <w:rPr>
          <w:rFonts w:hint="eastAsia" w:eastAsia="方正仿宋_GBK"/>
          <w:sz w:val="28"/>
          <w:szCs w:val="28"/>
        </w:rPr>
        <w:t>抄</w:t>
      </w:r>
      <w:r>
        <w:rPr>
          <w:rFonts w:eastAsia="方正仿宋_GBK"/>
          <w:sz w:val="28"/>
          <w:szCs w:val="28"/>
        </w:rPr>
        <w:t>送：</w:t>
      </w:r>
      <w:r>
        <w:rPr>
          <w:rFonts w:hint="eastAsia" w:eastAsia="方正仿宋_GBK"/>
          <w:sz w:val="28"/>
          <w:szCs w:val="28"/>
          <w:lang w:val="en-US" w:eastAsia="zh-CN"/>
        </w:rPr>
        <w:t>县统计局</w:t>
      </w:r>
      <w:r>
        <w:rPr>
          <w:rFonts w:hint="eastAsia" w:eastAsia="方正仿宋_GBK"/>
          <w:sz w:val="28"/>
          <w:szCs w:val="28"/>
        </w:rPr>
        <w:t>、</w:t>
      </w:r>
      <w:r>
        <w:rPr>
          <w:rFonts w:hint="eastAsia" w:eastAsia="方正仿宋_GBK"/>
          <w:sz w:val="28"/>
          <w:szCs w:val="28"/>
          <w:lang w:val="en-US" w:eastAsia="zh-CN"/>
        </w:rPr>
        <w:t>县农业农村局</w:t>
      </w:r>
      <w:r>
        <w:rPr>
          <w:rFonts w:hint="eastAsia" w:eastAsia="方正仿宋_GBK"/>
          <w:sz w:val="28"/>
          <w:szCs w:val="28"/>
          <w:lang w:eastAsia="zh-CN"/>
        </w:rPr>
        <w:t>。</w:t>
      </w:r>
    </w:p>
    <w:p>
      <w:pPr>
        <w:spacing w:line="160" w:lineRule="exact"/>
        <w:ind w:left="959" w:leftChars="152" w:hanging="640" w:hangingChars="200"/>
        <w:rPr>
          <w:rFonts w:eastAsia="方正仿宋_GBK"/>
          <w:sz w:val="28"/>
          <w:szCs w:val="28"/>
        </w:rPr>
      </w:pPr>
      <w:r>
        <w:rPr>
          <w:rFonts w:eastAsia="方正仿宋_GBK"/>
          <w:sz w:val="32"/>
          <w:szCs w:val="32"/>
        </w:rPr>
        <mc:AlternateContent>
          <mc:Choice Requires="wps">
            <w:drawing>
              <wp:anchor distT="0" distB="0" distL="114300" distR="114300" simplePos="0" relativeHeight="251667456"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a:effectLst/>
                      </wps:spPr>
                      <wps:bodyPr upright="1"/>
                    </wps:wsp>
                  </a:graphicData>
                </a:graphic>
              </wp:anchor>
            </w:drawing>
          </mc:Choice>
          <mc:Fallback>
            <w:pict>
              <v:line id="直线 54" o:spid="_x0000_s1026" o:spt="20" style="position:absolute;left:0pt;margin-left:7.1pt;margin-top:4.6pt;height:0pt;width:433.1pt;z-index:251667456;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5EM/dQAAAAGAQAADwAAAAAAAAABACAAAAAiAAAA&#10;ZHJzL2Rvd25yZXYueG1sUEsBAhQAFAAAAAgAh07iQCn33qnSAQAAnAMAAA4AAAAAAAAAAQAgAAAA&#10;IwEAAGRycy9lMm9Eb2MueG1sUEsFBgAAAAAGAAYAWQEAAGcFAAAAAA==&#10;">
                <v:fill on="f" focussize="0,0"/>
                <v:stroke weight="0.71pt" color="#000000" joinstyle="round"/>
                <v:imagedata o:title=""/>
                <o:lock v:ext="edit" aspectratio="f"/>
              </v:line>
            </w:pict>
          </mc:Fallback>
        </mc:AlternateContent>
      </w:r>
    </w:p>
    <w:p>
      <w:pPr>
        <w:spacing w:line="360" w:lineRule="exact"/>
        <w:ind w:right="223" w:rightChars="106"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直线 48" o:spid="_x0000_s1026" o:spt="20" style="position:absolute;left:0pt;margin-left:7.1pt;margin-top:27.8pt;height:0pt;width:433.1pt;z-index:251666432;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gJR/9IAAAAIAQAADwAAAAAAAAABACAAAAAiAAAA&#10;ZHJzL2Rvd25yZXYueG1sUEsBAhQAFAAAAAgAh07iQOaZSG7UAQAAnQMAAA4AAAAAAAAAAQAgAAAA&#10;IQEAAGRycy9lMm9Eb2MueG1sUEsFBgAAAAAGAAYAWQEAAGcFA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lang w:val="en-US" w:eastAsia="zh-CN"/>
        </w:rPr>
        <w:t xml:space="preserve">  </w:t>
      </w:r>
      <w:r>
        <w:rPr>
          <w:rFonts w:eastAsia="方正仿宋_GBK"/>
          <w:sz w:val="28"/>
          <w:szCs w:val="28"/>
        </w:rPr>
        <w:t xml:space="preserve"> 20</w:t>
      </w:r>
      <w:r>
        <w:rPr>
          <w:rFonts w:hint="eastAsia" w:eastAsia="方正仿宋_GBK"/>
          <w:sz w:val="28"/>
          <w:szCs w:val="28"/>
        </w:rPr>
        <w:t>20</w:t>
      </w:r>
      <w:r>
        <w:rPr>
          <w:rFonts w:eastAsia="方正仿宋_GBK"/>
          <w:sz w:val="28"/>
          <w:szCs w:val="28"/>
        </w:rPr>
        <w:t>年</w:t>
      </w:r>
      <w:r>
        <w:rPr>
          <w:rFonts w:hint="eastAsia" w:eastAsia="方正仿宋_GBK"/>
          <w:sz w:val="28"/>
          <w:szCs w:val="28"/>
          <w:lang w:val="en-US" w:eastAsia="zh-CN"/>
        </w:rPr>
        <w:t>7</w:t>
      </w:r>
      <w:r>
        <w:rPr>
          <w:rFonts w:eastAsia="方正仿宋_GBK"/>
          <w:sz w:val="28"/>
          <w:szCs w:val="28"/>
        </w:rPr>
        <w:t>月</w:t>
      </w:r>
      <w:r>
        <w:rPr>
          <w:rFonts w:hint="eastAsia" w:eastAsia="方正仿宋_GBK"/>
          <w:sz w:val="28"/>
          <w:szCs w:val="28"/>
          <w:lang w:val="en-US" w:eastAsia="zh-CN"/>
        </w:rPr>
        <w:t>8</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140"/>
                            <w:jc w:val="right"/>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8240;mso-width-relative:page;mso-height-relative:page;" filled="f" stroked="f" coordsize="21600,21600" o:gfxdata="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e3T9XUAAAABwEAAA8AAAAAAAAA&#10;AQAgAAAAIgAAAGRycy9kb3ducmV2LnhtbFBLAQIUABQAAAAIAIdO4kCb0gwvFQIAABMEAAAOAAAA&#10;AAAAAAEAIAAAACMBAABkcnMvZTJvRG9jLnhtbFBLBQYAAAAABgAGAFkBAACqBQAAAAA=&#10;">
              <v:fill on="f" focussize="0,0"/>
              <v:stroke on="f" weight="0.5pt"/>
              <v:imagedata o:title=""/>
              <o:lock v:ext="edit" aspectratio="f"/>
              <v:textbox inset="0mm,0mm,0mm,0mm" style="mso-fit-shape-to-text:t;">
                <w:txbxContent>
                  <w:p>
                    <w:pPr>
                      <w:pStyle w:val="4"/>
                      <w:ind w:right="140"/>
                      <w:jc w:val="right"/>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bx5o2jiqtd+QMqjynozr/2N/XWA=" w:salt="x2JlSJweGma8R5C7A6JS3g=="/>
  <w:defaultTabStop w:val="42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ED065E3-4F4D-45D1-AC27-BC9AF98428FD}"/>
    <w:docVar w:name="DocumentName" w:val="盈政办发〔2020〕59 号  盈江县人民政府办公室关于下达2020-2022年生猪稳产保供任务目标的通知"/>
  </w:docVars>
  <w:rsids>
    <w:rsidRoot w:val="105D7156"/>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0AD2"/>
    <w:rsid w:val="001D758A"/>
    <w:rsid w:val="001F2AD5"/>
    <w:rsid w:val="00213256"/>
    <w:rsid w:val="002160BC"/>
    <w:rsid w:val="00226FC6"/>
    <w:rsid w:val="002529D3"/>
    <w:rsid w:val="00285694"/>
    <w:rsid w:val="002932FF"/>
    <w:rsid w:val="002962AE"/>
    <w:rsid w:val="002A0609"/>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E422E"/>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02EA25E8"/>
    <w:rsid w:val="07174868"/>
    <w:rsid w:val="09AF69CE"/>
    <w:rsid w:val="0D48585E"/>
    <w:rsid w:val="0DE44EBD"/>
    <w:rsid w:val="105D7156"/>
    <w:rsid w:val="10FC2FE7"/>
    <w:rsid w:val="1B8A68DF"/>
    <w:rsid w:val="1D1236F3"/>
    <w:rsid w:val="261E3998"/>
    <w:rsid w:val="27F32226"/>
    <w:rsid w:val="30C62DB9"/>
    <w:rsid w:val="31BC25A2"/>
    <w:rsid w:val="338C13D3"/>
    <w:rsid w:val="386A56F4"/>
    <w:rsid w:val="448B7361"/>
    <w:rsid w:val="488613BC"/>
    <w:rsid w:val="48EB7802"/>
    <w:rsid w:val="61DA0FD4"/>
    <w:rsid w:val="641D5194"/>
    <w:rsid w:val="72AF4FC6"/>
    <w:rsid w:val="735F5847"/>
    <w:rsid w:val="773241BE"/>
    <w:rsid w:val="7D0E655F"/>
    <w:rsid w:val="7F5B4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30408;&#25919;&#21457;&#12308;2020&#12309;&#12288;&#21495;%20%20&#30408;&#27743;&#21439;&#20154;&#27665;&#25919;&#24220;&#20851;&#20110;&#25104;&#31435;&#21033;&#29992;&#24320;&#21457;&#24615;&#21644;&#25919;&#31574;&#24615;&#38134;&#34892;&#36151;&#27454;&#24314;&#35774;&#26519;&#19994;&#29983;&#24577;&#39033;&#30446;&#24037;&#20316;&#39046;&#23548;&#23567;&#32452;&#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盈政发〔2020〕　号  盈江县人民政府关于成立利用开发性和政策性银行贷款建设林业生态项目工作领导小组的通知</Template>
  <Company>德宏州盈江县党政机关单位</Company>
  <Pages>10</Pages>
  <Words>689</Words>
  <Characters>3930</Characters>
  <Lines>32</Lines>
  <Paragraphs>9</Paragraphs>
  <TotalTime>2</TotalTime>
  <ScaleCrop>false</ScaleCrop>
  <LinksUpToDate>false</LinksUpToDate>
  <CharactersWithSpaces>4610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2020-05-15T08:42:00Z</dcterms:created>
  <dc:creator>金宏米</dc:creator>
  <cp:lastModifiedBy>盈江人民政府办收发员</cp:lastModifiedBy>
  <cp:lastPrinted>2020-05-25T08:07:00Z</cp:lastPrinted>
  <dcterms:modified xsi:type="dcterms:W3CDTF">2020-07-13T07:48:26Z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