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default" w:ascii="Times New Roman" w:hAnsi="Times New Roman" w:cs="Times New Roman"/>
          <w:sz w:val="32"/>
          <w:szCs w:val="32"/>
        </w:rPr>
      </w:pP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 name="KGD_Gobal1" descr="lskY7P30+39SSS2ze3CC/JpCof4A1tQNZce8vMwmNT/dTLIf3ez6iJmBUlVhqirziGYOtp/NROJNOY5bgsPTMDFEAnUgqy0wt5zoCuNYnOzNDDgros1Xccear1mcI58TSL8c1sOE0QuKA6cPfq498JAfs+QN8lIOj87VffPPMBacJ6mmZlakCuD38HIvR8gOQ3YIAMtuBUR/4ijnH2yaNl8gHC0VP4Bw6dIxB9UYbMaU3P1iapKiJ2xkiUAJNr4o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uoArmHZCZzGYnjjFhmr1X0fKLeqAdXTlbRoe4oWPXS2KWimCTj7hDgTWL8X1RbUyJd4bYwP/cVwnAM2SiUz8tFDdBIJN87UDHj0Ian4L8w5m1ENguWYV8V5NEZ8PjYmdp7OUxMmDXAVwBVKqKpGLQ5GNDtOHtcMOOn7mKBhFU+t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pCof4A1tQNZce8vMwmNT/dTLIf3ez6iJmBUlVhqirziGYOtp/NROJNOY5bgsPTMDFEAnUgqy0wt5zoCuNYnOzNDDgros1Xccear1mcI58TSL8c1sOE0QuKA6cPfq498JAfs+QN8lIOj87VffPPMBacJ6mmZlakCuD38HIvR8gOQ3YIAMtuBUR/4ijnH2yaNl8gHC0VP4Bw6dIxB9UYbMaU3P1iapKiJ2xkiUAJNr4o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uoArmHZCZzGYnjjFhmr1X0fKLeqAdXTlbRoe4oWPXS2KWimCTj7hDgTWL8X1RbUyJd4bYwP/cVwnAM2SiUz8tFDdBIJN87UDHj0Ian4L8w5m1ENguWYV8V5NEZ8PjYmdp7OUxMmDXAVwBVKqKpGLQ5GNDtOHtcMOOn7mKBhFU+t9gpyeKge6nljELQCYyMrlEDKGCZBDXb/dnv1ifwy6MYJLXihyGty6p8sLbk/eZenctf7RjJD3wRVygTiVapRJ" style="position:absolute;left:0pt;margin-left:-86.55pt;margin-top:-94.9pt;height:5pt;width:5pt;visibility:hidden;z-index:2517155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lcVqKtsAAAAPAQAADwAAAAAAAAABACAAAAAiAAAAZHJzL2Rvd25yZXYueG1sUEsBAhQAFAAAAAgA&#10;h07iQPxYVASyBQAA2ggAAA4AAAAAAAAAAQAgAAAAKgEAAGRycy9lMm9Eb2MueG1sUEsFBgAAAAAG&#10;AAYAWQEAAE4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0" name="KGD_5D5FA5C5$01$29$00013" descr="z/8HGsmgGW40Fsk2PprGWw7u8axOTVww2N+XB8eS5ImyKga0FZX1LhGLVxS5GFJqIeuq4D/5bEB4XIfEm38I3lUNSBK9ltzI5oBLm3NiiqnooUZAKFE/ukHQMOYonqbu1jjiKWgq1uNtwquvtbFyebN8oWSpkirzg7H7euyFtYSOR4qSaLEnBYqiP0d6Emc3XR+9FKR1DR2outv3FqRIcFYf5wdVE8O4WYgI4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dQ9Ra/FoZirRUaWz65reOsyeYySYU7uKpT9n/MYLNK9FlV1XuWwVzeWatENqH2SMTlI9a6fYF01FFVIBUOLGRvBfnMGxQa++tKmBOxYbgqxHvK55KRuM2AyoHdeBB6Qt9vLj88JjDxETqYCCGUCYZzM2+suBOHqA6XZHnn5O2ji/qtmcvaQuTHh/SrumaETGJWdEWmJz9mEfYowXH8/XW6tlOoGOEI7lyZFtzPxeFVCpf39qx15aWVl6D0IvZ+Ge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5FA5C5$01$29$00013" o:spid="_x0000_s1026" o:spt="1" alt="z/8HGsmgGW40Fsk2PprGWw7u8axOTVww2N+XB8eS5ImyKga0FZX1LhGLVxS5GFJqIeuq4D/5bEB4XIfEm38I3lUNSBK9ltzI5oBLm3NiiqnooUZAKFE/ukHQMOYonqbu1jjiKWgq1uNtwquvtbFyebN8oWSpkirzg7H7euyFtYSOR4qSaLEnBYqiP0d6Emc3XR+9FKR1DR2outv3FqRIcFYf5wdVE8O4WYgI4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dQ9Ra/FoZirRUaWz65reOsyeYySYU7uKpT9n/MYLNK9FlV1XuWwVzeWatENqH2SMTlI9a6fYF01FFVIBUOLGRvBfnMGxQa++tKmBOxYbgqxHvK55KRuM2AyoHdeBB6Qt9vLj88JjDxETqYCCGUCYZzM2+suBOHqA6XZHnn5O2ji/qtmcvaQuTHh/SrumaETGJWdEWmJz9mEfYowXH8/XW6tlOoGOEI7lyZFtzPxeFVCpf39qx15aWVl6D0IvZ+GefpBNBqNsjR0RVH+eqpjRnOmziixFvQJ/RU4LaPTnBBbLLsj7Pqej7UXAYv9e/DPItkShamTzCo0eBSGjiWeEbtzGZ2LV6IAhBIzH8eNDV5jM2LF1SFI8XnpqFGHQDxpenXcpQaLma/MlyLZKqxmI4w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86.55pt;margin-top:-94.9pt;height:5pt;width:5pt;visibility:hidden;z-index:2517145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JXFairbAAAADwEAAA8AAAAAAAAAAQAgAAAA&#10;IgAAAGRycy9kb3ducmV2LnhtbFBLAQIUABQAAAAIAIdO4kCwIa3CYAcAAPkKAAAOAAAAAAAAAAEA&#10;IAAAACoBAABkcnMvZTJvRG9jLnhtbFBLBQYAAAAABgAGAFkBAAD8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9" name="KGD_5D5FA5C5$01$29$00012" descr="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5FA5C5$01$29$00012" o:spid="_x0000_s1026" o:spt="1" alt="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" style="position:absolute;left:0pt;margin-left:-86.55pt;margin-top:-94.9pt;height:5pt;width:5pt;visibility:hidden;z-index:2517135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VxWoq2wAAAA8BAAAPAAAAAAAAAAEAIAAAACIAAABkcnMvZG93&#10;bnJldi54bWxQSwECFAAUAAAACACHTuJAxU5CQgIMAAABEQAADgAAAAAAAAABACAAAAAq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8" name="KGD_5D5FA5C5$01$29$00011" descr="nwkOiId/bBbOAe61rgYT4vXM3UaFFF0tl2W9B2ekj1Z7kYnHXrUHbs1gN35c90qvPgilaqCZlOGncitBHSMWt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M7cipuRsOujdUCyBEC2LMI78tEe4WFgmxlRuXdeVGcrVYrgL51lQKKGtkWTagBQsTjuNtLbmJVb5UvJEqkbpUigMxHnSAidcYTq2TDaqeKh31GWI5jghsD2OpuGwvwV1Q5GP+QwAGigoMtFfv1M8aZMkuu0au2CWB1TCkx/MepReNuKV3o4NUfToBbcVpFcZCPCr15EbDtOiC+4kB6OQxWiB16VjD+ERlM0qvryz5x8yUpj50fRWrG29tPfHZy2qFUgsaJlrviTume3mP0AJF54ll19chl5Rm0PxJtYZtSs7zBEGOhuViXkZylRMJAOMyQvJUJFZyb4rSXKLnhx9WszXiv5xbQcVwrBK/xFX6f3a/NfFms2mOD3RRxqPZPMrzn7ZaCPp100hVeTi+DaHDvCItT7CcoU/45QXl4IYwLg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5FA5C5$01$29$00011" o:spid="_x0000_s1026" o:spt="1" alt="nwkOiId/bBbOAe61rgYT4vXM3UaFFF0tl2W9B2ekj1Z7kYnHXrUHbs1gN35c90qvPgilaqCZlOGncitBHSMWt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7125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JXFairbAAAADwEAAA8AAAAAAAAAAQAgAAAAIgAAAGRycy9kb3ducmV2LnhtbFBLAQIUABQA&#10;AAAIAIdO4kB8fD4H8gsAAAERAAAOAAAAAAAAAAEAIAAAACo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86.55pt;margin-top:-94.9pt;height:5pt;width:5pt;visibility:hidden;z-index:2517114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JXFairbAAAADwEAAA8AAAAAAAAAAQAg&#10;AAAAIgAAAGRycy9kb3ducmV2LnhtbFBLAQIUABQAAAAIAIdO4kCggpZu7wIAAFwHAAAOAAAAAAAA&#10;AAEAIAAAACoBAABkcnMvZTJvRG9jLnhtbFBLBQYAAAAABgAGAFkBAACL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6"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04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CVxWoq&#10;2wAAAA8BAAAPAAAAAAAAAAEAIAAAACIAAABkcnMvZG93bnJldi54bWxQSwECFAAUAAAACACHTuJA&#10;itFj0jsDAAD4EAAADgAAAAAAAAABACAAAAAqAQAAZHJzL2Uyb0RvYy54bWxQSwUGAAAAAAYABgBZ&#10;AQAA1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5"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094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JXFairbAAAADwEAAA8AAAAAAAAAAQAgAAAAIgAAAGRy&#10;cy9kb3ducmV2LnhtbFBLAQIUABQAAAAIAIdO4kAaQrxTHwMAAPgQAAAOAAAAAAAAAAEAIAAAACoB&#10;AABkcnMvZTJvRG9jLnhtbFBLBQYAAAAABgAGAFkBAAC7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4" name="KGD_KG_Seal_148" descr="rO0qU1FiOPjf6loFOo7LoqztKlNRYjj43+paBTqOy6Ks7SpTUWI4+N/qWgU6jsuirO0qU1FiOPjf6loFOo7LoqztKlNRYjj43+paBTqOy6Ks7SpTUWI4+N/qWgU6jsuirO0qU1FiOPjf6loFOo7LoqztKlNRYjj43+paBTqOy6Ks7SpTUWI4+N/qWgU6jsuirO0qU1FiOPjf6loFOo7LoqztKlNRYjj43+paBTqOy6Ks7W0xnVmA3gcaW5t7j1DeyCjXPUo0dmpWDa2RTC3wjEcV0qEz2b2SM8jBHLfbDHOyHhXtEIbub/tomqQi1YiMjUQ34IemX8hzthKq2vp0yMjPRaTeBHEpaxqgYalsJA7zLvP9f7ByixR20GGUXd9JG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W0xnVmA3gcaW5t7j1DeyCjXPUo0dmpWDa2RTC3wjEcV0qEz2b2SM8jBHLfbDHOyHhXtEIbub/tomqQi1YiMjUQ34IemX8hzthKq2vp0yMjPRaTeBHEpaxqgYalsJA7zLvP9f7ByixR20GGUXd9JG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084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JXFairbAAAADwEAAA8AAAAA&#10;AAAAAQAgAAAAIgAAAGRycy9kb3ducmV2LnhtbFBLAQIUABQAAAAIAIdO4kAlUpbooAMAAPgQAAAO&#10;AAAAAAAAAAEAIAAAACoBAABkcnMvZTJvRG9jLnhtbFBLBQYAAAAABgAGAFkBAAA8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KZKLne/mJTQZXCYtdV7a7h9tpneIQBXHRIGOQhJEIYpX36bMwl3tsY89qb/U0eOKV9+mzMJd7bGPPam/1NHjTWjFsI/iw9wmnkZxRZQ3vaoGTkmfkqimYxqe0sPqdCQzqf13Dr4AfeQGNAdpnmQg2L7P3bTFIZ7aZceePGc3F5Ey+eyUscMLXLyOGXWaH3mKV9+mzMJd7bGPPam/1NHjilffpszCXe2xjz2pv9TR41XUxCDPDbGIlTcnermy5Y8htPVqwJviJvCA5sqwY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gXkDQmVqv/ou63X7IPrU1mCiO5r0KXzzYYFQtHdq/lhTPRUjxIrCIvdJPL8TMv5YUz0VI8SKwiL3STy/EzL+WFM9FSPEisIi90k8vxMy/lhTPRUjxIrCIvdJPL8TMv5YUz0VI8SKwiL3STy/EzL+WFM9FSPEisIi90k8vxMy/lhTPRUjxIrCIvdJPL8TMvzpfyfl4aSm8a+Tco7zMje1avdKypnrAukChac3/8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Ma1E8W5EJxs0OZkMdgvFZEoUimYUhIZVnAyk3Qbugl2jcDLC8WRMAAx6pMX6sCSiRoftFt8tGh1JPyMtuhVug2kUHDlmPm0xnlF1y3qphKJGh+0W3y0aHUk/Iy26FW7QdAWs+571m988rJ+c83D/+xA9FmmyyagCbvbd4iNPL87+SD/XaHREyJmNwXstE27IxCDdtSqObIILkRyoz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KZKLne/mJTQZXCYtdV7a7h9tpneIQBXHRIGOQhJEIYpX36bMwl3tsY89qb/U0eOKV9+mzMJd7bGPPam/1NHjTWjFsI/iw9wmnkZxRZQ3vaoGTkmfkqimYxqe0sPqdCQzqf13Dr4AfeQGNAdpnmQg2L7P3bTFIZ7aZceePGc3F5Ey+eyUscMLXLyOGXWaH3mKV9+mzMJd7bGPPam/1NHjilffpszCXe2xjz2pv9TR41XUxCDPDbGIlTcnermy5Y8htPVqwJviJvCA5sqwY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gXkDQmVqv/ou63X7IPrU1mCiO5r0KXzzYYFQtHdq/lhTPRUjxIrCIvdJPL8TMv5YUz0VI8SKwiL3STy/EzL+WFM9FSPEisIi90k8vxMy/lhTPRUjxIrCIvdJPL8TMv5YUz0VI8SKwiL3STy/EzL+WFM9FSPEisIi90k8vxMy/lhTPRUjxIrCIvdJPL8TMvzpfyfl4aSm8a+Tco7zMje1avdKypnrAukChac3/8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Ma1E8W5EJxs0OZkMdgvFZEoUimYUhIZVnAyk3Qbugl2jcDLC8WRMAAx6pMX6sCSiRoftFt8tGh1JPyMtuhVug2kUHDlmPm0xnlF1y3qphKJGh+0W3y0aHUk/Iy26FW7QdAWs+571m988rJ+c83D/+xA9FmmyyagCbvbd4iNPL87+SD/XaHREyJmNwXstE27IxCDdtSqObIILkRyoz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86.55pt;margin-top:-94.9pt;height:5pt;width:5pt;visibility:hidden;z-index:2517073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2" name="KGD_KG_Seal_146" descr="hK+TIOP6OeJQwG1rKD2XNEihaM81HCpTUWI4+N/qWgU6jsuirO0qU1FiOPjf6loFOo7LoqztKlNRYjj43+paBTqOy6Ks7SpTUWI4+N/qWgU6jsuirO0qU1FiOPjf6loFOo7LoqztKlNRYjj43+paBTqOy6Ks7SpTUWI4+N/qWgU6jsuirO0qU1FiOPjf6loFOo7LoqztKlNRYjj43+paBTqOy6Ks7SpTUWI4+N/qWgU6jsuirO1587Fcz+G+JiD0TJ3CzgMlm3WqBhKUXjSHmoQ4SGJb0iZ5s8EL7BevVidM3nrGbr435xWHFVwfvgw2mENNKLv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QEuIdYvsJg9uya8vBRZZfgHyfSfoQrKqc5eZ1A5v8uqgXc87EdB3gnzBQAEwn44DVsx6UBAU6gCQAG2Kq3bWqQqU1FiOPjf6loFOo7LoqztKlNRYjj43+paBTqOy6Ks7Xasix2nXQ5hSK8dIGjD4NcqU1FiOPjf6loFOo7LoqztKlNRYjj43+paBTqOy6Ks7SpTUWI4+N/qWgU6jsuirO3jYTPHMR34LUnnxm/3FEtaKlNRYjj43+paBTqOy6Ks7SpTUWI4+N/qWgU6jsuirO2yxUP+DCpRYNTtcg6wgeukFcxCNNetGAT0YGC+JfUdK6y06ugf/Mwf24xW97pyZQJUH2Ptc0IR7SH/XOKortIE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02jCq/h9/QDk0+jD9cgHa/5YUz0VI8SKwiL3STy/EzKhM2nElPbLOow2eyI8WA954Ce8PvecM6e+EaakHVIv3ipTUWI4+N/qWgU6jsuirO1Z024m9SENZynRY6qbMmx0KlNRYjj43+paBTqOy6Ks7SpTUWI4+N/qWgU6jsuirO2rI7BwiXr44EMHqyuGcASvJKs8FC05N6/KLYufbYT17V8EPTNjw0TVH9X6/kBuZv3d4SLv5xMS769xYGoKBP9R5xvLmURtw+E1ye2RmxFYMP5YUz0VI8SKwiL3STy/EzLCj52bJhRi/JaYxYNHbf6z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pUv6j22ogItNnrSuqr8gqes456cJLUh1sIyI6xiUq37M1co7PKoIaP+AQjp9dyPfbfxXB7RRWxFp0o/DOFoZB2MjPc5qQWRFUPDBNxawujKlNRYjj43+paBTqOy6Ks7SpTUWI4+N/qWgU6jsuirO0qU1FiOPjf6loFOo7LoqztKlNRYjj43+paBTqOy6Ks7Tsas0ktaG5ta5xR9axta/2ttXceClsUOcdApKhr2x2SokaH7RbfLRodST8jLboVbkPHRjkl+3lDvPyx9Au+txofgPI8YrYdRpXHi1a+zzU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K+TIOP6OeJQwG1rKD2XNEihaM81HCpTUWI4+N/qWgU6jsuirO0qU1FiOPjf6loFOo7LoqztKlNRYjj43+paBTqOy6Ks7SpTUWI4+N/qWgU6jsuirO0qU1FiOPjf6loFOo7LoqztKlNRYjj43+paBTqOy6Ks7SpTUWI4+N/qWgU6jsuirO0qU1FiOPjf6loFOo7LoqztKlNRYjj43+paBTqOy6Ks7SpTUWI4+N/qWgU6jsuirO1587Fcz+G+JiD0TJ3CzgMlm3WqBhKUXjSHmoQ4SGJb0iZ5s8EL7BevVidM3nrGbr435xWHFVwfvgw2mENNKLv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QEuIdYvsJg9uya8vBRZZfgHyfSfoQrKqc5eZ1A5v8uqgXc87EdB3gnzBQAEwn44DVsx6UBAU6gCQAG2Kq3bWqQqU1FiOPjf6loFOo7LoqztKlNRYjj43+paBTqOy6Ks7Xasix2nXQ5hSK8dIGjD4NcqU1FiOPjf6loFOo7LoqztKlNRYjj43+paBTqOy6Ks7SpTUWI4+N/qWgU6jsuirO3jYTPHMR34LUnnxm/3FEtaKlNRYjj43+paBTqOy6Ks7SpTUWI4+N/qWgU6jsuirO2yxUP+DCpRYNTtcg6wgeukFcxCNNetGAT0YGC+JfUdK6y06ugf/Mwf24xW97pyZQJUH2Ptc0IR7SH/XOKortIE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02jCq/h9/QDk0+jD9cgHa/5YUz0VI8SKwiL3STy/EzKhM2nElPbLOow2eyI8WA954Ce8PvecM6e+EaakHVIv3ipTUWI4+N/qWgU6jsuirO1Z024m9SENZynRY6qbMmx0KlNRYjj43+paBTqOy6Ks7SpTUWI4+N/qWgU6jsuirO2rI7BwiXr44EMHqyuGcASvJKs8FC05N6/KLYufbYT17V8EPTNjw0TVH9X6/kBuZv3d4SLv5xMS769xYGoKBP9R5xvLmURtw+E1ye2RmxFYMP5YUz0VI8SKwiL3STy/EzLCj52bJhRi/JaYxYNHbf6z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pUv6j22ogItNnrSuqr8gqes456cJLUh1sIyI6xiUq37M1co7PKoIaP+AQjp9dyPfbfxXB7RRWxFp0o/DOFoZB2MjPc5qQWRFUPDBNxawujKlNRYjj43+paBTqOy6Ks7SpTUWI4+N/qWgU6jsuirO0qU1FiOPjf6loFOo7LoqztKlNRYjj43+paBTqOy6Ks7Tsas0ktaG5ta5xR9axta/2ttXceClsUOcdApKhr2x2SokaH7RbfLRodST8jLboVbkPHRjkl+3lDvPyx9Au+txofgPI8YrYdRpXHi1a+zzUtKlNRYjj43+paBTqOy6Ks7SpTUWI4+N/qWgU6jsuirO0qU1FiOPjf6loFOo7LoqztKlNRYjj43+paBTqO" style="position:absolute;left:0pt;margin-left:-86.55pt;margin-top:-94.9pt;height:5pt;width:5pt;visibility:hidden;z-index:2517063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lcVqKtsAAAAPAQAADwAAAAAAAAABACAAAAAiAAAAZHJzL2Rvd25y&#10;ZXYueG1sUEsBAhQAFAAAAAgAh07iQBVsTXnEBQAA+BAAAA4AAAAAAAAAAQAgAAAAKgEAAGRycy9l&#10;Mm9Eb2MueG1sUEsFBgAAAAAGAAYAWQEAAGA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1" name="KGD_KG_Seal_145" descr="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TZRJMaK20M8hALRmAAjm5yKV9+mzMJd7bGPPam/1NHjNA/E/YUbL2IvJnycHerNvDExTc+51W2kC8/MAKAQtaMqU1FiOPjf6loFOo7LoqztKlNRYjj43+paBTqOy6Ks7SpTUWI4+N/qWgU6jsuirO0qU1FiOPjf6loFOo7LoqztKlNRYjj43+paBTqOy6Ks7SpTUWI4+N/qWgU6jsuirO0qU1FiOPjf6loFOo7LoqztKlNRYjj43+paBTqOy6Ks7SpTUWI4+N/qWgU6jsuirO0qU1FiOPjf6loFOo7LoqztKlNRYjj43+paBTqOy6Ks7SpTUWI4+N/qWgU6jsuirO1xe+F6lY8gHUHXfRPb6+3tilffpszCXe2xjz2pv9TR4/GvI58riXZH8jD0K9V8H/Q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2FmPhllHP9YMm/aP7Vq34i/lhTPRUjxIrCIvdJPL8TMsX4dfPIczrqVQRxainBP/gqU1FiOPjf6loFOo7LoqztKlNRYjj43+paBTqOy6Ks7SpTUWI4+N/qWgU6jsuirO0qU1FiOPjf6loFOo7LoqztKlNRYjj43+paBTqOy6Ks7SpTUWI4+N/qWgU6jsuirO0qU1FiOPjf6loFOo7LoqztKlNRYjj43+paBTqOy6Ks7SpTUWI4+N/qWgU6jsuirO0qU1FiOPjf6loFOo7LoqztKlNRYjj43+paBTqOy6Ks7SpTUWI4+N/qWgU6jsuirO38jZwKGCYAc9dL1A/rCoDrJqCFDxIASAp8IeKWe0Hdto5jhZnlMdtkrv+gYnVsazcgQQ7PMdEhDGHk5i1nFS4V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C95sCrrz18zR2dXUclEugEmg2X8q2af4rfDdkbntTwwj7dAo9KVilec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SpTUWI4+N/qWgU6jsuirO0qU1FiOPjf6loFOo7LoqztiCJdR5Yefi5HaJOjxeF7yfY+Zo359SCfVoxQvmg9399pey4GFsLsSXNC/85S29Tj/fBqpHAJuU9ck1jLl3vzI+L98sassARKXy8LhNH4CrcqU1FiOPjf6loFOo7LoqztKlNRYjj43+paBTqOy6Ks7SpTUWI4+N/qWgU6jsuirO0qU1FiOPjf6loFOo7LoqztKlNRYjj43+paBTqOy6Ks7SpTUWI4+N/qWgU6jsuirO0qU1FiOPjf6loFOo7LoqztKlNRYjj43+paBTqOy6Ks7SpTUWI4+N/qWgU6jsuirO0qU1FiOPjf6loFOo7LoqztKlNRYjj43+paBTqOy6Ks7Qmok0GzziBN7Bl4W2m+KaYGhqkqKTaidznIiyTZibbw64eWv7JYD95+FbFfjrOByBy5C3NuZw48QnfwlXZlsr8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TZRJMaK20M8hALRmAAjm5yKV9+mzMJd7bGPPam/1NHjNA/E/YUbL2IvJnycHerNvDExTc+51W2kC8/MAKAQtaMqU1FiOPjf6loFOo7LoqztKlNRYjj43+paBTqOy6Ks7SpTUWI4+N/qWgU6jsuirO0qU1FiOPjf6loFOo7LoqztKlNRYjj43+paBTqOy6Ks7SpTUWI4+N/qWgU6jsuirO0qU1FiOPjf6loFOo7LoqztKlNRYjj43+paBTqOy6Ks7SpTUWI4+N/qWgU6jsuirO0qU1FiOPjf6loFOo7LoqztKlNRYjj43+paBTqOy6Ks7SpTUWI4+N/qWgU6jsuirO1xe+F6lY8gHUHXfRPb6+3tilffpszCXe2xjz2pv9TR4/GvI58riXZH8jD0K9V8H/Q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2FmPhllHP9YMm/aP7Vq34i/lhTPRUjxIrCIvdJPL8TMsX4dfPIczrqVQRxainBP/gqU1FiOPjf6loFOo7LoqztKlNRYjj43+paBTqOy6Ks7SpTUWI4+N/qWgU6jsuirO0qU1FiOPjf6loFOo7LoqztKlNRYjj43+paBTqOy6Ks7SpTUWI4+N/qWgU6jsuirO0qU1FiOPjf6loFOo7LoqztKlNRYjj43+paBTqOy6Ks7SpTUWI4+N/qWgU6jsuirO0qU1FiOPjf6loFOo7LoqztKlNRYjj43+paBTqOy6Ks7SpTUWI4+N/qWgU6jsuirO38jZwKGCYAc9dL1A/rCoDrJqCFDxIASAp8IeKWe0Hdto5jhZnlMdtkrv+gYnVsazcgQQ7PMdEhDGHk5i1nFS4V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C95sCrrz18zR2dXUclEugEmg2X8q2af4rfDdkbntTwwj7dAo9KVilecr" style="position:absolute;left:0pt;margin-left:-86.55pt;margin-top:-94.9pt;height:5pt;width:5pt;visibility:hidden;z-index:2517053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CVxWoq2wAAAA8BAAAPAAAA&#10;AAAAAAEAIAAAACIAAABkcnMvZG93bnJldi54bWxQSwECFAAUAAAACACHTuJA8Mm/0/cEAAD4EAAA&#10;DgAAAAAAAAABACAAAAAqAQAAZHJzL2Uyb0RvYy54bWxQSwUGAAAAAAYABgBZAQAAk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0" name="KGD_KG_Seal_144" descr="vnHBuSBv19E4xGw8EnhoBp+SBwtGhTsBnknA9sG2n2FjgYglNgzVvRhrKlNRYjj43+paBTqOy6Ks7SpTUWI4+N/qWgU6jsuirO0qU1FiOPjf6loFOo7LoqztKlNRYjj43+paBTqOy6Ks7SD5Cs3+KMEy1irRYoc2IqB2yEbpU58hmq2Kuw6PSs6XKFkBUBbLJICeJdki7I0Ka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bzlk9m0xnoGb+Zm569vgK11UR/y+5kNm9fyXbrwgWnKh5Isqdi2H76yxWSPHS80sQTaUbfB5DhmccF8ptQBikKlNRYjj43+paBTqOy6Ks7SpTUWI4+N/qWgU6jsuirO0qU1FiOPjf6loFOo7LoqztxJgaEOHZOWBVA7qYuYx8xgsBJkfaUkdL6t7uM8p2eM389aWxQH5Splyt2ieB5lVqKlNRYjj43+paBTqOy6Ks7SpTUWI4+N/qWgU6jsuirO0qU1FiOPjf6loFOo7LoqztskAg+ek1euWxeIKO9MjM5q+MRpN+ymiHxsQKzaTAYX+bDfaJm6iP1qqPr27d0XJUjlkJnTzqtLrviK7jQkWjWCpTUWI4+N/qWgU6jsuirO0qU1FiOPjf6loFOo7LoqztKlNRYjj43+paBTqOy6Ks7Qmqi8KlMJfQ0QWnMA1F50noZotR066KSfnJICsYNJnW2QxaIHKu4dGK24xAoMBdLC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b9hMGqEkq/oCNkZlQRarsUdDiGyBwYaLAUv0m/KN/4jKlNRYjj43+paBTqOy6Ks7SpTUWI4+N/qWgU6jsuirO0qU1FiOPjf6loFOo7LoqztKlNRYjj43+paBTqOy6Ks7fS8g+OknLCeYjO705mXyqi+P9q5q3gyN2l+ga4nxLPAKlNRYjj43+paBTqOy6Ks7SpTUWI4+N/qWgU6jsuirO0qU1FiOPjf6loFOo7LoqztKlNRYjj43+paBTqOy6Ks7Zs1R7UPf8yNbRQzEeGQdtEqU1FiOPjf6loFOo7LoqztjBtUQk7nA1c5IiPgE0uh7dO5XZsjc7UocXzvkzMHaAYqU1FiOPjf6loFOo7LoqztKlNRYjj43+paBTqOy6Ks7SpTUWI4+N/qWgU6jsuirO0FiV5s/pWQzCnRSkO/FHM2uKfIkg4TvEef1Jy8oAjtH+/mElsiDMV+WDsVH/qxY4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4S+23pbqlc571x0AkS2aGScBBL1XL8tDE1Q5gS9apNXA1fyUFqpv1fSUJDjI8q6oqU1FiOPjf6loFOo7LoqztRM80ETf7pWV4bR4rZvpEIypTUWI4+N/qWgU6jsuirO0qU1FiOPjf6loFOo7LoqztKlNRYjj43+paBTqOy6Ks7SpTUWI4+N/qWgU6jsuirO0qU1FiOPjf6loFOo7LoqztKlNRYjj43+paBTqOy6Ks7SpTUWI4+N/qWgU6jsuirO0qU1FiOPjf6loFOo7LoqztKlNRYjj43+paBTqOy6Ks7SpTUWI4+N/qWgU6jsuirO0qU1FiOPjf6loFOo7LoqztySrVigZZY087pZDDXbDZ5V+43f8z9QX3FgIJrp+YuuNwcrtcggmOq/8DayAAVOCl/lhTPRUjxIrCIvdJPL8TMt4rUAZN1lLQDiPL7Vvgid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vnHBuSBv19E4xGw8EnhoBp+SBwtGhTsBnknA9sG2n2FjgYglNgzVvRhrKlNRYjj43+paBTqOy6Ks7SpTUWI4+N/qWgU6jsuirO0qU1FiOPjf6loFOo7LoqztKlNRYjj43+paBTqOy6Ks7SD5Cs3+KMEy1irRYoc2IqB2yEbpU58hmq2Kuw6PSs6XKFkBUBbLJICeJdki7I0Ka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bzlk9m0xnoGb+Zm569vgK11UR/y+5kNm9fyXbrwgWnKh5Isqdi2H76yxWSPHS80sQTaUbfB5DhmccF8ptQBikKlNRYjj43+paBTqOy6Ks7SpTUWI4+N/qWgU6jsuirO0qU1FiOPjf6loFOo7LoqztxJgaEOHZOWBVA7qYuYx8xgsBJkfaUkdL6t7uM8p2eM389aWxQH5Splyt2ieB5lVqKlNRYjj43+paBTqOy6Ks7SpTUWI4+N/qWgU6jsuirO0qU1FiOPjf6loFOo7LoqztskAg+ek1euWxeIKO9MjM5q+MRpN+ymiHxsQKzaTAYX+bDfaJm6iP1qqPr27d0XJUjlkJnTzqtLrviK7jQkWjWCpTUWI4+N/qWgU6jsuirO0qU1FiOPjf6loFOo7LoqztKlNRYjj43+paBTqOy6Ks7Qmqi8KlMJfQ0QWnMA1F50noZotR066KSfnJICsYNJnW2QxaIHKu4dGK24xAoMBdLC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b9hMGqEkq/oCNkZlQRarsUdDiGyBwYaLAUv0m/KN/4jKlNRYjj43+paBTqOy6Ks7SpTUWI4+N/qWgU6jsuirO0qU1FiOPjf6loFOo7LoqztKlNRYjj43+paBTqOy6Ks7fS8g+OknLCeYjO705mXyqi+P9q5q3gyN2l+ga4nxLPAKlNRYjj43+paBTqOy6Ks7SpTUWI4+N/qWgU6jsuirO0qU1FiOPjf6loFOo7LoqztKlNRYjj43+paBTqOy6Ks7Zs1R7UPf8yNbRQzEeGQdtEqU1FiOPjf6loFOo7LoqztjBtUQk7nA1c5IiPgE0uh7dO5XZsjc7UocXzvkzMHaAYqU1FiOPjf6loFOo7LoqztKlNRYjj43+paBTqOy6Ks7SpTUWI4+N/qWgU6jsuirO0FiV5s/pWQzCnRSkO/FHM2uKfIkg4TvEef1Jy8oAjtH+/mElsiDMV+WDsVH/qxY4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" style="position:absolute;left:0pt;margin-left:-86.55pt;margin-top:-94.9pt;height:5pt;width:5pt;visibility:hidden;z-index:2517043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9" name="KGD_KG_Seal_143" descr="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dOLwxpluua/BhgBkQjwMmudYcEXxYeLVkZFPLJbRXQipTUWI4+N/qWgU6jsuirO0qU1FiOPjf6loFOo7LoqztKlNRYjj43+paBTqOy6Ks7e8cO+yydIyMxfY0O82aTgEnd7cIUu7/D6cx1Rkk/o6Wao8VE+KVQe/8uStYQgH+2nqWmdP/iI2pUsT8soanJsUqU1FiOPjf6loFOo7LoqztKlNRYjj43+paBTqOy6Ks7SpTUWI4+N/qWgU6jsuirO0qU1FiOPjf6loFOo7LoqztdeeY9P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dOLwxpluua/BhgBkQjwMmudYcEXxYeLVkZFPLJbRXQipTUWI4+N/qWgU6jsuirO0qU1FiOPjf6loFOo7LoqztKlNRYjj43+paBTqOy6Ks7e8cO+yydIyMxfY0O82aTgEnd7cIUu7/D6cx1Rkk/o6Wao8VE+KVQe/8uStYQgH+2nqWmdP/iI2pUsT8soanJsUqU1FiOPjf6loFOo7LoqztKlNRYjj43+paBTqOy6Ks7SpTUWI4+N/qWgU6jsuirO0qU1FiOPjf6loFOo7LoqztdeeY9P9y" style="position:absolute;left:0pt;margin-left:-86.55pt;margin-top:-94.9pt;height:5pt;width:5pt;visibility:hidden;z-index:2517032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lcVqKtsAAAAPAQAADwAAAAAAAAABACAAAAAiAAAAZHJzL2Rvd25yZXYueG1sUEsBAhQAFAAAAAgA&#10;h07iQE4r6GMkBgAA+BAAAA4AAAAAAAAAAQAgAAAAKgEAAGRycy9lMm9Eb2MueG1sUEsFBgAAAAAG&#10;AAYAWQEAAMA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8" name="KGD_KG_Seal_142" descr="UWI4+N/qWgU6jsuirO0uhuZ3oaPT+pkAonIxGrfN/HE+YxzF6iFDVc+l2r2ceC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uhuZ3oaPT+pkAonIxGrfN/HE+YxzF6iFDVc+l2r2ceC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86.55pt;margin-top:-94.9pt;height:5pt;width:5pt;visibility:hidden;z-index:2517022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lcVqKtsAAAAPAQAADwAAAAAAAAABACAAAAAiAAAAZHJzL2Rvd25yZXYu&#10;eG1sUEsBAhQAFAAAAAgAh07iQLM9amozBgAA+BAAAA4AAAAAAAAAAQAgAAAAKgEAAGRycy9lMm9E&#10;b2MueG1sUEsFBgAAAAAGAAYAWQEAAM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7" name="KGD_KG_Seal_141" descr="KlNRYjj43+paBTqOy6Ks7ZEb7awkWDJZD/7mYfFPq76s7CuPR4OVMuLRdK0cpzUKcemNKWZyg5+Mrt64bfNFASpTUWI4+N/qWgU6jsuirO0qU1FiOPjf6loFOo7LoqztKlNRYjj43+paBTqOy6Ks7U5FDv8cigWbca5BhjmR3CwexJzA7SobhAHYiir/5Y9MDyGQ9ng4b54oZZSv++Q6g5K3U9GP/hKcmHTQcd2QIh0qU1FiOPjf6loFOo7LoqztKlNRYjj43+paBTqOy6Ks7SpTUWI4+N/qWgU6jsuirO0qU1FiOPjf6loFOo7Loqztp9uytl5VFmXI0YVhC2k4sSpTUWI4+N/qWgU6jsuirO0qU1FiOPjf6loFOo7Loqztoz48w1oQbzlIVsVim6sHyem0tBI3lwdswmVchjUQpVobKDMkIqUVdCtFm7GE+Ay1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c8FaqSttQSS+507Vsy1Xh+NZXTbUOyB583i7E7+2rtdKlNRYjj43+paBTqOy6Ks7SpTUWI4+N/qWgU6jsuirO0qU1FiOPjf6loFOo7LoqztKlNRYjj43+paBTqOy6Ks7SpTUWI4+N/qWgU6jsuirO0qU1FiOPjf6loFOo7LoqztoytR8YQHKRDuAHvj4GEDV5CEO3HcnXcLnLkwRDfmhGUqU1FiOPjf6loFOo7Loqzt9g+Zwo8qPqXnUsVJHanT9ipTUWI4+N/qWgU6jsuirO0qU1FiOPjf6loFOo7LoqztOCqvvVNk5mh3nE8dOFM8Sx5a8el/HchhYxka0uo82Bf99rFKlGbMWxOHldhi6p7i7PyoqPO5hAN5oZFhJOgI172xieeGUfpFhvkDTexh/hU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ZEb7awkWDJZD/7mYfFPq76s7CuPR4OVMuLRdK0cpzUKcemNKWZyg5+Mrt64bfNFASpTUWI4+N/qWgU6jsuirO0qU1FiOPjf6loFOo7LoqztKlNRYjj43+paBTqOy6Ks7U5FDv8cigWbca5BhjmR3CwexJzA7SobhAHYiir/5Y9MDyGQ9ng4b54oZZSv++Q6g5K3U9GP/hKcmHTQcd2QIh0qU1FiOPjf6loFOo7LoqztKlNRYjj43+paBTqOy6Ks7SpTUWI4+N/qWgU6jsuirO0qU1FiOPjf6loFOo7Loqztp9uytl5VFmXI0YVhC2k4sSpTUWI4+N/qWgU6jsuirO0qU1FiOPjf6loFOo7Loqztoz48w1oQbzlIVsVim6sHyem0tBI3lwdswmVchjUQpVobKDMkIqUVdCtFm7GE+Ay1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" style="position:absolute;left:0pt;margin-left:-86.55pt;margin-top:-94.9pt;height:5pt;width:5pt;visibility:hidden;z-index:2517012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CVxWoq2wAAAA8BAAAPAAAAAAAAAAEAIAAAACIAAABkcnMvZG93bnJldi54bWxQSwECFAAU&#10;AAAACACHTuJA05sqGJsGAAD4EAAADgAAAAAAAAABACAAAAAqAQAAZHJzL2Uyb0RvYy54bWxQSwUG&#10;AAAAAAYABgBZAQAAN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6" name="KGD_KG_Seal_140" descr="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" style="position:absolute;left:0pt;margin-left:-86.55pt;margin-top:-94.9pt;height:5pt;width:5pt;visibility:hidden;z-index:2517002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5" name="KGD_KG_Seal_139" descr="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" style="position:absolute;left:0pt;margin-left:-86.55pt;margin-top:-94.9pt;height:5pt;width:5pt;visibility:hidden;z-index:2516992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JXFairbAAAADwEAAA8AAAAAAAAAAQAgAAAA&#10;IgAAAGRycy9kb3ducmV2LnhtbFBLAQIUABQAAAAIAIdO4kDAMpdE0gcAAPgQAAAOAAAAAAAAAAEA&#10;IAAAACoBAABkcnMvZTJvRG9jLnhtbFBLBQYAAAAABgAGAFkBAABu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4" name="KGD_KG_Seal_138" descr="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" style="position:absolute;left:0pt;margin-left:-86.55pt;margin-top:-94.9pt;height:5pt;width:5pt;visibility:hidden;z-index:2516981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CVxWoq2wAAAA8BAAAPAAAAAAAAAAEAIAAAACIA&#10;AABkcnMvZG93bnJldi54bWxQSwECFAAUAAAACACHTuJAvWFr5pcHAAD4EAAADgAAAAAAAAABACAA&#10;AAAqAQAAZHJzL2Uyb0RvYy54bWxQSwUGAAAAAAYABgBZAQAAM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3" name="KGD_KG_Seal_137" descr="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" style="position:absolute;left:0pt;margin-left:-86.55pt;margin-top:-94.9pt;height:5pt;width:5pt;visibility:hidden;z-index:2516971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2" name="KGD_KG_Seal_136" descr="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" style="position:absolute;left:0pt;margin-left:-86.55pt;margin-top:-94.9pt;height:5pt;width:5pt;visibility:hidden;z-index:2516961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1" name="KGD_KG_Seal_135" descr="OPjf6loFOo7LoqztKlNRYjj43+paBTqOy6Ks7SpTUWI4+N/qWgU6jsuirO18ur75A2a91VulyIscF2cSKlNRYjj43+paBTqOy6Ks7SpTUWI4+N/qWgU6jsuirO0qU1FiOPjf6loFOo7LoqztmQcuqDgDYk3j1AEgik8qjelZ0zZgOy27oncdCWmSM7MqU1FiOPjf6loFOo7LoqztKlNRYjj43+paBTqOy6Ks7SpTUWI4+N/qWgU6jsuirO0qU1FiOPjf6loFOo7LoqztKlNRYjj43+paBTqOy6Ks7SpTUWI4+N/qWgU6jsuirO3K56VLFT2AWx7sLa5mYe/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8ur75A2a91VulyIscF2cSKlNRYjj43+paBTqOy6Ks7SpTUWI4+N/qWgU6jsuirO0qU1FiOPjf6loFOo7LoqztmQcuqDgDYk3j1AEgik8qjelZ0zZgOy27oncdCWmSM7MqU1FiOPjf6loFOo7LoqztKlNRYjj43+paBTqOy6Ks7SpTUWI4+N/qWgU6jsuirO0qU1FiOPjf6loFOo7LoqztKlNRYjj43+paBTqOy6Ks7SpTUWI4+N/qWgU6jsuirO3K56VLFT2AWx7sLa5mYe/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" style="position:absolute;left:0pt;margin-left:-86.55pt;margin-top:-94.9pt;height:5pt;width:5pt;visibility:hidden;z-index:2516951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0" name="KGD_KG_Seal_134" descr="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N3wMuLvCmBRq7Gjwy6gGkqw2mAqSicQLOztwTas7U9kZbdhUaluP/kTOgaZlvDoqU1FiOPjf6loFOo7LoqztKlNRYjj43+paBTqOy6Ks7SpTUWI4+N/qWgU6jsuirO0qU1FiOPjf6loFOo7LoqztKlNRYjj43+paBTqOy6Ks7SpTUWI4+N/qWgU6jsuirO0BsX+CSVvV6XblQaw78mlfy5ciO1Xz6feFo4qeYS1W+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N3wMuLvCmBRq7Gjwy6gGkqw2mAqSicQLOztwTas7U9kZbdhUaluP/kTOgaZlvDoqU1FiOPjf6loFOo7LoqztKlNRYjj43+paBTqOy6Ks7SpTUWI4+N/qWgU6jsuirO0qU1FiOPjf6loFOo7LoqztKlNRYjj43+paBTqOy6Ks7SpTUWI4+N/qWgU6jsuirO0BsX+CSVvV6XblQaw78mlfy5ciO1Xz6feFo4qeYS1W+SpTUWI4+N/qWgU6jsuirO0qU1Fi" style="position:absolute;left:0pt;margin-left:-86.55pt;margin-top:-94.9pt;height:5pt;width:5pt;visibility:hidden;z-index:2516940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CVxWoq2wAAAA8BAAAPAAAAAAAAAAEA&#10;IAAAACIAAABkcnMvZG93bnJldi54bWxQSwECFAAUAAAACACHTuJAy+LVnCoFAAD4EAAADgAAAAAA&#10;AAABACAAAAAqAQAAZHJzL2Uyb0RvYy54bWxQSwUGAAAAAAYABgBZAQAAx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9"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3lTUfHDol4e/mSm9tGlJkkMn2GewIApAhNAxEWPSnIqU1FiOPjf6loFOo7LoqztKlNRYjj43+paBTqOy6Ks7SpTUWI4+N/qWgU6jsuirO3cN1WDxYPfByN9waJ1nZTxKlNRYjj43+paBTqOy6Ks7SpTUWI4+N/qWgU6jsuirO30vIPjpJywnmIzu9OZl8qouWk5r9jHUklYMUPRaNNZmSpTUWI4+N/qWgU6jsuirO0qU1FiOPjf6loFOo7LoqztKlNRYjj43+paBTqOy6Ks7SpTUWI4+N/qWgU6jsuirO0qU1FiOPjf6loFOo7LoqztKlNRYjj43+paBTqOy6Ks7SpTUWI4+N/qWgU6jsuirO07tJZDoz/v9kFbb6pFRDt4eidsWbH9k+o3miiqqhWo/C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3lTUfHDol4e/mSm9tGlJkkMn2GewIApAhNAxEWPSnIqU1FiOPjf6loFOo7LoqztKlNRYjj43+paBTqOy6Ks7SpTUWI4+N/qWgU6jsuirO3cN1WDxYPfByN9waJ1nZTxKlNRYjj43+paBTqOy6Ks7SpTUWI4+N/qWgU6jsuirO30vIPjpJywnmIzu9OZl8qouWk5r9jHUklYMUPRaNNZmSpTUWI4+N/qWgU6jsuirO0qU1FiOPjf6loFOo7LoqztKlNRYjj43+paBTqOy6Ks7SpTUWI4+N/qWgU6jsuirO0qU1FiOPjf6loFOo7LoqztKlNRYjj43+paBTqOy6Ks7SpTUWI4+N/qWgU6jsuirO07tJZDoz/v9kFbb6pFRDt4eidsWbH9k+o3miiqqhWo/C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930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JXFairbAAAA&#10;DwEAAA8AAAAAAAAAAQAgAAAAIgAAAGRycy9kb3ducmV2LnhtbFBLAQIUABQAAAAIAIdO4kC/2B+4&#10;/wQAAPgQAAAOAAAAAAAAAAEAIAAAACo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8" name="KGD_KG_Seal_132" descr="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" style="position:absolute;left:0pt;margin-left:-86.55pt;margin-top:-94.9pt;height:5pt;width:5pt;visibility:hidden;z-index:2516920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7" name="KGD_KG_Seal_131" descr="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" style="position:absolute;left:0pt;margin-left:-86.55pt;margin-top:-94.9pt;height:5pt;width:5pt;visibility:hidden;z-index:2516910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6" name="KGD_KG_Seal_130" descr="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" style="position:absolute;left:0pt;margin-left:-86.55pt;margin-top:-94.9pt;height:5pt;width:5pt;visibility:hidden;z-index:2516899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5" name="KGD_KG_Seal_129" descr="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" style="position:absolute;left:0pt;margin-left:-86.55pt;margin-top:-94.9pt;height:5pt;width:5pt;visibility:hidden;z-index:2516889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lcVqKtsAAAAPAQAA&#10;DwAAAAAAAAABACAAAAAiAAAAZHJzL2Rvd25yZXYueG1sUEsBAhQAFAAAAAgAh07iQDrXWWfDBgAA&#10;+BAAAA4AAAAAAAAAAQAgAAAAKgEAAGRycy9lMm9Eb2MueG1sUEsFBgAAAAAGAAYAWQEAAF8K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4" name="KGD_KG_Seal_128" descr="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" style="position:absolute;left:0pt;margin-left:-86.55pt;margin-top:-94.9pt;height:5pt;width:5pt;visibility:hidden;z-index:2516879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CVxWoq2wAAAA8BAAAP&#10;AAAAAAAAAAEAIAAAACIAAABkcnMvZG93bnJldi54bWxQSwECFAAUAAAACACHTuJAGoU8CVEIAAD4&#10;EAAADgAAAAAAAAABACAAAAAqAQAAZHJzL2Uyb0RvYy54bWxQSwUGAAAAAAYABgBZAQAA7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3" name="KGD_KG_Seal_127" descr="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" style="position:absolute;left:0pt;margin-left:-86.55pt;margin-top:-94.9pt;height:5pt;width:5pt;visibility:hidden;z-index:2516869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2" name="KGD_KG_Seal_126" descr="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" style="position:absolute;left:0pt;margin-left:-86.55pt;margin-top:-94.9pt;height:5pt;width:5pt;visibility:hidden;z-index:2516858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JXFairbAAAADwEAAA8AAAAAAAAAAQAgAAAAIgAAAGRycy9kb3ducmV2LnhtbFBL&#10;AQIUABQAAAAIAIdO4kAjf8mM2QYAAPgQAAAOAAAAAAAAAAEAIAAAACoBAABkcnMvZTJvRG9jLnht&#10;bFBLBQYAAAAABgAGAFkBAAB1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1" name="KGD_KG_Seal_125" descr="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848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0" name="KGD_KG_Seal_124" descr="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" style="position:absolute;left:0pt;margin-left:-86.55pt;margin-top:-94.9pt;height:5pt;width:5pt;visibility:hidden;z-index:2516838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9" name="KGD_KG_Seal_123" descr="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" style="position:absolute;left:0pt;margin-left:-86.55pt;margin-top:-94.9pt;height:5pt;width:5pt;visibility:hidden;z-index:2516828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8" name="KGD_KG_Seal_122" descr="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" style="position:absolute;left:0pt;margin-left:-86.55pt;margin-top:-94.9pt;height:5pt;width:5pt;visibility:hidden;z-index:2516817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7" name="KGD_KG_Seal_121" descr="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" style="position:absolute;left:0pt;margin-left:-86.55pt;margin-top:-94.9pt;height:5pt;width:5pt;visibility:hidden;z-index:2516807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6" name="KGD_KG_Seal_120" descr="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" style="position:absolute;left:0pt;margin-left:-86.55pt;margin-top:-94.9pt;height:5pt;width:5pt;visibility:hidden;z-index:2516797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JXFairbAAAADwEAAA8AAAAAAAAAAQAgAAAAIgAAAGRycy9kb3du&#10;cmV2LnhtbFBLAQIUABQAAAAIAIdO4kCyCIlPNwYAAPgQAAAOAAAAAAAAAAEAIAAAACoBAABkcnMv&#10;ZTJvRG9jLnhtbFBLBQYAAAAABgAGAFkBAADT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5" name="KGD_KG_Seal_119" descr="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" style="position:absolute;left:0pt;margin-left:-86.55pt;margin-top:-94.9pt;height:5pt;width:5pt;visibility:hidden;z-index:2516787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4" name="KGD_KG_Seal_118" descr="zL80L7mq4+SRZLeil20qU1FiOPjf6loFOo7LoqztKlNRYjj43+paBTqOy6Ks7SpTUWI4+N/qWgU6jsuirO0qU1FiOPjf6loFOo7LoqztKlNRYjj43+paBTqOy6Ks7bpa7v9LUo7kHB9gIYvPx4WtpyawhWynQszOn/hSWjSGfIM54GLYt+nyd1goKbneGN0NDoM04cAM8H+go2f/l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zL80L7mq4+SRZLeil20qU1FiOPjf6loFOo7LoqztKlNRYjj43+paBTqOy6Ks7SpTUWI4+N/qWgU6jsuirO0qU1FiOPjf6loFOo7LoqztKlNRYjj43+paBTqOy6Ks7bpa7v9LUo7kHB9gIYvPx4WtpyawhWynQszOn/hSWjSGfIM54GLYt+nyd1goKbneGN0NDoM04cAM8H+go2f/l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" style="position:absolute;left:0pt;margin-left:-86.55pt;margin-top:-94.9pt;height:5pt;width:5pt;visibility:hidden;z-index:2516776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JXFairbAAAADwEAAA8AAAAAAAAAAQAgAAAAIgAAAGRycy9kb3ducmV2LnhtbFBLAQIUABQAAAAI&#10;AIdO4kA9JsPH7AUAAPgQAAAOAAAAAAAAAAEAIAAAACoBAABkcnMvZTJvRG9jLnhtbFBLBQYAAAAA&#10;BgAGAFkBAACI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3" name="KGD_KG_Seal_117" descr="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GJ9hwxdys9W/ZjYMnAXxHUCgc9CUTU7Og44BY19LbwfCpSMVfLvq2XB00T4Ausg3hRo7xQYNrQSKgGHl4BOPipTUWI4+N/qWgU6jsuirO0qU1FiOPjf6loFOo7LoqztKlNRYjj43+paBTqOy6Ks7SpTUWI4+N/qWgU6jsuirO0qU1FiOPjf6loFOo7LoqztkZmlYteYuELCQLpTBbw+yAZB3RRs7J2PN6sj97NsZHkqU1FiOPjf6loFOo7LoqztKlNRYjj43+paBTqOy6Ks7SpTUWI4+N/qWgU6jsuirO3cN1WDxYPfByN9waJ1nZTxKlNRYjj43+paBTqOy6Ks7SpTUWI4+N/qWgU6jsuirO0qU1FiOPjf6loFOo7LoqztXdf5C2tI7tgBKXWDBQHR7hE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GJ9hwxdys9W/ZjYMnAXxHUCgc9CUTU7Og44BY19LbwfCpSMVfLvq2XB00T4Ausg3hRo7xQYNrQSKgGHl4BOPipTUWI4+N/qWgU6jsuirO0qU1FiOPjf6loFOo7LoqztKlNRYjj43+paBTqOy6Ks7SpTUWI4+N/qWgU6jsuirO0qU1FiOPjf6loFOo7LoqztkZmlYteYuELCQLpTBbw+yAZB3RRs7J2PN6sj97NsZHkqU1FiOPjf6loFOo7LoqztKlNRYjj43+paBTqOy6Ks7SpTUWI4+N/qWgU6jsuirO3cN1WDxYPfByN9waJ1nZTxKlNRYjj43+paBTqOy6Ks7SpTUWI4+N/qWgU6jsuirO0qU1FiOPjf6loFOo7LoqztXdf5C2tI7tgBKXWDBQHR7hEV" style="position:absolute;left:0pt;margin-left:-86.55pt;margin-top:-94.9pt;height:5pt;width:5pt;visibility:hidden;z-index:2516766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CVxWoq2wAAAA8BAAAPAAAAAAAAAAEA&#10;IAAAACIAAABkcnMvZG93bnJldi54bWxQSwECFAAUAAAACACHTuJA7bzeqLkGAAD4EAAADgAAAAAA&#10;AAABACAAAAAqAQAAZHJzL2Uyb0RvYy54bWxQSwUGAAAAAAYABgBZAQAAV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2" name="KGD_KG_Seal_116" descr="ffcYLhopUOuFboDv+62Ow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ffcYLhopUOuFboDv+62Ow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" style="position:absolute;left:0pt;margin-left:-86.55pt;margin-top:-94.9pt;height:5pt;width:5pt;visibility:hidden;z-index:2516756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JXFairb&#10;AAAADwEAAA8AAAAAAAAAAQAgAAAAIgAAAGRycy9kb3ducmV2LnhtbFBLAQIUABQAAAAIAIdO4kD5&#10;GovwygYAAPgQAAAOAAAAAAAAAAEAIAAAACoBAABkcnMvZTJvRG9jLnhtbFBLBQYAAAAABgAGAFkB&#10;AABm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1" name="KGD_KG_Seal_115" descr="y6Ks7SpTUWI4+N/qWgU6jsuirO0qU1FiOPjf6loFOo7LoqztKlNRYjj43+paBTqOy6Ks7bUTv2VqZpczDvWGNhFFtoAqU1FiOPjf6loFOo7LoqztKlNRYjj43+paBTqOy6Ks7SpTUWI4+N/qWgU6jsuirO0qU1FiOPjf6loFOo7LoqztMChUczfQiAr0scKeVjIRTMHeAcaSkG6w7XXf3CEKob8qU1FiOPjf6loFOo7LoqztKlNRYjj43+paBTqOy6Ks7Yw3CitwyM4c1fJ6AIZjnv1gfWZfH8vOaZ0LVs8Z6D9T0hcWvBxdYRupxZfmXITn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bUTv2VqZpczDvWGNhFFtoAqU1FiOPjf6loFOo7LoqztKlNRYjj43+paBTqOy6Ks7SpTUWI4+N/qWgU6jsuirO0qU1FiOPjf6loFOo7LoqztMChUczfQiAr0scKeVjIRTMHeAcaSkG6w7XXf3CEKob8qU1FiOPjf6loFOo7LoqztKlNRYjj43+paBTqOy6Ks7Yw3CitwyM4c1fJ6AIZjnv1gfWZfH8vOaZ0LVs8Z6D9T0hcWvBxdYRupxZfmXITn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" style="position:absolute;left:0pt;margin-left:-86.55pt;margin-top:-94.9pt;height:5pt;width:5pt;visibility:hidden;z-index:2516746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0" name="KGD_KG_Seal_114" descr="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Cyzzuv3ggwvVLxJzdH3pm46uDwF9S9oD/Nsg2sAV+ShnMXjyLMQMla1O5FZ7RwqU1FiOPjf6loFOo7LoqztKlNRYjj43+paBTqOy6Ks7W3wrhABR4WRAs3CsgVu43DOsJO2SOnATM9TMg3OvODI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Cyzzuv3ggwvVLxJzdH3pm46uDwF9S9oD/Nsg2sAV+ShnMXjyLMQMla1O5FZ7RwqU1FiOPjf6loFOo7LoqztKlNRYjj43+paBTqOy6Ks7W3wrhABR4WRAs3CsgVu43DOsJO2SOnATM9TMg3OvODIKlNRYjj43+paBTqO" style="position:absolute;left:0pt;margin-left:-86.55pt;margin-top:-94.9pt;height:5pt;width:5pt;visibility:hidden;z-index:2516736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&#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9" name="KGD_KG_Seal_113" descr="WgU6jsuirO0qU1FiOPjf6loFOo7Loqzt7fuVKRJc/zd6Y3QFmXS/ax98nKh8ZAAuc69WeyGVXNgqU1FiOPjf6loFOo7Loqztp1UP8okHm8UetymFnsyCf4yWIukjuxQFG/r1ESIT8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zkSIZng8cruJLo2GouIa9NebZ4IshnR89ZnpvBf3KlNRYjj43+paBTqOy6Ks7SpTUWI4+N/qWgU6jsuirO1vKVtj7VcU3ARnyugWW7TqQ5zmBekmTz8QGw599PH8NSpTUWI4+N/qWgU6jsuirO0qU1FiOPjf6loFOo7LoqztKlNRYjj43+paBTqOy6Ks7SpTUWI4+N/qWgU6jsuirO0qU1FiOPjf6loFOo7LoqzttRO/ZWpmlzMO9YY2EUW2gCpTUWI4+N/qWgU6jsuirO0qU1FiOPjf6loFOo7LoqztKlNRYjj43+paBTqOy6Ks7SpTUWI4+N/qWgU6jsuirO0qU1FiOPjf6loFOo7LoqztWy8iKlxvsV/qnHr+a0b4BzRCp5QbDa+wanXQcjS0wlUqU1FiOPjf6loFOo7LoqztKlNRYjj43+paBTqOy6Ks7dzEe/LBUt0CkyqpJ9qAKS69NjY/Tvv81SZDxD5Jm8Q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eqHBjVWcc83Ba3ZsrRPPuW2Dr3jbmFgHso6LHOWv2ipTUWI4+N/qWgU6jsuirO1LJ9xjNsUU53lF9FgPWbZkHOj8BNfO65IrWiq2cZ1GCxJQpXWSOgo1IQKLj3C4k+8qU1FiOPjf6loFOo7LoqztKlNRYjj43+paBTqOy6Ks7SpTUWI4+N/qWgU6jsuirO0qU1FiOPjf6loFOo7LoqztKlNRYjj43+paBTqOy6Ks7dw3VYPFg98HI33BonWdlPEqU1FiOPjf6loFOo7LoqztKlNRYjj43+paBTqOy6Ks7SpTUWI4+N/qWgU6jsuirO0qU1FiOPjf6loFOo7LoqztKlNRYjj43+paBTqOy6Ks7Y2KY6lGbe9WAlCWrJC/hAUpHeN3WJr7Tji6Odot1cY7KlNRYjj43+paBTqOy6Ks7R3PZyo58GG+0dN3GpI5T6AO0mpVsyUtlN0YifRMiLOjUYf5dXyFIV3GUoKieIl7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p6E9NN5NoVGh4BrTtStnWSpTUWI4+N/qWgU6jsuirO0qU1FiOPjf6loFOo7Loqztd40mgc5xttUdHuVERulctAjN0Wt/jOoAxgsYFB6f/7lKwf0N/oWHI6/mNaJoZxpPKlNRYjj43+paBTqOy6Ks7SpTUWI4+N/qWgU6jsuirO0qU1FiOPjf6loFOo7LoqztKlNRYjj43+paBTqOy6Ks7SpTUWI4+N/qWgU6jsuirO18ur75A2a91VulyIscF2cSKlNRYjj43+paBTqOy6Ks7SpTUWI4+N/qWgU6jsuirO0qU1FiOPjf6loFOo7LoqztKlNRYjj43+paBTqOy6Ks7XiqgEf5xX2FC4ygQdViA7NrhJrOiXnrtzJZNDQRNHWiKlNRYjj43+paBTqOy6Ks7SpTUWI4+N/qWgU6jsuirO0v00IKBkqP00fnt9L1MY0+gaEos9BfoMjnHMiWudVWyt+XigumZZwiErmfnLCFPak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7fuVKRJc/zd6Y3QFmXS/ax98nKh8ZAAuc69WeyGVXNgqU1FiOPjf6loFOo7Loqztp1UP8okHm8UetymFnsyCf4yWIukjuxQFG/r1ESIT8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zkSIZng8cruJLo2GouIa9NebZ4IshnR89ZnpvBf3KlNRYjj43+paBTqOy6Ks7SpTUWI4+N/qWgU6jsuirO1vKVtj7VcU3ARnyugWW7TqQ5zmBekmTz8QGw599PH8NSpTUWI4+N/qWgU6jsuirO0qU1FiOPjf6loFOo7LoqztKlNRYjj43+paBTqOy6Ks7SpTUWI4+N/qWgU6jsuirO0qU1FiOPjf6loFOo7LoqzttRO/ZWpmlzMO9YY2EUW2gCpTUWI4+N/qWgU6jsuirO0qU1FiOPjf6loFOo7LoqztKlNRYjj43+paBTqOy6Ks7SpTUWI4+N/qWgU6jsuirO0qU1FiOPjf6loFOo7LoqztWy8iKlxvsV/qnHr+a0b4BzRCp5QbDa+wanXQcjS0wlUqU1FiOPjf6loFOo7LoqztKlNRYjj43+paBTqOy6Ks7dzEe/LBUt0CkyqpJ9qAKS69NjY/Tvv81SZDxD5Jm8Q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eqHBjVWcc83Ba3ZsrRPPuW2Dr3jbmFgHso6LHOWv2ipTUWI4+N/qWgU6jsuirO1LJ9xjNsUU53lF9FgPWbZkHOj8BNfO65IrWiq2cZ1GCxJQpXWSOgo1IQKLj3C4k+8qU1FiOPjf6loFOo7LoqztKlNRYjj43+paBTqOy6Ks7SpTUWI4+N/qWgU6jsuirO0qU1FiOPjf6loFOo7LoqztKlNRYjj43+paBTqOy6Ks7dw3VYPFg98HI33BonWdlPEqU1FiOPjf6loFOo7LoqztKlNRYjj43+paBTqOy6Ks7SpTUWI4+N/qWgU6jsuirO0qU1FiOPjf6loFOo7LoqztKlNRYjj43+paBTqOy6Ks7Y2KY6lGbe9WAlCWrJC/hAUpHeN3WJr7Tji6Odot1cY7KlNRYjj43+paBTqOy6Ks7R3PZyo58GG+0dN3GpI5T6AO0mpVsyUtlN0YifRMiLOjUYf5dXyFIV3GUoKieIl7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p6E9NN5NoVGh4BrTtStnWSpTUWI4+N/qWgU6jsuirO0qU1FiOPjf6loFOo7Loqztd40mgc5xttUdHuVERulctAjN0Wt/jOoAxgsYFB6f/7lKwf0N/oWHI6/mNaJoZxpPKlNRYjj43+paBTqOy6Ks7SpTUWI4+N/qWgU6jsuirO0qU1FiOPjf6loFOo7LoqztKlNRYjj43+paBTqOy6Ks7SpTUWI4+N/qWgU6jsuirO18ur75A2a91VulyIscF2cSKlNRYjj43+paBTqOy6Ks7SpTUWI4+N/qWgU6jsuirO0qU1FiOPjf6loFOo7LoqztKlNRYjj43+paBTqOy6Ks7XiqgEf5xX2FC4ygQdViA7NrhJrOiXnrtzJZNDQRNHWiKlNRYjj43+paBTqOy6Ks7SpTUWI4+N/qWgU6jsuirO0v00IKBkqP00fnt9L1MY0+gaEos9BfoMjnHMiWudVWyt+XigumZZwiErmfnLCFPak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25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CVxWoq2wAAAA8BAAAPAAAAAAAAAAEAIAAAACIAAABkcnMvZG93bnJldi54bWxQSwEC&#10;FAAUAAAACACHTuJAH18b4YEFAAD4EAAADgAAAAAAAAABACAAAAAqAQAAZHJzL2Uyb0RvYy54bWxQ&#10;SwUGAAAAAAYABgBZAQAAH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8" name="KGD_KG_Seal_112" descr="3+paBTqOy6Ks7SpTUWI4+N/qWgU6jsuirO0qU1FiOPjf6loFOo7LoqztKlNRYjj43+paBTqOy6Ks7Yu426aIxdljjPT15k9tDu+tWUjTfrugohJGiWk7XtyfKlNRYjj43+paBTqOy6Ks7SpTUWI4+N/qWgU6jsuirO0qU1FiOPjf6loFOo7LoqztKlNRYjj43+paBTqOy6Ks7SpTUWI4+N/qWgU6jsuirO0qU1FiOPjf6loFOo7LoqztKlNRYjj43+paBTqOy6Ks7Xy6vvkDZr3VW6XIixwXZxIqU1FiOPjf6loFOo7LoqztKlNRYjj43+paBTqOy6Ks7SpTUWI4+N/qWgU6jsuirO0qU1FiOPjf6loFOo7LoqztKlNRYjj43+paBTqOy6Ks7eueoYm/k4Bs1XX1GWNl+thk+5e5SEZV+MYxxhhaH78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MA6aOWlBnxkdLgxbjEi9mzzaU6OTXkdwZ3T2QJzyypTUWI4+N/qWgU6jsuirO0qU1FiOPjf6loFOo7LoqztKlNRYjj43+paBTqOy6Ks7SpTUWI4+N/qWgU6jsuirO0qU1FiOPjf6loFOo7LoqztKlNRYjj43+paBTqOy6Ks7bUTv2VqZpczDvWGNhFFtoAqU1FiOPjf6loFOo7LoqztKlNRYjj43+paBTqOy6Ks7SpTUWI4+N/qWgU6jsuirO0qU1FiOPjf6loFOo7LoqztKlNRYjj43+paBTqOy6Ks7SpTUWI4+N/qWgU6jsuirO3PFcGHm/K8GPTwVnWXb4Rr/Tw8XQphCAxg6vVhlG/aXSpTUWI4+N/qWgU6jsuirO0gRdQjOWSzElp4GedCMccV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iVYM5CvLNO5aQAX3uUOOFv7aJwdTsNXAAl8+5vYDBsqU1FiOPjf6loFOo7LoqztKlNRYjj43+paBTqOy6Ks7SpTUWI4+N/qWgU6jsuirO0qU1FiOPjf6loFOo7LoqztKlNRYjj43+paBTqOy6Ks7SpTUWI4+N/qWgU6jsuirO3cN1WDxYPfByN9waJ1nZTxKlNRYjj43+paBTqOy6Ks7SpTUWI4+N/qWgU6jsuirO0qU1FiOPjf6loFOo7LoqztKlNRYjj43+paBTqOy6Ks7SpTUWI4+N/qWgU6jsuirO2/OBUC88+09RQRcci7Urw77JCuVDIVGjL2MyBjmFhyfypTUWI4+N/qWgU6jsuirO0qU1FiOPjf6loFOo7LoqztB6BqK+p/cK09d5yBeKbU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JmJjCgFT0pLtubosbhOsBSuA3fCPaA2DRYBD9M9NLKlNRYjj43+paBTqOy6Ks7SpTUWI4+N/qWgU6jsuirO0qU1FiOPjf6loFOo7LoqztKlNRYjj43+paBTqOy6Ks7SpTUWI4+N/qWgU6jsuirO0qU1FiOPjf6loFOo7LoqztfLq++QNmvdVbpciLHBdn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Yu426aIxdljjPT15k9tDu+tWUjTfrugohJGiWk7XtyfKlNRYjj43+paBTqOy6Ks7SpTUWI4+N/qWgU6jsuirO0qU1FiOPjf6loFOo7LoqztKlNRYjj43+paBTqOy6Ks7SpTUWI4+N/qWgU6jsuirO0qU1FiOPjf6loFOo7LoqztKlNRYjj43+paBTqOy6Ks7Xy6vvkDZr3VW6XIixwXZxIqU1FiOPjf6loFOo7LoqztKlNRYjj43+paBTqOy6Ks7SpTUWI4+N/qWgU6jsuirO0qU1FiOPjf6loFOo7LoqztKlNRYjj43+paBTqOy6Ks7eueoYm/k4Bs1XX1GWNl+thk+5e5SEZV+MYxxhhaH78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MA6aOWlBnxkdLgxbjEi9mzzaU6OTXkdwZ3T2QJzyypTUWI4+N/qWgU6jsuirO0qU1FiOPjf6loFOo7LoqztKlNRYjj43+paBTqOy6Ks7SpTUWI4+N/qWgU6jsuirO0qU1FiOPjf6loFOo7LoqztKlNRYjj43+paBTqOy6Ks7bUTv2VqZpczDvWGNhFFtoAqU1FiOPjf6loFOo7LoqztKlNRYjj43+paBTqOy6Ks7SpTUWI4+N/qWgU6jsuirO0qU1FiOPjf6loFOo7LoqztKlNRYjj43+paBTqOy6Ks7SpTUWI4+N/qWgU6jsuirO3PFcGHm/K8GPTwVnWXb4Rr/Tw8XQphCAxg6vVhlG/aXSpTUWI4+N/qWgU6jsuirO0gRdQjOWSzElp4GedCMccV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iVYM5CvLNO5aQAX3uUOOFv7aJwdTsNXAAl8+5vYDBsqU1FiOPjf6loFOo7LoqztKlNRYjj43+paBTqOy6Ks7SpTUWI4+N/qWgU6jsuirO0qU1FiOPjf6loFOo7LoqztKlNRYjj43+paBTqOy6Ks7SpTUWI4+N/qWgU6jsuirO3cN1WDxYPfByN9waJ1nZTxKlNRYjj43+paBTqOy6Ks7SpTUWI4+N/qWgU6jsuirO0qU1FiOPjf6loFOo7LoqztKlNRYjj43+paBTqOy6Ks7SpTUWI4+N/qWgU6jsuirO2/OBUC88+09RQRcci7Urw77JCuVDIVGjL2MyBjmFhyfypTUWI4+N/qWgU6jsuirO0qU1FiOPjf6loFOo7LoqztB6BqK+p/cK09d5yBeKbU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JmJjCgFT0pLtubosbhOsBSuA3fCPaA2DRYBD9M9NLKlNRYjj43+paBTqOy6Ks7SpTUWI4+N/qWgU6jsuirO0qU1FiOPjf6loFOo7LoqztKlNRYjj43+paBTqOy6Ks7SpTUWI4+N/qWgU6jsuirO0qU1FiOPjf6loFOo7LoqztfLq++QNmvdVbpciLHBdnEipTUWI4+N/qWgU6jsuirO0qU1FiOPjf6loFOo7LoqztKlNRYjj43+paBTqOy6Ks7SpTUWI4+N/q" style="position:absolute;left:0pt;margin-left:-86.55pt;margin-top:-94.9pt;height:5pt;width:5pt;visibility:hidden;z-index:2516715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JXFairb&#10;AAAADwEAAA8AAAAAAAAAAQAgAAAAIgAAAGRycy9kb3ducmV2LnhtbFBLAQIUABQAAAAIAIdO4kAf&#10;8BGNkAQAAPgQAAAOAAAAAAAAAAEAIAAAACoBAABkcnMvZTJvRG9jLnhtbFBLBQYAAAAABgAGAFkB&#10;AAAs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Yss8uJXYaXUtkVMdtQ72KV9+mzMJd7bGPPam/1NHjY4O4t53GEcepH+ESLAgDZ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HZddLocrnfgVcYXOEy95kO02j8VzE7M3G3zHyJ0gg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lowIvCPTcNTYdP5YNgcHpcf1HKoZtKBdeK44wUFHbFWVIlBkX6ArDcd2mBYPEIqU1FiOPjf6loFOo7LoqztKlNRYjj43+paBTqOy6Ks7SpTUWI4+N/qWgU6jsuirO0qU1FiOPjf6loFOo7LoqztKlNRYjj43+paBTqOy6Ks7SpTUWI4+N/qWgU6jsuirO21E79lamaXMw71hjYRRbaAKlNRYjj43+paBTqOy6Ks7SpTUWI4+N/qWgU6jsuirO0qU1FiOPjf6loFOo7LoqztKlNRYjj43+paBTqOy6Ks7SpTUWI4+N/qWgU6jsuirO0qU1FiOPjf6loFOo7LoqztA8aKNEWpLdqmEuGuIb0zLbwVtXXEvl5GMmt6WU2UbJtknYTM0xgoNhIcB2H62i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nN6iUJStJYgELnx98fkym/+MkrEJU0lf8wbui1uRaxo8vRlAg518cNmgW7AQBHKlNRYjj43+paBTqOy6Ks7SpTUWI4+N/qWgU6jsuirO0qU1FiOPjf6loFOo7LoqztKlNRYjj43+paBTqOy6Ks7SpTUWI4+N/qWgU6jsuirO0qU1FiOPjf6loFOo7Loqzt3DdVg8WD3wcjfcGidZ2U8SpTUWI4+N/qWgU6jsuirO0qU1FiOPjf6loFOo7LoqztKlNRYjj43+paBTqOy6Ks7SpTUWI4+N/qWgU6jsuirO0qU1FiOPjf6loFOo7LoqztKlNRYjj43+paBTqOy6Ks7WBPDkl+i9Ydv6s0DiA5FSIqp5NKFWiEqwMA5R/IYl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Yss8uJXYaXUtkVMdtQ72KV9+mzMJd7bGPPam/1NHjY4O4t53GEcepH+ESLAgDZ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HZddLocrnfgVcYXOEy95kO02j8VzE7M3G3zHyJ0gg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lowIvCPTcNTYdP5YNgcHpcf1HKoZtKBdeK44wUFHbFWVIlBkX6ArDcd2mBYPEIqU1FiOPjf6loFOo7LoqztKlNRYjj43+paBTqOy6Ks7SpTUWI4+N/qWgU6jsuirO0qU1FiOPjf6loFOo7LoqztKlNRYjj43+paBTqOy6Ks7SpTUWI4+N/qWgU6jsuirO21E79lamaXMw71hjYRRbaAKlNRYjj43+paBTqOy6Ks7SpTUWI4+N/qWgU6jsuirO0qU1FiOPjf6loFOo7LoqztKlNRYjj43+paBTqOy6Ks7SpTUWI4+N/qWgU6jsuirO0qU1FiOPjf6loFOo7LoqztA8aKNEWpLdqmEuGuIb0zLbwVtXXEvl5GMmt6WU2UbJtknYTM0xgoNhIcB2H62i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nN6iUJStJYgELnx98fkym/+MkrEJU0lf8wbui1uRaxo8vRlAg518cNmgW7AQBHKlNRYjj43+paBTqOy6Ks7SpTUWI4+N/qWgU6jsuirO0qU1FiOPjf6loFOo7LoqztKlNRYjj43+paBTqOy6Ks7SpTUWI4+N/qWgU6jsuirO0qU1FiOPjf6loFOo7Loqzt3DdVg8WD3wcjfcGidZ2U8SpTUWI4+N/qWgU6jsuirO0qU1FiOPjf6loFOo7LoqztKlNRYjj43+paBTqOy6Ks7SpTUWI4+N/qWgU6jsuirO0qU1FiOPjf6loFOo7LoqztKlNRYjj43+paBTqOy6Ks7WBPDkl+i9Ydv6s0DiA5FSIqp5NKFWiEqwMA5R/IYl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05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&#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JXFairbAAAADwEAAA8AAAAAAAAAAQAgAAAAIgAAAGRy&#10;cy9kb3ducmV2LnhtbFBLAQIUABQAAAAIAIdO4kBBuv3fPAQAAPgQAAAOAAAAAAAAAAEAIAAAACoB&#10;AABkcnMvZTJvRG9jLnhtbFBLBQYAAAAABgAGAFkBAADY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KGD_KG_Seal_110" descr="UWI4+N/qWgU6jsuirO0qU1FiOPjf6loFOo7LoqztKlNRYjj43+paBTqOy6Ks7SpTUWI4+N/qWgU6jsuirO3cN1WDxYPfByN9waJ1nZTxKlNRYjj43+paBTqOy6Ks7SpTUWI4+N/qWgU6jsuirO0qU1FiOPjf6loFOo7LoqztKlNRYjj43+paBTqOy6Ks7SpTUWI4+N/qWgU6jsuirO0qU1FiOPjf6loFOo7LoqztKlNRYjj43+paBTqOy6Ks7du0ZpzvCEVjlpWU5dRnCXtVwExZ1YosR4B159SkdjnLFoJKpo5DaiK884POgXZy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ycS9lCDJDraLlmS9k1LFQw9TGSMLAbYJLaOn2vNzC6+5YHjFR0TyJV2e1RqqeO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ObMVqLRIM1CDPKZMiwwfhHrFqD4PtEjyahYWOWeB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a18P8D4mBAAd9/364ehgIIZHKVomlAvQ9NcqvAu4u4g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1dEjQyKOgOo6QLInHVWypSIUdFntoeg0TOyxUfbv5a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nKtgaFSV0T73xSpp/ClaFblYwbLBR3zWCKCbybabNQXsMrr7Wzh4VSG3pweLt06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3pS3l5JaNDWhGucr8wIDYQbZgwXB1wo9DraqLIxTq7vheZlynAKql92cRPQxF1RS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KlNRYjj43+paBTqOy6Ks7du0ZpzvCEVjlpWU5dRnCXtVwExZ1YosR4B159SkdjnLFoJKpo5DaiK884POgXZy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ycS9lCDJDraLlmS9k1LFQw9TGSMLAbYJLaOn2vNzC6+5YHjFR0TyJV2e1RqqeO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ObMVqLRIM1CDPKZMiwwfhHrFqD4PtEjyahYWOWeB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a18P8D4mBAAd9/364ehgIIZHKVomlAvQ9NcqvAu4u4g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1dEjQyKOgOo6QLInHVWypSIUdFntoeg0TOyxUfbv5a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nKtgaFSV0T73xSpp/ClaFblYwbLBR3zWCKCbybabNQXsMrr7Wzh4VSG3pweLt06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3pS3l5JaNDWhGucr8wIDYQbZgwXB1wo9DraqLIxTq7vheZlynAKql92cRPQxF1RSEqU1FiOPjf6loFOo7LoqztKlNRYjj43+paBTqOy6Ks7SpTUWI4+N/qWgU6jsuirO0qU1Fi" style="position:absolute;left:0pt;margin-left:-86.55pt;margin-top:-94.9pt;height:5pt;width:5pt;visibility:hidden;z-index:2516695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JXFairbAAAADwEAAA8AAAAAAAAAAQAgAAAAIgAAAGRycy9kb3ducmV2LnhtbFBL&#10;AQIUABQAAAAIAIdO4kCpY75rnwQAAPgQAAAOAAAAAAAAAAEAIAAAACoBAABkcnMvZTJvRG9jLnht&#10;bFBLBQYAAAAABgAGAFkBAAA7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KGD_KG_Seal_19" descr="KlNRYjj43+paBTqOy6Ks7SpTUWI4+N/qWgU6jsuirO0qU1FiOPjf6loFOo7LoqztKlNRYjj43+paBTqOy6Ks7SpTUWI4+N/qWgU6jsuirO0qU1FiOPjf6loFOo7LoqztKlNRYjj43+paBTqOy6Ks7SpTUWI4+N/qWgU6jsuirO0qU1FiOPjf6loFOo7Loqzt6Y4CrRsyRne1HVjO3VNEbZ7gp9O5cljcF09ur4phQOz+6iyT+sHMOtldS+/+WF/M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5E9nyDpqkY61HDwp6G9DS1nwwCAhBfq/Ta5gloYftw0tuB91dx8KaKJFzdQKdhw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dQN9RPkHMQh364PpIEaoDz5KZcLMhfV05WT3sJZunC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MlPJZaogmZUltI27E1pzA7RLJUuSetBUHbkgHi6Os2l2tanb+u7MnZQ2zICSN85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sj40k6s6lIdDI8iLRxOFccTzikoCvo9m750t2iVYDx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co9da2xqnxKYZSfz8nlC4BQ2gqlUCizwmbFDa9ERq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2pyVxAxNYwmUs5tlC3gUOH60XTCYDtdSGjA9hqtO5ErFkIQI7ksHHrU852mrgSu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6Y4CrRsyRne1HVjO3VNEbZ7gp9O5cljcF09ur4phQOz+6iyT+sHMOtldS+/+WF/M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5E9nyDpqkY61HDwp6G9DS1nwwCAhBfq/Ta5gloYftw0tuB91dx8KaKJFzdQKdhw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dQN9RPkHMQh364PpIEaoDz5KZcLMhfV05WT3sJZunC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MlPJZaogmZUltI27E1pzA7RLJUuSetBUHbkgHi6Os2l2tanb+u7MnZQ2zICSN85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sj40k6s6lIdDI8iLRxOFccTzikoCvo9m750t2iVYDx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co9da2xqnxKYZSfz8nlC4BQ2gqlUCizwmbFDa9ERq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2pyVxAxNYwmUs5tlC3gUOH60XTCYDtdSGjA9hqtO5ErFkIQI7ksHHrU852mrgSuKlNRYjj43+paBTqOy6Ks7SpTUWI4+N/qWgU6jsuirO0qU1FiOPjf6loFOo7LoqztKlNRYjj43+paBTqOy6Ks7SpT" style="position:absolute;left:0pt;margin-left:-86.55pt;margin-top:-94.9pt;height:5pt;width:5pt;visibility:hidden;z-index:2516684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JXFairbAAAADwEAAA8AAAAAAAAA&#10;AQAgAAAAIgAAAGRycy9kb3ducmV2LnhtbFBLAQIUABQAAAAIAIdO4kC1yyILgQQAAPcQAAAOAAAA&#10;AAAAAAEAIAAAACoBAABkcnMvZTJvRG9jLnhtbFBLBQYAAAAABgAGAFkBAAAd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KGD_KG_Seal_18" descr="rO0qU1FiOPjf6loFOo7LoqztKlNRYjj43+paBTqOy6Ks7SpTUWI4+N/qWgU6jsuirO0qU1FiOPjf6loFOo7LoqztKlNRYjj43+paBTqOy6Ks7SpTUWI4+N/qWgU6jsuirO3xC/PC0cZh27n2AfMMgEnRTQmQIbfTL+CpH4pXGsbwx3X/iGrn8rVtWpkUgPUpS6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0QCb2ihHKav4xsC8Ac9HBo/wLKcYRPxlpJmfvwmzlvvT+Kba50yDSYV+Uy+qXJ/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2heF2GS+eoopzcwWzE1PTxs14Ra7riuac0hDcRey8gYnnCBySQwQekr8LFhCLHj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xaZXU0IONUCKXcqMSB9HqQTBlMZvTs525JXuXkE/FSXFjTugYjXYj52VRzqTWu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1tYCkflYH/hHjd21oOHMVGPVep9U5Jfe7jMQEarkX5c210E4Q7NacQwX8rWKWvF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Yuyq92FAuBsBVCZGW6g7FYJYs0FcvTqbj1RPyUNsONE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zbrRIW3dPm8TmFOCArAeCIsd+k4OghQpDBBuiH0eQxs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3xC/PC0cZh27n2AfMMgEnRTQmQIbfTL+CpH4pXGsbwx3X/iGrn8rVtWpkUgPUpS6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0QCb2ihHKav4xsC8Ac9HBo/wLKcYRPxlpJmfvwmzlvvT+Kba50yDSYV+Uy+qXJ/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2heF2GS+eoopzcwWzE1PTxs14Ra7riuac0hDcRey8gYnnCBySQwQekr8LFhCLHj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xaZXU0IONUCKXcqMSB9HqQTBlMZvTs525JXuXkE/FSXFjTugYjXYj52VRzqTWu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1tYCkflYH/hHjd21oOHMVGPVep9U5Jfe7jMQEarkX5c210E4Q7NacQwX8rWKWvF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Yuyq92FAuBsBVCZGW6g7FYJYs0FcvTqbj1RPyUNsONE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zbrRIW3dPm8TmFOCArAeCIsd+k4OghQpDBBuiH0eQxs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74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lcVqKtsAAAAPAQAADwAAAAAAAAABACAAAAAiAAAAZHJzL2Rvd25yZXYueG1sUEsBAhQAFAAA&#10;AAgAh07iQO6aZKiYBAAA9xAAAA4AAAAAAAAAAQAgAAAAKgEAAGRycy9lMm9Eb2MueG1sUEsFBgAA&#10;AAAGAAYAWQEAAD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KG_Seal_17" descr="PL8TMuz11Du4mla1qrFS42OFd1Q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h9WMlpkt7Yng28PyzA46JUBXIVQMTQmG1akotO9RrdFrmYVdwY/v1CsmNn2wBMuCpTUWI4+N/qWgU6jsuirO0qU1FiOPjf6loFOo7LoqztKlNRYjj43+paBTqOy6Ks7SpTUWI4+N/qWgU6jsuirO0qU1FiOPjf6loFOo7LoqztKlNRYjj43+paBTqOy6Ks7SpTUWI4+N/qWgU6jsuirO0qU1FiOPjf6loFOo7LoqztKlNRYjj43+paBTqOy6Ks7SpTUWI4+N/qWgU6jsuirO0qU1FiOPjf6loFOo7LoqztKlNRYjj43+paBTqOy6Ks7SpTUWI4+N/qWgU6jsuirO0gRdQjOWSzElp4GedCMccVMvQE9oFbpGkMZDIPFh/YGaJGh+0W3y0aHUk/Iy26FW4GEQ2PfloVr5/dHNe/HD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Rfy4PFBszXwoh37RpE/XSWKV9+mzMJd7bGPPam/1NHjMmv/KuoePzdIbaTlRaw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7kBPv03bEH1Hxqd5UEPMENu4/v4PdeoaFUkAKOrJRs5GkjAjme/J6Si2B4VsN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WuHvZE6WrYU6i3eBUzvNNQmQZjfzW5QrXz9sN3AtZCNBPXt37ffnDz4/fKC/jg2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IEVa/z/ul+GiS4f0o7TWzPUxKlZubtlqbd3KsN/eImSofJ3ZNyiUmURMRwSGX+U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L8TMuz11Du4mla1qrFS42OFd1Q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h9WMlpkt7Yng28PyzA46JUBXIVQMTQmG1akotO9RrdFrmYVdwY/v1CsmNn2wBMuCpTUWI4+N/qWgU6jsuirO0qU1FiOPjf6loFOo7LoqztKlNRYjj43+paBTqOy6Ks7SpTUWI4+N/qWgU6jsuirO0qU1FiOPjf6loFOo7LoqztKlNRYjj43+paBTqOy6Ks7SpTUWI4+N/qWgU6jsuirO0qU1FiOPjf6loFOo7LoqztKlNRYjj43+paBTqOy6Ks7SpTUWI4+N/qWgU6jsuirO0qU1FiOPjf6loFOo7LoqztKlNRYjj43+paBTqOy6Ks7SpTUWI4+N/qWgU6jsuirO0gRdQjOWSzElp4GedCMccVMvQE9oFbpGkMZDIPFh/YGaJGh+0W3y0aHUk/Iy26FW4GEQ2PfloVr5/dHNe/HD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Rfy4PFBszXwoh37RpE/XSWKV9+mzMJd7bGPPam/1NHjMmv/KuoePzdIbaTlRaw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7kBPv03bEH1Hxqd5UEPMENu4/v4PdeoaFUkAKOrJRs5GkjAjme/J6Si2B4VsN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WuHvZE6WrYU6i3eBUzvNNQmQZjfzW5QrXz9sN3AtZCNBPXt37ffnDz4/fKC/jg2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IEVa/z/ul+GiS4f0o7TWzPUxKlZubtlqbd3KsN/eImSofJ3ZNyiUmURMRwSGX+U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86.55pt;margin-top:-94.9pt;height:5pt;width:5pt;visibility:hidden;z-index:2516664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lcVqKtsAAAAPAQAADwAAAAAAAAABACAAAAAiAAAAZHJzL2Rvd25yZXYueG1s&#10;UEsBAhQAFAAAAAgAh07iQMtD0+WhBAAA9xAAAA4AAAAAAAAAAQAgAAAAKgEAAGRycy9lMm9Eb2Mu&#10;eG1sUEsFBgAAAAAGAAYAWQEAAD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KG_Seal_16" descr="Oo7LoqztWz0DITTm1g7M5AblRBt9kM8uB/uCCLDn0OkypLNBAaX+WFM9FSPEisIi90k8vxMy32tsFAKwy3rcdScucxVE4ypTUWI4+N/qWgU6jsuirO0qU1FiOPjf6loFOo7LoqztKlNRYjj43+paBTqOy6Ks7SpTUWI4+N/qWgU6jsuirO0qU1FiOPjf6loFOo7LoqztKlNRYjj43+paBTqOy6Ks7SpTUWI4+N/qWgU6jsuirO0qU1FiOPjf6loFOo7LoqztknorZ6GcCp/7abzKyg5pDmpGYjgl5TEOaOP4ymyaAFf+WFM9FSPEisIi90k8vxMyIaW7g1IrC3DrGWLoOLW/MdXrkBGu/9vmdC5AYHbInVM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4uEwTyKG3XBRrJ9uLt1oUPfx4LtltEXj43L2G+/S2zJw8gRRxLyXZ1IqBBPgZWP5bjIvCT4+g+yjiuwg8wDmFipTUWI4+N/qWgU6jsuirO0qU1FiOPjf6loFOo7LoqztKlNRYjj43+paBTqOy6Ks7SpTUWI4+N/qWgU6jsuirO0qU1FiOPjf6loFOo7LoqztKlNRYjj43+paBTqOy6Ks7SpTUWI4+N/qWgU6jsuirO0qU1FiOPjf6loFOo7LoqztKlNRYjj43+paBTqOy6Ks7YiyEVeZnltLkF0rSHhQlntmwOWlGMzYSrOtnQGuOu6bokaH7RbfLRodST8jLboVbjZiE3Bmx9yKmd9sqQaV2htf5PVMS4kir15xTI0/eDyX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niwe0/NEgaBhzZ+OfRtmUpGVQzq503p2dn+epnmgC2tFPuqIUqL8fG4V8lcgs8zKNGdEnDPBFWeSfaqJvlhQtSpTUWI4+N/qWgU6jsuirO0qU1FiOPjf6loFOo7LoqztKlNRYjj43+paBTqOy6Ks7SpTUWI4+N/qWgU6jsuirO0qU1FiOPjf6loFOo7LoqztKlNRYjj43+paBTqOy6Ks7SpTUWI4+N/qWgU6jsuirO0qU1FiOPjf6loFOo7LoqztKlNRYjj43+paBTqOy6Ks7SpTUWI4+N/qWgU6jsuirO0qU1FiOPjf6loFOo7LoqztJ/bBg2/ZRnR6IyFSaa4YZYpX36bMwl3tsY89qb/U0ePNSrmb23Im17f1SozWCEK1mZU9ehy1KfTVfXaROriI2C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YvKJr2NlERI62RdSrzpFGr+WFM9FSPEisIi90k8vxMyaEPfXNLWUuogZKwZgqtYcypTUWI4+N/qWgU6jsuirO0qU1FiOPjf6loFOo7LoqztKlNRYjj43+paBTqOy6Ks7SpTUWI4+N/qWgU6jsuirO0qU1FiOPjf6loFOo7LoqztKlNRYjj43+paBTqOy6Ks7SpTUWI4+N/qWgU6jsuirO0qU1FiOPjf6loFOo7LoqztKlNRYjj43+paBTqOy6Ks7SpTUWI4+N/qWgU6jsuirO0qU1FiOPjf6loFOo7LoqztKlNRYjj43+paBTqOy6Ks7dP9UQxrUXcyncQcAn2D7JO30SAZs64aDgvVxEHbnOdZ/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Wz0DITTm1g7M5AblRBt9kM8uB/uCCLDn0OkypLNBAaX+WFM9FSPEisIi90k8vxMy32tsFAKwy3rcdScucxVE4ypTUWI4+N/qWgU6jsuirO0qU1FiOPjf6loFOo7LoqztKlNRYjj43+paBTqOy6Ks7SpTUWI4+N/qWgU6jsuirO0qU1FiOPjf6loFOo7LoqztKlNRYjj43+paBTqOy6Ks7SpTUWI4+N/qWgU6jsuirO0qU1FiOPjf6loFOo7LoqztknorZ6GcCp/7abzKyg5pDmpGYjgl5TEOaOP4ymyaAFf+WFM9FSPEisIi90k8vxMyIaW7g1IrC3DrGWLoOLW/MdXrkBGu/9vmdC5AYHbInVM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4uEwTyKG3XBRrJ9uLt1oUPfx4LtltEXj43L2G+/S2zJw8gRRxLyXZ1IqBBPgZWP5bjIvCT4+g+yjiuwg8wDmFipTUWI4+N/qWgU6jsuirO0qU1FiOPjf6loFOo7LoqztKlNRYjj43+paBTqOy6Ks7SpTUWI4+N/qWgU6jsuirO0qU1FiOPjf6loFOo7LoqztKlNRYjj43+paBTqOy6Ks7SpTUWI4+N/qWgU6jsuirO0qU1FiOPjf6loFOo7LoqztKlNRYjj43+paBTqOy6Ks7YiyEVeZnltLkF0rSHhQlntmwOWlGMzYSrOtnQGuOu6bokaH7RbfLRodST8jLboVbjZiE3Bmx9yKmd9sqQaV2htf5PVMS4kir15xTI0/eDyX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niwe0/NEgaBhzZ+OfRtmUpGVQzq503p2dn+epnmgC2tFPuqIUqL8fG4V8lcgs8zKNGdEnDPBFWeSfaqJvlhQtSpTUWI4+N/qWgU6jsuirO0qU1FiOPjf6loFOo7LoqztKlNRYjj43+paBTqOy6Ks7SpTUWI4+N/qWgU6jsuirO0qU1FiOPjf6loFOo7LoqztKlNRYjj43+paBTqOy6Ks7SpTUWI4+N/qWgU6jsuirO0qU1FiOPjf6loFOo7LoqztKlNRYjj43+paBTqOy6Ks7SpTUWI4+N/qWgU6jsuirO0qU1FiOPjf6loFOo7LoqztJ/bBg2/ZRnR6IyFSaa4YZYpX36bMwl3tsY89qb/U0ePNSrmb23Im17f1SozWCEK1mZU9ehy1KfTVfXaROriI2C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YvKJr2NlERI62RdSrzpFGr+WFM9FSPEisIi90k8vxMyaEPfXNLWUuogZKwZgqtYcypTUWI4+N/qWgU6jsuirO0qU1FiOPjf6loFOo7LoqztKlNRYjj43+paBTqOy6Ks7SpTUWI4+N/qWgU6jsuirO0qU1FiOPjf6loFOo7LoqztKlNRYjj43+paBTqOy6Ks7SpTUWI4+N/qWgU6jsuirO0qU1FiOPjf6loFOo7LoqztKlNRYjj43+paBTqOy6Ks7SpTUWI4+N/qWgU6jsuirO0qU1FiOPjf6loFOo7LoqztKlNRYjj43+paBTqOy6Ks7dP9UQxrUXcyncQcAn2D7JO30SAZs64aDgvVxEHbnOdZ/lhTPRUjxIrCIvdJ" style="position:absolute;left:0pt;margin-left:-86.55pt;margin-top:-94.9pt;height:5pt;width:5pt;visibility:hidden;z-index:2516654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lcVq&#10;KtsAAAAPAQAADwAAAAAAAAABACAAAAAiAAAAZHJzL2Rvd25yZXYueG1sUEsBAhQAFAAAAAgAh07i&#10;QE7wPiE9BQAA9xAAAA4AAAAAAAAAAQAgAAAAKgEAAGRycy9lMm9Eb2MueG1sUEsFBgAAAAAGAAYA&#10;WQEAANk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EZaT7I4tat8djg8I6wzYfDxpZs2gCexLUeRtZYSpH+WFM9FSPEisIi90k8vxMy/lhTPRUjxIrCIvdJPL8TMsYM5mkL0mIAIMRQpxI8j7BmNHBPn0t4Bpsw6ohcqHU82nNkrbgS7eFjNFTIoJVIS/5YUz0VI8SKwiL3STy/EzL+WFM9FSPEisIi90k8vxMy/lhTPRUjxIrCIvdJPL8TMv5YUz0VI8SKwiL3STy/EzIzERbYSslc7GgikH/mLE2slJXRu7F+gpyyhzPJ/2Bf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uNFBEW+EM8JsWGeSNqh4AifONe6kocHN8J7Iyi1jqiRoftFt8tGh1JPyMtuhVue+23tG6h3d9M1guCfn/HCiqc0uC6NXiJQfhO98dpfvwmH3S/D9JMKCfdRDgn8zXRhmUzeEwyiHu/pVb9e7h9xJ7AGwIdz3B2kOeGk0RZynQgY2BAh3mA+F2EkkgwV4L1h4qXbNgkKSt01Yo3b5FRZRI0YSzU3T2XgXHf2NA4rl6iRoftFt8tGh1JPyMtuhVuL7MUjw3XziViv5MvhJ222qhBUDXYxUuQpeCqgXkCW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Pn0NieahuAizmMOz59JczvsGGJZ04OjSD0aHESFKW2mKV9+mzMJd7bGPPam/1NHjwOvk17gGC9kyGhYQy2YRw3XMwprfjy3H32cItJc2V1MqU1FiOPjf6loFOo7LoqztKlNRYjj43+paBTqOy6Ks7SpTUWI4+N/qWgU6jsuirO0qU1FiOPjf6loFOo7LoqztKlNRYjj43+paBTqOy6Ks7aHATNUh95h5Br//songsCRHnKXqml6hcQlZSk7zjA47ilffpszCXe2xjz2pv9TR44pX36bMwl3tsY89qb/U0eOnlTjfr4KAAesKHFCSWV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EZaT7I4tat8djg8I6wzYfDxpZs2gCexLUeRtZYSpH+WFM9FSPEisIi90k8vxMy/lhTPRUjxIrCIvdJPL8TMsYM5mkL0mIAIMRQpxI8j7BmNHBPn0t4Bpsw6ohcqHU82nNkrbgS7eFjNFTIoJVIS/5YUz0VI8SKwiL3STy/EzL+WFM9FSPEisIi90k8vxMy/lhTPRUjxIrCIvdJPL8TMv5YUz0VI8SKwiL3STy/EzIzERbYSslc7GgikH/mLE2slJXRu7F+gpyyhzPJ/2Bf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uNFBEW+EM8JsWGeSNqh4AifONe6kocHN8J7Iyi1jqiRoftFt8tGh1JPyMtuhVue+23tG6h3d9M1guCfn/HCiqc0uC6NXiJQfhO98dpfvwmH3S/D9JMKCfdRDgn8zXRhmUzeEwyiHu/pVb9e7h9xJ7AGwIdz3B2kOeGk0RZynQgY2BAh3mA+F2EkkgwV4L1h4qXbNgkKSt01Yo3b5FRZRI0YSzU3T2XgXHf2NA4rl6iRoftFt8tGh1JPyMtuhVuL7MUjw3XziViv5MvhJ222qhBUDXYxUuQpeCqgXkCW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Pn0NieahuAizmMOz59JczvsGGJZ04OjSD0aHESFKW2mKV9+mzMJd7bGPPam/1NHjwOvk17gGC9kyGhYQy2YRw3XMwprfjy3H32cItJc2V1MqU1FiOPjf6loFOo7LoqztKlNRYjj43+paBTqOy6Ks7SpTUWI4+N/qWgU6jsuirO0qU1FiOPjf6loFOo7LoqztKlNRYjj43+paBTqOy6Ks7aHATNUh95h5Br//songsCRHnKXqml6hcQlZSk7zjA47ilffpszCXe2xjz2pv9TR44pX36bMwl3tsY89qb/U0eOnlTjfr4KAAesKHFCSWV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g71LI+EGoRc7O1ghs7nufaXFLPaWvrqcsUfvs11j24EirflDhR/wENYdN1Z5CUZzdHrQUeiZUylORE8f1czKYp0UUbePS1lmMsyZEO4YdFe+dyp3NkoCMcMVlOc4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YFCFX0thIDY7+n1uTGMPutJfqeFmPaQK69ZHqfQO2YtCSTFAIvl8mynUrgrLxgokaH7RbfLRodST8jLboVbqJGh+0W3y0aHUk/Iy26FW6iRoftFt8tGh1JPyMtuhVuokaH7RbfLRodST8jLboVbiGr+Gbojed806WPQpenQESTYjbGI2YgpJ/pGxWneA2H3yjZ5wjlj94M1G00nUBN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3t0P8enWgeRrQvj+ZIO8GrG9njKqdrmmqRms1ye6JyKV9+mzMJd7bGPPam/1NHjilffpszCXe2xjz2pv9TR44pX36bMwl3tsY89qb/U0eOKV9+mzMJd7bGPPam/1NHjilffpszCXe2xjz2pv9TR44pX36bMwl3tsY89qb/U0eOKV9+mzMJd7bGPPam/1NHjHHxSNQQ5qUL8ZpCEEN8GsCnytT3ZAIP7rV1BPF7EttU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g71LI+EGoRc7O1ghs7nufaXFLPaWvrqcsUfvs11j24EirflDhR/wENYdN1Z5CUZzdHrQUeiZUylORE8f1czKYp0UUbePS1lmMsyZEO4YdFe+dyp3NkoCMcMVlOc4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YFCFX0thIDY7+n1uTGMPutJfqeFmPaQK69ZHqfQO2YtCSTFAIvl8mynUrgrLxgokaH7RbfLRodST8jLboVbqJGh+0W3y0aHUk/Iy26FW6iRoftFt8tGh1JPyMtuhVuokaH7RbfLRodST8jLboVbiGr+Gbojed806WPQpenQESTYjbGI2YgpJ/pGxWneA2H3yjZ5wjlj94M1G00nUBN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3t0P8enWgeRrQvj+ZIO8GrG9njKqdrmmqRms1ye6JyKV9+mzMJd7bGPPam/1NHjilffpszCXe2xjz2pv9TR44pX36bMwl3tsY89qb/U0eOKV9+mzMJd7bGPPam/1NHjilffpszCXe2xjz2pv9TR44pX36bMwl3tsY89qb/U0eOKV9+mzMJd7bGPPam/1NHjHHxSNQQ5qUL8ZpCEEN8GsCnytT3ZAIP7rV1BPF7EttU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633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lcVqKtsAAAAPAQAADwAAAAAAAAABACAAAAAiAAAA&#10;ZHJzL2Rvd25yZXYueG1sUEsBAhQAFAAAAAgAh07iQEPF+/OwBAAA9xAAAA4AAAAAAAAAAQAgAAAA&#10;KgEAAGRycy9lMm9Eb2MueG1sUEsFBgAAAAAGAAYAWQEAAE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623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VxWoq2wAAAA8BAAAPAAAAAAAAAAEAIAAAACIAAABkcnMvZG93bnJldi54&#10;bWxQSwECFAAUAAAACACHTuJAvrqjbRQDAAD2EAAADgAAAAAAAAABACAAAAAqAQAAZHJzL2Uyb0Rv&#10;Yy54bWxQSwUGAAAAAAYABgBZAQAAsA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86.55pt;margin-top:-94.9pt;height:5pt;width:5pt;visibility:hidden;z-index:2516613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VxWoq2wAAAA8BAAAPAAAA&#10;AAAAAAEAIAAAACIAAABkcnMvZG93bnJldi54bWxQSwECFAAUAAAACACHTuJASn87EC8DAAD2EAAA&#10;DgAAAAAAAAABACAAAAAqAQAAZHJzL2Uyb0RvYy54bWxQSwUGAAAAAAYABgBZAQAAy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KGD_KG_Seal_11" descr="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VUU4/XIy3LpbNDD49ZsYdpEzcQlflhwz4uOdhQl6VqJ7UNwFRLRr26ryIpcqPlPmRuogq8byqzpoQzQ3sNVOTLnlOibljuznMumpd7OR0EZpYG+p1YmP1n+ERmYUIKDta8XuixMwEh8A8tlRK2UxrTF6UNK9ZE9fum3i4WoGAWJno/sevev22PGA5fGzxedG3bj2FIs+hnvAoZ+nnTXjL18ncZ2AIcBBEilpgbgt1qZs4aCGf9ZwNIxu/bem9zUbDza64R/O7fkVFonJ/Lz0v1Y0yPV8iHuR5GI9bn61UawNGD6IyJNL/0ACFATYZ2VxmtiLZwJsfqDsm+BX/TRZiDKeCwsU1u+xy95PTcr1XbuKGe/2YLTeWZ9NG/WrYNAK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02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JXFairbAAAADwEAAA8AAAAAAAAAAQAgAAAAIgAAAGRycy9kb3ducmV2&#10;LnhtbFBLAQIUABQAAAAIAIdO4kDTKe8RFwUAAPYQAAAOAAAAAAAAAAEAIAAAACoBAABkcnMvZTJv&#10;RG9jLnhtbFBLBQYAAAAABgAGAFkBAACzCAAAAAA=&#10;">
                <v:fill on="t" focussize="0,0"/>
                <v:stroke weight="1pt" color="#41719C [3204]" miterlimit="8" joinstyle="miter"/>
                <v:imagedata o:title=""/>
                <o:lock v:ext="edit" aspectratio="f"/>
              </v:rect>
            </w:pict>
          </mc:Fallback>
        </mc:AlternateContent>
      </w:r>
    </w:p>
    <w:p>
      <w:pPr>
        <w:spacing w:line="680" w:lineRule="exact"/>
        <w:rPr>
          <w:rFonts w:hint="default" w:ascii="Times New Roman" w:hAnsi="Times New Roman" w:cs="Times New Roman"/>
          <w:sz w:val="32"/>
          <w:szCs w:val="32"/>
        </w:rPr>
      </w:pPr>
    </w:p>
    <w:p>
      <w:pPr>
        <w:spacing w:line="680" w:lineRule="exact"/>
        <w:rPr>
          <w:rFonts w:hint="default" w:ascii="Times New Roman" w:hAnsi="Times New Roman" w:cs="Times New Roman"/>
          <w:sz w:val="32"/>
          <w:szCs w:val="32"/>
        </w:rPr>
      </w:pPr>
      <w:r>
        <w:rPr>
          <w:rFonts w:hint="default" w:ascii="Times New Roman" w:hAnsi="Times New Roman" w:cs="Times New Roman"/>
          <w:szCs w:val="21"/>
        </w:rPr>
        <w:pict>
          <v:shape id="_x0000_s1026" o:spid="_x0000_s1026" o:spt="136" type="#_x0000_t136" style="position:absolute;left:0pt;margin-top:37.1pt;height:46.8pt;width:444.65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江县人民政府办公室文件" style="font-family:方正小标宋_GBK;font-size:36pt;v-rotate-letters:f;v-same-letter-heights:t;v-text-align:center;"/>
            <w10:wrap type="square"/>
          </v:shape>
        </w:pict>
      </w: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280" w:lineRule="exact"/>
        <w:rPr>
          <w:rFonts w:hint="default" w:ascii="Times New Roman" w:hAnsi="Times New Roman" w:cs="Times New Roman"/>
          <w:b/>
          <w:color w:val="FF0000"/>
          <w:sz w:val="32"/>
          <w:szCs w:val="32"/>
        </w:rPr>
      </w:pPr>
    </w:p>
    <w:p>
      <w:pPr>
        <w:spacing w:line="400" w:lineRule="exact"/>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rPr>
        <w:t>盈政</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发〔201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102</w:t>
      </w:r>
      <w:r>
        <w:rPr>
          <w:rFonts w:hint="default" w:ascii="Times New Roman" w:hAnsi="Times New Roman" w:eastAsia="方正仿宋_GBK" w:cs="Times New Roman"/>
          <w:sz w:val="32"/>
          <w:szCs w:val="32"/>
        </w:rPr>
        <w:t>号</w:t>
      </w:r>
    </w:p>
    <w:p>
      <w:pPr>
        <w:spacing w:line="400" w:lineRule="exact"/>
        <w:rPr>
          <w:rFonts w:hint="default" w:ascii="Times New Roman" w:hAnsi="Times New Roman" w:cs="Times New Roman"/>
          <w:b/>
          <w:color w:val="FF0000"/>
          <w:sz w:val="32"/>
          <w:szCs w:val="32"/>
        </w:rPr>
      </w:pPr>
      <w:r>
        <w:rPr>
          <w:rFonts w:hint="default" w:ascii="Times New Roman" w:hAnsi="Times New Roman" w:cs="Times New Roman"/>
          <w:b/>
          <w:color w:val="FF0000"/>
          <w:w w:val="98"/>
          <w:kern w:val="0"/>
          <w:sz w:val="32"/>
          <w:szCs w:val="32"/>
        </w:rPr>
        <w:t>━━━━━━━━━━━━━━━━━━━━━━━━━━</w:t>
      </w:r>
    </w:p>
    <w:p>
      <w:pPr>
        <w:spacing w:line="280" w:lineRule="exact"/>
        <w:rPr>
          <w:rFonts w:hint="default" w:ascii="Times New Roman" w:hAnsi="Times New Roman" w:cs="Times New Roman"/>
          <w:b/>
          <w:color w:val="FF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盈江县人民政府办公室关于</w:t>
      </w:r>
      <w:r>
        <w:rPr>
          <w:rFonts w:hint="default" w:ascii="Times New Roman" w:hAnsi="Times New Roman" w:eastAsia="方正小标宋_GBK" w:cs="Times New Roman"/>
          <w:bCs/>
          <w:sz w:val="44"/>
          <w:szCs w:val="44"/>
        </w:rPr>
        <w:t>印发</w:t>
      </w:r>
      <w:r>
        <w:rPr>
          <w:rFonts w:hint="default" w:ascii="Times New Roman" w:hAnsi="Times New Roman" w:eastAsia="方正小标宋_GBK" w:cs="Times New Roman"/>
          <w:sz w:val="44"/>
          <w:szCs w:val="44"/>
          <w:lang w:eastAsia="zh-CN"/>
        </w:rPr>
        <w:t>盈江县</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_GBK" w:cs="Times New Roman"/>
          <w:bCs/>
          <w:spacing w:val="-20"/>
          <w:sz w:val="44"/>
          <w:szCs w:val="44"/>
        </w:rPr>
      </w:pPr>
      <w:r>
        <w:rPr>
          <w:rFonts w:hint="default" w:ascii="Times New Roman" w:hAnsi="Times New Roman" w:eastAsia="方正小标宋_GBK" w:cs="Times New Roman"/>
          <w:sz w:val="44"/>
          <w:szCs w:val="44"/>
          <w:lang w:eastAsia="zh-CN"/>
        </w:rPr>
        <w:t>建立残疾儿童康复救助制度实施办法</w:t>
      </w:r>
      <w:r>
        <w:rPr>
          <w:rFonts w:hint="default" w:ascii="Times New Roman" w:hAnsi="Times New Roman" w:eastAsia="方正小标宋_GBK" w:cs="Times New Roman"/>
          <w:bCs/>
          <w:spacing w:val="-20"/>
          <w:sz w:val="44"/>
          <w:szCs w:val="44"/>
        </w:rPr>
        <w:t>的通知</w:t>
      </w:r>
    </w:p>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各乡镇人民政府、盈江农场管理委员会，县直各单位</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《盈江县建立残疾儿童康复救助制度实施办法</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经2019年7月12日盈江县第十七届人民政府第58次常务会议研究同意，现印发给你们，请严格遵照执行。</w:t>
      </w:r>
    </w:p>
    <w:p>
      <w:pPr>
        <w:keepNext w:val="0"/>
        <w:keepLines w:val="0"/>
        <w:pageBreakBefore w:val="0"/>
        <w:widowControl w:val="0"/>
        <w:kinsoku/>
        <w:wordWrap/>
        <w:overflowPunct/>
        <w:topLinePunct w:val="0"/>
        <w:autoSpaceDE/>
        <w:autoSpaceDN/>
        <w:bidi w:val="0"/>
        <w:adjustRightInd/>
        <w:snapToGrid w:val="0"/>
        <w:spacing w:line="600" w:lineRule="exact"/>
        <w:ind w:right="960"/>
        <w:jc w:val="center"/>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right="960"/>
        <w:jc w:val="both"/>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right="96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盈江县人民政府办公室</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tabs>
          <w:tab w:val="left" w:pos="7560"/>
        </w:tabs>
        <w:kinsoku/>
        <w:wordWrap/>
        <w:overflowPunct/>
        <w:topLinePunct w:val="0"/>
        <w:autoSpaceDE/>
        <w:autoSpaceDN/>
        <w:bidi w:val="0"/>
        <w:adjustRightInd/>
        <w:snapToGrid w:val="0"/>
        <w:spacing w:line="600" w:lineRule="exact"/>
        <w:ind w:right="96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2019年</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日</w:t>
      </w:r>
    </w:p>
    <w:p>
      <w:pPr>
        <w:keepNext w:val="0"/>
        <w:keepLines w:val="0"/>
        <w:pageBreakBefore w:val="0"/>
        <w:widowControl w:val="0"/>
        <w:tabs>
          <w:tab w:val="left" w:pos="7560"/>
        </w:tabs>
        <w:kinsoku/>
        <w:wordWrap/>
        <w:overflowPunct/>
        <w:topLinePunct w:val="0"/>
        <w:autoSpaceDE/>
        <w:autoSpaceDN/>
        <w:bidi w:val="0"/>
        <w:adjustRightInd/>
        <w:snapToGrid w:val="0"/>
        <w:spacing w:line="600" w:lineRule="exact"/>
        <w:ind w:right="960"/>
        <w:jc w:val="center"/>
        <w:textAlignment w:val="auto"/>
        <w:rPr>
          <w:rFonts w:hint="eastAsia" w:ascii="Times New Roman" w:hAnsi="Times New Roman" w:eastAsia="方正仿宋_GBK" w:cs="Times New Roman"/>
          <w:color w:val="auto"/>
          <w:sz w:val="32"/>
          <w:szCs w:val="32"/>
          <w:lang w:eastAsia="zh-CN"/>
        </w:rPr>
      </w:pPr>
      <w:bookmarkStart w:id="0" w:name="_GoBack"/>
      <w:bookmarkEnd w:id="0"/>
    </w:p>
    <w:p>
      <w:pPr>
        <w:keepNext w:val="0"/>
        <w:keepLines w:val="0"/>
        <w:pageBreakBefore w:val="0"/>
        <w:widowControl w:val="0"/>
        <w:tabs>
          <w:tab w:val="left" w:pos="7560"/>
        </w:tabs>
        <w:kinsoku/>
        <w:wordWrap/>
        <w:overflowPunct/>
        <w:topLinePunct w:val="0"/>
        <w:autoSpaceDE/>
        <w:autoSpaceDN/>
        <w:bidi w:val="0"/>
        <w:adjustRightInd/>
        <w:snapToGrid w:val="0"/>
        <w:spacing w:line="600" w:lineRule="exact"/>
        <w:ind w:right="96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（此件公开发布）</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_GBK" w:cs="Times New Roman"/>
          <w:color w:val="auto"/>
          <w:sz w:val="48"/>
          <w:szCs w:val="48"/>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盈江县建立残疾儿童康复救助制度实施办法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为贯彻落实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国务院关于建立残疾儿童康复救助制度的意见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国发〔</w:t>
      </w:r>
      <w:r>
        <w:rPr>
          <w:rFonts w:hint="default" w:ascii="Times New Roman" w:hAnsi="Times New Roman" w:eastAsia="方正仿宋_GBK" w:cs="Times New Roman"/>
          <w:sz w:val="32"/>
          <w:szCs w:val="32"/>
          <w:lang w:val="en-US" w:eastAsia="zh-CN"/>
        </w:rPr>
        <w:t>2018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）《云南省人民政府关于建立残疾儿童康复救助制度的实施意见》（云政发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52号</w:t>
      </w:r>
      <w:r>
        <w:rPr>
          <w:rFonts w:hint="default" w:ascii="Times New Roman" w:hAnsi="Times New Roman" w:eastAsia="方正仿宋_GBK" w:cs="Times New Roman"/>
          <w:sz w:val="32"/>
          <w:szCs w:val="32"/>
          <w:lang w:eastAsia="zh-CN"/>
        </w:rPr>
        <w:t>）《德宏州人民政府关于建立残疾儿童康复救助制度的实施意见》（德政发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保障全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残疾儿童得到及时有效康复救助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结合我</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实际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w:t>
      </w:r>
      <w:r>
        <w:rPr>
          <w:rFonts w:hint="default" w:ascii="Times New Roman" w:hAnsi="Times New Roman" w:eastAsia="方正仿宋_GBK" w:cs="Times New Roman"/>
          <w:sz w:val="32"/>
          <w:szCs w:val="32"/>
          <w:lang w:eastAsia="zh-CN"/>
        </w:rPr>
        <w:t>制定以下实施办法。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以习近平新时代中国特色社会主义思想为指导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全面贯彻落实党的十九大精神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牢固树立新发展理念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按照兜底线、织密网、建机制的要求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着力保障残疾儿童基本康复服务需求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全面建立覆盖城乡、政策衔接、运行规范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与经济社会发展水平相适应的残疾儿童康复救助制度</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坚持制度衔接、应救尽救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加强残疾儿童康复救助制度与基本医疗、临时救助等社会保障制度的有效衔接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确保残疾儿童家庭求助有门、救助及时</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坚持尽力而为、量力而行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保基本、托住底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突出重点、完善制度、引导预期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提供与经济社会发展水平相适应的社会保障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着力满足残疾儿童基本康复服务需求</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坚持规范有序、公开公正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建立科学规范、便民高效的运行机制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主动接受群众和社会监督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做到公开透明、结果公正</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坚持政府主导、社会参与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更好发挥政府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保基本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不断推进基本康复服务均等化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更好发挥社会力量作用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不断</w:t>
      </w:r>
      <w:r>
        <w:rPr>
          <w:rFonts w:hint="default" w:ascii="Times New Roman" w:hAnsi="Times New Roman" w:eastAsia="方正仿宋_GBK" w:cs="Times New Roman"/>
          <w:sz w:val="32"/>
          <w:szCs w:val="32"/>
          <w:lang w:eastAsia="zh-CN"/>
        </w:rPr>
        <w:t>扩</w:t>
      </w:r>
      <w:r>
        <w:rPr>
          <w:rFonts w:hint="default" w:ascii="Times New Roman" w:hAnsi="Times New Roman" w:eastAsia="方正仿宋_GBK" w:cs="Times New Roman"/>
          <w:sz w:val="32"/>
          <w:szCs w:val="32"/>
        </w:rPr>
        <w:t>大康复服务供给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提高康复服务质量</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到</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建立与全面建成小康社会目标相适应的残疾儿童康复救助制度体系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形成党委领导、政府主导、残联牵头、部门配合、社会参与的残疾儿童康复救助工作格局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基本实现残疾儿童应救尽救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到</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残疾儿童康复救助制度体系更加健全完善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残疾儿童康复服务供给能力显著增强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服务质量和保障水平明显提高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残疾儿童普遍享有基本康复服务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健康成长、全面发展权益得到有效保障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制度内容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救助对象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视力、听力、言语、肢体、智力等残疾儿童和孤独症儿童</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户籍</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具有</w:t>
      </w:r>
      <w:r>
        <w:rPr>
          <w:rFonts w:hint="default" w:ascii="Times New Roman" w:hAnsi="Times New Roman" w:eastAsia="方正仿宋_GBK" w:cs="Times New Roman"/>
          <w:sz w:val="32"/>
          <w:szCs w:val="32"/>
          <w:lang w:eastAsia="zh-CN"/>
        </w:rPr>
        <w:t>盈江县</w:t>
      </w:r>
      <w:r>
        <w:rPr>
          <w:rFonts w:hint="default" w:ascii="Times New Roman" w:hAnsi="Times New Roman" w:eastAsia="方正仿宋_GBK" w:cs="Times New Roman"/>
          <w:sz w:val="32"/>
          <w:szCs w:val="32"/>
        </w:rPr>
        <w:t>户籍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或在</w:t>
      </w:r>
      <w:r>
        <w:rPr>
          <w:rFonts w:hint="default" w:ascii="Times New Roman" w:hAnsi="Times New Roman" w:eastAsia="方正仿宋_GBK" w:cs="Times New Roman"/>
          <w:sz w:val="32"/>
          <w:szCs w:val="32"/>
          <w:lang w:eastAsia="zh-CN"/>
        </w:rPr>
        <w:t>盈江县</w:t>
      </w:r>
      <w:r>
        <w:rPr>
          <w:rFonts w:hint="default" w:ascii="Times New Roman" w:hAnsi="Times New Roman" w:eastAsia="方正仿宋_GBK" w:cs="Times New Roman"/>
          <w:sz w:val="32"/>
          <w:szCs w:val="32"/>
        </w:rPr>
        <w:t>领取居住证</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年龄</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语后聋的听障儿童申请人工耳蜗植入、肢体残疾儿童申请矫治手术年龄可放宽至</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岁</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家庭经济状况</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城乡最低生活保障家庭、建档立卡贫困户家庭的残疾儿童和儿童福利机构收留抚养的残疾儿童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残疾孤儿、纳入特困人员供养范围的残疾儿童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其他经济困难家庭的残疾儿童</w:t>
      </w:r>
      <w:r>
        <w:rPr>
          <w:rFonts w:hint="default" w:ascii="Times New Roman" w:hAnsi="Times New Roman" w:eastAsia="方正仿宋_GBK" w:cs="Times New Roman"/>
          <w:sz w:val="32"/>
          <w:szCs w:val="32"/>
          <w:lang w:eastAsia="zh-CN"/>
        </w:rPr>
        <w:t>，由县残联、县卫生健康局、县医疗保障局、县教育体育局、县民政局等单位审核认定。县人民</w: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eastAsia="zh-CN"/>
        </w:rPr>
        <w:t>结合</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经济状况</w:t>
      </w:r>
      <w:r>
        <w:rPr>
          <w:rFonts w:hint="default" w:ascii="Times New Roman" w:hAnsi="Times New Roman" w:eastAsia="方正仿宋_GBK" w:cs="Times New Roman"/>
          <w:sz w:val="32"/>
          <w:szCs w:val="32"/>
          <w:lang w:eastAsia="zh-CN"/>
        </w:rPr>
        <w:t>，适当</w:t>
      </w:r>
      <w:r>
        <w:rPr>
          <w:rFonts w:hint="default" w:ascii="Times New Roman" w:hAnsi="Times New Roman" w:eastAsia="方正仿宋_GBK" w:cs="Times New Roman"/>
          <w:sz w:val="32"/>
          <w:szCs w:val="32"/>
        </w:rPr>
        <w:t>扩大残疾儿童康复救助年龄范围</w:t>
      </w:r>
      <w:r>
        <w:rPr>
          <w:rFonts w:hint="default" w:ascii="Times New Roman" w:hAnsi="Times New Roman" w:eastAsia="方正仿宋_GBK" w:cs="Times New Roman"/>
          <w:sz w:val="32"/>
          <w:szCs w:val="32"/>
          <w:lang w:eastAsia="zh-CN"/>
        </w:rPr>
        <w:t>，同时</w:t>
      </w:r>
      <w:r>
        <w:rPr>
          <w:rFonts w:hint="default" w:ascii="Times New Roman" w:hAnsi="Times New Roman" w:eastAsia="方正仿宋_GBK" w:cs="Times New Roman"/>
          <w:sz w:val="32"/>
          <w:szCs w:val="32"/>
        </w:rPr>
        <w:t>放宽对救助对象家庭经济条件的限制</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救助内容和标准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救助内容</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以减轻功能障碍、改善功能状况、增强生活自理和社会参与能力为主要目的的手术、辅助器具配置和康复训练等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视力残疾儿童:眼科手术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包括白内障、青光眼、斜视、眼睑疾病、角膜疾病、结膜肿瘤疾病等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、低视力患儿视功能训练、低视力患儿助视器验配及训练、定向行走训练及适应性训练、支持性服务及辅助器具适配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听力残疾儿童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人工听觉植入手术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包括人工耳蜗植入手术等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、助听器适配、听力言语康复训练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言语残疾儿童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发声及构音器官矫治手术、发声功能和嗓音、言语康复训练及辅助器具适配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肢体残疾儿童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矫治手术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包括术后调整外固定、外固定拆卸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、康复训练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包括术后外固定佩戴中和拆除后的康复治疗、运动功能、转移功能、认知能力、言语交流、日常自我照顾、社会参与能力等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及辅助器具适配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智力残疾儿童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认知、语言交往、生活自理和社会适应能力等领域的康复训练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孤独症儿童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认知、情绪及行为管理、社交能力、生活自理及社会适应能力等领域的康复训练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救助标准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手术类:手术费最高补助</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人工耳蜗植入手术费含植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入手术、术后开机及</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次调机费</w:t>
      </w:r>
      <w:r>
        <w:rPr>
          <w:rFonts w:hint="default" w:ascii="Times New Roman" w:hAnsi="Times New Roman" w:eastAsia="方正仿宋_GBK" w:cs="Times New Roman"/>
          <w:sz w:val="32"/>
          <w:szCs w:val="32"/>
          <w:lang w:eastAsia="zh-CN"/>
        </w:rPr>
        <w:t>）。</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康复训练:每人每月补助</w:t>
      </w:r>
      <w:r>
        <w:rPr>
          <w:rFonts w:hint="default" w:ascii="Times New Roman" w:hAnsi="Times New Roman" w:eastAsia="方正仿宋_GBK" w:cs="Times New Roman"/>
          <w:sz w:val="32"/>
          <w:szCs w:val="32"/>
          <w:lang w:val="en-US" w:eastAsia="zh-CN"/>
        </w:rPr>
        <w:t>2000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每年最长不超过</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个月</w:t>
      </w:r>
      <w:r>
        <w:rPr>
          <w:rFonts w:hint="default" w:ascii="Times New Roman" w:hAnsi="Times New Roman" w:eastAsia="方正仿宋_GBK" w:cs="Times New Roman"/>
          <w:sz w:val="32"/>
          <w:szCs w:val="32"/>
          <w:lang w:eastAsia="zh-CN"/>
        </w:rPr>
        <w:t>。</w:t>
      </w: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辅助器具适配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基本型辅助器具适配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每人最高补助</w:t>
      </w:r>
      <w:r>
        <w:rPr>
          <w:rFonts w:hint="default" w:ascii="Times New Roman" w:hAnsi="Times New Roman" w:eastAsia="方正仿宋_GBK" w:cs="Times New Roman"/>
          <w:sz w:val="32"/>
          <w:szCs w:val="32"/>
          <w:lang w:val="en-US" w:eastAsia="zh-CN"/>
        </w:rPr>
        <w:t>1000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含产品及评估适配费用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装配假肢、矫形器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每人最高补助</w:t>
      </w:r>
      <w:r>
        <w:rPr>
          <w:rFonts w:hint="default" w:ascii="Times New Roman" w:hAnsi="Times New Roman" w:eastAsia="方正仿宋_GBK" w:cs="Times New Roman"/>
          <w:sz w:val="32"/>
          <w:szCs w:val="32"/>
          <w:lang w:val="en-US" w:eastAsia="zh-CN"/>
        </w:rPr>
        <w:t>5000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含部件材料及制作费用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助听器最高补助</w:t>
      </w:r>
      <w:r>
        <w:rPr>
          <w:rFonts w:hint="default" w:ascii="Times New Roman" w:hAnsi="Times New Roman" w:eastAsia="方正仿宋_GBK" w:cs="Times New Roman"/>
          <w:sz w:val="32"/>
          <w:szCs w:val="32"/>
          <w:lang w:val="en-US" w:eastAsia="zh-CN"/>
        </w:rPr>
        <w:t>6000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含全数字助听器</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台、验配及</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年内调试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人工耳蜗产品最高补助</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多重残疾的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按照相应残疾类别救助标准给予补助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同一类救助服务同一年度内仅补助</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需持续进行的康复训练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救助年龄范围内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每年可申请</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次康复救助</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县人民</w: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eastAsia="zh-CN"/>
        </w:rPr>
        <w:t>结合</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经济状况、</w:t>
      </w:r>
      <w:r>
        <w:rPr>
          <w:rFonts w:hint="default" w:ascii="Times New Roman" w:hAnsi="Times New Roman" w:eastAsia="方正仿宋_GBK" w:cs="Times New Roman"/>
          <w:sz w:val="32"/>
          <w:szCs w:val="32"/>
          <w:lang w:eastAsia="zh-CN"/>
        </w:rPr>
        <w:t>保障对象数量、残疾类别、</w:t>
      </w:r>
      <w:r>
        <w:rPr>
          <w:rFonts w:hint="default" w:ascii="Times New Roman" w:hAnsi="Times New Roman" w:eastAsia="方正仿宋_GBK" w:cs="Times New Roman"/>
          <w:sz w:val="32"/>
          <w:szCs w:val="32"/>
        </w:rPr>
        <w:t>残疾儿童康复需求等实际情况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建立动态调整机制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适当增加救助内容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提高补助标准</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工作流程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申请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残疾儿童监护人向残疾儿童户籍所在地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居住证发放地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县级残联提出申请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申请有困难的监护人可委托他人、社会组织、教育机构、社会救助经办机构等代为申请</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审核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对于城乡最低生活保障家庭、建档立卡贫困户家庭的残疾儿童和儿童福利机构收留抚养的残疾儿童的救助申请</w:t>
      </w:r>
      <w:r>
        <w:rPr>
          <w:rFonts w:hint="default" w:ascii="Times New Roman" w:hAnsi="Times New Roman" w:eastAsia="方正仿宋_GBK" w:cs="Times New Roman"/>
          <w:sz w:val="32"/>
          <w:szCs w:val="32"/>
          <w:lang w:eastAsia="zh-CN"/>
        </w:rPr>
        <w:t>，以</w:t>
      </w:r>
      <w:r>
        <w:rPr>
          <w:rFonts w:hint="default" w:ascii="Times New Roman" w:hAnsi="Times New Roman" w:eastAsia="方正仿宋_GBK" w:cs="Times New Roman"/>
          <w:sz w:val="32"/>
          <w:szCs w:val="32"/>
        </w:rPr>
        <w:t>及残疾孤儿、纳入特困人员供养范围的残疾儿童的救助申请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由县级残联与</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民政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扶贫</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进行有关信息比对</w:t>
      </w:r>
      <w:r>
        <w:rPr>
          <w:rFonts w:hint="default" w:ascii="Times New Roman" w:hAnsi="Times New Roman" w:eastAsia="方正仿宋_GBK" w:cs="Times New Roman"/>
          <w:sz w:val="32"/>
          <w:szCs w:val="32"/>
          <w:lang w:eastAsia="zh-CN"/>
        </w:rPr>
        <w:t>。一般家庭的残疾儿童的救助申请由县残联会同残疾儿童户籍所在乡镇（农场）、村委会（社区）共同审核。</w:t>
      </w:r>
      <w:r>
        <w:rPr>
          <w:rFonts w:hint="default" w:ascii="Times New Roman" w:hAnsi="Times New Roman" w:eastAsia="方正仿宋_GBK" w:cs="Times New Roman"/>
          <w:sz w:val="32"/>
          <w:szCs w:val="32"/>
        </w:rPr>
        <w:t>县级残联于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个工作日内作出审核决定,并将审核结果书面通知申请人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申请人对审核决定有异议的,可按照规定提出复议</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救助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经审核符合条件的救助对象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由残疾儿童监护人自主选择定点康复机构接受康复服务</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结算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在定点康复机构接受康复服务发生的费用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经县级残联就服务内容、收费标准、服务方式、服务期限、服务地点、服务质量等进行审核</w:t>
      </w:r>
      <w:r>
        <w:rPr>
          <w:rFonts w:hint="default" w:ascii="Times New Roman" w:hAnsi="Times New Roman" w:eastAsia="方正仿宋_GBK" w:cs="Times New Roman"/>
          <w:sz w:val="32"/>
          <w:szCs w:val="32"/>
          <w:lang w:eastAsia="zh-CN"/>
        </w:rPr>
        <w:t>后，与定点康复机构在救助限额标准内据实结算，结算周期由县残联与</w:t>
      </w:r>
      <w:r>
        <w:rPr>
          <w:rFonts w:hint="default" w:ascii="Times New Roman" w:hAnsi="Times New Roman" w:eastAsia="方正仿宋_GBK" w:cs="Times New Roman"/>
          <w:sz w:val="32"/>
          <w:szCs w:val="32"/>
        </w:rPr>
        <w:t>定点康复机构</w:t>
      </w:r>
      <w:r>
        <w:rPr>
          <w:rFonts w:hint="default" w:ascii="Times New Roman" w:hAnsi="Times New Roman" w:eastAsia="方正仿宋_GBK" w:cs="Times New Roman"/>
          <w:sz w:val="32"/>
          <w:szCs w:val="32"/>
          <w:lang w:eastAsia="zh-CN"/>
        </w:rPr>
        <w:t>商定。</w:t>
      </w:r>
      <w:r>
        <w:rPr>
          <w:rFonts w:hint="default" w:ascii="Times New Roman" w:hAnsi="Times New Roman" w:eastAsia="方正仿宋_GBK" w:cs="Times New Roman"/>
          <w:sz w:val="32"/>
          <w:szCs w:val="32"/>
        </w:rPr>
        <w:t>定点康复机构属于医疗保险定点医疗机构的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对已纳入医保报销范围的康复诊疗项目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先从医保报销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个人自付部分再按照规定由残疾儿童康复救助资金补贴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经县级残联审核同意在非定点康复机构接受康复服务发生的费用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由县级残联明确结算办法</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经费保障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按照应救尽救和财政分级负担的原则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人民</w: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eastAsia="zh-CN"/>
        </w:rPr>
        <w:t>根据符合康复救助条件的残疾儿童数量、救助标准、工作保障等情况，科学测算救助资金需求，统筹安排残疾儿童康复救助资金。所需资金纳入县级财政预算。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县人民政府在中央、省、州专项转移支付资金补助的基础上，安排一定的康复专项资金，对我县残疾儿童康复救助给予补助。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残疾儿童康复救助工作实行政府负责制</w:t>
      </w:r>
      <w:r>
        <w:rPr>
          <w:rFonts w:hint="default" w:ascii="Times New Roman" w:hAnsi="Times New Roman" w:eastAsia="方正仿宋_GBK" w:cs="Times New Roman"/>
          <w:sz w:val="32"/>
          <w:szCs w:val="32"/>
          <w:lang w:eastAsia="zh-CN"/>
        </w:rPr>
        <w:t>。县人民政府残疾人工作委员会统筹协调全县残疾儿童康复救助工作并</w:t>
      </w:r>
      <w:r>
        <w:rPr>
          <w:rFonts w:hint="default" w:ascii="Times New Roman" w:hAnsi="Times New Roman" w:eastAsia="方正仿宋_GBK" w:cs="Times New Roman"/>
          <w:sz w:val="32"/>
          <w:szCs w:val="32"/>
        </w:rPr>
        <w:t>将残疾儿童康复救助工作列入重要议事日程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作为政府目标管理和绩效考核重要内容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完善工作协调机制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对不作为、慢作为、乱作为的单位和个人加大行政问责力度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对违纪违法的严肃追究责任</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残联和</w:t>
      </w:r>
      <w:r>
        <w:rPr>
          <w:rFonts w:hint="default" w:ascii="Times New Roman" w:hAnsi="Times New Roman" w:eastAsia="方正仿宋_GBK" w:cs="Times New Roman"/>
          <w:sz w:val="32"/>
          <w:szCs w:val="32"/>
          <w:lang w:eastAsia="zh-CN"/>
        </w:rPr>
        <w:t>县卫生健康局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县医疗保障局、县教育体育局、县民政局、县</w:t>
      </w:r>
      <w:r>
        <w:rPr>
          <w:rFonts w:hint="default" w:ascii="Times New Roman" w:hAnsi="Times New Roman" w:eastAsia="方正仿宋_GBK" w:cs="Times New Roman"/>
          <w:sz w:val="32"/>
          <w:szCs w:val="32"/>
        </w:rPr>
        <w:t>市场</w:t>
      </w:r>
      <w:r>
        <w:rPr>
          <w:rFonts w:hint="default" w:ascii="Times New Roman" w:hAnsi="Times New Roman" w:eastAsia="方正仿宋_GBK" w:cs="Times New Roman"/>
          <w:sz w:val="32"/>
          <w:szCs w:val="32"/>
          <w:lang w:eastAsia="zh-CN"/>
        </w:rPr>
        <w:t>监督管理局</w:t>
      </w:r>
      <w:r>
        <w:rPr>
          <w:rFonts w:hint="default" w:ascii="Times New Roman" w:hAnsi="Times New Roman" w:eastAsia="方正仿宋_GBK" w:cs="Times New Roman"/>
          <w:sz w:val="32"/>
          <w:szCs w:val="32"/>
        </w:rPr>
        <w:t>等部门要履职尽责、协作配合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加强工作衔接和信息共享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放管服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改革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努力实现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最多跑一次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一站式结算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切实提高便民服务水平</w:t>
      </w:r>
      <w:r>
        <w:rPr>
          <w:rFonts w:hint="default" w:ascii="Times New Roman" w:hAnsi="Times New Roman" w:eastAsia="方正仿宋_GBK" w:cs="Times New Roman"/>
          <w:sz w:val="32"/>
          <w:szCs w:val="32"/>
          <w:lang w:eastAsia="zh-CN"/>
        </w:rPr>
        <w:t>。县残联负责组织残疾儿童筛查、救助对象的审核，本级定点康复机构的监督，以及康复救助工作的宣传、培训、指导、评估、检查等工作的统筹协调。县卫生健康局负责加强医疗康复机构的指导、监督和管理，加强医疗卫生专业技术人员的康复技术培训。县医疗保障局负责对纳入医疗保险范围的定点医疗康复机构进行监督，将符合规定的残疾儿童康复项目纳入城乡居民医疗保险报销范围。县教育体育局负责加强对承担康复救助任务学校的管理，支持特殊教育学校学前班开设康复训练内容，为康复后的残疾儿童进入普通小学或幼儿园提供保障。县民政局负责福利机构等残疾儿童康复救助工作，加强对定点康复机构的指导、监督和管理。县市场监督管理局负责对本行政区域内康复机构安全生产工作实施综合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加强能力建设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人民政府根据本行政区域残疾人数量、分布状况、康复需求等情况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制定康复机构设置规划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举办公益性康复机构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将康复机构设置纳入基本公共服务体系规划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支持社会力量投资康复机构建设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鼓励多种形式举办康复机构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社会力量举办的康复机构和政府举办的康复机构在准入、执业、专业技术人员职称申报评审、非营利组织财税扶持、政府购买服务等方面执行相同的政策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加强康复人才教育培训培养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不断提高康复服务从业人员能力素质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切实加强残疾儿童康复救助工作经办能力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确保事有人做、责有人负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推动建设残疾儿童康复救助服务管理综合信息平台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充分发挥村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民委员会、基层医疗卫生机构、公益慈善组织和残疾人专职委员、社会工作者、志愿服务人员等社会力量作用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做好发现告知、协助申请、志愿服务等工作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健全多渠道筹资机制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鼓励、引导社会捐赠</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加强综合监管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教育</w:t>
      </w:r>
      <w:r>
        <w:rPr>
          <w:rFonts w:hint="default" w:ascii="Times New Roman" w:hAnsi="Times New Roman" w:eastAsia="方正仿宋_GBK" w:cs="Times New Roman"/>
          <w:sz w:val="32"/>
          <w:szCs w:val="32"/>
          <w:lang w:eastAsia="zh-CN"/>
        </w:rPr>
        <w:t>体育局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民政</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卫生</w:t>
      </w:r>
      <w:r>
        <w:rPr>
          <w:rFonts w:hint="default" w:ascii="Times New Roman" w:hAnsi="Times New Roman" w:eastAsia="方正仿宋_GBK" w:cs="Times New Roman"/>
          <w:sz w:val="32"/>
          <w:szCs w:val="32"/>
          <w:lang w:eastAsia="zh-CN"/>
        </w:rPr>
        <w:t>健康局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市场</w:t>
      </w:r>
      <w:r>
        <w:rPr>
          <w:rFonts w:hint="default" w:ascii="Times New Roman" w:hAnsi="Times New Roman" w:eastAsia="方正仿宋_GBK" w:cs="Times New Roman"/>
          <w:sz w:val="32"/>
          <w:szCs w:val="32"/>
          <w:lang w:eastAsia="zh-CN"/>
        </w:rPr>
        <w:t>监督管理局</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应积极会同</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残联制定和完善残疾儿童康复机构管理有关政策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共同做好康复机构监督管理</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残联要主动会同有关</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加强定点康复机构准入、退出等监管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建立定期检查、综合评估机制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指导定点康复机构规范内部管理、改善服务质量、加强风险防控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及时查处违法违规行为和安全责任事故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确保残疾儿童人身安全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探索建立科学合理的康复服务定价机制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加强价格监管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建立覆盖康复机构、从业人员和救助对象家庭的诚信评价和失信行为联合惩戒机制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建立黑名单制度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做好公共信用信息记录和归集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加强与国</w:t>
      </w:r>
      <w:r>
        <w:rPr>
          <w:rFonts w:hint="default" w:ascii="Times New Roman" w:hAnsi="Times New Roman" w:eastAsia="方正仿宋_GBK" w:cs="Times New Roman"/>
          <w:sz w:val="32"/>
          <w:szCs w:val="32"/>
          <w:lang w:eastAsia="zh-CN"/>
        </w:rPr>
        <w:t>家、省、州各级</w:t>
      </w:r>
      <w:r>
        <w:rPr>
          <w:rFonts w:hint="default" w:ascii="Times New Roman" w:hAnsi="Times New Roman" w:eastAsia="方正仿宋_GBK" w:cs="Times New Roman"/>
          <w:sz w:val="32"/>
          <w:szCs w:val="32"/>
        </w:rPr>
        <w:t>信用信息共享平台</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企业信用信息公示系统的信息交换共享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积极培育和发展康复服务行业协会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发挥行业自律作用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财政、审计等部门要加强对残疾儿童康复救助资金管理使用情况的监督检查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防止发生挤占、挪用、套取等违法违规现象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残疾儿童康复救助实施和资金筹集使用情况要定期向社会公开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接受社会监督</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加强宣传动员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县直有关单位要组织开展学习培训，全面掌握残疾儿童康复救助制度精神和内容，积极组织实施残疾儿童康复救助工作。</w:t>
      </w:r>
      <w:r>
        <w:rPr>
          <w:rFonts w:hint="default" w:ascii="Times New Roman" w:hAnsi="Times New Roman" w:eastAsia="方正仿宋_GBK" w:cs="Times New Roman"/>
          <w:sz w:val="32"/>
          <w:szCs w:val="32"/>
        </w:rPr>
        <w:t>要充分运用传统媒体、新媒体等多种形式大力开展残疾儿童康复救助制度政策解读和宣传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让社会各界广泛了解党和政府的爱民之心、惠民之举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帮助残疾儿童监护人准确知晓残疾儿童康复救助制度有关内容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了解基本申请程序和要求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积极引导全社会强化残疾预防和康复意识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关心、支持残疾儿童康复工作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营造良好的社会环境</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34" w:vSpace="397" w:wrap="around" w:vAnchor="text" w:hAnchor="page" w:x="1542" w:y="473"/>
      <w:ind w:right="140"/>
      <w:jc w:val="right"/>
      <w:rPr>
        <w:rStyle w:val="7"/>
        <w:rFonts w:hint="eastAsia"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1178E"/>
    <w:rsid w:val="24544178"/>
    <w:rsid w:val="52C11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heme="minorHAnsi" w:hAnsiTheme="minorHAnsi" w:eastAsiaTheme="minorEastAsia" w:cstheme="minorBidi"/>
    </w:rPr>
  </w:style>
  <w:style w:type="paragraph" w:customStyle="1" w:styleId="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盈政办发（下行文模版）.dot</Template>
  <Company>德宏州盈江县党政机关单位</Company>
  <Pages>2</Pages>
  <Words>148</Words>
  <Characters>157</Characters>
  <Lines>2</Lines>
  <Paragraphs>1</Paragraphs>
  <TotalTime>1</TotalTime>
  <ScaleCrop>false</ScaleCrop>
  <LinksUpToDate>false</LinksUpToDate>
  <CharactersWithSpaces>244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2019-08-19T02:32:00Z</dcterms:created>
  <dc:creator>Administrator</dc:creator>
  <cp:lastModifiedBy>小光</cp:lastModifiedBy>
  <cp:lastPrinted>2019-08-23T07:47:00Z</cp:lastPrinted>
  <dcterms:modified xsi:type="dcterms:W3CDTF">2023-09-12T09:07:35Z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A677EC816DE248FCAE95757A22AC37DB</vt:lpwstr>
  </property>
</Properties>
</file>