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pPr w:leftFromText="180" w:rightFromText="180" w:vertAnchor="page" w:horzAnchor="page" w:tblpX="8512" w:tblpY="1706"/>
        <w:tblW w:w="1860" w:type="dxa"/>
        <w:tblInd w:w="0" w:type="dxa"/>
        <w:tblLayout w:type="fixed"/>
        <w:tblCellMar>
          <w:top w:w="0" w:type="dxa"/>
          <w:left w:w="108" w:type="dxa"/>
          <w:bottom w:w="0" w:type="dxa"/>
          <w:right w:w="108" w:type="dxa"/>
        </w:tblCellMar>
      </w:tblPr>
      <w:tblGrid>
        <w:gridCol w:w="1860"/>
      </w:tblGrid>
      <w:tr>
        <w:tblPrEx>
          <w:tblLayout w:type="fixed"/>
          <w:tblCellMar>
            <w:top w:w="0" w:type="dxa"/>
            <w:left w:w="108" w:type="dxa"/>
            <w:bottom w:w="0" w:type="dxa"/>
            <w:right w:w="108" w:type="dxa"/>
          </w:tblCellMar>
        </w:tblPrEx>
        <w:trPr>
          <w:trHeight w:val="624" w:hRule="atLeast"/>
        </w:trPr>
        <w:tc>
          <w:tcPr>
            <w:tcW w:w="1860" w:type="dxa"/>
          </w:tcPr>
          <w:p>
            <w:pPr>
              <w:jc w:val="right"/>
              <w:rPr>
                <w:rFonts w:hint="default" w:ascii="Times New Roman" w:hAnsi="Times New Roman" w:eastAsia="宋体"/>
                <w:sz w:val="32"/>
                <w:szCs w:val="32"/>
                <w:lang w:val="en-US" w:eastAsia="zh-CN"/>
              </w:rPr>
            </w:pPr>
            <w:bookmarkStart w:id="0" w:name="_GoBack"/>
            <w:bookmarkEnd w:id="0"/>
            <w:r>
              <w:rPr>
                <w:rFonts w:hint="eastAsia" w:ascii="Times New Roman" w:hAnsi="Times New Roman"/>
                <w:sz w:val="32"/>
                <w:szCs w:val="32"/>
                <w:lang w:val="en-US" w:eastAsia="zh-CN"/>
              </w:rPr>
              <w:t>NO.T006</w:t>
            </w:r>
          </w:p>
        </w:tc>
      </w:tr>
    </w:tbl>
    <w:p>
      <w:pPr>
        <w:rPr>
          <w:rFonts w:ascii="Times New Roman" w:hAnsi="Times New Roman"/>
        </w:rPr>
      </w:pPr>
      <w:r>
        <w:rPr>
          <w:sz w:val="21"/>
        </w:rPr>
        <mc:AlternateContent>
          <mc:Choice Requires="wps">
            <w:drawing>
              <wp:anchor distT="0" distB="0" distL="114300" distR="114300" simplePos="0" relativeHeight="25165824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 name="KGD_Gobal1" descr="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"/>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" style="position:absolute;left:0pt;margin-left:-86.55pt;margin-top:-94.9pt;height:5pt;width:5pt;visibility:hidden;z-index:25165824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">
                <v:fill on="t" focussize="0,0"/>
                <v:stroke weight="2pt" color="#385D8A [3204]" joinstyle="round"/>
                <v:imagedata o:title=""/>
                <o:lock v:ext="edit" aspectratio="f"/>
              </v:rect>
            </w:pict>
          </mc:Fallback>
        </mc:AlternateContent>
      </w:r>
    </w:p>
    <w:p>
      <w:pPr>
        <w:rPr>
          <w:rFonts w:ascii="Times New Roman" w:hAnsi="Times New Roman"/>
        </w:rPr>
      </w:pPr>
      <w:r>
        <w:pict>
          <v:shape id="_x0000_s1027" o:spid="_x0000_s1027" o:spt="136" type="#_x0000_t136" style="position:absolute;left:0pt;margin-left:-6.55pt;margin-top:7.8pt;height:46.8pt;width:456pt;z-index:251658240;mso-width-relative:page;mso-height-relative:page;" fillcolor="#FF0000" filled="t" stroked="f" coordsize="21600,21600" adj="10800">
            <v:path/>
            <v:fill on="t" color2="#FFFFFF" focussize="0,0"/>
            <v:stroke on="f"/>
            <v:imagedata o:title=""/>
            <o:lock v:ext="edit" aspectratio="f"/>
            <v:textpath on="t" fitshape="t" fitpath="t" trim="t" xscale="f" string="盈江县新冠肺炎疫情防控工作指挥部" style="font-family:方正小标宋简体;font-size:28pt;v-text-align:center;"/>
          </v:shape>
        </w:pict>
      </w:r>
    </w:p>
    <w:p>
      <w:pPr>
        <w:rPr>
          <w:rFonts w:ascii="Times New Roman" w:hAnsi="Times New Roman"/>
        </w:rPr>
      </w:pPr>
    </w:p>
    <w:p>
      <w:pPr>
        <w:spacing w:line="620" w:lineRule="exact"/>
        <w:jc w:val="center"/>
        <w:rPr>
          <w:rFonts w:ascii="Times New Roman" w:hAnsi="Times New Roman" w:eastAsia="方正小标宋简体"/>
          <w:color w:val="000000"/>
          <w:sz w:val="44"/>
          <w:szCs w:val="44"/>
        </w:rPr>
      </w:pPr>
      <w:r>
        <w:pict>
          <v:shape id="_x0000_s1028" o:spid="_x0000_s1028" o:spt="136" type="#_x0000_t136" style="position:absolute;left:0pt;margin-left:-11.75pt;margin-top:28.05pt;height:2pt;width:468pt;z-index:251659264;mso-width-relative:page;mso-height-relative:page;" fillcolor="#FF0000" filled="t" stroked="f" coordsize="21600,21600">
            <v:path/>
            <v:fill on="t" focussize="0,0"/>
            <v:stroke on="f"/>
            <v:imagedata o:title=""/>
            <o:lock v:ext="edit"/>
            <v:textpath on="t" fitshape="t" fitpath="t" trim="t" xscale="f" string="━━━━━━━━━━━━━━━━━━━━━━━━━━━━" style="font-family:宋体;font-size:36pt;v-text-align:center;"/>
          </v:shape>
        </w:pict>
      </w:r>
    </w:p>
    <w:p>
      <w:pPr>
        <w:pStyle w:val="10"/>
        <w:keepNext w:val="0"/>
        <w:keepLines w:val="0"/>
        <w:widowControl/>
        <w:suppressLineNumbers w:val="0"/>
        <w:spacing w:before="0" w:beforeAutospacing="0" w:after="0" w:afterAutospacing="0" w:line="375" w:lineRule="atLeast"/>
        <w:ind w:left="0" w:right="-150"/>
        <w:jc w:val="both"/>
        <w:rPr>
          <w:sz w:val="24"/>
          <w:szCs w:val="24"/>
        </w:rPr>
      </w:pPr>
    </w:p>
    <w:p>
      <w:pPr>
        <w:pStyle w:val="4"/>
        <w:keepNext w:val="0"/>
        <w:keepLines w:val="0"/>
        <w:pageBreakBefore w:val="0"/>
        <w:widowControl/>
        <w:suppressLineNumbers w:val="0"/>
        <w:pBdr>
          <w:top w:val="single" w:color="FFFFFF" w:sz="6" w:space="0"/>
          <w:left w:val="single" w:color="FFFFFF" w:sz="6" w:space="0"/>
          <w:bottom w:val="none" w:color="auto" w:sz="0" w:space="0"/>
          <w:right w:val="single" w:color="FFFFFF" w:sz="6" w:space="0"/>
        </w:pBdr>
        <w:kinsoku/>
        <w:wordWrap/>
        <w:overflowPunct/>
        <w:topLinePunct w:val="0"/>
        <w:autoSpaceDE/>
        <w:autoSpaceDN/>
        <w:bidi w:val="0"/>
        <w:adjustRightInd/>
        <w:snapToGrid/>
        <w:spacing w:before="0" w:beforeAutospacing="0" w:after="0" w:afterAutospacing="0" w:line="600" w:lineRule="exact"/>
        <w:ind w:left="150" w:leftChars="0" w:right="150" w:rightChars="0" w:firstLine="0" w:firstLineChars="0"/>
        <w:jc w:val="center"/>
        <w:textAlignment w:val="center"/>
        <w:outlineLvl w:val="2"/>
        <w:rPr>
          <w:rFonts w:hint="eastAsia" w:ascii="方正小标宋_GBK" w:hAnsi="方正小标宋_GBK" w:eastAsia="方正小标宋_GBK" w:cs="方正小标宋_GBK"/>
          <w:b w:val="0"/>
          <w:bCs w:val="0"/>
          <w:kern w:val="0"/>
          <w:sz w:val="44"/>
          <w:szCs w:val="44"/>
          <w:bdr w:val="single" w:color="FFFFFF" w:sz="6" w:space="0"/>
          <w:lang w:val="en-US" w:eastAsia="zh-CN" w:bidi="ar"/>
        </w:rPr>
      </w:pPr>
    </w:p>
    <w:p>
      <w:pPr>
        <w:pStyle w:val="4"/>
        <w:keepNext w:val="0"/>
        <w:keepLines w:val="0"/>
        <w:pageBreakBefore w:val="0"/>
        <w:widowControl/>
        <w:suppressLineNumbers w:val="0"/>
        <w:pBdr>
          <w:top w:val="single" w:color="FFFFFF" w:sz="6" w:space="0"/>
          <w:left w:val="single" w:color="FFFFFF" w:sz="6" w:space="0"/>
          <w:bottom w:val="none" w:color="auto" w:sz="0" w:space="0"/>
          <w:right w:val="single" w:color="FFFFFF" w:sz="6" w:space="0"/>
        </w:pBdr>
        <w:kinsoku/>
        <w:wordWrap/>
        <w:overflowPunct/>
        <w:topLinePunct w:val="0"/>
        <w:autoSpaceDE/>
        <w:autoSpaceDN/>
        <w:bidi w:val="0"/>
        <w:adjustRightInd/>
        <w:snapToGrid/>
        <w:spacing w:before="0" w:beforeAutospacing="0" w:after="0" w:afterAutospacing="0" w:line="600" w:lineRule="exact"/>
        <w:ind w:left="150" w:leftChars="0" w:right="150" w:rightChars="0" w:firstLine="0" w:firstLineChars="0"/>
        <w:jc w:val="center"/>
        <w:textAlignment w:val="center"/>
        <w:outlineLvl w:val="2"/>
        <w:rPr>
          <w:rFonts w:hint="eastAsia" w:ascii="方正小标宋_GBK" w:hAnsi="方正小标宋_GBK" w:eastAsia="方正小标宋_GBK" w:cs="方正小标宋_GBK"/>
          <w:b w:val="0"/>
          <w:bCs w:val="0"/>
          <w:kern w:val="0"/>
          <w:sz w:val="44"/>
          <w:szCs w:val="44"/>
          <w:bdr w:val="single" w:color="FFFFFF" w:sz="6" w:space="0"/>
          <w:lang w:val="en-US" w:eastAsia="zh-CN" w:bidi="ar"/>
        </w:rPr>
      </w:pPr>
      <w:r>
        <w:rPr>
          <w:rFonts w:hint="eastAsia" w:ascii="方正小标宋_GBK" w:hAnsi="方正小标宋_GBK" w:eastAsia="方正小标宋_GBK" w:cs="方正小标宋_GBK"/>
          <w:b w:val="0"/>
          <w:bCs w:val="0"/>
          <w:kern w:val="0"/>
          <w:sz w:val="44"/>
          <w:szCs w:val="44"/>
          <w:bdr w:val="single" w:color="FFFFFF" w:sz="6" w:space="0"/>
          <w:lang w:val="en-US" w:eastAsia="zh-CN" w:bidi="ar"/>
        </w:rPr>
        <w:t>盈江县新冠肺炎疫情防控工作指挥部关于</w:t>
      </w:r>
    </w:p>
    <w:p>
      <w:pPr>
        <w:pStyle w:val="4"/>
        <w:keepNext w:val="0"/>
        <w:keepLines w:val="0"/>
        <w:pageBreakBefore w:val="0"/>
        <w:widowControl/>
        <w:suppressLineNumbers w:val="0"/>
        <w:pBdr>
          <w:top w:val="single" w:color="FFFFFF" w:sz="6" w:space="0"/>
          <w:left w:val="single" w:color="FFFFFF" w:sz="6" w:space="0"/>
          <w:bottom w:val="none" w:color="auto" w:sz="0" w:space="0"/>
          <w:right w:val="single" w:color="FFFFFF" w:sz="6" w:space="0"/>
        </w:pBdr>
        <w:kinsoku/>
        <w:wordWrap/>
        <w:overflowPunct/>
        <w:topLinePunct w:val="0"/>
        <w:autoSpaceDE/>
        <w:autoSpaceDN/>
        <w:bidi w:val="0"/>
        <w:adjustRightInd/>
        <w:snapToGrid/>
        <w:spacing w:before="0" w:beforeAutospacing="0" w:after="0" w:afterAutospacing="0" w:line="600" w:lineRule="exact"/>
        <w:ind w:left="150" w:leftChars="0" w:right="150" w:rightChars="0" w:firstLine="0" w:firstLineChars="0"/>
        <w:jc w:val="center"/>
        <w:textAlignment w:val="center"/>
        <w:outlineLvl w:val="2"/>
        <w:rPr>
          <w:rFonts w:hint="eastAsia" w:ascii="方正小标宋_GBK" w:hAnsi="方正小标宋_GBK" w:eastAsia="方正小标宋_GBK" w:cs="方正小标宋_GBK"/>
          <w:b w:val="0"/>
          <w:bCs w:val="0"/>
          <w:kern w:val="0"/>
          <w:sz w:val="44"/>
          <w:szCs w:val="44"/>
          <w:bdr w:val="single" w:color="FFFFFF" w:sz="6" w:space="0"/>
          <w:lang w:val="en-US" w:eastAsia="zh-CN" w:bidi="ar"/>
        </w:rPr>
      </w:pPr>
      <w:r>
        <w:rPr>
          <w:rFonts w:hint="eastAsia" w:ascii="方正小标宋_GBK" w:hAnsi="方正小标宋_GBK" w:eastAsia="方正小标宋_GBK" w:cs="方正小标宋_GBK"/>
          <w:b w:val="0"/>
          <w:bCs w:val="0"/>
          <w:kern w:val="0"/>
          <w:sz w:val="44"/>
          <w:szCs w:val="44"/>
          <w:bdr w:val="single" w:color="FFFFFF" w:sz="6" w:space="0"/>
          <w:lang w:val="en-US" w:eastAsia="zh-CN" w:bidi="ar"/>
        </w:rPr>
        <w:t>进一步加强疫情防控工作的通告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为有效应对当前严峻复杂的疫情形势，科学精准防范疫情输入和扩散的风险，切实维护人民群众生命安全和身体健康。现将盈江县疫情防控有关事项通告如下：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一、暂停部分行业场所经营活动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2021年4月6日起，暂停以下行业场所经营活动，具体恢复时间另行通知：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（一）KTV、网吧、酒吧、游戏厅、桑拿洗浴、足浴、电影院、棋牌室、美容院、健身房，以及民营个体诊所和门诊部暂停对外营业。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（二）餐饮单位不得提供堂食，可提供打包和线上外卖服务。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（三）零售药店暂停对外销售感冒、退热、咳嗽、腹泻、抗病毒、抗生素（抗菌）等“一退两抗”药品（包含有上述功能药品），对需要上述药品群众，要告知到发热门诊就诊。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二、加强人员密集场所管理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疫情期间，机关企事业单位、居民小区、农（集）贸市场、大型商场（超市）、宾馆酒店、外卖物流、交通场站等各类场所要明确专人负责落实好扫码查验、体温测量、职工健康监测、场所通风消毒等防控措施，并督促进出人员规范佩戴口罩，健康码非绿码及未规范佩戴口罩者不得进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三、严格人员管控</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所有人员要主动配合防疫工作人员管理，如实提供个人轨迹和健康情况，并服从以下管控措施：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一）现居住和停留盈江人员。3月14日以来有瑞丽市旅居史的人员，应主动向所在地乡镇（农场）、社区（村）、网格管理单位和工作单位报告。各乡镇（农场）要组织人员对有瑞丽旅居史人员进行再次核查，督促扫行程码、健康码。行程码、健康码为红码的由卫生机构用负压救护车送至指定隔离点进行集中隔离医学观察14天，开展3次核酸检测，费用自理；行程码、健康码为黄码的居家隔离14天，并进行2次核酸检测，费用自理；行程码、健康码为绿码的进行1次核酸检测，费用自理，凭检测报告有序流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（二）国内拟进入和返回盈江人员。3月14日以来有瑞丽旅居史的，持有72小时内核酸检测阴性报告（或云南省健康码显示72小时内核酸检测阴性证明）和行程码、健康码绿码通行，</w: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4" name="KGD_6152D16F$01$43$00013" descr="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"/>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52D16F$01$43$00013" o:spid="_x0000_s1026" o:spt="1" alt="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" style="position:absolute;left:0pt;margin-left:-86.55pt;margin-top:-94.9pt;height:5pt;width:5pt;visibility:hidden;z-index:2516674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3" name="KGD_6152D16F$01$43$00012" descr="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"/>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52D16F$01$43$00012" o:spid="_x0000_s1026" o:spt="1" alt="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" style="position:absolute;left:0pt;margin-left:-86.55pt;margin-top:-94.9pt;height:5pt;width:5pt;visibility:hidden;z-index:2516664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2" name="KGD_6152D16F$01$43$00011" descr="nwkOiId/bBbOAe61rgYT4vXM3UaFFF0tl2W9B2ekj1Z7kYnHXrUHbs1gN35c90qvz5cjw5aHPpOl91Fzt71yvDdiUIrMtG0rHz9HqtYgbBN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"/>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52D16F$01$43$00011" o:spid="_x0000_s1026" o:spt="1" alt="nwkOiId/bBbOAe61rgYT4vXM3UaFFF0tl2W9B2ekj1Z7kYnHXrUHbs1gN35c90qvz5cjw5aHPpOl91Fzt71yvDdiUIrMtG0rHz9HqtYgbBN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" style="position:absolute;left:0pt;margin-left:-86.55pt;margin-top:-94.9pt;height:5pt;width:5pt;visibility:hidden;z-index:2516654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1" name="KGD_KG_Seal_16" descr="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"/>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" style="position:absolute;left:0pt;margin-left:-86.55pt;margin-top:-94.9pt;height:5pt;width:5pt;visibility:hidden;z-index:2516643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0" name="KGD_KG_Seal_15" descr="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" style="position:absolute;left:0pt;margin-left:-86.55pt;margin-top:-94.9pt;height:5pt;width:5pt;visibility:hidden;z-index:2516633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9" name="KGD_KG_Seal_14" descr="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"/>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" style="position:absolute;left:0pt;margin-left:-86.55pt;margin-top:-94.9pt;height:5pt;width:5pt;visibility:hidden;z-index:2516623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8" name="KGD_KG_Seal_13" descr="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"/>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" style="position:absolute;left:0pt;margin-left:-86.55pt;margin-top:-94.9pt;height:5pt;width:5pt;visibility:hidden;z-index:2516613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7" name="KGD_KG_Seal_12" descr="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"/>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" style="position:absolute;left:0pt;margin-left:-86.55pt;margin-top:-94.9pt;height:5pt;width:5pt;visibility:hidden;z-index:2516602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YdX9ItgAAAAP&#10;AQAADwAAAAAAAAABACAAAAAiAAAAZHJzL2Rvd25yZXYueG1sUEsBAhQAFAAAAAgAh07iQMBZFtLo&#10;CwAA3xAAAA4AAAAAAAAAAQAgAAAAJw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 name="KGD_KG_Seal_11" descr="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" style="position:absolute;left:0pt;margin-left:-86.55pt;margin-top:-94.9pt;height:5pt;width:5pt;visibility:hidden;z-index:25165926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">
                <v:fill on="t" focussize="0,0"/>
                <v:stroke weight="2pt" color="#385D8A [3204]" joinstyle="round"/>
                <v:imagedata o:title=""/>
                <o:lock v:ext="edit" aspectratio="f"/>
              </v:rect>
            </w:pict>
          </mc:Fallback>
        </mc:AlternateContent>
      </w:r>
      <w:r>
        <w:rPr>
          <w:rFonts w:hint="default" w:ascii="Times New Roman" w:hAnsi="Times New Roman" w:eastAsia="方正仿宋_GBK" w:cs="Times New Roman"/>
          <w:kern w:val="0"/>
          <w:sz w:val="32"/>
          <w:szCs w:val="32"/>
          <w:lang w:val="en-US" w:eastAsia="zh-CN" w:bidi="ar"/>
        </w:rPr>
        <w:t>抵达后立即向所在社区（村）报告；无瑞丽市旅居史的持健康码、行程码绿码正常通行。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（三）拟离开盈江人员。须持有行程码、健康码绿码，以及72小时内核酸检测阴性报告（或云南省健康码显示72小时内核酸检测阴性证明），在体温正常的情况下方可离开。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对不严格执行本通告要求的单位和个人，将依法追究责任。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本通告自2021年4月6日起实施。原规定与本通告不一致的，以本通告为准，解除时间视疫情形势另行通知。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联系电话：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县新冠肺炎疫情防控工作指挥部：0692-8189682</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县人民医院：杨主任 13099484255</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县中医医院：板医生 13578241951</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县疾控中心：尚医生 15368681545</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县妇幼保健院：桂医生 13578255669</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平原镇社区卫生服务中心：0692-8952371</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平原镇卫生院：0692-8906049</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弄璋镇卫生院：0692-8988120  姐冒分院：0692-8999120</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太平镇卫生院：0692-8911037  芒允分院：0692-8922037</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旧城镇卫生院：0692-8964784</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昔马镇卫生院：0692-3061805</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那邦镇卫生院：0692-8925019</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盏西镇卫生院：0692-8955117</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卡场镇卫生院：0692-8944120</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勐弄乡卫生院：0692-8948822</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苏典乡卫生院：0692-8945521</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铜壁关乡卫生院：0692-8975513</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新城乡卫生院：0692-8986022</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油松岭乡卫生院：山区18008828526   坝区13320456017</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芒章乡卫生院：0692-8956636</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支那乡卫生院：0692-3062120</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lang w:val="en-US" w:eastAsia="zh-CN" w:bidi="ar"/>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right"/>
        <w:textAlignment w:val="auto"/>
        <w:outlineLvl w:val="9"/>
        <w:rPr>
          <w:rFonts w:hint="default" w:ascii="Times New Roman" w:hAnsi="Times New Roman" w:eastAsia="方正仿宋_GBK" w:cs="Times New Roman"/>
          <w:kern w:val="0"/>
          <w:sz w:val="32"/>
          <w:szCs w:val="32"/>
          <w:lang w:val="en-US" w:eastAsia="zh-CN" w:bidi="ar"/>
        </w:rPr>
      </w:pPr>
      <w:r>
        <w:rPr>
          <w:sz w:val="32"/>
        </w:rPr>
        <mc:AlternateContent>
          <mc:Choice Requires="wps">
            <w:drawing>
              <wp:anchor distT="0" distB="0" distL="114300" distR="114300" simplePos="0" relativeHeight="251668480" behindDoc="0" locked="0" layoutInCell="1" allowOverlap="1">
                <wp:simplePos x="0" y="0"/>
                <wp:positionH relativeFrom="column">
                  <wp:posOffset>-4752340</wp:posOffset>
                </wp:positionH>
                <wp:positionV relativeFrom="paragraph">
                  <wp:posOffset>-11631295</wp:posOffset>
                </wp:positionV>
                <wp:extent cx="15120620" cy="21384260"/>
                <wp:effectExtent l="0" t="0" r="0" b="0"/>
                <wp:wrapNone/>
                <wp:docPr id="4"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74.2pt;margin-top:-915.85pt;height:1683.8pt;width:1190.6pt;z-index:251668480;v-text-anchor:middle;mso-width-relative:page;mso-height-relative:page;" fillcolor="#FFFFFF" filled="t" stroked="t" coordsize="21600,21600" o:gfxdata="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6fFw98AAAAQAQAADwAAAAAAAAABACAAAAAiAAAAZHJzL2Rvd25yZXYueG1sUEsBAhQA&#10;FAAAAAgAh07iQE3BBb5dAgAA7QQAAA4AAAAAAAAAAQAgAAAALgEAAGRycy9lMm9Eb2MueG1sUEsF&#10;BgAAAAAGAAYAWQEAAP0FAAAAAA==&#10;">
                <v:fill on="t" opacity="0f" focussize="0,0"/>
                <v:stroke weight="2pt" color="#BCBCBC [3204]" opacity="0f" joinstyle="round"/>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4615180</wp:posOffset>
            </wp:positionH>
            <wp:positionV relativeFrom="page">
              <wp:posOffset>5843905</wp:posOffset>
            </wp:positionV>
            <wp:extent cx="1475740" cy="1475740"/>
            <wp:effectExtent l="0" t="0" r="10160" b="10160"/>
            <wp:wrapNone/>
            <wp:docPr id="3" name="KG_6152D16F$01$43$0001$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152D16F$01$43$0001$N$000400" descr="Seal"/>
                    <pic:cNvPicPr>
                      <a:picLocks noChangeAspect="1"/>
                    </pic:cNvPicPr>
                  </pic:nvPicPr>
                  <pic:blipFill>
                    <a:blip r:embed="rId10"/>
                    <a:stretch>
                      <a:fillRect/>
                    </a:stretch>
                  </pic:blipFill>
                  <pic:spPr>
                    <a:xfrm>
                      <a:off x="0" y="0"/>
                      <a:ext cx="1475740" cy="1475740"/>
                    </a:xfrm>
                    <a:prstGeom prst="rect">
                      <a:avLst/>
                    </a:prstGeom>
                  </pic:spPr>
                </pic:pic>
              </a:graphicData>
            </a:graphic>
          </wp:anchor>
        </w:drawing>
      </w:r>
      <w:r>
        <w:rPr>
          <w:rFonts w:hint="default" w:ascii="Times New Roman" w:hAnsi="Times New Roman" w:eastAsia="方正仿宋_GBK" w:cs="Times New Roman"/>
          <w:kern w:val="0"/>
          <w:sz w:val="32"/>
          <w:szCs w:val="32"/>
          <w:lang w:val="en-US" w:eastAsia="zh-CN" w:bidi="ar"/>
        </w:rPr>
        <w:t>盈江县新冠肺炎疫情防控工作指挥部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right"/>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2021年4月6日</w:t>
      </w:r>
      <w:r>
        <w:rPr>
          <w:rFonts w:hint="eastAsia" w:ascii="Times New Roman" w:hAnsi="Times New Roman" w:eastAsia="方正仿宋_GBK" w:cs="Times New Roman"/>
          <w:kern w:val="0"/>
          <w:sz w:val="32"/>
          <w:szCs w:val="32"/>
          <w:lang w:val="en-US" w:eastAsia="zh-CN" w:bidi="ar"/>
        </w:rPr>
        <w:t xml:space="preserve">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 xml:space="preserve">      </w:t>
      </w:r>
    </w:p>
    <w:p>
      <w:pPr>
        <w:pStyle w:val="17"/>
        <w:keepNext w:val="0"/>
        <w:keepLines w:val="0"/>
        <w:pageBreakBefore w:val="0"/>
        <w:widowControl w:val="0"/>
        <w:kinsoku/>
        <w:wordWrap/>
        <w:overflowPunct/>
        <w:topLinePunct w:val="0"/>
        <w:autoSpaceDE/>
        <w:autoSpaceDN/>
        <w:bidi w:val="0"/>
        <w:adjustRightInd/>
        <w:snapToGrid/>
        <w:spacing w:line="600" w:lineRule="exact"/>
        <w:ind w:right="0" w:rightChars="0" w:firstLine="4160" w:firstLineChars="1300"/>
        <w:jc w:val="both"/>
        <w:textAlignment w:val="auto"/>
        <w:outlineLvl w:val="9"/>
        <w:rPr>
          <w:rFonts w:hint="default" w:ascii="Times New Roman" w:hAnsi="Times New Roman" w:eastAsia="方正仿宋_GBK" w:cs="Times New Roman"/>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- 4 -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v:fill on="f" focussize="0,0"/>
              <v:stroke on="f" weight="0.5pt"/>
              <v:imagedata o:title=""/>
              <o:lock v:ext="edit" aspectratio="f"/>
              <v:textbox inset="0mm,0mm,0mm,0mm" style="mso-fit-shape-to-text:t;">
                <w:txbxContent>
                  <w:p>
                    <w:pPr>
                      <w:pStyle w:val="6"/>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- 4 -</w:t>
                    </w:r>
                    <w:r>
                      <w:rPr>
                        <w:rFonts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cQudhy0apitF4nXc0vFoOEoay/U=" w:salt="QSmKy+lMiYobPT3sh5NqiQ=="/>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5471E50B-8411-4E00-BAEA-22A2CB274B3F}"/>
    <w:docVar w:name="DocumentName" w:val="NO.58 关于持续做好疫情防控工作的通知"/>
  </w:docVars>
  <w:rsids>
    <w:rsidRoot w:val="0CEE7C0B"/>
    <w:rsid w:val="000319A8"/>
    <w:rsid w:val="0008741A"/>
    <w:rsid w:val="000F39A7"/>
    <w:rsid w:val="00122FAA"/>
    <w:rsid w:val="00220087"/>
    <w:rsid w:val="00234AFC"/>
    <w:rsid w:val="00266108"/>
    <w:rsid w:val="00297682"/>
    <w:rsid w:val="002A30B0"/>
    <w:rsid w:val="00305B56"/>
    <w:rsid w:val="00317E75"/>
    <w:rsid w:val="003A1A34"/>
    <w:rsid w:val="004B668D"/>
    <w:rsid w:val="00565CB0"/>
    <w:rsid w:val="0057789A"/>
    <w:rsid w:val="00631EEA"/>
    <w:rsid w:val="00685D90"/>
    <w:rsid w:val="00686AC7"/>
    <w:rsid w:val="00690292"/>
    <w:rsid w:val="00721B82"/>
    <w:rsid w:val="007223CF"/>
    <w:rsid w:val="007C5DE2"/>
    <w:rsid w:val="007E1D56"/>
    <w:rsid w:val="00865EC3"/>
    <w:rsid w:val="00946ECC"/>
    <w:rsid w:val="00A03CB9"/>
    <w:rsid w:val="00B34B09"/>
    <w:rsid w:val="00BD2906"/>
    <w:rsid w:val="00BD6465"/>
    <w:rsid w:val="00BF6E57"/>
    <w:rsid w:val="00C7579D"/>
    <w:rsid w:val="00CB2D5F"/>
    <w:rsid w:val="00CF017D"/>
    <w:rsid w:val="00F70906"/>
    <w:rsid w:val="01340C15"/>
    <w:rsid w:val="01C53569"/>
    <w:rsid w:val="02AC23B3"/>
    <w:rsid w:val="02C96021"/>
    <w:rsid w:val="02CC6769"/>
    <w:rsid w:val="05A234FE"/>
    <w:rsid w:val="06C14CF6"/>
    <w:rsid w:val="06D71695"/>
    <w:rsid w:val="06FD4C13"/>
    <w:rsid w:val="070D123F"/>
    <w:rsid w:val="07484846"/>
    <w:rsid w:val="08843489"/>
    <w:rsid w:val="09E6464B"/>
    <w:rsid w:val="0A365250"/>
    <w:rsid w:val="0A663155"/>
    <w:rsid w:val="0A666F9D"/>
    <w:rsid w:val="0A6713E7"/>
    <w:rsid w:val="0A8132A5"/>
    <w:rsid w:val="0B6B6D55"/>
    <w:rsid w:val="0BB91780"/>
    <w:rsid w:val="0BFD5F24"/>
    <w:rsid w:val="0C2E71B8"/>
    <w:rsid w:val="0CEE7C0B"/>
    <w:rsid w:val="0D2B3F54"/>
    <w:rsid w:val="0D6758DD"/>
    <w:rsid w:val="0E1162FD"/>
    <w:rsid w:val="0F3E5531"/>
    <w:rsid w:val="0F4D6BF0"/>
    <w:rsid w:val="10332CD5"/>
    <w:rsid w:val="106A5CBF"/>
    <w:rsid w:val="10DC6ED5"/>
    <w:rsid w:val="12233F22"/>
    <w:rsid w:val="12D92000"/>
    <w:rsid w:val="131228CF"/>
    <w:rsid w:val="136A459F"/>
    <w:rsid w:val="141B4C69"/>
    <w:rsid w:val="14E97056"/>
    <w:rsid w:val="1623635A"/>
    <w:rsid w:val="167D61F5"/>
    <w:rsid w:val="19637C4E"/>
    <w:rsid w:val="19965B38"/>
    <w:rsid w:val="199B2AD6"/>
    <w:rsid w:val="1AC53443"/>
    <w:rsid w:val="1B8A4644"/>
    <w:rsid w:val="1CA65240"/>
    <w:rsid w:val="1D955425"/>
    <w:rsid w:val="1DC07D78"/>
    <w:rsid w:val="1DCA5578"/>
    <w:rsid w:val="1DF05D0B"/>
    <w:rsid w:val="1EA15899"/>
    <w:rsid w:val="1F935EFC"/>
    <w:rsid w:val="1FD35BCD"/>
    <w:rsid w:val="207F2BB4"/>
    <w:rsid w:val="20D80C1A"/>
    <w:rsid w:val="21D50513"/>
    <w:rsid w:val="22B8595F"/>
    <w:rsid w:val="22D72471"/>
    <w:rsid w:val="236F4A91"/>
    <w:rsid w:val="2390132C"/>
    <w:rsid w:val="23DC02C2"/>
    <w:rsid w:val="242D5EBC"/>
    <w:rsid w:val="24ED743B"/>
    <w:rsid w:val="25A33B38"/>
    <w:rsid w:val="27470561"/>
    <w:rsid w:val="27B23C04"/>
    <w:rsid w:val="297669AE"/>
    <w:rsid w:val="299B132E"/>
    <w:rsid w:val="2A3E3B5B"/>
    <w:rsid w:val="2A696736"/>
    <w:rsid w:val="2A906372"/>
    <w:rsid w:val="2BB82ECD"/>
    <w:rsid w:val="2BFE78C0"/>
    <w:rsid w:val="2C4945D5"/>
    <w:rsid w:val="2D482519"/>
    <w:rsid w:val="2D6E5736"/>
    <w:rsid w:val="2E3D75F1"/>
    <w:rsid w:val="2EDE67F3"/>
    <w:rsid w:val="2F250C88"/>
    <w:rsid w:val="2F821323"/>
    <w:rsid w:val="305048C5"/>
    <w:rsid w:val="3192060A"/>
    <w:rsid w:val="325239AC"/>
    <w:rsid w:val="32813862"/>
    <w:rsid w:val="33942147"/>
    <w:rsid w:val="33F15392"/>
    <w:rsid w:val="34A463CD"/>
    <w:rsid w:val="351F5F3F"/>
    <w:rsid w:val="36514362"/>
    <w:rsid w:val="3779109F"/>
    <w:rsid w:val="378132BD"/>
    <w:rsid w:val="382D254A"/>
    <w:rsid w:val="3964048F"/>
    <w:rsid w:val="39643C75"/>
    <w:rsid w:val="3A6C03F0"/>
    <w:rsid w:val="3C2D448D"/>
    <w:rsid w:val="3C3231D2"/>
    <w:rsid w:val="3D590929"/>
    <w:rsid w:val="3D920BFD"/>
    <w:rsid w:val="3DAA666F"/>
    <w:rsid w:val="3E6370D3"/>
    <w:rsid w:val="3FA60BF3"/>
    <w:rsid w:val="3FAE1899"/>
    <w:rsid w:val="3FC8754D"/>
    <w:rsid w:val="3FFE7D76"/>
    <w:rsid w:val="402016EB"/>
    <w:rsid w:val="402D213C"/>
    <w:rsid w:val="404D7C4D"/>
    <w:rsid w:val="40D86A30"/>
    <w:rsid w:val="41B63F47"/>
    <w:rsid w:val="42D97271"/>
    <w:rsid w:val="44655DAA"/>
    <w:rsid w:val="451961CF"/>
    <w:rsid w:val="45972378"/>
    <w:rsid w:val="45C26E47"/>
    <w:rsid w:val="45D70EC4"/>
    <w:rsid w:val="465D0D41"/>
    <w:rsid w:val="4685323B"/>
    <w:rsid w:val="46D61CC7"/>
    <w:rsid w:val="476A164A"/>
    <w:rsid w:val="479E6BFF"/>
    <w:rsid w:val="4811796A"/>
    <w:rsid w:val="48947FB8"/>
    <w:rsid w:val="4AC36575"/>
    <w:rsid w:val="4C68585A"/>
    <w:rsid w:val="4D613925"/>
    <w:rsid w:val="4DAB3AF3"/>
    <w:rsid w:val="4DC33895"/>
    <w:rsid w:val="4F042632"/>
    <w:rsid w:val="4F4A015C"/>
    <w:rsid w:val="50926271"/>
    <w:rsid w:val="51564E2B"/>
    <w:rsid w:val="533810B0"/>
    <w:rsid w:val="534F2A89"/>
    <w:rsid w:val="55ED7FDD"/>
    <w:rsid w:val="56482286"/>
    <w:rsid w:val="56871835"/>
    <w:rsid w:val="57456402"/>
    <w:rsid w:val="58BD3E53"/>
    <w:rsid w:val="58C04C65"/>
    <w:rsid w:val="5A0E25E8"/>
    <w:rsid w:val="5A821C80"/>
    <w:rsid w:val="5A8520AC"/>
    <w:rsid w:val="5A9C472F"/>
    <w:rsid w:val="5AA4588A"/>
    <w:rsid w:val="5B5F2515"/>
    <w:rsid w:val="5BB85533"/>
    <w:rsid w:val="5BC26A4E"/>
    <w:rsid w:val="5C124F1B"/>
    <w:rsid w:val="5CE71897"/>
    <w:rsid w:val="5E10260C"/>
    <w:rsid w:val="5F2C22F8"/>
    <w:rsid w:val="5F54595E"/>
    <w:rsid w:val="5F8D1811"/>
    <w:rsid w:val="602D3DF8"/>
    <w:rsid w:val="60A63D8B"/>
    <w:rsid w:val="61826E85"/>
    <w:rsid w:val="623D407D"/>
    <w:rsid w:val="626A4DCF"/>
    <w:rsid w:val="630937CC"/>
    <w:rsid w:val="646557F8"/>
    <w:rsid w:val="64BE0A0D"/>
    <w:rsid w:val="650A4864"/>
    <w:rsid w:val="65474172"/>
    <w:rsid w:val="658F6730"/>
    <w:rsid w:val="65AC1230"/>
    <w:rsid w:val="65C87AF8"/>
    <w:rsid w:val="666F30A8"/>
    <w:rsid w:val="66C61826"/>
    <w:rsid w:val="672F3139"/>
    <w:rsid w:val="67402E2A"/>
    <w:rsid w:val="680A666A"/>
    <w:rsid w:val="68990492"/>
    <w:rsid w:val="6AB4146F"/>
    <w:rsid w:val="6B223D89"/>
    <w:rsid w:val="6C4D0662"/>
    <w:rsid w:val="6C520E6B"/>
    <w:rsid w:val="6C6C7264"/>
    <w:rsid w:val="6C997B4E"/>
    <w:rsid w:val="71735BF3"/>
    <w:rsid w:val="71C8229E"/>
    <w:rsid w:val="71F12D7E"/>
    <w:rsid w:val="730040BD"/>
    <w:rsid w:val="73466B3C"/>
    <w:rsid w:val="73594BAD"/>
    <w:rsid w:val="740C511B"/>
    <w:rsid w:val="743B7F42"/>
    <w:rsid w:val="744B64DC"/>
    <w:rsid w:val="747027D9"/>
    <w:rsid w:val="76324DC1"/>
    <w:rsid w:val="7658560E"/>
    <w:rsid w:val="765F2FCD"/>
    <w:rsid w:val="769B2B71"/>
    <w:rsid w:val="77692070"/>
    <w:rsid w:val="78A47C6D"/>
    <w:rsid w:val="78F84567"/>
    <w:rsid w:val="79FB2B10"/>
    <w:rsid w:val="7A1F0324"/>
    <w:rsid w:val="7A80001B"/>
    <w:rsid w:val="7B3C3C82"/>
    <w:rsid w:val="7CDC5585"/>
    <w:rsid w:val="7DA94011"/>
    <w:rsid w:val="7EE36C22"/>
    <w:rsid w:val="7EF63D4E"/>
    <w:rsid w:val="7F000E6A"/>
    <w:rsid w:val="7F5E508A"/>
    <w:rsid w:val="7FA7392A"/>
  </w:rsids>
  <m:mathPr>
    <m:lMargin m:val="0"/>
    <m:mathFont m:val="Cambria Math"/>
    <m:rMargin m:val="0"/>
    <m:wrapIndent m:val="1440"/>
    <m:brkBin m:val="before"/>
    <m:brkBinSub m:val="--"/>
    <m:defJc m:val="centerGroup"/>
    <m:intLim m:val="subSup"/>
    <m:naryLim m:val="undOvr"/>
    <m:smallFrac m:val="0"/>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iPriority="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qFormat="1" w:uiPriority="99" w:semiHidden="0"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keepNext/>
      <w:keepLines/>
      <w:spacing w:before="340" w:after="330" w:line="576" w:lineRule="auto"/>
      <w:outlineLvl w:val="0"/>
    </w:pPr>
    <w:rPr>
      <w:b/>
      <w:bCs/>
      <w:kern w:val="44"/>
      <w:sz w:val="44"/>
      <w:szCs w:val="44"/>
    </w:rPr>
  </w:style>
  <w:style w:type="paragraph" w:styleId="3">
    <w:name w:val="heading 2"/>
    <w:basedOn w:val="1"/>
    <w:next w:val="1"/>
    <w:unhideWhenUsed/>
    <w:qFormat/>
    <w:locked/>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locked/>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99"/>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footer"/>
    <w:basedOn w:val="1"/>
    <w:link w:val="18"/>
    <w:qFormat/>
    <w:uiPriority w:val="99"/>
    <w:pPr>
      <w:tabs>
        <w:tab w:val="center" w:pos="4153"/>
        <w:tab w:val="right" w:pos="8306"/>
      </w:tabs>
      <w:snapToGrid w:val="0"/>
      <w:jc w:val="left"/>
    </w:pPr>
    <w:rPr>
      <w:sz w:val="18"/>
    </w:rPr>
  </w:style>
  <w:style w:type="paragraph" w:styleId="7">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able of figures"/>
    <w:basedOn w:val="9"/>
    <w:next w:val="9"/>
    <w:unhideWhenUsed/>
    <w:qFormat/>
    <w:locked/>
    <w:uiPriority w:val="99"/>
    <w:pPr>
      <w:overflowPunct/>
      <w:spacing w:line="240" w:lineRule="auto"/>
      <w:ind w:left="200" w:leftChars="200" w:hanging="200" w:hangingChars="200"/>
    </w:pPr>
    <w:rPr>
      <w:rFonts w:ascii="Calibri" w:hAnsi="Calibri" w:eastAsia="宋体" w:cs="Times New Roman"/>
      <w:snapToGrid/>
      <w:kern w:val="2"/>
      <w:sz w:val="21"/>
      <w:szCs w:val="22"/>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w:next w:val="8"/>
    <w:unhideWhenUsed/>
    <w:qFormat/>
    <w:uiPriority w:val="0"/>
    <w:pPr>
      <w:widowControl w:val="0"/>
      <w:jc w:val="both"/>
    </w:pPr>
    <w:rPr>
      <w:rFonts w:ascii="Calibri" w:hAnsi="Calibri" w:eastAsia="宋体" w:cs="Times New Roman"/>
      <w:kern w:val="2"/>
      <w:sz w:val="21"/>
      <w:szCs w:val="22"/>
      <w:lang w:val="en-US" w:eastAsia="zh-CN" w:bidi="ar-SA"/>
    </w:rPr>
  </w:style>
  <w:style w:type="paragraph" w:styleId="10">
    <w:name w:val="Normal (Web)"/>
    <w:basedOn w:val="1"/>
    <w:qFormat/>
    <w:uiPriority w:val="99"/>
    <w:pPr>
      <w:spacing w:before="100" w:beforeAutospacing="1" w:after="100" w:afterAutospacing="1"/>
      <w:jc w:val="left"/>
    </w:pPr>
    <w:rPr>
      <w:kern w:val="0"/>
      <w:sz w:val="24"/>
    </w:rPr>
  </w:style>
  <w:style w:type="character" w:styleId="12">
    <w:name w:val="Strong"/>
    <w:basedOn w:val="11"/>
    <w:qFormat/>
    <w:locked/>
    <w:uiPriority w:val="22"/>
    <w:rPr>
      <w:b/>
    </w:rPr>
  </w:style>
  <w:style w:type="character" w:styleId="13">
    <w:name w:val="pag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table" w:styleId="16">
    <w:name w:val="Table Grid"/>
    <w:basedOn w:val="15"/>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正文缩进1"/>
    <w:basedOn w:val="1"/>
    <w:qFormat/>
    <w:uiPriority w:val="99"/>
    <w:pPr>
      <w:ind w:firstLine="420" w:firstLineChars="200"/>
    </w:pPr>
  </w:style>
  <w:style w:type="character" w:customStyle="1" w:styleId="18">
    <w:name w:val="Footer Char"/>
    <w:basedOn w:val="11"/>
    <w:link w:val="6"/>
    <w:semiHidden/>
    <w:qFormat/>
    <w:locked/>
    <w:uiPriority w:val="99"/>
    <w:rPr>
      <w:rFonts w:cs="Times New Roman"/>
      <w:sz w:val="18"/>
      <w:szCs w:val="18"/>
    </w:rPr>
  </w:style>
  <w:style w:type="character" w:customStyle="1" w:styleId="19">
    <w:name w:val="Header Char"/>
    <w:basedOn w:val="11"/>
    <w:link w:val="7"/>
    <w:semiHidden/>
    <w:qFormat/>
    <w:locked/>
    <w:uiPriority w:val="99"/>
    <w:rPr>
      <w:rFonts w:cs="Times New Roman"/>
      <w:sz w:val="18"/>
      <w:szCs w:val="18"/>
    </w:rPr>
  </w:style>
  <w:style w:type="paragraph" w:customStyle="1" w:styleId="20">
    <w:name w:val="Normal Indent1"/>
    <w:basedOn w:val="1"/>
    <w:qFormat/>
    <w:uiPriority w:val="99"/>
    <w:pPr>
      <w:ind w:firstLine="420" w:firstLineChars="200"/>
    </w:pPr>
  </w:style>
  <w:style w:type="character" w:customStyle="1" w:styleId="21">
    <w:name w:val="UserStyle_0"/>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196</Words>
  <Characters>1118</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2020-04-19T04:01:00Z</dcterms:created>
  <dc:creator>lenovo</dc:creator>
  <cp:lastModifiedBy>Administrator</cp:lastModifiedBy>
  <cp:lastPrinted>2021-07-24T07:09:00Z</cp:lastPrinted>
  <dcterms:modified xsi:type="dcterms:W3CDTF">2021-09-28T08:25:25Z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