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8512" w:tblpY="1706"/>
        <w:tblW w:w="1860" w:type="dxa"/>
        <w:tblInd w:w="0" w:type="dxa"/>
        <w:tblLayout w:type="fixed"/>
        <w:tblCellMar>
          <w:top w:w="0" w:type="dxa"/>
          <w:left w:w="108" w:type="dxa"/>
          <w:bottom w:w="0" w:type="dxa"/>
          <w:right w:w="108" w:type="dxa"/>
        </w:tblCellMar>
      </w:tblPr>
      <w:tblGrid>
        <w:gridCol w:w="1860"/>
      </w:tblGrid>
      <w:tr>
        <w:tblPrEx>
          <w:tblLayout w:type="fixed"/>
          <w:tblCellMar>
            <w:top w:w="0" w:type="dxa"/>
            <w:left w:w="108" w:type="dxa"/>
            <w:bottom w:w="0" w:type="dxa"/>
            <w:right w:w="108" w:type="dxa"/>
          </w:tblCellMar>
        </w:tblPrEx>
        <w:trPr>
          <w:trHeight w:val="624" w:hRule="atLeast"/>
        </w:trPr>
        <w:tc>
          <w:tcPr>
            <w:tcW w:w="1860" w:type="dxa"/>
          </w:tcPr>
          <w:p>
            <w:pPr>
              <w:jc w:val="right"/>
              <w:rPr>
                <w:rFonts w:hint="default" w:ascii="Times New Roman" w:hAnsi="Times New Roman" w:eastAsia="宋体"/>
                <w:sz w:val="32"/>
                <w:szCs w:val="32"/>
                <w:lang w:val="en-US" w:eastAsia="zh-CN"/>
              </w:rPr>
            </w:pPr>
            <w:bookmarkStart w:id="0" w:name="_GoBack"/>
            <w:bookmarkEnd w:id="0"/>
            <w:r>
              <w:rPr>
                <w:rFonts w:hint="eastAsia" w:ascii="Times New Roman" w:hAnsi="Times New Roman"/>
                <w:sz w:val="32"/>
                <w:szCs w:val="32"/>
                <w:lang w:val="en-US" w:eastAsia="zh-CN"/>
              </w:rPr>
              <w:t>NO.T024</w:t>
            </w:r>
          </w:p>
        </w:tc>
      </w:tr>
    </w:tbl>
    <w:p>
      <w:pPr>
        <w:rPr>
          <w:rFonts w:ascii="Times New Roman" w:hAnsi="Times New Roman"/>
        </w:rPr>
      </w:pPr>
      <w:r>
        <w:rPr>
          <w:sz w:val="21"/>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6152D164$01$29$00013" descr="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4$01$29$00013" o:spid="_x0000_s1026" o:spt="1" alt="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YdX9ItgAAAAPAQAADwAAAAAAAAABACAAAAAiAAAAZHJzL2Rvd25yZXYueG1sUEsBAhQA&#10;FAAAAAgAh07iQALOpsYRBwAAjgoAAA4AAAAAAAAAAQAgAAAAJwEAAGRycy9lMm9Eb2MueG1sUEsF&#10;BgAAAAAGAAYAWQEAAKoK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6152D164$01$29$00012" descr="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4$01$29$00012" o:spid="_x0000_s1026" o:spt="1" alt="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"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K23f8zxCwAA6hAAAA4AAAAAAAAAAQAgAAAAJwEAAGRycy9lMm9Eb2MueG1sUEsFBgAAAAAG&#10;AAYAWQEAAIo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6152D164$01$29$00011" descr="nwkOiId/bBbOAe61rgYT4vXM3UaFFF0tl2W9B2ekj1Z7kYnHXrUHbs1gN35c90qvbxp8j1c/00a8xCjYeOijE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4$01$29$00011" o:spid="_x0000_s1026" o:spt="1" alt="nwkOiId/bBbOAe61rgYT4vXM3UaFFF0tl2W9B2ekj1Z7kYnHXrUHbs1gN35c90qvbxp8j1c/00a8xCjYeOijE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"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CyNLZe7wsAAOoQAAAOAAAAAAAAAAEAIAAAACcBAABkcnMvZTJvRG9jLnhtbFBLBQYAAAAABgAG&#10;AFkBAACI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6" descr="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GHV/SLYAAAADwEAAA8AAAAAAAAA&#10;AQAgAAAAIgAAAGRycy9kb3ducmV2LnhtbFBLAQIUABQAAAAIAIdO4kCsQPB7awsAADwQAAAOAAAA&#10;AAAAAAEAIAAAACcBAABkcnMvZTJvRG9jLnhtbFBLBQYAAAAABgAGAFkBAAAE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5" descr="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"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HV/SLYAAAA&#10;DwEAAA8AAAAAAAAAAQAgAAAAIgAAAGRycy9kb3ducmV2LnhtbFBLAQIUABQAAAAIAIdO4kCy65Es&#10;6QsAAOAQAAAOAAAAAAAAAAEAIAAAACcBAABkcnMvZTJvRG9jLnhtbFBLBQYAAAAABgAGAFkBAACC&#10;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4" descr="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"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h1f0i2AAA&#10;AA8BAAAPAAAAAAAAAAEAIAAAACIAAABkcnMvZG93bnJldi54bWxQSwECFAAUAAAACACHTuJAQpAU&#10;LeoLAADfEAAADgAAAAAAAAABACAAAAAnAQAAZHJzL2Uyb0RvYy54bWxQSwUGAAAAAAYABgBZAQAA&#10;gw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3" descr="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"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RpIYaucL&#10;AADfEAAADgAAAAAAAAABACAAAAAnAQAAZHJzL2Uyb0RvYy54bWxQSwUGAAAAAAYABgBZAQAAgA8A&#10;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2" descr="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"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MBZFtLo&#10;CwAA3xAAAA4AAAAAAAAAAQAgAAAAJwEAAGRycy9lMm9Eb2MueG1sUEsFBgAAAAAGAAYAWQEAAIEP&#10;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"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h1f0i2AAA&#10;AA8BAAAPAAAAAAAAAAEAIAAAACIAAABkcnMvZG93bnJldi54bWxQSwECFAAUAAAACACHTuJAl2CR&#10;HeoLAADfEAAADgAAAAAAAAABACAAAAAnAQAAZHJzL2Uyb0RvYy54bWxQSwUGAAAAAAYABgBZAQAA&#10;gw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"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3IoMpocFAACbCAAADgAAAAAAAAABACAAAAAnAQAAZHJzL2Uyb0RvYy54&#10;bWxQSwUGAAAAAAYABgBZAQAAIAkAAAAA&#10;">
                <v:fill on="t" focussize="0,0"/>
                <v:stroke weight="2pt" color="#385D8A [3204]" joinstyle="round"/>
                <v:imagedata o:title=""/>
                <o:lock v:ext="edit" aspectratio="f"/>
              </v:rect>
            </w:pict>
          </mc:Fallback>
        </mc:AlternateContent>
      </w:r>
    </w:p>
    <w:p>
      <w:pPr>
        <w:rPr>
          <w:rFonts w:ascii="Times New Roman" w:hAnsi="Times New Roman"/>
        </w:rPr>
      </w:pPr>
      <w:r>
        <w:pict>
          <v:shape id="_x0000_s1027" o:spid="_x0000_s1027" o:spt="136" type="#_x0000_t136" style="position:absolute;left:0pt;margin-left:-6.55pt;margin-top:7.8pt;height:46.8pt;width:456pt;z-index:251658240;mso-width-relative:page;mso-height-relative:page;" fillcolor="#FF0000" filled="t" stroked="f" coordsize="21600,21600" adj="10800">
            <v:path/>
            <v:fill on="t" color2="#FFFFFF" focussize="0,0"/>
            <v:stroke on="f"/>
            <v:imagedata o:title=""/>
            <o:lock v:ext="edit" aspectratio="f"/>
            <v:textpath on="t" fitshape="t" fitpath="t" trim="t" xscale="f" string="盈江县新冠肺炎疫情防控工作指挥部" style="font-family:方正小标宋简体;font-size:28pt;v-text-align:center;"/>
          </v:shape>
        </w:pict>
      </w:r>
    </w:p>
    <w:p>
      <w:pPr>
        <w:rPr>
          <w:rFonts w:ascii="Times New Roman" w:hAnsi="Times New Roman"/>
        </w:rPr>
      </w:pPr>
    </w:p>
    <w:p>
      <w:pPr>
        <w:spacing w:line="620" w:lineRule="exact"/>
        <w:jc w:val="center"/>
        <w:rPr>
          <w:rFonts w:hint="eastAsia" w:ascii="方正小标宋_GBK" w:hAnsi="方正小标宋_GBK" w:eastAsia="方正小标宋_GBK" w:cs="方正小标宋_GBK"/>
          <w:b w:val="0"/>
          <w:bCs w:val="0"/>
          <w:kern w:val="0"/>
          <w:sz w:val="44"/>
          <w:szCs w:val="44"/>
          <w:bdr w:val="single" w:color="FFFFFF" w:sz="6" w:space="0"/>
          <w:lang w:val="en-US" w:eastAsia="zh-CN" w:bidi="ar"/>
        </w:rPr>
      </w:pPr>
      <w:r>
        <w:pict>
          <v:shape id="_x0000_s1028" o:spid="_x0000_s1028" o:spt="136" type="#_x0000_t136" style="position:absolute;left:0pt;margin-left:-11.75pt;margin-top:28.05pt;height:2pt;width:468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pStyle w:val="4"/>
        <w:keepNext w:val="0"/>
        <w:keepLines w:val="0"/>
        <w:widowControl/>
        <w:suppressLineNumbers w:val="0"/>
        <w:pBdr>
          <w:top w:val="single" w:color="FFFFFF" w:sz="6" w:space="0"/>
          <w:left w:val="single" w:color="FFFFFF" w:sz="6" w:space="0"/>
          <w:bottom w:val="none" w:color="auto" w:sz="0" w:space="0"/>
          <w:right w:val="single" w:color="FFFFFF" w:sz="6" w:space="0"/>
        </w:pBdr>
        <w:spacing w:before="0" w:beforeAutospacing="0" w:after="0" w:afterAutospacing="0" w:line="675" w:lineRule="atLeast"/>
        <w:ind w:right="150"/>
        <w:jc w:val="both"/>
        <w:textAlignment w:val="center"/>
        <w:rPr>
          <w:b/>
          <w:bCs/>
          <w:sz w:val="44"/>
          <w:szCs w:val="44"/>
          <w:bdr w:val="single" w:color="FFFFFF" w:sz="6" w:space="0"/>
        </w:rPr>
      </w:pPr>
    </w:p>
    <w:p>
      <w:pPr>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方正小标宋_GBK" w:hAnsi="方正小标宋_GBK" w:eastAsia="方正小标宋_GBK" w:cs="方正小标宋_GBK"/>
          <w:b w:val="0"/>
          <w:bCs w:val="0"/>
          <w:sz w:val="44"/>
          <w:szCs w:val="44"/>
          <w:bdr w:val="single" w:color="FFFFFF" w:sz="6" w:space="0"/>
        </w:rPr>
      </w:pPr>
      <w:r>
        <w:rPr>
          <w:rFonts w:hint="eastAsia" w:ascii="方正小标宋_GBK" w:hAnsi="方正小标宋_GBK" w:eastAsia="方正小标宋_GBK" w:cs="方正小标宋_GBK"/>
          <w:b w:val="0"/>
          <w:bCs w:val="0"/>
          <w:sz w:val="44"/>
          <w:szCs w:val="44"/>
          <w:bdr w:val="single" w:color="FFFFFF" w:sz="6" w:space="0"/>
        </w:rPr>
        <w:t>盈江县新冠肺炎疫情防控工作指挥部关于</w:t>
      </w:r>
    </w:p>
    <w:p>
      <w:pPr>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eastAsia" w:ascii="方正小标宋_GBK" w:hAnsi="方正小标宋_GBK" w:eastAsia="方正小标宋_GBK" w:cs="方正小标宋_GBK"/>
          <w:b w:val="0"/>
          <w:bCs w:val="0"/>
          <w:sz w:val="44"/>
          <w:szCs w:val="44"/>
          <w:bdr w:val="single" w:color="FFFFFF" w:sz="6" w:space="0"/>
        </w:rPr>
      </w:pPr>
      <w:r>
        <w:rPr>
          <w:rFonts w:hint="eastAsia" w:ascii="方正小标宋_GBK" w:hAnsi="方正小标宋_GBK" w:eastAsia="方正小标宋_GBK" w:cs="方正小标宋_GBK"/>
          <w:b w:val="0"/>
          <w:bCs w:val="0"/>
          <w:sz w:val="44"/>
          <w:szCs w:val="44"/>
          <w:bdr w:val="single" w:color="FFFFFF" w:sz="6" w:space="0"/>
        </w:rPr>
        <w:t>进一步加强重点场所管控措施的通告</w:t>
      </w:r>
    </w:p>
    <w:p>
      <w:pPr>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Autospacing="0" w:afterAutospacing="0" w:line="560" w:lineRule="exact"/>
        <w:ind w:left="0" w:leftChars="0" w:right="0" w:rightChars="0"/>
        <w:jc w:val="center"/>
        <w:textAlignment w:val="center"/>
        <w:outlineLvl w:val="9"/>
        <w:rPr>
          <w:rFonts w:hint="default" w:ascii="Times New Roman" w:hAnsi="Times New Roman" w:eastAsia="方正仿宋_GBK" w:cs="Times New Roman"/>
          <w:i w:val="0"/>
          <w:iCs w:val="0"/>
          <w:caps w:val="0"/>
          <w:color w:val="007AFF"/>
          <w:spacing w:val="0"/>
          <w:sz w:val="32"/>
          <w:szCs w:val="32"/>
          <w:u w:val="none"/>
          <w:shd w:val="clear" w:color="auto" w:fill="FFFFFF"/>
        </w:rPr>
      </w:pPr>
    </w:p>
    <w:p>
      <w:pPr>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针对当前新冠肺炎疫情防控的严峻形势，按照国家、省、州相关要求，为切实维护人民群众生命安全，现将重点场所管控措施通告如下：</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县慢摇吧、演艺吧、KTV、酒吧、网吧、游戏厅、台球室、健身馆、游泳馆、洗浴、足疗、按摩养生馆、棋牌室、珠宝玉石毛料销售场所、展销场所，以及文化馆、图书馆等人员密集型场所暂停营业开放；校外民办教育机构线下授课活动全面停办。</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二、超市、农贸市场等民生配套服务场所一律严格落实扫码、测温、消杀、戴口罩等防控措施。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三、餐饮单位一律不得提供堂食，可提供打包和线上外卖服务。</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宾馆酒店、外卖物流、客运站、景区景点等公共场所严格落实测温、扫码、消毒、佩戴口罩及必要的核酸检测等。同时，严格要求所有进入人员扫“德宏抗疫情”场所码，发现长时间未进行核酸检测以及未接种疫苗的人员，必须及时提醒督促，并及时报告疫情防控指挥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五、禁止举办联欢聚餐、宗教活动、宗亲同学聚会、文艺演出、民俗节庆等聚集性活动；严格执行“红事缓办、白事简办、宴会不办”制度，白事按要求向所在村（社区）报备。</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本通告自2021年7月10日起施行。全县各机关企事业单位和全体党员、干部要带头落实疫情防控措施。对拒不执行本通告，干扰、阻挠疫情防控工作，瞒报、谎报、伪造信息的，将严肃追究相关法律责任。根据疫情动态，县新冠肺炎疫情防控工作指挥部将适时调整相关管控措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方正仿宋_GBK" w:cs="Times New Roman"/>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-11301095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889.85pt;height:1683.8pt;width:1190.6pt;visibility:hidden;z-index:-251659264;v-text-anchor:middle;mso-width-relative:page;mso-height-relative:page;" fillcolor="#FFFFFF" filled="t" stroked="t" coordsize="21600,21600" o:gfxdata="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gz/ePfAAAAEAEAAA8AAAAAAAAAAQAgAAAAIgAAAGRycy9kb3ducmV2LnhtbFBLAQIU&#10;ABQAAAAIAIdO4kC3OogG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4424680</wp:posOffset>
            </wp:positionH>
            <wp:positionV relativeFrom="page">
              <wp:posOffset>5475605</wp:posOffset>
            </wp:positionV>
            <wp:extent cx="1475740" cy="1475740"/>
            <wp:effectExtent l="0" t="0" r="10160" b="10160"/>
            <wp:wrapNone/>
            <wp:docPr id="3" name="KG_6152D16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152D164$01$29$0001$N$000200" descr="Seal"/>
                    <pic:cNvPicPr>
                      <a:picLocks noChangeAspect="1"/>
                    </pic:cNvPicPr>
                  </pic:nvPicPr>
                  <pic:blipFill>
                    <a:blip r:embed="rId10"/>
                    <a:stretch>
                      <a:fillRect/>
                    </a:stretch>
                  </pic:blipFill>
                  <pic:spPr>
                    <a:xfrm>
                      <a:off x="0" y="0"/>
                      <a:ext cx="1475740" cy="1475740"/>
                    </a:xfrm>
                    <a:prstGeom prst="rect">
                      <a:avLst/>
                    </a:prstGeom>
                  </pic:spPr>
                </pic:pic>
              </a:graphicData>
            </a:graphic>
          </wp:anchor>
        </w:drawing>
      </w:r>
      <w:r>
        <w:rPr>
          <w:rFonts w:hint="default" w:ascii="Times New Roman" w:hAnsi="Times New Roman" w:eastAsia="方正仿宋_GBK" w:cs="Times New Roman"/>
          <w:sz w:val="32"/>
          <w:szCs w:val="32"/>
        </w:rPr>
        <w:t>盈江县新冠肺炎疫情防控工作指挥部</w:t>
      </w:r>
    </w:p>
    <w:p>
      <w:pPr>
        <w:pStyle w:val="1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2021年7月9日</w:t>
      </w:r>
      <w:r>
        <w:rPr>
          <w:rFonts w:hint="eastAsia" w:ascii="Times New Roman" w:hAnsi="Times New Roman" w:eastAsia="方正仿宋_GBK" w:cs="Times New Roman"/>
          <w:sz w:val="32"/>
          <w:szCs w:val="32"/>
          <w:lang w:val="en-US" w:eastAsia="zh-CN"/>
        </w:rPr>
        <w:t xml:space="preserve">      </w:t>
      </w:r>
    </w:p>
    <w:p>
      <w:pPr>
        <w:pStyle w:val="1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6"/>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FtHDMHO7to/b2NYoiffqTotF82w=" w:salt="SvurNWF49PL/W1St9lubsg=="/>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471E50B-8411-4E00-BAEA-22A2CB274B3F}"/>
    <w:docVar w:name="DocumentName" w:val="NO.58 关于持续做好疫情防控工作的通知"/>
  </w:docVars>
  <w:rsids>
    <w:rsidRoot w:val="0CEE7C0B"/>
    <w:rsid w:val="000319A8"/>
    <w:rsid w:val="0008741A"/>
    <w:rsid w:val="000F39A7"/>
    <w:rsid w:val="00122FAA"/>
    <w:rsid w:val="00220087"/>
    <w:rsid w:val="00234AFC"/>
    <w:rsid w:val="00266108"/>
    <w:rsid w:val="00297682"/>
    <w:rsid w:val="002A30B0"/>
    <w:rsid w:val="00305B56"/>
    <w:rsid w:val="00317E75"/>
    <w:rsid w:val="003A1A34"/>
    <w:rsid w:val="004B668D"/>
    <w:rsid w:val="00565CB0"/>
    <w:rsid w:val="0057789A"/>
    <w:rsid w:val="00631EEA"/>
    <w:rsid w:val="00685D90"/>
    <w:rsid w:val="00686AC7"/>
    <w:rsid w:val="00690292"/>
    <w:rsid w:val="00721B82"/>
    <w:rsid w:val="007223CF"/>
    <w:rsid w:val="007C5DE2"/>
    <w:rsid w:val="007E1D56"/>
    <w:rsid w:val="00865EC3"/>
    <w:rsid w:val="00946ECC"/>
    <w:rsid w:val="00A03CB9"/>
    <w:rsid w:val="00B34B09"/>
    <w:rsid w:val="00BD2906"/>
    <w:rsid w:val="00BD6465"/>
    <w:rsid w:val="00BF6E57"/>
    <w:rsid w:val="00C7579D"/>
    <w:rsid w:val="00CB2D5F"/>
    <w:rsid w:val="00CF017D"/>
    <w:rsid w:val="00F70906"/>
    <w:rsid w:val="01340C15"/>
    <w:rsid w:val="01C53569"/>
    <w:rsid w:val="02A26E12"/>
    <w:rsid w:val="02AC23B3"/>
    <w:rsid w:val="02C96021"/>
    <w:rsid w:val="02CC6769"/>
    <w:rsid w:val="044520F5"/>
    <w:rsid w:val="05A234FE"/>
    <w:rsid w:val="06C14CF6"/>
    <w:rsid w:val="06D71695"/>
    <w:rsid w:val="06FD4C13"/>
    <w:rsid w:val="070D123F"/>
    <w:rsid w:val="07484846"/>
    <w:rsid w:val="08843489"/>
    <w:rsid w:val="09E6464B"/>
    <w:rsid w:val="0A365250"/>
    <w:rsid w:val="0A663155"/>
    <w:rsid w:val="0A666F9D"/>
    <w:rsid w:val="0A6713E7"/>
    <w:rsid w:val="0A8132A5"/>
    <w:rsid w:val="0B6B6D55"/>
    <w:rsid w:val="0BB91780"/>
    <w:rsid w:val="0BFD5F24"/>
    <w:rsid w:val="0C2E2A8B"/>
    <w:rsid w:val="0C2E71B8"/>
    <w:rsid w:val="0CEE7C0B"/>
    <w:rsid w:val="0D2B3F54"/>
    <w:rsid w:val="0D6758DD"/>
    <w:rsid w:val="0E1162FD"/>
    <w:rsid w:val="0F3E5531"/>
    <w:rsid w:val="0F4D6BF0"/>
    <w:rsid w:val="10332CD5"/>
    <w:rsid w:val="106A5CBF"/>
    <w:rsid w:val="10DC6ED5"/>
    <w:rsid w:val="12233F22"/>
    <w:rsid w:val="12D92000"/>
    <w:rsid w:val="131228CF"/>
    <w:rsid w:val="136A459F"/>
    <w:rsid w:val="141B4C69"/>
    <w:rsid w:val="14D77427"/>
    <w:rsid w:val="14E97056"/>
    <w:rsid w:val="1623635A"/>
    <w:rsid w:val="167D61F5"/>
    <w:rsid w:val="19637C4E"/>
    <w:rsid w:val="19965B38"/>
    <w:rsid w:val="199B2AD6"/>
    <w:rsid w:val="1AC53443"/>
    <w:rsid w:val="1B8A4644"/>
    <w:rsid w:val="1C0E2043"/>
    <w:rsid w:val="1CA65240"/>
    <w:rsid w:val="1D955425"/>
    <w:rsid w:val="1DC07D78"/>
    <w:rsid w:val="1DCA5578"/>
    <w:rsid w:val="1DF05D0B"/>
    <w:rsid w:val="1EA15899"/>
    <w:rsid w:val="1F935EFC"/>
    <w:rsid w:val="1FD35BCD"/>
    <w:rsid w:val="207F2BB4"/>
    <w:rsid w:val="20D80C1A"/>
    <w:rsid w:val="21D50513"/>
    <w:rsid w:val="22D72471"/>
    <w:rsid w:val="236F4A91"/>
    <w:rsid w:val="2390132C"/>
    <w:rsid w:val="23DC02C2"/>
    <w:rsid w:val="242D5EBC"/>
    <w:rsid w:val="24ED743B"/>
    <w:rsid w:val="25A33B38"/>
    <w:rsid w:val="27470561"/>
    <w:rsid w:val="27B23C04"/>
    <w:rsid w:val="297669AE"/>
    <w:rsid w:val="299B132E"/>
    <w:rsid w:val="2A3E3B5B"/>
    <w:rsid w:val="2A696736"/>
    <w:rsid w:val="2A906372"/>
    <w:rsid w:val="2BB82ECD"/>
    <w:rsid w:val="2BFE78C0"/>
    <w:rsid w:val="2C4945D5"/>
    <w:rsid w:val="2D482519"/>
    <w:rsid w:val="2D6E5736"/>
    <w:rsid w:val="2E3D75F1"/>
    <w:rsid w:val="2EDE67F3"/>
    <w:rsid w:val="2F250C88"/>
    <w:rsid w:val="2F821323"/>
    <w:rsid w:val="305048C5"/>
    <w:rsid w:val="3192060A"/>
    <w:rsid w:val="325239AC"/>
    <w:rsid w:val="325C5B5E"/>
    <w:rsid w:val="32813862"/>
    <w:rsid w:val="33942147"/>
    <w:rsid w:val="33F15392"/>
    <w:rsid w:val="34A463CD"/>
    <w:rsid w:val="351F5F3F"/>
    <w:rsid w:val="36514362"/>
    <w:rsid w:val="3779109F"/>
    <w:rsid w:val="378132BD"/>
    <w:rsid w:val="382D254A"/>
    <w:rsid w:val="3964048F"/>
    <w:rsid w:val="39643C75"/>
    <w:rsid w:val="3A1B5315"/>
    <w:rsid w:val="3A6C03F0"/>
    <w:rsid w:val="3C2D448D"/>
    <w:rsid w:val="3C3231D2"/>
    <w:rsid w:val="3D590929"/>
    <w:rsid w:val="3D920BFD"/>
    <w:rsid w:val="3DAA666F"/>
    <w:rsid w:val="3E6370D3"/>
    <w:rsid w:val="3FA60BF3"/>
    <w:rsid w:val="3FAE1899"/>
    <w:rsid w:val="3FC8754D"/>
    <w:rsid w:val="3FFE7D76"/>
    <w:rsid w:val="402016EB"/>
    <w:rsid w:val="402D213C"/>
    <w:rsid w:val="404D7C4D"/>
    <w:rsid w:val="40D86A30"/>
    <w:rsid w:val="41B63F47"/>
    <w:rsid w:val="42D97271"/>
    <w:rsid w:val="44655DAA"/>
    <w:rsid w:val="451961CF"/>
    <w:rsid w:val="45972378"/>
    <w:rsid w:val="45C26E47"/>
    <w:rsid w:val="45D70EC4"/>
    <w:rsid w:val="4685323B"/>
    <w:rsid w:val="46D61CC7"/>
    <w:rsid w:val="476A164A"/>
    <w:rsid w:val="479E6BFF"/>
    <w:rsid w:val="4811796A"/>
    <w:rsid w:val="48947FB8"/>
    <w:rsid w:val="496111C6"/>
    <w:rsid w:val="4A402795"/>
    <w:rsid w:val="4AC36575"/>
    <w:rsid w:val="4C68585A"/>
    <w:rsid w:val="4D613925"/>
    <w:rsid w:val="4DAB3AF3"/>
    <w:rsid w:val="4DC33895"/>
    <w:rsid w:val="4F042632"/>
    <w:rsid w:val="4F4A015C"/>
    <w:rsid w:val="50926271"/>
    <w:rsid w:val="51564E2B"/>
    <w:rsid w:val="51F3437D"/>
    <w:rsid w:val="533810B0"/>
    <w:rsid w:val="534F2A89"/>
    <w:rsid w:val="55ED7FDD"/>
    <w:rsid w:val="56482286"/>
    <w:rsid w:val="56871835"/>
    <w:rsid w:val="57456402"/>
    <w:rsid w:val="58BD3E53"/>
    <w:rsid w:val="58C04C65"/>
    <w:rsid w:val="5A0E25E8"/>
    <w:rsid w:val="5A64728A"/>
    <w:rsid w:val="5A821C80"/>
    <w:rsid w:val="5A8520AC"/>
    <w:rsid w:val="5A9C472F"/>
    <w:rsid w:val="5AA4588A"/>
    <w:rsid w:val="5B5F2515"/>
    <w:rsid w:val="5BB85533"/>
    <w:rsid w:val="5BC26A4E"/>
    <w:rsid w:val="5C124F1B"/>
    <w:rsid w:val="5CE71897"/>
    <w:rsid w:val="5D6904D6"/>
    <w:rsid w:val="5E10260C"/>
    <w:rsid w:val="5EC90B03"/>
    <w:rsid w:val="5F2C22F8"/>
    <w:rsid w:val="5F54595E"/>
    <w:rsid w:val="5F8D1811"/>
    <w:rsid w:val="602D3DF8"/>
    <w:rsid w:val="60A63D8B"/>
    <w:rsid w:val="61826E85"/>
    <w:rsid w:val="623D407D"/>
    <w:rsid w:val="626A4DCF"/>
    <w:rsid w:val="630937CC"/>
    <w:rsid w:val="646557F8"/>
    <w:rsid w:val="64BE0A0D"/>
    <w:rsid w:val="650A4864"/>
    <w:rsid w:val="65474172"/>
    <w:rsid w:val="658F6730"/>
    <w:rsid w:val="65AC1230"/>
    <w:rsid w:val="65C87AF8"/>
    <w:rsid w:val="666F30A8"/>
    <w:rsid w:val="66C61826"/>
    <w:rsid w:val="672F3139"/>
    <w:rsid w:val="680A666A"/>
    <w:rsid w:val="68990492"/>
    <w:rsid w:val="69A82EC5"/>
    <w:rsid w:val="6AB4146F"/>
    <w:rsid w:val="6B223D89"/>
    <w:rsid w:val="6C4D0662"/>
    <w:rsid w:val="6C520E6B"/>
    <w:rsid w:val="6C6C7264"/>
    <w:rsid w:val="6C997B4E"/>
    <w:rsid w:val="6E6F1DE9"/>
    <w:rsid w:val="70F87675"/>
    <w:rsid w:val="71735BF3"/>
    <w:rsid w:val="71C8229E"/>
    <w:rsid w:val="71F12D7E"/>
    <w:rsid w:val="722C583C"/>
    <w:rsid w:val="7273320D"/>
    <w:rsid w:val="730040BD"/>
    <w:rsid w:val="73466B3C"/>
    <w:rsid w:val="73594BAD"/>
    <w:rsid w:val="740C511B"/>
    <w:rsid w:val="743B7F42"/>
    <w:rsid w:val="744B64DC"/>
    <w:rsid w:val="747027D9"/>
    <w:rsid w:val="76324DC1"/>
    <w:rsid w:val="7658560E"/>
    <w:rsid w:val="765F2FCD"/>
    <w:rsid w:val="769B2B71"/>
    <w:rsid w:val="77692070"/>
    <w:rsid w:val="78634610"/>
    <w:rsid w:val="78A47C6D"/>
    <w:rsid w:val="78F84567"/>
    <w:rsid w:val="79CD0BE7"/>
    <w:rsid w:val="79FB2B10"/>
    <w:rsid w:val="7A1F0324"/>
    <w:rsid w:val="7A80001B"/>
    <w:rsid w:val="7AC37912"/>
    <w:rsid w:val="7B3C3C82"/>
    <w:rsid w:val="7CDC5585"/>
    <w:rsid w:val="7DA94011"/>
    <w:rsid w:val="7ED52073"/>
    <w:rsid w:val="7EE36C22"/>
    <w:rsid w:val="7EF63D4E"/>
    <w:rsid w:val="7F000E6A"/>
    <w:rsid w:val="7F5E508A"/>
    <w:rsid w:val="7FA7392A"/>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iPriority="99"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locked/>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able of figures"/>
    <w:basedOn w:val="9"/>
    <w:next w:val="9"/>
    <w:unhideWhenUsed/>
    <w:qFormat/>
    <w:locked/>
    <w:uiPriority w:val="99"/>
    <w:pPr>
      <w:overflowPunct/>
      <w:spacing w:line="240" w:lineRule="auto"/>
      <w:ind w:left="200" w:leftChars="200" w:hanging="200" w:hangingChars="200"/>
    </w:pPr>
    <w:rPr>
      <w:rFonts w:ascii="Calibri" w:hAnsi="Calibri" w:eastAsia="宋体" w:cs="Times New Roman"/>
      <w:snapToGrid/>
      <w:kern w:val="2"/>
      <w:sz w:val="21"/>
      <w:szCs w:val="22"/>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w:next w:val="8"/>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10">
    <w:name w:val="Normal (Web)"/>
    <w:basedOn w:val="1"/>
    <w:qFormat/>
    <w:uiPriority w:val="99"/>
    <w:pPr>
      <w:spacing w:before="100" w:beforeAutospacing="1" w:after="100" w:afterAutospacing="1"/>
      <w:jc w:val="left"/>
    </w:pPr>
    <w:rPr>
      <w:kern w:val="0"/>
      <w:sz w:val="24"/>
    </w:rPr>
  </w:style>
  <w:style w:type="character" w:styleId="12">
    <w:name w:val="Strong"/>
    <w:basedOn w:val="11"/>
    <w:qFormat/>
    <w:locked/>
    <w:uiPriority w:val="22"/>
    <w:rPr>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缩进1"/>
    <w:basedOn w:val="1"/>
    <w:qFormat/>
    <w:uiPriority w:val="99"/>
    <w:pPr>
      <w:ind w:firstLine="420" w:firstLineChars="200"/>
    </w:pPr>
  </w:style>
  <w:style w:type="character" w:customStyle="1" w:styleId="18">
    <w:name w:val="Footer Char"/>
    <w:basedOn w:val="11"/>
    <w:link w:val="6"/>
    <w:semiHidden/>
    <w:qFormat/>
    <w:locked/>
    <w:uiPriority w:val="99"/>
    <w:rPr>
      <w:rFonts w:cs="Times New Roman"/>
      <w:sz w:val="18"/>
      <w:szCs w:val="18"/>
    </w:rPr>
  </w:style>
  <w:style w:type="character" w:customStyle="1" w:styleId="19">
    <w:name w:val="Header Char"/>
    <w:basedOn w:val="11"/>
    <w:link w:val="7"/>
    <w:semiHidden/>
    <w:qFormat/>
    <w:locked/>
    <w:uiPriority w:val="99"/>
    <w:rPr>
      <w:rFonts w:cs="Times New Roman"/>
      <w:sz w:val="18"/>
      <w:szCs w:val="18"/>
    </w:rPr>
  </w:style>
  <w:style w:type="paragraph" w:customStyle="1" w:styleId="20">
    <w:name w:val="Normal Indent1"/>
    <w:basedOn w:val="1"/>
    <w:qFormat/>
    <w:uiPriority w:val="99"/>
    <w:pPr>
      <w:ind w:firstLine="420" w:firstLineChars="200"/>
    </w:pPr>
  </w:style>
  <w:style w:type="character" w:customStyle="1" w:styleId="21">
    <w:name w:val="UserStyle_0"/>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196</Words>
  <Characters>1118</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2020-04-19T04:01:00Z</dcterms:created>
  <dc:creator>lenovo</dc:creator>
  <cp:lastModifiedBy>Administrator</cp:lastModifiedBy>
  <cp:lastPrinted>2021-08-17T00:51:00Z</cp:lastPrinted>
  <dcterms:modified xsi:type="dcterms:W3CDTF">2021-09-28T08:25:11Z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