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p>
    <w:p>
      <w:pPr>
        <w:spacing w:line="400" w:lineRule="exact"/>
        <w:rPr>
          <w:rFonts w:hint="eastAsia"/>
          <w:sz w:val="32"/>
          <w:szCs w:val="32"/>
        </w:rPr>
      </w:pPr>
      <w:r>
        <w:rPr>
          <w:szCs w:val="21"/>
        </w:rPr>
        <w:pict>
          <v:shape id="_x0000_s1041" o:spid="_x0000_s1041" o:spt="136" type="#_x0000_t136" style="position:absolute;left:0pt;margin-left:0pt;margin-top:85.8pt;height:45.45pt;width:440.2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盈政复〔20</w:t>
      </w:r>
      <w:r>
        <w:rPr>
          <w:rFonts w:hint="eastAsia" w:eastAsia="方正仿宋_GBK"/>
          <w:sz w:val="32"/>
          <w:szCs w:val="32"/>
          <w:lang w:val="en-US" w:eastAsia="zh-CN"/>
        </w:rPr>
        <w:t>21</w:t>
      </w:r>
      <w:r>
        <w:rPr>
          <w:rFonts w:hint="eastAsia" w:eastAsia="方正仿宋_GBK"/>
          <w:sz w:val="32"/>
          <w:szCs w:val="32"/>
        </w:rPr>
        <w:t>〕</w:t>
      </w:r>
      <w:r>
        <w:rPr>
          <w:rFonts w:hint="eastAsia" w:eastAsia="方正仿宋_GBK"/>
          <w:sz w:val="32"/>
          <w:szCs w:val="32"/>
          <w:lang w:val="en-US" w:eastAsia="zh-CN"/>
        </w:rPr>
        <w:t>87</w:t>
      </w:r>
      <w:r>
        <w:rPr>
          <w:rFonts w:hint="eastAsia" w:eastAsia="方正仿宋_GBK"/>
          <w:sz w:val="32"/>
          <w:szCs w:val="32"/>
        </w:rPr>
        <w:t>号</w:t>
      </w:r>
      <w:r>
        <w:rPr>
          <w:rFonts w:hint="eastAsia" w:ascii="方正仿宋_GBK" w:hAnsi="宋体" w:eastAsia="方正仿宋_GBK"/>
          <w:sz w:val="32"/>
          <w:szCs w:val="32"/>
        </w:rPr>
        <w:t xml:space="preserve">                 </w:t>
      </w:r>
      <w:r>
        <w:rPr>
          <w:rFonts w:hint="eastAsia" w:ascii="宋体" w:hAnsi="宋体"/>
          <w:b/>
          <w:color w:val="FF0000"/>
          <w:spacing w:val="1"/>
          <w:w w:val="98"/>
          <w:kern w:val="0"/>
          <w:sz w:val="32"/>
          <w:szCs w:val="32"/>
          <w:fitText w:val="8836" w:id="1251123457"/>
        </w:rPr>
        <w:t>━━━━━━━━━━━━━━━━━━━━━━━━━━━━</w:t>
      </w:r>
    </w:p>
    <w:p>
      <w:pPr>
        <w:spacing w:line="880" w:lineRule="exact"/>
        <w:rPr>
          <w:rFonts w:hint="eastAsia" w:ascii="方正小标宋_GBK" w:eastAsia="方正小标宋_GBK"/>
          <w:sz w:val="84"/>
          <w:szCs w:val="84"/>
        </w:rPr>
      </w:pPr>
    </w:p>
    <w:p>
      <w:pPr>
        <w:keepNext w:val="0"/>
        <w:keepLines w:val="0"/>
        <w:pageBreakBefore w:val="0"/>
        <w:widowControl w:val="0"/>
        <w:kinsoku/>
        <w:wordWrap/>
        <w:overflowPunct/>
        <w:topLinePunct w:val="0"/>
        <w:autoSpaceDE/>
        <w:autoSpaceDN/>
        <w:bidi w:val="0"/>
        <w:spacing w:line="640" w:lineRule="exact"/>
        <w:jc w:val="center"/>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rPr>
        <w:t>盈江县人民政府关于2021年第一批</w:t>
      </w:r>
    </w:p>
    <w:p>
      <w:pPr>
        <w:keepNext w:val="0"/>
        <w:keepLines w:val="0"/>
        <w:pageBreakBefore w:val="0"/>
        <w:widowControl w:val="0"/>
        <w:kinsoku/>
        <w:wordWrap/>
        <w:overflowPunct/>
        <w:topLinePunct w:val="0"/>
        <w:autoSpaceDE/>
        <w:autoSpaceDN/>
        <w:bidi w:val="0"/>
        <w:spacing w:line="640" w:lineRule="exact"/>
        <w:jc w:val="center"/>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rPr>
        <w:t>边境地区转移支付资金项目</w:t>
      </w:r>
    </w:p>
    <w:p>
      <w:pPr>
        <w:keepNext w:val="0"/>
        <w:keepLines w:val="0"/>
        <w:pageBreakBefore w:val="0"/>
        <w:widowControl w:val="0"/>
        <w:kinsoku/>
        <w:wordWrap/>
        <w:overflowPunct/>
        <w:topLinePunct w:val="0"/>
        <w:autoSpaceDE/>
        <w:autoSpaceDN/>
        <w:bidi w:val="0"/>
        <w:spacing w:line="640" w:lineRule="exact"/>
        <w:jc w:val="center"/>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rPr>
        <w:t>分配方案的批复</w:t>
      </w:r>
    </w:p>
    <w:p>
      <w:pPr>
        <w:keepNext w:val="0"/>
        <w:keepLines w:val="0"/>
        <w:pageBreakBefore w:val="0"/>
        <w:widowControl w:val="0"/>
        <w:kinsoku/>
        <w:wordWrap/>
        <w:overflowPunct/>
        <w:topLinePunct w:val="0"/>
        <w:autoSpaceDE/>
        <w:autoSpaceDN/>
        <w:bidi w:val="0"/>
        <w:spacing w:line="640" w:lineRule="exact"/>
        <w:textAlignment w:val="auto"/>
        <w:rPr>
          <w:rFonts w:hint="eastAsia" w:ascii="方正仿宋_GBK" w:hAnsi="方正仿宋_GBK" w:eastAsia="方正仿宋_GBK" w:cs="方正仿宋_GBK"/>
          <w:spacing w:val="-6"/>
          <w:sz w:val="32"/>
          <w:szCs w:val="32"/>
        </w:rPr>
      </w:pP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县财政局：</w:t>
      </w:r>
    </w:p>
    <w:p>
      <w:pPr>
        <w:keepNext w:val="0"/>
        <w:keepLines w:val="0"/>
        <w:pageBreakBefore w:val="0"/>
        <w:widowControl w:val="0"/>
        <w:kinsoku/>
        <w:wordWrap/>
        <w:overflowPunct/>
        <w:topLinePunct w:val="0"/>
        <w:autoSpaceDE/>
        <w:autoSpaceDN/>
        <w:bidi w:val="0"/>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《2021年第一批边境地区转移支付资金项目分配方案的请示》（盈财发﹝2021﹞46号）已收悉。经盈江县第十七届人民政府第116次常务会议研究，现批复如下：</w:t>
      </w:r>
    </w:p>
    <w:p>
      <w:pPr>
        <w:keepNext w:val="0"/>
        <w:keepLines w:val="0"/>
        <w:pageBreakBefore w:val="0"/>
        <w:widowControl w:val="0"/>
        <w:kinsoku/>
        <w:wordWrap/>
        <w:overflowPunct/>
        <w:topLinePunct w:val="0"/>
        <w:autoSpaceDE/>
        <w:autoSpaceDN/>
        <w:bidi w:val="0"/>
        <w:spacing w:line="640" w:lineRule="exact"/>
        <w:ind w:firstLine="616" w:firstLineChars="200"/>
        <w:textAlignment w:val="auto"/>
        <w:rPr>
          <w:rFonts w:hint="default" w:ascii="Times New Roman" w:hAnsi="Times New Roman" w:eastAsia="方正黑体_GBK" w:cs="Times New Roman"/>
          <w:spacing w:val="-6"/>
          <w:sz w:val="32"/>
          <w:szCs w:val="32"/>
          <w:lang w:val="en-US" w:eastAsia="zh-CN"/>
        </w:rPr>
      </w:pPr>
      <w:r>
        <w:rPr>
          <w:rFonts w:hint="default" w:ascii="Times New Roman" w:hAnsi="Times New Roman" w:eastAsia="方正黑体_GBK" w:cs="Times New Roman"/>
          <w:spacing w:val="-6"/>
          <w:sz w:val="32"/>
          <w:szCs w:val="32"/>
          <w:lang w:val="en-US" w:eastAsia="zh-CN"/>
        </w:rPr>
        <w:t>一、同意2021年第一批边境地区转移支付资金项目分配方案</w:t>
      </w:r>
    </w:p>
    <w:p>
      <w:pPr>
        <w:keepNext w:val="0"/>
        <w:keepLines w:val="0"/>
        <w:pageBreakBefore w:val="0"/>
        <w:widowControl w:val="0"/>
        <w:kinsoku/>
        <w:wordWrap/>
        <w:overflowPunct/>
        <w:topLinePunct w:val="0"/>
        <w:autoSpaceDE/>
        <w:autoSpaceDN/>
        <w:bidi w:val="0"/>
        <w:adjustRightInd w:val="0"/>
        <w:snapToGrid w:val="0"/>
        <w:spacing w:line="640" w:lineRule="exact"/>
        <w:ind w:firstLine="616" w:firstLineChars="200"/>
        <w:textAlignment w:val="auto"/>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color w:val="000000"/>
          <w:spacing w:val="-6"/>
          <w:sz w:val="32"/>
          <w:szCs w:val="32"/>
          <w:lang w:val="en-US" w:eastAsia="zh-CN"/>
        </w:rPr>
        <w:t>（一）</w:t>
      </w:r>
      <w:r>
        <w:rPr>
          <w:rFonts w:hint="eastAsia" w:ascii="方正楷体_GBK" w:hAnsi="方正楷体_GBK" w:eastAsia="方正楷体_GBK" w:cs="方正楷体_GBK"/>
          <w:color w:val="000000"/>
          <w:spacing w:val="-6"/>
          <w:sz w:val="32"/>
          <w:szCs w:val="32"/>
          <w:lang w:eastAsia="zh-CN"/>
        </w:rPr>
        <w:t>补助类</w:t>
      </w:r>
      <w:r>
        <w:rPr>
          <w:rFonts w:hint="eastAsia" w:ascii="方正楷体_GBK" w:hAnsi="方正楷体_GBK" w:eastAsia="方正楷体_GBK" w:cs="方正楷体_GBK"/>
          <w:color w:val="000000"/>
          <w:spacing w:val="-6"/>
          <w:sz w:val="32"/>
          <w:szCs w:val="32"/>
          <w:lang w:val="en-US" w:eastAsia="zh-CN"/>
        </w:rPr>
        <w:t>12039.9</w:t>
      </w:r>
      <w:r>
        <w:rPr>
          <w:rFonts w:hint="eastAsia" w:ascii="方正楷体_GBK" w:hAnsi="方正楷体_GBK" w:eastAsia="方正楷体_GBK" w:cs="方正楷体_GBK"/>
          <w:color w:val="000000"/>
          <w:spacing w:val="-6"/>
          <w:sz w:val="32"/>
          <w:szCs w:val="32"/>
        </w:rPr>
        <w:t>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1.县委政法委（边防委员会）2021年护边员补助645万元；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2.盈江边境管理大队2021年边防辅警工资2458.5万元；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3.县民政局2021年度边民补助8805万元；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4.县人民政府外事办公室2021年外事界务员补助39.6万元；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5.县工业和商务科技局（海关）2021年边境口岸海关协检员91.8万元。</w:t>
      </w:r>
    </w:p>
    <w:p>
      <w:pPr>
        <w:keepNext w:val="0"/>
        <w:keepLines w:val="0"/>
        <w:pageBreakBefore w:val="0"/>
        <w:widowControl w:val="0"/>
        <w:kinsoku/>
        <w:wordWrap/>
        <w:overflowPunct/>
        <w:topLinePunct w:val="0"/>
        <w:autoSpaceDE/>
        <w:autoSpaceDN/>
        <w:bidi w:val="0"/>
        <w:adjustRightInd w:val="0"/>
        <w:snapToGrid w:val="0"/>
        <w:spacing w:line="640" w:lineRule="exact"/>
        <w:ind w:firstLine="616" w:firstLineChars="200"/>
        <w:textAlignment w:val="auto"/>
        <w:rPr>
          <w:rFonts w:hint="eastAsia" w:ascii="方正楷体_GBK" w:hAnsi="方正楷体_GBK" w:eastAsia="方正楷体_GBK" w:cs="方正楷体_GBK"/>
          <w:color w:val="000000"/>
          <w:spacing w:val="-6"/>
          <w:sz w:val="32"/>
          <w:szCs w:val="32"/>
          <w:lang w:val="en-US" w:eastAsia="zh-CN"/>
        </w:rPr>
      </w:pPr>
      <w:r>
        <w:rPr>
          <w:rFonts w:hint="eastAsia" w:ascii="方正楷体_GBK" w:hAnsi="方正楷体_GBK" w:eastAsia="方正楷体_GBK" w:cs="方正楷体_GBK"/>
          <w:color w:val="000000"/>
          <w:spacing w:val="-6"/>
          <w:sz w:val="32"/>
          <w:szCs w:val="32"/>
          <w:lang w:val="en-US" w:eastAsia="zh-CN"/>
        </w:rPr>
        <w:t>（二）项目类9050.1万元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6.中共盈江县委党校整体异地搬迁项目工程（缺口）223万元；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7.县民政局盈江县殡仪馆建设项目（缺口）521万元；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8.县文化和旅游局盈江县马嘉里事件基础设施建设项目60万元；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9.县文化和旅游局盈江县傣文化园电力线路迁改工程（缺口）433万元；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10.县住房和城乡建设局2017年示范村项目（缺口）1810万元；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11.县民族宗教事务局卡场草坝、五排，太平大寨三个项目（缺口）102万元；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12.县总工会职工活动中心建设项目300万元；</w:t>
      </w:r>
    </w:p>
    <w:p>
      <w:pPr>
        <w:keepNext w:val="0"/>
        <w:keepLines w:val="0"/>
        <w:pageBreakBefore w:val="0"/>
        <w:widowControl w:val="0"/>
        <w:kinsoku/>
        <w:wordWrap/>
        <w:overflowPunct/>
        <w:topLinePunct w:val="0"/>
        <w:autoSpaceDE/>
        <w:autoSpaceDN/>
        <w:bidi w:val="0"/>
        <w:adjustRightInd/>
        <w:snapToGrid/>
        <w:spacing w:line="640" w:lineRule="exact"/>
        <w:ind w:left="638" w:leftChars="304" w:firstLine="0" w:firstLineChars="0"/>
        <w:textAlignment w:val="auto"/>
        <w:rPr>
          <w:rFonts w:hint="eastAsia"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13.县发展和改革局盏西镇合作村委会搬迁建设项目160万元</w:t>
      </w:r>
      <w:r>
        <w:rPr>
          <w:rFonts w:hint="eastAsia" w:ascii="Times New Roman" w:hAnsi="Times New Roman" w:eastAsia="方正仿宋_GBK" w:cs="Times New Roman"/>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left="638" w:leftChars="304" w:firstLine="0" w:firstLineChars="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14.县公安局江岸社区戒毒康复所建设项目650万元；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15.县教育体育局盈江县民族初级中学多功能媒体教室设备配置项目200万元；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16.县教育体育局盈江县义务教育均衡发展初中阶段学校基础设施建设项目勐弄乡九年一贯制学校室外附属设施—零星增加工程171万元；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17.县教育体育局盈江县义务教育均衡发展建设项目勐弄乡九年一贯制学校室外附属设施—田径运动场土石方回填增加工程328万元；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18.县工业和商务科技局那邦镇边民互市交易市场规范化改造项目180万元；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19.太平镇雪梨村委会便民服务楼建设项目108万元；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20.太平镇雪梨村贺宋村民小组产业道路项目180万元；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21.太平镇卡牙村路灯亮化工程项目60万元；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22.旧城镇东丙村先项村民小组排水沟项目83万元；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23.弄璋镇古里卡农村危房改造项目（缺口）90万元；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24.弄璋镇南缓村老场、屯永活动室建设项目120万元；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25.弄璋镇模恒村大桑林活动室附属及小辛街人居环境提升项目250万元；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26.弄璋镇南多村民小组活动室附属设施项目50万元；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27.弄璋镇老董、弄木、下芒桑、回归、邦巴二傣</w:t>
      </w:r>
      <w:r>
        <w:rPr>
          <w:rFonts w:hint="eastAsia" w:ascii="Times New Roman" w:hAnsi="Times New Roman" w:eastAsia="方正仿宋_GBK" w:cs="Times New Roman"/>
          <w:spacing w:val="-6"/>
          <w:sz w:val="32"/>
          <w:szCs w:val="32"/>
          <w:lang w:val="en-US" w:eastAsia="zh-CN"/>
        </w:rPr>
        <w:t>村民</w:t>
      </w:r>
      <w:r>
        <w:rPr>
          <w:rFonts w:hint="default" w:ascii="Times New Roman" w:hAnsi="Times New Roman" w:eastAsia="方正仿宋_GBK" w:cs="Times New Roman"/>
          <w:spacing w:val="-6"/>
          <w:sz w:val="32"/>
          <w:szCs w:val="32"/>
          <w:lang w:val="en-US" w:eastAsia="zh-CN"/>
        </w:rPr>
        <w:t>小组基础设施建设项目95.1万元；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28.铜壁关乡和平村新刀弄小组道路硬化项目100万元；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29.铜壁关乡建边村“四位一体”项目180万元；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30.勐弄乡勐典村三间窝铺产业道路建设项目198万元；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31.芒章乡宝石村办公场所建设项目200万元；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32.芒章乡璋刀村石头田提升人居环境改造项目（缺口）78万元；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33.油松岭乡江心坡上组基础设施建设项目30万元；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34.油松岭乡坝区为民服务中心建设项目450万元；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35.平原镇富联村下拱布农村危房改造项目（缺口）209万元；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36.平原镇盈湖社区允罕村民小组道路建设44万元；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37.支那乡崩董村立新小组农危改建设项目（缺口）266万元；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38.新城乡邦瓦村上拱岭易地扶贫搬迁安置点景颇特色寨门建设项目（缺口）20万元；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39.消防救援大队消防车购置项目100万元；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40.弄璋镇政府盈江县万塔小镇允哏至弄哈小学通村道路建设60万元；</w:t>
      </w:r>
    </w:p>
    <w:p>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41.旧城镇政府旧城镇“五合家园”基础设施建设项目786万元；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pacing w:val="-6"/>
          <w:sz w:val="32"/>
          <w:szCs w:val="32"/>
          <w:lang w:val="en-US" w:eastAsia="zh-CN"/>
        </w:rPr>
      </w:pPr>
      <w:r>
        <w:rPr>
          <w:sz w:val="32"/>
        </w:rPr>
        <mc:AlternateContent>
          <mc:Choice Requires="wps">
            <w:drawing>
              <wp:anchor distT="0" distB="0" distL="114300" distR="114300" simplePos="0" relativeHeight="2517176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0" name="KGD_607FE82B$01$43$00023" descr="RPtHligliNAiNyX1I2lWqmRgPnHrQOpiffLFLpg5X0CDa/27HEacBWLLNBkIlKBReYWmVcolskjUpFzPQrzMbyBhy7TA5jUhBvdNoDAhhzMxvv+b1a/S1JtvZEcDE5EWpqKHvCeOm4pjymGtDPIxg/etrn9jxxf5njgLDO7+NXvpp5H6fOPHgJnD1iR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kexBqdckJpVZJiILw/MBCRMTyXjdWQe3xUJwiddto4E1+cbS95H/pvG23a6FbOzDsPJ9i45U44JEeunMdClEcWTuxealI8lKgYipdWmuHwK/KHhyi2KF2H/Y4Xmwqm45yFVm+H7KbCWXrTaLma7E7ciX1NVLloJz0FHc7RMfjykMDcxHZbIMMAiyjQ315qcDIws6WB0MtGZWx2P4zgBLBD+4x4NdmIP/9oR35aBntuc3cc0UOe2gyC07MgNxq5yQvtRpMIVSInkxWaD498/IJ6I4cG+Tu3jzpdLW3rBCu7PLWo3FfY0ncDdU6wGPa5s4Hazv2EI7d7to3+6/cBm85LU/7zy6g0x/D+JhPVg6bb01iOlRq/alwHgrXPNn0DHoomdG1XxQMX1+omKP+UXfxG62Xj1Tcx3kMYsGgLFVHk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MAD4XXLrgJx7lw8dNUbX0B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FE82B$01$43$00023" o:spid="_x0000_s1026" o:spt="1" alt="RPtHligliNAiNyX1I2lWqmRgPnHrQOpiffLFLpg5X0CDa/27HEacBWLLNBkIlKBReYWmVcolskjUpFzPQrzMbyBhy7TA5jUhBvdNoDAhhzMxvv+b1a/S1JtvZEcDE5EWpqKHvCeOm4pjymGtDPIxg/etrn9jxxf5njgLDO7+NXvpp5H6fOPHgJnD1iR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kexBqdckJpVZJiILw/MBCRMTyXjdWQe3xUJwiddto4E1+cbS95H/pvG23a6FbOzDsPJ9i45U44JEeunMdClEcWTuxealI8lKgYipdWmuHwK/KHhyi2KF2H/Y4Xmwqm45yFVm+H7KbCWXrTaLma7E7ciX1NVLloJz0FHc7RMfjykMDcxHZbIMMAiyjQ315qcDIws6WB0MtGZWx2P4zgBLBD+4x4NdmIP/9oR35aBntuc3cc0UOe2gyC07MgNxq5yQvtRpMIVSInkxWaD498/IJ6I4cG+Tu3jzpdLW3rBCu7PLWo3FfY0ncDdU6wGPa5s4Hazv2EI7d7to3+6/cBm85LU/7zy6g0x/D+JhPVg6bb01iOlRq/alwHgrXPNn0DHoomdG1XxQMX1+omKP+UXfxG62Xj1Tcx3kMYsGgLFVHk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MAD4XXLrgJx7lw8dNUbX0BFYZNp/ArSuheCQTjD2YwM" style="position:absolute;left:0pt;margin-left:-86.55pt;margin-top:-94.9pt;height:5pt;width:5pt;visibility:hidden;z-index:2517176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9" name="KGD_607FE82B$01$43$00022" descr="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FE82B$01$43$00022" o:spid="_x0000_s1026" o:spt="1" alt="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" style="position:absolute;left:0pt;margin-left:-86.55pt;margin-top:-94.9pt;height:5pt;width:5pt;visibility:hidden;z-index:2517166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Bh&#10;1f0i2AAAAA8BAAAPAAAAAAAAAAEAIAAAACIAAABkcnMvZG93bnJldi54bWxQSwECFAAUAAAACACH&#10;TuJA4jnSqPALAADqEAAADgAAAAAAAAABACAAAAAnAQAAZHJzL2Uyb0RvYy54bWxQSwUGAAAAAAYA&#10;BgBZAQAAi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8" name="KGD_607FE82B$01$43$00021" descr="nwkOiId/bBbOAe61rgYT4vXM3UaFFF0tl2W9B2ekj1Z7kYnHXrUHbs1gN35c90qvaw/9uAQuiJFP8K0tPQa5Yu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FE82B$01$43$00021" o:spid="_x0000_s1026" o:spt="1" alt="nwkOiId/bBbOAe61rgYT4vXM3UaFFF0tl2W9B2ekj1Z7kYnHXrUHbs1gN35c90qvaw/9uAQuiJFP8K0tPQa5Yu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" style="position:absolute;left:0pt;margin-left:-86.55pt;margin-top:-94.9pt;height:5pt;width:5pt;visibility:hidden;z-index:2517155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7"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6.55pt;margin-top:-94.9pt;height:5pt;width:5pt;visibility:hidden;z-index:2517145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h1f0i2AAAAA8BAAAPAAAAAAAAAAEAIAAAACIAAABkcnMvZG93bnJl&#10;di54bWxQSwECFAAUAAAACACHTuJAvX3p0eECAABZBwAADgAAAAAAAAABACAAAAAnAQAAZHJzL2Uy&#10;b0RvYy54bWxQSwUGAAAAAAYABgBZAQAAe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6" name="KGD_KG_Seal_150" descr="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35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Bh1f0i2AAAAA8BAAAPAAAAAAAAAAEAIAAAACIAAABkcnMvZG93bnJldi54bWxQSwEC&#10;FAAUAAAACACHTuJANxSAb9kEAADhEAAADgAAAAAAAAABACAAAAAnAQAAZHJzL2Uyb0RvYy54bWxQ&#10;SwUGAAAAAAYABgBZAQAAc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5" name="KGD_KG_Seal_149" descr="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25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Bh1f0i2AAAAA8BAAAPAAAAAAAAAAEAIAAAACIAAABkcnMvZG93&#10;bnJldi54bWxQSwECFAAUAAAACACHTuJAg/JkUMkFAADhEAAADgAAAAAAAAABACAAAAAnAQAAZHJz&#10;L2Uyb0RvYy54bWxQSwUGAAAAAAYABgBZAQAAYg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4" name="KGD_KG_Seal_148" descr="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style="position:absolute;left:0pt;margin-left:-86.55pt;margin-top:-94.9pt;height:5pt;width:5pt;visibility:hidden;z-index:2517114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3" name="KGD_KG_Seal_147" descr="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6.55pt;margin-top:-94.9pt;height:5pt;width:5pt;visibility:hidden;z-index:2517104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Bh1f0i2AAAAA8BAAAPAAAAAAAAAAEAIAAAACIAAABkcnMvZG93bnJl&#10;di54bWxQSwECFAAUAAAACACHTuJA3xHlj8YFAADhEAAADgAAAAAAAAABACAAAAAnAQAAZHJzL2Uy&#10;b0RvYy54bWxQSwUGAAAAAAYABgBZAQAAX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2" name="KGD_KG_Seal_146" descr="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style="position:absolute;left:0pt;margin-left:-86.55pt;margin-top:-94.9pt;height:5pt;width:5pt;visibility:hidden;z-index:2517094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Bh1f0i&#10;2AAAAA8BAAAPAAAAAAAAAAEAIAAAACIAAABkcnMvZG93bnJldi54bWxQSwECFAAUAAAACACHTuJA&#10;FCD5QwcHAADhEAAADgAAAAAAAAABACAAAAAnAQAAZHJzL2Uyb0RvYy54bWxQSwUGAAAAAAYABgBZ&#10;AQAAo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1" name="KGD_KG_Seal_145" descr="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style="position:absolute;left:0pt;margin-left:-86.55pt;margin-top:-94.9pt;height:5pt;width:5pt;visibility:hidden;z-index:2517084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Bh1f0i2AAAAA8BAAAPAAAAAAAAAAEAIAAAACIAAABkcnMvZG93bnJldi54bWxQSwECFAAUAAAA&#10;CACHTuJAh08g+g0HAADhEAAADgAAAAAAAAABACAAAAAnAQAAZHJzL2Uyb0RvYy54bWxQSwUGAAAA&#10;AAYABgBZAQAAp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0" name="KGD_KG_Seal_144" descr="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style="position:absolute;left:0pt;margin-left:-86.55pt;margin-top:-94.9pt;height:5pt;width:5pt;visibility:hidden;z-index:2517073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9" name="KGD_KG_Seal_143" descr="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style="position:absolute;left:0pt;margin-left:-86.55pt;margin-top:-94.9pt;height:5pt;width:5pt;visibility:hidden;z-index:2517063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8" name="KGD_KG_Seal_142" descr="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style="position:absolute;left:0pt;margin-left:-86.55pt;margin-top:-94.9pt;height:5pt;width:5pt;visibility:hidden;z-index:2517053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&#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7" name="KGD_KG_Seal_141" descr="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style="position:absolute;left:0pt;margin-left:-86.55pt;margin-top:-94.9pt;height:5pt;width:5pt;visibility:hidden;z-index:2517043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YdX9ItgAAAAPAQAADwAAAAAA&#10;AAABACAAAAAiAAAAZHJzL2Rvd25yZXYueG1sUEsBAhQAFAAAAAgAh07iQPJAq0ikBwAA4RAAAA4A&#10;AAAAAAAAAQAgAAAAJwEAAGRycy9lMm9Eb2MueG1sUEsFBgAAAAAGAAYAWQEAAD0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6" name="KGD_KG_Seal_140" descr="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style="position:absolute;left:0pt;margin-left:-86.55pt;margin-top:-94.9pt;height:5pt;width:5pt;visibility:hidden;z-index:2517032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5" name="KGD_KG_Seal_139" descr="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style="position:absolute;left:0pt;margin-left:-86.55pt;margin-top:-94.9pt;height:5pt;width:5pt;visibility:hidden;z-index:2517022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4" name="KGD_KG_Seal_138" descr="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style="position:absolute;left:0pt;margin-left:-86.55pt;margin-top:-94.9pt;height:5pt;width:5pt;visibility:hidden;z-index:2517012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3" name="KGD_KG_Seal_137" descr="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style="position:absolute;left:0pt;margin-left:-86.55pt;margin-top:-94.9pt;height:5pt;width:5pt;visibility:hidden;z-index:2517002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2" name="KGD_KG_Seal_136" descr="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style="position:absolute;left:0pt;margin-left:-86.55pt;margin-top:-94.9pt;height:5pt;width:5pt;visibility:hidden;z-index:2516992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1" name="KGD_KG_Seal_135" descr="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style="position:absolute;left:0pt;margin-left:-86.55pt;margin-top:-94.9pt;height:5pt;width:5pt;visibility:hidden;z-index:2516981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0" name="KGD_KG_Seal_134" descr="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style="position:absolute;left:0pt;margin-left:-86.55pt;margin-top:-94.9pt;height:5pt;width:5pt;visibility:hidden;z-index:2516971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9" name="KGD_KG_Seal_133" descr="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style="position:absolute;left:0pt;margin-left:-86.55pt;margin-top:-94.9pt;height:5pt;width:5pt;visibility:hidden;z-index:2516961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8" name="KGD_KG_Seal_132" descr="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style="position:absolute;left:0pt;margin-left:-86.55pt;margin-top:-94.9pt;height:5pt;width:5pt;visibility:hidden;z-index:2516951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7" name="KGD_KG_Seal_131" descr="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style="position:absolute;left:0pt;margin-left:-86.55pt;margin-top:-94.9pt;height:5pt;width:5pt;visibility:hidden;z-index:2516940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6" name="KGD_KG_Seal_130" descr="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style="position:absolute;left:0pt;margin-left:-86.55pt;margin-top:-94.9pt;height:5pt;width:5pt;visibility:hidden;z-index:2516930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5" name="KGD_KG_Seal_129" descr="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style="position:absolute;left:0pt;margin-left:-86.55pt;margin-top:-94.9pt;height:5pt;width:5pt;visibility:hidden;z-index:2516920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4" name="KGD_KG_Seal_128" descr="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style="position:absolute;left:0pt;margin-left:-86.55pt;margin-top:-94.9pt;height:5pt;width:5pt;visibility:hidden;z-index:2516910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3" name="KGD_KG_Seal_127" descr="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style="position:absolute;left:0pt;margin-left:-86.55pt;margin-top:-94.9pt;height:5pt;width:5pt;visibility:hidden;z-index:2516899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2" name="KGD_KG_Seal_126" descr="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style="position:absolute;left:0pt;margin-left:-86.55pt;margin-top:-94.9pt;height:5pt;width:5pt;visibility:hidden;z-index:2516889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1" name="KGD_KG_Seal_125" descr="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style="position:absolute;left:0pt;margin-left:-86.55pt;margin-top:-94.9pt;height:5pt;width:5pt;visibility:hidden;z-index:2516879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Bh1f0i2AAAAA8BAAAPAAAAAAAA&#10;AAEAIAAAACIAAABkcnMvZG93bnJldi54bWxQSwECFAAUAAAACACHTuJAhIVmaIgKAADhEAAADgAA&#10;AAAAAAABACAAAAAnAQAAZHJzL2Uyb0RvYy54bWxQSwUGAAAAAAYABgBZAQAAIQ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0" name="KGD_KG_Seal_124" descr="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style="position:absolute;left:0pt;margin-left:-86.55pt;margin-top:-94.9pt;height:5pt;width:5pt;visibility:hidden;z-index:2516869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9" name="KGD_KG_Seal_123" descr="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style="position:absolute;left:0pt;margin-left:-86.55pt;margin-top:-94.9pt;height:5pt;width:5pt;visibility:hidden;z-index:2516858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8" name="KGD_KG_Seal_122" descr="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style="position:absolute;left:0pt;margin-left:-86.55pt;margin-top:-94.9pt;height:5pt;width:5pt;visibility:hidden;z-index:2516848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7" name="KGD_KG_Seal_121" descr="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style="position:absolute;left:0pt;margin-left:-86.55pt;margin-top:-94.9pt;height:5pt;width:5pt;visibility:hidden;z-index:2516838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KG_Seal_120" descr="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style="position:absolute;left:0pt;margin-left:-86.55pt;margin-top:-94.9pt;height:5pt;width:5pt;visibility:hidden;z-index:2516828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KG_Seal_119" descr="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style="position:absolute;left:0pt;margin-left:-86.55pt;margin-top:-94.9pt;height:5pt;width:5pt;visibility:hidden;z-index:2516817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&#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KG_Seal_118" descr="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style="position:absolute;left:0pt;margin-left:-86.55pt;margin-top:-94.9pt;height:5pt;width:5pt;visibility:hidden;z-index:2516807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3" name="KGD_KG_Seal_117" descr="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style="position:absolute;left:0pt;margin-left:-86.55pt;margin-top:-94.9pt;height:5pt;width:5pt;visibility:hidden;z-index:2516797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2" name="KGD_KG_Seal_116" descr="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style="position:absolute;left:0pt;margin-left:-86.55pt;margin-top:-94.9pt;height:5pt;width:5pt;visibility:hidden;z-index:2516787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1" name="KGD_KG_Seal_115" descr="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style="position:absolute;left:0pt;margin-left:-86.55pt;margin-top:-94.9pt;height:5pt;width:5pt;visibility:hidden;z-index:2516776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KG_Seal_114" descr="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style="position:absolute;left:0pt;margin-left:-86.55pt;margin-top:-94.9pt;height:5pt;width:5pt;visibility:hidden;z-index:2516766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KG_Seal_113" descr="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KG_Seal_112" descr="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7" name="KGD_KG_Seal_111" descr="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Bh1f0i2AAAAA8BAAAPAAAAAAAAAAEAIAAAACIAAABkcnMvZG93bnJldi54bWxQSwECFAAU&#10;AAAACACHTuJAGbTBvp8IAADhEAAADgAAAAAAAAABACAAAAAnAQAAZHJzL2Uyb0RvYy54bWxQSwUG&#10;AAAAAAYABgBZAQAAOA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6" name="KGD_KG_Seal_110" descr="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&#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KG_Seal_1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GHV/SLYAAAADwEA&#10;AA8AAAAAAAAAAQAgAAAAIgAAAGRycy9kb3ducmV2LnhtbFBLAQIUABQAAAAIAIdO4kAgvuxkcQUA&#10;AOAQAAAOAAAAAAAAAAEAIAAAACcBAABkcnMvZTJvRG9jLnhtbFBLBQYAAAAABgAGAFkBAAAKCQ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KG_Seal_18" descr="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KG_Seal_17" descr="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GHV/SLYAAAADwEAAA8AAAAAAAAAAQAgAAAAIgAAAGRycy9k&#10;b3ducmV2LnhtbFBLAQIUABQAAAAIAIdO4kCrm8RadQQAAOAQAAAOAAAAAAAAAAEAIAAAACcBAABk&#10;cnMvZTJvRG9jLnhtbFBLBQYAAAAABgAGAFkBAAAO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5" descr="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YdX9ItgAAAAPAQAADwAAAAAAAAABACAAAAAiAAAAZHJzL2Rvd25yZXYueG1s&#10;UEsBAhQAFAAAAAgAh07iQJooSo+kBAAA4BAAAA4AAAAAAAAAAQAgAAAAJwEAAGRycy9lMm9Eb2Mu&#10;eG1sUEsFBgAAAAAGAAYAWQEAAD0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4" descr="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GHV/SLYAAAADwEAAA8AAAAAAAAA&#10;AQAgAAAAIgAAAGRycy9kb3ducmV2LnhtbFBLAQIUABQAAAAIAIdO4kCTgJYpvQQAAOAQAAAOAAAA&#10;AAAAAAEAIAAAACcBAABkcnMvZTJvRG9jLnhtbFBLBQYAAAAABgAGAFkBAABW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3" descr="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GHV/SLYAAAADwEAAA8A&#10;AAAAAAAAAQAgAAAAIgAAAGRycy9kb3ducmV2LnhtbFBLAQIUABQAAAAIAIdO4kBcTz49NQUAAN8Q&#10;AAAOAAAAAAAAAAEAIAAAACcBAABkcnMvZTJvRG9jLnhtbFBLBQYAAAAABgAGAFkBAADO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1" descr="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">
                <v:fill on="t" focussize="0,0"/>
                <v:stroke weight="2pt" color="#385D8A [3204]" joinstyle="round"/>
                <v:imagedata o:title=""/>
                <o:lock v:ext="edit" aspectratio="f"/>
              </v:rect>
            </w:pict>
          </mc:Fallback>
        </mc:AlternateContent>
      </w:r>
      <w:r>
        <w:rPr>
          <w:rFonts w:hint="default" w:ascii="Times New Roman" w:hAnsi="Times New Roman" w:eastAsia="方正仿宋_GBK" w:cs="Times New Roman"/>
          <w:spacing w:val="-6"/>
          <w:sz w:val="32"/>
          <w:szCs w:val="32"/>
          <w:lang w:val="en-US" w:eastAsia="zh-CN"/>
        </w:rPr>
        <w:t>42.县教育体育局盈江县勐弄乡九年一贯制学校翻新、修缮工程155万元。</w:t>
      </w:r>
    </w:p>
    <w:p>
      <w:pPr>
        <w:pStyle w:val="2"/>
        <w:keepNext w:val="0"/>
        <w:keepLines w:val="0"/>
        <w:pageBreakBefore w:val="0"/>
        <w:widowControl w:val="0"/>
        <w:kinsoku/>
        <w:wordWrap/>
        <w:overflowPunct/>
        <w:topLinePunct w:val="0"/>
        <w:autoSpaceDE/>
        <w:autoSpaceDN/>
        <w:bidi w:val="0"/>
        <w:spacing w:line="640" w:lineRule="exact"/>
        <w:ind w:firstLine="616" w:firstLineChars="200"/>
        <w:textAlignment w:val="auto"/>
        <w:rPr>
          <w:rFonts w:hint="default" w:ascii="Times New Roman" w:hAnsi="Times New Roman" w:eastAsia="方正黑体_GBK" w:cs="Times New Roman"/>
          <w:spacing w:val="-6"/>
          <w:sz w:val="32"/>
          <w:szCs w:val="32"/>
          <w:lang w:val="en-US" w:eastAsia="zh-CN"/>
        </w:rPr>
      </w:pPr>
      <w:r>
        <w:rPr>
          <w:rFonts w:hint="default" w:ascii="Times New Roman" w:hAnsi="Times New Roman" w:eastAsia="方正黑体_GBK" w:cs="Times New Roman"/>
          <w:spacing w:val="-6"/>
          <w:sz w:val="32"/>
          <w:szCs w:val="32"/>
          <w:lang w:val="en-US" w:eastAsia="zh-CN"/>
        </w:rPr>
        <w:t>二、相关要求</w:t>
      </w:r>
    </w:p>
    <w:p>
      <w:pPr>
        <w:pStyle w:val="2"/>
        <w:keepNext w:val="0"/>
        <w:keepLines w:val="0"/>
        <w:pageBreakBefore w:val="0"/>
        <w:widowControl w:val="0"/>
        <w:kinsoku/>
        <w:wordWrap/>
        <w:overflowPunct/>
        <w:topLinePunct w:val="0"/>
        <w:autoSpaceDE/>
        <w:autoSpaceDN/>
        <w:bidi w:val="0"/>
        <w:spacing w:line="6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请你单位接文后，</w:t>
      </w:r>
      <w:r>
        <w:rPr>
          <w:rFonts w:hint="default" w:ascii="Times New Roman" w:hAnsi="Times New Roman" w:eastAsia="方正仿宋_GBK" w:cs="Times New Roman"/>
          <w:b/>
          <w:bCs/>
          <w:spacing w:val="-6"/>
          <w:sz w:val="32"/>
          <w:szCs w:val="32"/>
          <w:lang w:val="en-US" w:eastAsia="zh-CN"/>
        </w:rPr>
        <w:t>一是</w:t>
      </w:r>
      <w:r>
        <w:rPr>
          <w:rFonts w:hint="default" w:ascii="Times New Roman" w:hAnsi="Times New Roman" w:eastAsia="方正仿宋_GBK" w:cs="Times New Roman"/>
          <w:b w:val="0"/>
          <w:bCs w:val="0"/>
          <w:spacing w:val="-6"/>
          <w:sz w:val="32"/>
          <w:szCs w:val="32"/>
          <w:lang w:val="en-US" w:eastAsia="zh-CN"/>
        </w:rPr>
        <w:t>加强统筹协调各相关部门，按照《2021年第一批边境地区转移支付资金项目分配</w:t>
      </w:r>
      <w:r>
        <w:rPr>
          <w:rFonts w:hint="default" w:ascii="Times New Roman" w:hAnsi="Times New Roman" w:eastAsia="方正仿宋_GBK" w:cs="Times New Roman"/>
          <w:spacing w:val="-6"/>
          <w:sz w:val="32"/>
          <w:szCs w:val="32"/>
          <w:lang w:val="en-US" w:eastAsia="zh-CN"/>
        </w:rPr>
        <w:t>方案》认真组织实施，按时按质按量完成项目；</w:t>
      </w:r>
      <w:r>
        <w:rPr>
          <w:rFonts w:hint="default" w:ascii="Times New Roman" w:hAnsi="Times New Roman" w:eastAsia="方正仿宋_GBK" w:cs="Times New Roman"/>
          <w:b/>
          <w:bCs/>
          <w:spacing w:val="-6"/>
          <w:sz w:val="32"/>
          <w:szCs w:val="32"/>
          <w:lang w:val="en-US" w:eastAsia="zh-CN"/>
        </w:rPr>
        <w:t>二是</w:t>
      </w:r>
      <w:r>
        <w:rPr>
          <w:rFonts w:hint="default" w:ascii="Times New Roman" w:hAnsi="Times New Roman" w:eastAsia="方正仿宋_GBK" w:cs="Times New Roman"/>
          <w:spacing w:val="-6"/>
          <w:sz w:val="32"/>
          <w:szCs w:val="32"/>
          <w:lang w:val="en-US" w:eastAsia="zh-CN"/>
        </w:rPr>
        <w:t>加强对项目资金的闭环管理，严格资金拨付审核流程，确保项目资金安全。</w:t>
      </w:r>
    </w:p>
    <w:p>
      <w:pPr>
        <w:pStyle w:val="2"/>
        <w:keepNext w:val="0"/>
        <w:keepLines w:val="0"/>
        <w:pageBreakBefore w:val="0"/>
        <w:widowControl w:val="0"/>
        <w:kinsoku/>
        <w:wordWrap/>
        <w:overflowPunct/>
        <w:topLinePunct w:val="0"/>
        <w:autoSpaceDE/>
        <w:autoSpaceDN/>
        <w:bidi w:val="0"/>
        <w:spacing w:after="0" w:line="640" w:lineRule="exact"/>
        <w:ind w:firstLine="0" w:firstLineChars="0"/>
        <w:textAlignment w:val="auto"/>
        <w:rPr>
          <w:rFonts w:hint="default" w:ascii="Times New Roman" w:hAnsi="Times New Roman" w:eastAsia="方正仿宋_GBK" w:cs="Times New Roman"/>
          <w:spacing w:val="-6"/>
          <w:sz w:val="32"/>
          <w:szCs w:val="32"/>
          <w:lang w:val="en-US" w:eastAsia="zh-CN"/>
        </w:rPr>
      </w:pP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Gobal1" descr="lskY7P30+39SSS2ze3CC/Ba80LDUeyqViBo3EUTLijEwm0gtj9lozJpTpA6zHAd5I3tRCOEAPr3srCaWcbLCnTFEAnUgqy0wt5zoCuNYnOx/mqY9oNqp2B3Rn7w1FMc+MGaPFyCPUtPsibV59p7xfpWnPxg+fX5YZnX9mDPJLOfCN1YvWOBGtVR+LVXbF5jGyJuLAbzXT6rmiRHTv3YbQJs61xWLviRiF9OFpg8pGt4Joe5TY/5FoFL5KjnLzIZ3NsYB4TfMXjSQnxOIK30KI4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FUhkDZy1RGluf5NgctCiI4FvxhasqXdPgneITZcVpokvnlFyBbxQ+iahwz3tF1qxvKFoHNaHpKMwSzVzb0TrvDNI4Hk7/F6ACQt5+HcHEZbdZg/as2mCdxv9Mf52qRzulfQ5vU5PIJqBuWyGqGZez2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a80LDUeyqViBo3EUTLijEwm0gtj9lozJpTpA6zHAd5I3tRCOEAPr3srCaWcbLCnTFEAnUgqy0wt5zoCuNYnOx/mqY9oNqp2B3Rn7w1FMc+MGaPFyCPUtPsibV59p7xfpWnPxg+fX5YZnX9mDPJLOfCN1YvWOBGtVR+LVXbF5jGyJuLAbzXT6rmiRHTv3YbQJs61xWLviRiF9OFpg8pGt4Joe5TY/5FoFL5KjnLzIZ3NsYB4TfMXjSQnxOIK30KI4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FUhkDZy1RGluf5NgctCiI4FvxhasqXdPgneITZcVpokvnlFyBbxQ+iahwz3tF1qxvKFoHNaHpKMwSzVzb0TrvDNI4Hk7/F6ACQt5+HcHEZbdZg/as2mCdxv9Mf52qRzulfQ5vU5PIJqBuWyGqGZez2KGsW4d0keuYOjjS3nqiG/mhOuW5P/3hM0DyjfsfrHs8SjKPIedotQYVGvItZxCS8="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YdX9ItgAAAAPAQAADwAAAAAAAAABACAAAAAiAAAAZHJz&#10;L2Rvd25yZXYueG1sUEsBAhQAFAAAAAgAh07iQBBz7OCUBQAArwgAAA4AAAAAAAAAAQAgAAAAJwEA&#10;AGRycy9lMm9Eb2MueG1sUEsFBgAAAAAGAAYAWQEAAC0JAAAAAA==&#10;">
                <v:fill on="t" focussize="0,0"/>
                <v:stroke weight="2pt" color="#385D8A [3204]" joinstyle="round"/>
                <v:imagedata o:title=""/>
                <o:lock v:ext="edit" aspectratio="f"/>
              </v:rect>
            </w:pict>
          </mc:Fallback>
        </mc:AlternateContent>
      </w:r>
    </w:p>
    <w:p>
      <w:pPr>
        <w:pStyle w:val="2"/>
        <w:keepNext w:val="0"/>
        <w:keepLines w:val="0"/>
        <w:pageBreakBefore w:val="0"/>
        <w:widowControl w:val="0"/>
        <w:kinsoku/>
        <w:wordWrap/>
        <w:overflowPunct/>
        <w:topLinePunct w:val="0"/>
        <w:autoSpaceDE/>
        <w:autoSpaceDN/>
        <w:bidi w:val="0"/>
        <w:spacing w:after="0" w:line="640" w:lineRule="exact"/>
        <w:ind w:left="1562" w:leftChars="304" w:hanging="924" w:hangingChars="3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附件：2021年第一批边境地区转移性支付资金项目分配方案的请示（盈财发﹝2021﹞46号）</w:t>
      </w:r>
    </w:p>
    <w:p>
      <w:pPr>
        <w:pStyle w:val="2"/>
        <w:keepNext w:val="0"/>
        <w:keepLines w:val="0"/>
        <w:pageBreakBefore w:val="0"/>
        <w:widowControl w:val="0"/>
        <w:kinsoku/>
        <w:wordWrap/>
        <w:overflowPunct/>
        <w:topLinePunct w:val="0"/>
        <w:autoSpaceDE/>
        <w:autoSpaceDN/>
        <w:bidi w:val="0"/>
        <w:spacing w:after="0" w:line="640" w:lineRule="exact"/>
        <w:ind w:firstLine="0" w:firstLineChars="0"/>
        <w:textAlignment w:val="auto"/>
        <w:rPr>
          <w:rFonts w:hint="default" w:ascii="Times New Roman" w:hAnsi="Times New Roman" w:eastAsia="方正仿宋_GBK" w:cs="Times New Roman"/>
          <w:spacing w:val="-6"/>
          <w:sz w:val="32"/>
          <w:szCs w:val="32"/>
          <w:lang w:val="en-US" w:eastAsia="zh-CN"/>
        </w:rPr>
      </w:pPr>
    </w:p>
    <w:p>
      <w:pPr>
        <w:pStyle w:val="2"/>
        <w:keepNext w:val="0"/>
        <w:keepLines w:val="0"/>
        <w:pageBreakBefore w:val="0"/>
        <w:widowControl w:val="0"/>
        <w:kinsoku/>
        <w:wordWrap/>
        <w:overflowPunct/>
        <w:topLinePunct w:val="0"/>
        <w:autoSpaceDE/>
        <w:autoSpaceDN/>
        <w:bidi w:val="0"/>
        <w:spacing w:after="0" w:line="640" w:lineRule="exact"/>
        <w:ind w:firstLine="0" w:firstLineChars="0"/>
        <w:textAlignment w:val="auto"/>
        <w:rPr>
          <w:rFonts w:hint="default" w:ascii="Times New Roman" w:hAnsi="Times New Roman" w:eastAsia="方正仿宋_GBK" w:cs="Times New Roman"/>
          <w:spacing w:val="-6"/>
          <w:sz w:val="32"/>
          <w:szCs w:val="32"/>
          <w:lang w:val="en-US" w:eastAsia="zh-CN"/>
        </w:rPr>
      </w:pPr>
    </w:p>
    <w:p>
      <w:pPr>
        <w:pStyle w:val="2"/>
        <w:keepNext w:val="0"/>
        <w:keepLines w:val="0"/>
        <w:pageBreakBefore w:val="0"/>
        <w:widowControl w:val="0"/>
        <w:kinsoku/>
        <w:wordWrap/>
        <w:overflowPunct/>
        <w:topLinePunct w:val="0"/>
        <w:autoSpaceDE/>
        <w:autoSpaceDN/>
        <w:bidi w:val="0"/>
        <w:spacing w:after="0" w:line="640" w:lineRule="exact"/>
        <w:ind w:firstLine="0" w:firstLineChars="0"/>
        <w:textAlignment w:val="auto"/>
        <w:rPr>
          <w:rFonts w:hint="default" w:ascii="Times New Roman" w:hAnsi="Times New Roman" w:eastAsia="方正仿宋_GBK" w:cs="Times New Roman"/>
          <w:spacing w:val="-6"/>
          <w:sz w:val="32"/>
          <w:szCs w:val="32"/>
          <w:lang w:val="en-US" w:eastAsia="zh-CN"/>
        </w:rPr>
      </w:pPr>
    </w:p>
    <w:p>
      <w:pPr>
        <w:pStyle w:val="2"/>
        <w:keepNext w:val="0"/>
        <w:keepLines w:val="0"/>
        <w:pageBreakBefore w:val="0"/>
        <w:widowControl w:val="0"/>
        <w:kinsoku/>
        <w:wordWrap/>
        <w:overflowPunct/>
        <w:topLinePunct w:val="0"/>
        <w:autoSpaceDE/>
        <w:autoSpaceDN/>
        <w:bidi w:val="0"/>
        <w:spacing w:after="0" w:line="640" w:lineRule="exact"/>
        <w:ind w:firstLine="5440" w:firstLineChars="1700"/>
        <w:textAlignment w:val="auto"/>
        <w:rPr>
          <w:rFonts w:hint="default" w:ascii="Times New Roman" w:hAnsi="Times New Roman" w:eastAsia="方正仿宋_GBK" w:cs="Times New Roman"/>
          <w:spacing w:val="-6"/>
          <w:sz w:val="32"/>
          <w:szCs w:val="32"/>
          <w:lang w:val="en-US" w:eastAsia="zh-CN"/>
        </w:rPr>
      </w:pPr>
      <w:r>
        <w:rPr>
          <w:sz w:val="32"/>
        </w:rPr>
        <w:drawing>
          <wp:anchor distT="0" distB="0" distL="114300" distR="114300" simplePos="0" relativeHeight="251655168" behindDoc="1" locked="1" layoutInCell="1" allowOverlap="1">
            <wp:simplePos x="0" y="0"/>
            <wp:positionH relativeFrom="page">
              <wp:posOffset>4276090</wp:posOffset>
            </wp:positionH>
            <wp:positionV relativeFrom="page">
              <wp:posOffset>6092190</wp:posOffset>
            </wp:positionV>
            <wp:extent cx="1619885" cy="1619885"/>
            <wp:effectExtent l="0" t="0" r="18415" b="18415"/>
            <wp:wrapNone/>
            <wp:docPr id="4" name="KG_607FE82B$01$43$0002$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07FE82B$01$43$0002$N$000500" descr="Seal"/>
                    <pic:cNvPicPr>
                      <a:picLocks noChangeAspect="1"/>
                    </pic:cNvPicPr>
                  </pic:nvPicPr>
                  <pic:blipFill>
                    <a:blip r:embed="rId10"/>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18656" behindDoc="0" locked="0" layoutInCell="1" allowOverlap="1">
                <wp:simplePos x="0" y="0"/>
                <wp:positionH relativeFrom="column">
                  <wp:posOffset>-4752340</wp:posOffset>
                </wp:positionH>
                <wp:positionV relativeFrom="paragraph">
                  <wp:posOffset>-8964295</wp:posOffset>
                </wp:positionV>
                <wp:extent cx="15120620" cy="21384260"/>
                <wp:effectExtent l="0" t="0" r="0" b="0"/>
                <wp:wrapNone/>
                <wp:docPr id="5" name="KG_Shd_5"/>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74.2pt;margin-top:-705.85pt;height:1683.8pt;width:1190.6pt;z-index:251718656;v-text-anchor:middle;mso-width-relative:page;mso-height-relative:page;" fillcolor="#FFFFFF" filled="t" stroked="t" coordsize="21600,21600" o:gfxdata="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2eKRtN4AAAAQAQAADwAA&#10;AAAAAAABACAAAAAiAAAAZHJzL2Rvd25yZXYueG1sUEsBAhQAFAAAAAgAh07iQC30ssJJAgAAzAQA&#10;AA4AAAAAAAAAAQAgAAAALQEAAGRycy9lMm9Eb2MueG1sUEsFBgAAAAAGAAYAWQEAAOgFAAAAAA==&#10;">
                <v:fill on="t" opacity="0f" focussize="0,0"/>
                <v:stroke weight="2pt" color="#FFFFFF [3204]" opacity="0f" joinstyle="round"/>
                <v:imagedata o:title=""/>
                <o:lock v:ext="edit" aspectratio="f"/>
              </v:rect>
            </w:pict>
          </mc:Fallback>
        </mc:AlternateContent>
      </w:r>
      <w:r>
        <w:rPr>
          <w:rFonts w:hint="default" w:ascii="Times New Roman" w:hAnsi="Times New Roman" w:eastAsia="方正仿宋_GBK" w:cs="Times New Roman"/>
          <w:spacing w:val="-6"/>
          <w:sz w:val="32"/>
          <w:szCs w:val="32"/>
          <w:lang w:val="en-US" w:eastAsia="zh-CN"/>
        </w:rPr>
        <w:t>盈江县人民政府</w:t>
      </w:r>
    </w:p>
    <w:p>
      <w:pPr>
        <w:pStyle w:val="2"/>
        <w:keepNext w:val="0"/>
        <w:keepLines w:val="0"/>
        <w:pageBreakBefore w:val="0"/>
        <w:widowControl w:val="0"/>
        <w:kinsoku/>
        <w:wordWrap/>
        <w:overflowPunct/>
        <w:topLinePunct w:val="0"/>
        <w:autoSpaceDE/>
        <w:autoSpaceDN/>
        <w:bidi w:val="0"/>
        <w:spacing w:after="0" w:line="640" w:lineRule="exact"/>
        <w:ind w:firstLine="5236" w:firstLineChars="1700"/>
        <w:textAlignment w:val="auto"/>
        <w:rPr>
          <w:rFonts w:hint="default" w:ascii="Times New Roman" w:hAnsi="Times New Roman"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2021年4月21日</w:t>
      </w: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5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7.1pt;margin-top:3.5pt;height:0pt;width:433.1pt;z-index:251661312;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3fTI0AAAAAYBAAAPAAAAAAAAAAEAIAAAACIAAABkcnMvZG93&#10;bnJldi54bWxQSwECFAAUAAAACACHTuJApQ9pxc8BAACPAwAADgAAAAAAAAABACAAAAAfAQAAZHJz&#10;L2Uyb0RvYy54bWxQSwUGAAAAAAYABgBZAQAAYAUAAAAA&#10;">
                <v:fill on="f" focussize="0,0"/>
                <v:stroke weight="0.99pt" color="#000000" joinstyle="round"/>
                <v:imagedata o:title=""/>
                <o:lock v:ext="edit" aspectratio="f"/>
              </v:line>
            </w:pict>
          </mc:Fallback>
        </mc:AlternateContent>
      </w:r>
    </w:p>
    <w:p>
      <w:pPr>
        <w:spacing w:line="360" w:lineRule="exact"/>
        <w:ind w:firstLine="280"/>
        <w:rPr>
          <w:rFonts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7o4ANzwEAAI8DAAAOAAAAAAAAAAEAIAAAACEBAABk&#10;cnMvZTJvRG9jLnhtbFBLBQYAAAAABgAGAFkBAABi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20</w:t>
      </w:r>
      <w:r>
        <w:rPr>
          <w:rFonts w:hint="eastAsia" w:eastAsia="方正仿宋_GBK"/>
          <w:sz w:val="28"/>
          <w:szCs w:val="28"/>
          <w:lang w:val="en-US" w:eastAsia="zh-CN"/>
        </w:rPr>
        <w:t>21</w:t>
      </w:r>
      <w:r>
        <w:rPr>
          <w:rFonts w:eastAsia="方正仿宋_GBK"/>
          <w:sz w:val="28"/>
          <w:szCs w:val="28"/>
        </w:rPr>
        <w:t>年</w:t>
      </w:r>
      <w:r>
        <w:rPr>
          <w:rFonts w:hint="eastAsia" w:eastAsia="方正仿宋_GBK"/>
          <w:sz w:val="28"/>
          <w:szCs w:val="28"/>
          <w:lang w:val="en-US" w:eastAsia="zh-CN"/>
        </w:rPr>
        <w:t>4</w:t>
      </w:r>
      <w:r>
        <w:rPr>
          <w:rFonts w:eastAsia="方正仿宋_GBK"/>
          <w:sz w:val="28"/>
          <w:szCs w:val="28"/>
        </w:rPr>
        <w:t>月</w:t>
      </w:r>
      <w:r>
        <w:rPr>
          <w:rFonts w:hint="eastAsia" w:eastAsia="方正仿宋_GBK"/>
          <w:sz w:val="28"/>
          <w:szCs w:val="28"/>
          <w:lang w:val="en-US" w:eastAsia="zh-CN"/>
        </w:rPr>
        <w:t>21</w:t>
      </w:r>
      <w:r>
        <w:rPr>
          <w:rFonts w:eastAsia="方正仿宋_GBK"/>
          <w:sz w:val="28"/>
          <w:szCs w:val="28"/>
        </w:rPr>
        <w:t xml:space="preserve">日印发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134" w:vSpace="397" w:wrap="around" w:vAnchor="text" w:hAnchor="page" w:x="9189" w:y="148"/>
      <w:ind w:right="140"/>
      <w:jc w:val="right"/>
      <w:rPr>
        <w:rStyle w:val="9"/>
        <w:rFonts w:hint="eastAsia"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forms" w:enforcement="1" w:cryptProviderType="rsaFull" w:cryptAlgorithmClass="hash" w:cryptAlgorithmType="typeAny" w:cryptAlgorithmSid="4" w:cryptSpinCount="0" w:hash="eoECm0tjSUtNH4tm2W8y3gU0EhQ=" w:salt="aAuYMfYNIz8HKPsAdLvgAQ=="/>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A1A88B5-0240-46D5-B069-45B0D107F6D5}"/>
    <w:docVar w:name="DocumentName" w:val="盈政复〔2021〕87号盈江县人民政府关于2021年第一批边境地区转移支付资金项目分配方案的批复"/>
  </w:docVars>
  <w:rsids>
    <w:rsidRoot w:val="6C4756E5"/>
    <w:rsid w:val="00011F92"/>
    <w:rsid w:val="00020D20"/>
    <w:rsid w:val="0003519D"/>
    <w:rsid w:val="00042F5D"/>
    <w:rsid w:val="00043314"/>
    <w:rsid w:val="0005605A"/>
    <w:rsid w:val="00056123"/>
    <w:rsid w:val="00067BE0"/>
    <w:rsid w:val="000711E1"/>
    <w:rsid w:val="00072EDB"/>
    <w:rsid w:val="00085FEB"/>
    <w:rsid w:val="000A6C83"/>
    <w:rsid w:val="000B769A"/>
    <w:rsid w:val="000E0B7B"/>
    <w:rsid w:val="001257F0"/>
    <w:rsid w:val="0012652F"/>
    <w:rsid w:val="00153A43"/>
    <w:rsid w:val="00174954"/>
    <w:rsid w:val="00185C77"/>
    <w:rsid w:val="00190A09"/>
    <w:rsid w:val="001937E8"/>
    <w:rsid w:val="001B2E12"/>
    <w:rsid w:val="001B3C90"/>
    <w:rsid w:val="001C5112"/>
    <w:rsid w:val="001D758A"/>
    <w:rsid w:val="001F0661"/>
    <w:rsid w:val="001F2AD5"/>
    <w:rsid w:val="002160BC"/>
    <w:rsid w:val="00226FC6"/>
    <w:rsid w:val="00232EC9"/>
    <w:rsid w:val="00243A64"/>
    <w:rsid w:val="00285694"/>
    <w:rsid w:val="002932FF"/>
    <w:rsid w:val="002947C8"/>
    <w:rsid w:val="002962AE"/>
    <w:rsid w:val="002A28D8"/>
    <w:rsid w:val="002B4E78"/>
    <w:rsid w:val="002D04FA"/>
    <w:rsid w:val="002D79FB"/>
    <w:rsid w:val="002F19EB"/>
    <w:rsid w:val="002F2521"/>
    <w:rsid w:val="00343127"/>
    <w:rsid w:val="003813E4"/>
    <w:rsid w:val="003A3963"/>
    <w:rsid w:val="003C0F9F"/>
    <w:rsid w:val="003D4CF5"/>
    <w:rsid w:val="003E1807"/>
    <w:rsid w:val="003E6B21"/>
    <w:rsid w:val="00401840"/>
    <w:rsid w:val="00407686"/>
    <w:rsid w:val="004366FF"/>
    <w:rsid w:val="004536E8"/>
    <w:rsid w:val="0046242C"/>
    <w:rsid w:val="00464ADC"/>
    <w:rsid w:val="0049122A"/>
    <w:rsid w:val="00491AC1"/>
    <w:rsid w:val="004B6B98"/>
    <w:rsid w:val="004C77EC"/>
    <w:rsid w:val="004D3C98"/>
    <w:rsid w:val="004E42BC"/>
    <w:rsid w:val="004F5736"/>
    <w:rsid w:val="00540B5E"/>
    <w:rsid w:val="00541FC4"/>
    <w:rsid w:val="00543288"/>
    <w:rsid w:val="005517BB"/>
    <w:rsid w:val="00565623"/>
    <w:rsid w:val="00582D85"/>
    <w:rsid w:val="00584B64"/>
    <w:rsid w:val="00585F62"/>
    <w:rsid w:val="005A1AB3"/>
    <w:rsid w:val="005B5DDE"/>
    <w:rsid w:val="005D24B2"/>
    <w:rsid w:val="005F5D33"/>
    <w:rsid w:val="00615A60"/>
    <w:rsid w:val="00641492"/>
    <w:rsid w:val="00644F51"/>
    <w:rsid w:val="006524E9"/>
    <w:rsid w:val="00684745"/>
    <w:rsid w:val="00685655"/>
    <w:rsid w:val="006D77C4"/>
    <w:rsid w:val="007942D1"/>
    <w:rsid w:val="007B1743"/>
    <w:rsid w:val="007B1B26"/>
    <w:rsid w:val="007E2B42"/>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2190B"/>
    <w:rsid w:val="00941013"/>
    <w:rsid w:val="00954EB5"/>
    <w:rsid w:val="00970F79"/>
    <w:rsid w:val="009828C1"/>
    <w:rsid w:val="0098299A"/>
    <w:rsid w:val="009B1087"/>
    <w:rsid w:val="009C3945"/>
    <w:rsid w:val="009D03D3"/>
    <w:rsid w:val="009D115D"/>
    <w:rsid w:val="00A007B8"/>
    <w:rsid w:val="00A00C34"/>
    <w:rsid w:val="00A03994"/>
    <w:rsid w:val="00A130F8"/>
    <w:rsid w:val="00A131F8"/>
    <w:rsid w:val="00A23A82"/>
    <w:rsid w:val="00A56E78"/>
    <w:rsid w:val="00A57C9A"/>
    <w:rsid w:val="00A84013"/>
    <w:rsid w:val="00A8550C"/>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D5473"/>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149B6"/>
    <w:rsid w:val="00D279E8"/>
    <w:rsid w:val="00D40F79"/>
    <w:rsid w:val="00D41DAE"/>
    <w:rsid w:val="00D92829"/>
    <w:rsid w:val="00DB75B6"/>
    <w:rsid w:val="00DC0CB5"/>
    <w:rsid w:val="00DC35D7"/>
    <w:rsid w:val="00DE548D"/>
    <w:rsid w:val="00DE5AE3"/>
    <w:rsid w:val="00E03A1B"/>
    <w:rsid w:val="00E07A28"/>
    <w:rsid w:val="00E15CE5"/>
    <w:rsid w:val="00E24080"/>
    <w:rsid w:val="00E3357F"/>
    <w:rsid w:val="00E34F5C"/>
    <w:rsid w:val="00E37B4F"/>
    <w:rsid w:val="00E408B0"/>
    <w:rsid w:val="00E5227D"/>
    <w:rsid w:val="00E5604A"/>
    <w:rsid w:val="00E67DDB"/>
    <w:rsid w:val="00E7298C"/>
    <w:rsid w:val="00E9422D"/>
    <w:rsid w:val="00E97494"/>
    <w:rsid w:val="00EA5A1E"/>
    <w:rsid w:val="00EA6C61"/>
    <w:rsid w:val="00EB3899"/>
    <w:rsid w:val="00EC419A"/>
    <w:rsid w:val="00ED11AD"/>
    <w:rsid w:val="00EE277B"/>
    <w:rsid w:val="00EF1307"/>
    <w:rsid w:val="00EF20F7"/>
    <w:rsid w:val="00EF5731"/>
    <w:rsid w:val="00F17CFF"/>
    <w:rsid w:val="00F42FAE"/>
    <w:rsid w:val="00F52BD8"/>
    <w:rsid w:val="00F76AB3"/>
    <w:rsid w:val="00F91A45"/>
    <w:rsid w:val="00F957A8"/>
    <w:rsid w:val="00F97C4F"/>
    <w:rsid w:val="00FA24B2"/>
    <w:rsid w:val="00FB530F"/>
    <w:rsid w:val="00FC0F9B"/>
    <w:rsid w:val="00FE483C"/>
    <w:rsid w:val="00FE6E79"/>
    <w:rsid w:val="157577FA"/>
    <w:rsid w:val="19DD33B0"/>
    <w:rsid w:val="1D0B57C8"/>
    <w:rsid w:val="1E284610"/>
    <w:rsid w:val="224477C2"/>
    <w:rsid w:val="6C4756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szCs w:val="20"/>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8&#24180;&#25991;&#20214;&#27169;&#26495;\&#30408;&#25919;&#227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盈政复.dot</Template>
  <Pages>2</Pages>
  <Words>122</Words>
  <Characters>153</Characters>
  <Lines>2</Lines>
  <Paragraphs>1</Paragraphs>
  <TotalTime>13</TotalTime>
  <ScaleCrop>false</ScaleCrop>
  <LinksUpToDate>false</LinksUpToDate>
  <CharactersWithSpaces>258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2021-04-21T07:34:00Z</dcterms:created>
  <dc:creator>admin</dc:creator>
  <cp:lastModifiedBy>盈江人民政府办收发员</cp:lastModifiedBy>
  <cp:lastPrinted>2021-04-21T08:43:00Z</cp:lastPrinted>
  <dcterms:modified xsi:type="dcterms:W3CDTF">2021-04-21T08:54:10Z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58BDD8BCDC5041628C8CB1E062F661C9</vt:lpwstr>
  </property>
  <property fmtid="{D5CDD505-2E9C-101B-9397-08002B2CF9AE}" pid="3" name="KSOProductBuildVer">
    <vt:lpwstr>2052-11.8.6.8810</vt:lpwstr>
  </property>
</Properties>
</file>