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bookmarkStart w:id="0" w:name="_GoBack"/>
      <w:bookmarkEnd w:id="0"/>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3" name="KGD_Gobal1" descr="lskY7P30+39SSS2ze3CC/P4/xuhtKCqEL/NDv48F2giYdTzXyZHCyOEXnH0tjjgDm09SXlMlOhsky5shbQEUqzFEAnUgqy0wt5zoCuNYnOzBWTS3UGrbMqMYPIMHc3WiMGaPFyCPUtPsibV59p7xflxjAOzjp3zoVIUPc1DgLXz/5IMKUJc1NdPjhpFaHyMOo5TB+kRb2/M5NZhH+pgOt8HVZeWjD9VglcVujW4nkZY9Z+yuX4bC27EJCYB2ug7I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qTLPVuhDmt7UPy3bkwBVidRu8A9Tk9Z0LzgHnHmHdRYtfK0C8GAUCM0JT6F8ZjuUDW4aBH3WBdrkCpd3aWaVwLlBGEhlJCqrtu7CYsbxiRBjr3DXQf+Fdqd6vQbwPJPCQJkBcMAxoa9a9Na9FiVFlJ/2dv9kLYsSbpIhxx06g0gqlKMzWligmPPcveAjD8jDP1P/WPejyT0GqQWquX7V2OCiWaIBRIsFZ3xC1dxJRj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4/xuhtKCqEL/NDv48F2giYdTzXyZHCyOEXnH0tjjgDm09SXlMlOhsky5shbQEUqzFEAnUgqy0wt5zoCuNYnOzBWTS3UGrbMqMYPIMHc3WiMGaPFyCPUtPsibV59p7xflxjAOzjp3zoVIUPc1DgLXz/5IMKUJc1NdPjhpFaHyMOo5TB+kRb2/M5NZhH+pgOt8HVZeWjD9VglcVujW4nkZY9Z+yuX4bC27EJCYB2ug7I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qTLPVuhDmt7UPy3bkwBVidRu8A9Tk9Z0LzgHnHmHdRYtfK0C8GAUCM0JT6F8ZjuUDW4aBH3WBdrkCpd3aWaVwLlBGEhlJCqrtu7CYsbxiRBjr3DXQf+Fdqd6vQbwPJPCQJkBcMAxoa9a9Na9FiVFlJ/2dv9kLYsSbpIhxx06g0gqlKMzWligmPPcveAjD8jDP1P/WPejyT0GqQWquX7V2OCiWaIBRIsFZ3xC1dxJRjI=" style="position:absolute;left:0pt;margin-left:-86.55pt;margin-top:-94.9pt;height:5pt;width:5pt;visibility:hidden;z-index:2516746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Bh&#10;1f0i2AAAAA8BAAAPAAAAAAAAAAEAIAAAACIAAABkcnMvZG93bnJldi54bWxQSwECFAAUAAAACACH&#10;TuJA02GrArQFAAD9CAAADgAAAAAAAAABACAAAAAnAQAAZHJzL2Uyb0RvYy54bWxQSwUGAAAAAAYA&#10;BgBZAQAAT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7" name="KGD_62C3E96E$01$29$00001" descr="nwkOiId/bBbOAe61rgYT4vXM3UaFFF0tl2W9B2ekj1Z7kYnHXrUHbs1gN35c90qvFndv4EPe1o1l23073v58r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zY/H4xWGh4sdtNKK3hhtR+b6EyWazcUM0iYt1vsrUCSBavvGo4l+hz2XbP0rOlKtyvmw2YALtkWxvqy5mDzl5AYseXS5hDa95l/bN5dTyzKv2XzjqIU1LDqf8wVIunwsJnRJ0wkFyjGjy5ZnxzQsEobXljHj0bzpovqDPA+w+c9IAIgb63eU2G0GgNuQddrjsY9O4ibXlAjNu5xTyY17xDlH29z1eGo6UuGsA9G62ehTqTv6CfgcNgJbXlpOedj2nA6TDco7SXlTz0rNW7m7BubYGXXToKAyY5rp7+F63g9HZgo2ZKssOd3LaEYoepYFWhUWGtowidgb8dxBDLARMgWaVbBrY5Ti42rlUkth6hnKY7SS2IMQ2B044h4nebfecgEa4/t1nLwZeE3deg+wgIOWcRhr28LKbmSJVrwz1EMG1juOb0yD5M9h65IlokSXwnHgZ/PVPgWThMTsTY6sd7KdJWX2wcTXg/vpkwDYLhy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1S3x54lHC4SE92j0Wh50Z1DxY6kR3jGJmg6xtCbXTJCawSP0Df56IFDhRcC0GqP0A7DyfYuOVOOCRHrpzHQpRHFk7sXmpSPJSoGIqXVprh8zj4kfspzThxiEMObPCqgg+chVZvh+ymwll602i5muxNaZZ5JhuEJYzzi63EXJWrBpDA3MR2WyDDAIso0N9eanPMESLiSSkWAo+eBoUE1GOYQ/uMeDXZiD//aEd+WgZ7b71PbKqyC77dSFkwU60f0/k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C3E96E$01$29$00001" o:spid="_x0000_s1026" o:spt="1" alt="nwkOiId/bBbOAe61rgYT4vXM3UaFFF0tl2W9B2ekj1Z7kYnHXrUHbs1gN35c90qvFndv4EPe1o1l23073v58r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zY/H4xWGh4sdtNKK3hhtR+b6EyWazcUM0iYt1vsrUCSBavvGo4l+hz2XbP0rOlKtyvmw2YALtkWxvqy5mDzl5AYseXS5hDa95l/bN5dTyzKv2XzjqIU1LDqf8wVIunwsJnRJ0wkFyjGjy5ZnxzQsEobXljHj0bzpovqDPA+w+c9IAIgb63eU2G0GgNuQddrjsY9O4ibXlAjNu5xTyY17xDlH29z1eGo6UuGsA9G62ehTqTv6CfgcNgJbXlpOedj2nA6TDco7SXlTz0rNW7m7BubYGXXToKAyY5rp7+F63g9HZgo2ZKssOd3LaEYoepYFWhUWGtowidgb8dxBDLARMgWaVbBrY5Ti42rlUkth6hnKY7SS2IMQ2B044h4nebfecgEa4/t1nLwZeE3deg+wgIOWcRhr28LKbmSJVrwz1EMG1juOb0yD5M9h65IlokSXwnHgZ/PVPgWThMTsTY6sd7KdJWX2wcTXg/vpkwDYLhy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1S3x54lHC4SE92j0Wh50Z1DxY6kR3jGJmg6xtCbXTJCawSP0Df56IFDhRcC0GqP0A7DyfYuOVOOCRHrpzHQpRHFk7sXmpSPJSoGIqXVprh8zj4kfspzThxiEMObPCqgg+chVZvh+ymwll602i5muxNaZZ5JhuEJYzzi63EXJWrBpDA3MR2WyDDAIso0N9eanPMESLiSSkWAo+eBoUE1GOYQ/uMeDXZiD//aEd+WgZ7b71PbKqyC77dSFkwU60f0/k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style="position:absolute;left:0pt;margin-left:-86.55pt;margin-top:-94.9pt;height:5pt;width:5pt;visibility:hidden;z-index:2516736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6" name="KGD_KG_Seal_110" descr="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" style="position:absolute;left:0pt;margin-left:-86.55pt;margin-top:-94.9pt;height:5pt;width:5pt;visibility:hidden;z-index:2516725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5" name="KGD_KG_Seal_19" descr="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"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YdX9ItgAAAAPAQAADwAAAAAAAAABACAAAAAiAAAAZHJzL2Rv&#10;d25yZXYueG1sUEsBAhQAFAAAAAgAh07iQIg11lwGDAAALhEAAA4AAAAAAAAAAQAgAAAAJwEAAGRy&#10;cy9lMm9Eb2MueG1sUEsFBgAAAAAGAAYAWQEAAJ8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4" name="KGD_KG_Seal_18" descr="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"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NtSqYg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3" name="KGD_KG_Seal_17" descr="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"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IiDm0Q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2" name="KGD_KG_Seal_16" descr="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"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YdX9ItgAAAAPAQAADwAAAAAAAAABACAAAAAiAAAAZHJz&#10;L2Rvd25yZXYueG1sUEsBAhQAFAAAAAgAh07iQHEsyOcJDAAALhEAAA4AAAAAAAAAAQAgAAAAJwEA&#10;AGRycy9lMm9Eb2MueG1sUEsFBgAAAAAGAAYAWQEAAKI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1" name="KGD_KG_Seal_15" descr="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"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YdX9ItgAAAAPAQAADwAAAAAAAAABACAAAAAiAAAAZHJzL2Rv&#10;d25yZXYueG1sUEsBAhQAFAAAAAgAh07iQB4f/dkGDAAALhEAAA4AAAAAAAAAAQAgAAAAJwEAAGRy&#10;cy9lMm9Eb2MueG1sUEsFBgAAAAAGAAYAWQEAAJ8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0" name="KGD_KG_Seal_14" descr="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"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HV/SLYAAAADwEAAA8AAAAAAAAAAQAgAAAAIgAAAGRycy9k&#10;b3ducmV2LnhtbFBLAQIUABQAAAAIAIdO4kBOK3XXBwwAAC4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9" name="KGD_KG_Seal_13" descr="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"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H76msAgMAAAt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8" name="KGD_KG_Seal_12" descr="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"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GHV/SLYAAAADwEAAA8AAAAAAAAAAQAgAAAAIgAAAGRycy9kb3du&#10;cmV2LnhtbFBLAQIUABQAAAAIAIdO4kCM+pJMBAwAAC0RAAAOAAAAAAAAAAEAIAAAACcBAABkcnMv&#10;ZTJvRG9jLnhtbFBLBQYAAAAABgAGAFkBAACd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7" name="KGD_KG_Seal_11" descr="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"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">
                <v:fill on="t" focussize="0,0"/>
                <v:stroke weight="2pt" color="#385D8A [3204]" joinstyle="round"/>
                <v:imagedata o:title=""/>
                <o:lock v:ext="edit" aspectratio="f"/>
              </v:rect>
            </w:pict>
          </mc:Fallback>
        </mc:AlternateContent>
      </w:r>
    </w:p>
    <w:p>
      <w:pPr>
        <w:spacing w:line="400" w:lineRule="exact"/>
        <w:rPr>
          <w:rFonts w:hint="eastAsia"/>
          <w:sz w:val="32"/>
          <w:szCs w:val="32"/>
        </w:rPr>
      </w:pPr>
      <w:r>
        <w:rPr>
          <w:szCs w:val="21"/>
        </w:rPr>
        <w:pict>
          <v:shape id="_x0000_s1041" o:spid="_x0000_s1041" o:spt="136" type="#_x0000_t136" style="position:absolute;left:0pt;margin-left:0pt;margin-top:85.8pt;height:45.45pt;width:440.2pt;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tabs>
          <w:tab w:val="left" w:pos="2610"/>
        </w:tabs>
        <w:spacing w:line="480" w:lineRule="exact"/>
        <w:rPr>
          <w:rFonts w:hint="eastAsia"/>
          <w:sz w:val="32"/>
          <w:szCs w:val="32"/>
        </w:rPr>
      </w:pPr>
    </w:p>
    <w:p>
      <w:pPr>
        <w:spacing w:line="480" w:lineRule="exact"/>
        <w:ind w:right="40" w:rightChars="19"/>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rPr>
          <w:rFonts w:hint="eastAsia" w:eastAsia="方正仿宋_GBK"/>
          <w:sz w:val="32"/>
          <w:szCs w:val="32"/>
        </w:rPr>
      </w:pPr>
    </w:p>
    <w:p>
      <w:pPr>
        <w:spacing w:line="400" w:lineRule="exact"/>
        <w:ind w:right="40" w:rightChars="19" w:firstLine="320" w:firstLineChars="100"/>
        <w:jc w:val="center"/>
        <w:rPr>
          <w:rFonts w:hint="eastAsia"/>
          <w:b/>
          <w:color w:val="FF0000"/>
          <w:sz w:val="32"/>
          <w:szCs w:val="32"/>
        </w:rPr>
      </w:pPr>
      <w:r>
        <w:rPr>
          <w:rFonts w:hint="eastAsia" w:eastAsia="方正仿宋_GBK"/>
          <w:sz w:val="32"/>
          <w:szCs w:val="32"/>
        </w:rPr>
        <w:t>盈政复〔20</w:t>
      </w:r>
      <w:r>
        <w:rPr>
          <w:rFonts w:hint="eastAsia" w:eastAsia="方正仿宋_GBK"/>
          <w:sz w:val="32"/>
          <w:szCs w:val="32"/>
          <w:lang w:val="en-US" w:eastAsia="zh-CN"/>
        </w:rPr>
        <w:t>22</w:t>
      </w:r>
      <w:r>
        <w:rPr>
          <w:rFonts w:hint="eastAsia" w:eastAsia="方正仿宋_GBK"/>
          <w:sz w:val="32"/>
          <w:szCs w:val="32"/>
        </w:rPr>
        <w:t>〕</w:t>
      </w:r>
      <w:r>
        <w:rPr>
          <w:rFonts w:hint="eastAsia" w:eastAsia="方正仿宋_GBK"/>
          <w:sz w:val="32"/>
          <w:szCs w:val="32"/>
          <w:lang w:val="en-US" w:eastAsia="zh-CN"/>
        </w:rPr>
        <w:t xml:space="preserve">84 </w:t>
      </w:r>
      <w:r>
        <w:rPr>
          <w:rFonts w:hint="eastAsia" w:eastAsia="方正仿宋_GBK"/>
          <w:sz w:val="32"/>
          <w:szCs w:val="32"/>
        </w:rPr>
        <w:t>号</w:t>
      </w:r>
      <w:r>
        <w:rPr>
          <w:rFonts w:hint="eastAsia" w:ascii="方正仿宋_GBK" w:hAnsi="宋体" w:eastAsia="方正仿宋_GBK"/>
          <w:sz w:val="32"/>
          <w:szCs w:val="32"/>
        </w:rPr>
        <w:t xml:space="preserve">                 </w:t>
      </w:r>
      <w:r>
        <w:rPr>
          <w:rFonts w:hint="eastAsia" w:ascii="宋体" w:hAnsi="宋体"/>
          <w:b/>
          <w:color w:val="FF0000"/>
          <w:spacing w:val="1"/>
          <w:w w:val="98"/>
          <w:kern w:val="0"/>
          <w:sz w:val="32"/>
          <w:szCs w:val="32"/>
          <w:fitText w:val="8836" w:id="490350902"/>
        </w:rPr>
        <w:t>━━━━━━━━━━━━━━━━━━━━━━━━━━━━</w:t>
      </w:r>
    </w:p>
    <w:p>
      <w:pPr>
        <w:spacing w:line="880" w:lineRule="exact"/>
        <w:rPr>
          <w:rFonts w:hint="eastAsia" w:ascii="方正小标宋_GBK" w:eastAsia="方正小标宋_GBK"/>
          <w:sz w:val="84"/>
          <w:szCs w:val="84"/>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盈江县人民政府关于盈江县2022年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仿宋_GBK" w:cs="方正仿宋_GBK"/>
          <w:sz w:val="32"/>
          <w:szCs w:val="32"/>
          <w:lang w:val="en-US" w:eastAsia="zh-CN"/>
        </w:rPr>
      </w:pPr>
      <w:r>
        <w:rPr>
          <w:rFonts w:hint="eastAsia" w:ascii="方正小标宋_GBK" w:hAnsi="方正小标宋_GBK" w:eastAsia="方正小标宋_GBK" w:cs="方正小标宋_GBK"/>
          <w:sz w:val="44"/>
          <w:szCs w:val="44"/>
          <w:lang w:val="en-US" w:eastAsia="zh-CN"/>
        </w:rPr>
        <w:t>第一批边境地区转移支付项目分配方案的批复</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县财政局：</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《盈江县财政局关于盈江县2022年第一批边境地区转移支付项目分配整方案的请示》（盈财发〔2022〕151号）已收悉。经盈江县第十八届人民政府第12次常务会研究，现批复如下：</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r>
        <w:rPr>
          <w:rFonts w:hint="eastAsia" w:eastAsia="方正仿宋_GBK" w:cs="方正仿宋_GBK"/>
          <w:sz w:val="32"/>
          <w:szCs w:val="32"/>
          <w:lang w:val="en-US" w:eastAsia="zh-CN"/>
        </w:rPr>
        <w:t>原则</w:t>
      </w:r>
      <w:r>
        <w:rPr>
          <w:rFonts w:hint="eastAsia" w:ascii="Times New Roman" w:hAnsi="Times New Roman" w:eastAsia="方正仿宋_GBK" w:cs="方正仿宋_GBK"/>
          <w:sz w:val="32"/>
          <w:szCs w:val="32"/>
          <w:lang w:val="en-US" w:eastAsia="zh-CN"/>
        </w:rPr>
        <w:t>同意你局提出的盈江县2022年第一批边境地区转移支付项目分配方案，具体为：补助类19项，涉及资金14846.9215万元；项目类16项，涉及资金4696.0785万元。</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请你局接文后，严格按照相关法律、法规和程序要求，及时安排下达项目、资金指标，拨付项目资金。同时要加强项目、资</w:t>
      </w:r>
      <w:r>
        <w:rPr>
          <w:sz w:val="32"/>
        </w:rPr>
        <mc:AlternateContent>
          <mc:Choice Requires="wps">
            <w:drawing>
              <wp:anchor distT="0" distB="0" distL="114300" distR="114300" simplePos="0" relativeHeight="251675648" behindDoc="0" locked="0" layoutInCell="1" allowOverlap="1">
                <wp:simplePos x="0" y="0"/>
                <wp:positionH relativeFrom="column">
                  <wp:posOffset>-4752340</wp:posOffset>
                </wp:positionH>
                <wp:positionV relativeFrom="paragraph">
                  <wp:posOffset>-6678295</wp:posOffset>
                </wp:positionV>
                <wp:extent cx="15120620" cy="21384260"/>
                <wp:effectExtent l="0" t="0" r="0" b="0"/>
                <wp:wrapNone/>
                <wp:docPr id="5"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525.85pt;height:1683.8pt;width:1190.6pt;z-index:251675648;v-text-anchor:middle;mso-width-relative:page;mso-height-relative:page;" fillcolor="#FFFFFF" filled="t" stroked="t" coordsize="21600,21600" o:gfxdata="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JnV7jfAAAAEAEAAA8AAAAAAAAAAQAgAAAAIgAAAGRycy9kb3ducmV2Lnht&#10;bFBLAQIUABQAAAAIAIdO4kAmkdzuZAIAABoFAAAOAAAAAAAAAAEAIAAAAC4BAABkcnMvZTJvRG9j&#10;LnhtbFBLBQYAAAAABgAGAFkBAAAEBg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4076065</wp:posOffset>
            </wp:positionH>
            <wp:positionV relativeFrom="page">
              <wp:posOffset>3618865</wp:posOffset>
            </wp:positionV>
            <wp:extent cx="1619885" cy="1619885"/>
            <wp:effectExtent l="0" t="0" r="18415" b="18415"/>
            <wp:wrapNone/>
            <wp:docPr id="4" name="KG_62C3E96E$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2C3E96E$01$29$0000$N$000200" descr="Seal"/>
                    <pic:cNvPicPr>
                      <a:picLocks noChangeAspect="1"/>
                    </pic:cNvPicPr>
                  </pic:nvPicPr>
                  <pic:blipFill>
                    <a:blip r:embed="rId10"/>
                    <a:stretch>
                      <a:fillRect/>
                    </a:stretch>
                  </pic:blipFill>
                  <pic:spPr>
                    <a:xfrm>
                      <a:off x="0" y="0"/>
                      <a:ext cx="1619885" cy="1619885"/>
                    </a:xfrm>
                    <a:prstGeom prst="rect">
                      <a:avLst/>
                    </a:prstGeom>
                  </pic:spPr>
                </pic:pic>
              </a:graphicData>
            </a:graphic>
          </wp:anchor>
        </w:drawing>
      </w:r>
      <w:r>
        <w:rPr>
          <w:rFonts w:hint="eastAsia" w:ascii="Times New Roman" w:hAnsi="Times New Roman" w:eastAsia="方正仿宋_GBK" w:cs="方正仿宋_GBK"/>
          <w:sz w:val="32"/>
          <w:szCs w:val="32"/>
          <w:lang w:val="en-US" w:eastAsia="zh-CN"/>
        </w:rPr>
        <w:t>金的督查力度，督促有关单位实施好项目，切实发挥资金使用效益，确保资金安全。</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附件：盈江县财政局关于盈江县2022年第一批边境地区转移支付项目分配方案的请示（盈财发〔2022〕151号）</w:t>
      </w:r>
    </w:p>
    <w:p>
      <w:pPr>
        <w:pStyle w:val="2"/>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Times New Roman" w:hAnsi="Times New Roman"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盈江县人民政府</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2022年</w:t>
      </w: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tabs>
          <w:tab w:val="left" w:pos="7952"/>
        </w:tabs>
        <w:kinsoku/>
        <w:wordWrap/>
        <w:overflowPunct/>
        <w:topLinePunct w:val="0"/>
        <w:autoSpaceDE/>
        <w:autoSpaceDN/>
        <w:bidi w:val="0"/>
        <w:adjustRightInd/>
        <w:snapToGrid/>
        <w:spacing w:line="560" w:lineRule="exact"/>
        <w:jc w:val="both"/>
        <w:textAlignment w:val="auto"/>
        <w:rPr>
          <w:rFonts w:hint="eastAsia" w:ascii="方正仿宋_GBK" w:eastAsia="方正仿宋_GBK"/>
          <w:sz w:val="32"/>
          <w:szCs w:val="32"/>
        </w:rPr>
      </w:pPr>
    </w:p>
    <w:p>
      <w:pPr>
        <w:keepNext w:val="0"/>
        <w:keepLines w:val="0"/>
        <w:pageBreakBefore w:val="0"/>
        <w:widowControl w:val="0"/>
        <w:tabs>
          <w:tab w:val="left" w:pos="7952"/>
        </w:tabs>
        <w:kinsoku/>
        <w:wordWrap/>
        <w:overflowPunct/>
        <w:topLinePunct w:val="0"/>
        <w:autoSpaceDE/>
        <w:autoSpaceDN/>
        <w:bidi w:val="0"/>
        <w:adjustRightInd/>
        <w:snapToGrid/>
        <w:spacing w:line="560" w:lineRule="exact"/>
        <w:jc w:val="both"/>
        <w:textAlignment w:val="auto"/>
        <w:rPr>
          <w:rFonts w:hint="eastAsia" w:ascii="方正仿宋_GBK" w:eastAsia="方正仿宋_GBK"/>
          <w:sz w:val="32"/>
          <w:szCs w:val="32"/>
        </w:rPr>
      </w:pPr>
    </w:p>
    <w:p>
      <w:pPr>
        <w:keepNext w:val="0"/>
        <w:keepLines w:val="0"/>
        <w:pageBreakBefore w:val="0"/>
        <w:widowControl w:val="0"/>
        <w:tabs>
          <w:tab w:val="left" w:pos="7952"/>
        </w:tabs>
        <w:kinsoku/>
        <w:wordWrap/>
        <w:overflowPunct/>
        <w:topLinePunct w:val="0"/>
        <w:autoSpaceDE/>
        <w:autoSpaceDN/>
        <w:bidi w:val="0"/>
        <w:adjustRightInd/>
        <w:snapToGrid/>
        <w:spacing w:line="560" w:lineRule="exact"/>
        <w:jc w:val="both"/>
        <w:textAlignment w:val="auto"/>
        <w:rPr>
          <w:rFonts w:hint="eastAsia" w:ascii="方正仿宋_GBK" w:eastAsia="方正仿宋_GBK"/>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eastAsia="方正仿宋_GBK"/>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eastAsia="方正仿宋_GBK"/>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eastAsia="方正仿宋_GBK"/>
          <w:sz w:val="32"/>
          <w:szCs w:val="32"/>
        </w:rPr>
      </w:pPr>
    </w:p>
    <w:p>
      <w:pPr>
        <w:pStyle w:val="2"/>
        <w:rPr>
          <w:rFonts w:hint="eastAsia" w:ascii="方正仿宋_GBK" w:eastAsia="方正仿宋_GBK"/>
          <w:sz w:val="32"/>
          <w:szCs w:val="32"/>
        </w:rPr>
      </w:pPr>
    </w:p>
    <w:p>
      <w:pPr>
        <w:pStyle w:val="2"/>
        <w:rPr>
          <w:rFonts w:hint="eastAsia" w:ascii="方正仿宋_GBK" w:eastAsia="方正仿宋_GBK"/>
          <w:sz w:val="32"/>
          <w:szCs w:val="32"/>
        </w:rPr>
      </w:pPr>
    </w:p>
    <w:p>
      <w:pPr>
        <w:pStyle w:val="2"/>
        <w:ind w:left="0" w:leftChars="0" w:firstLine="0" w:firstLineChars="0"/>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526"/>
        </w:tabs>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2" name="直线 5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7.1pt;margin-top:3.5pt;height:0pt;width:433.1pt;z-index:251661312;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k3fTI0AAAAAYB&#10;AAAPAAAAAAAAAAEAIAAAACIAAABkcnMvZG93bnJldi54bWxQSwECFAAUAAAACACHTuJAmjRoquoB&#10;AADdAwAADgAAAAAAAAABACAAAAAfAQAAZHJzL2Uyb0RvYy54bWxQSwUGAAAAAAYABgBZAQAAewUA&#10;AAAA&#10;">
                <v:fill on="f" focussize="0,0"/>
                <v:stroke weight="0.99pt" color="#000000" joinstyle="round"/>
                <v:imagedata o:title=""/>
                <o:lock v:ext="edit" aspectratio="f"/>
              </v:line>
            </w:pict>
          </mc:Fallback>
        </mc:AlternateContent>
      </w:r>
    </w:p>
    <w:p>
      <w:pPr>
        <w:spacing w:line="360" w:lineRule="exact"/>
        <w:ind w:firstLine="280"/>
        <w:rPr>
          <w:rFonts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4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7.1pt;margin-top:27.8pt;height:0pt;width:433.1pt;z-index:251660288;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oCUf/SAAAA&#10;CAEAAA8AAAAAAAAAAQAgAAAAIgAAAGRycy9kb3ducmV2LnhtbFBLAQIUABQAAAAIAIdO4kCEmIFi&#10;6gEAAN0DAAAOAAAAAAAAAAEAIAAAACEBAABkcnMvZTJvRG9jLnhtbFBLBQYAAAAABgAGAFkBAAB9&#10;BQ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rPr>
        <w:t xml:space="preserve"> </w:t>
      </w:r>
      <w:r>
        <w:rPr>
          <w:rFonts w:hint="eastAsia" w:eastAsia="方正仿宋_GBK"/>
          <w:sz w:val="28"/>
          <w:szCs w:val="28"/>
          <w:lang w:val="en-US" w:eastAsia="zh-CN"/>
        </w:rPr>
        <w:t xml:space="preserve">  </w:t>
      </w:r>
      <w:r>
        <w:rPr>
          <w:rFonts w:eastAsia="方正仿宋_GBK"/>
          <w:sz w:val="28"/>
          <w:szCs w:val="28"/>
        </w:rPr>
        <w:t>20</w:t>
      </w:r>
      <w:r>
        <w:rPr>
          <w:rFonts w:hint="eastAsia" w:eastAsia="方正仿宋_GBK"/>
          <w:sz w:val="28"/>
          <w:szCs w:val="28"/>
          <w:lang w:val="en-US" w:eastAsia="zh-CN"/>
        </w:rPr>
        <w:t>22</w:t>
      </w:r>
      <w:r>
        <w:rPr>
          <w:rFonts w:eastAsia="方正仿宋_GBK"/>
          <w:sz w:val="28"/>
          <w:szCs w:val="28"/>
        </w:rPr>
        <w:t>年</w:t>
      </w:r>
      <w:r>
        <w:rPr>
          <w:rFonts w:hint="eastAsia" w:eastAsia="方正仿宋_GBK"/>
          <w:sz w:val="28"/>
          <w:szCs w:val="28"/>
          <w:lang w:val="en-US" w:eastAsia="zh-CN"/>
        </w:rPr>
        <w:t>7</w:t>
      </w:r>
      <w:r>
        <w:rPr>
          <w:rFonts w:eastAsia="方正仿宋_GBK"/>
          <w:sz w:val="28"/>
          <w:szCs w:val="28"/>
        </w:rPr>
        <w:t>月</w:t>
      </w:r>
      <w:r>
        <w:rPr>
          <w:rFonts w:hint="eastAsia" w:eastAsia="方正仿宋_GBK"/>
          <w:sz w:val="28"/>
          <w:szCs w:val="28"/>
          <w:lang w:val="en-US" w:eastAsia="zh-CN"/>
        </w:rPr>
        <w:t>5</w:t>
      </w:r>
      <w:r>
        <w:rPr>
          <w:rFonts w:eastAsia="方正仿宋_GBK"/>
          <w:sz w:val="28"/>
          <w:szCs w:val="28"/>
        </w:rPr>
        <w:t xml:space="preserve">日印发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134" w:vSpace="397" w:wrap="around" w:vAnchor="text" w:hAnchor="margin" w:xAlign="outside" w:y="1"/>
      <w:ind w:right="140"/>
      <w:jc w:val="right"/>
      <w:rPr>
        <w:rStyle w:val="9"/>
        <w:rFonts w:hint="eastAsia"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- 2 -</w:t>
    </w:r>
    <w:r>
      <w:rPr>
        <w:rStyle w:val="9"/>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0" w:hash="KBDP6Lvelpw47Mli8XGFa1y5rWE=" w:salt="r5sgI/mh8HBgXfTtR/ZJ5g=="/>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911E0E6-795C-4500-890A-C7F091422FC1}"/>
    <w:docVar w:name="DocumentName" w:val="盈政复〔2021〕99号盈江县人民政府关于对涉案活体牛进行先行处置的批复"/>
  </w:docVars>
  <w:rsids>
    <w:rsidRoot w:val="4A4A5EB0"/>
    <w:rsid w:val="00011F92"/>
    <w:rsid w:val="00020D20"/>
    <w:rsid w:val="0003519D"/>
    <w:rsid w:val="00042F5D"/>
    <w:rsid w:val="00043314"/>
    <w:rsid w:val="0005605A"/>
    <w:rsid w:val="00056123"/>
    <w:rsid w:val="00067BE0"/>
    <w:rsid w:val="000711E1"/>
    <w:rsid w:val="00072EDB"/>
    <w:rsid w:val="00085FEB"/>
    <w:rsid w:val="000A6C83"/>
    <w:rsid w:val="000B769A"/>
    <w:rsid w:val="000E0B7B"/>
    <w:rsid w:val="001257F0"/>
    <w:rsid w:val="0012652F"/>
    <w:rsid w:val="00153A43"/>
    <w:rsid w:val="00174954"/>
    <w:rsid w:val="00185C77"/>
    <w:rsid w:val="00190A09"/>
    <w:rsid w:val="001937E8"/>
    <w:rsid w:val="001B2E12"/>
    <w:rsid w:val="001B3C90"/>
    <w:rsid w:val="001C5112"/>
    <w:rsid w:val="001D758A"/>
    <w:rsid w:val="001F0661"/>
    <w:rsid w:val="001F2AD5"/>
    <w:rsid w:val="002160BC"/>
    <w:rsid w:val="00226FC6"/>
    <w:rsid w:val="00232EC9"/>
    <w:rsid w:val="00243A64"/>
    <w:rsid w:val="00285694"/>
    <w:rsid w:val="002932FF"/>
    <w:rsid w:val="002947C8"/>
    <w:rsid w:val="002962AE"/>
    <w:rsid w:val="002A28D8"/>
    <w:rsid w:val="002B4E78"/>
    <w:rsid w:val="002D04FA"/>
    <w:rsid w:val="002D79FB"/>
    <w:rsid w:val="002F19EB"/>
    <w:rsid w:val="002F2521"/>
    <w:rsid w:val="00343127"/>
    <w:rsid w:val="003813E4"/>
    <w:rsid w:val="003A3963"/>
    <w:rsid w:val="003C0F9F"/>
    <w:rsid w:val="003D4CF5"/>
    <w:rsid w:val="003E1807"/>
    <w:rsid w:val="003E6B21"/>
    <w:rsid w:val="00401840"/>
    <w:rsid w:val="00407686"/>
    <w:rsid w:val="004366FF"/>
    <w:rsid w:val="0044043C"/>
    <w:rsid w:val="004536E8"/>
    <w:rsid w:val="0046242C"/>
    <w:rsid w:val="00464ADC"/>
    <w:rsid w:val="0049122A"/>
    <w:rsid w:val="00491AC1"/>
    <w:rsid w:val="004B6B98"/>
    <w:rsid w:val="004C77EC"/>
    <w:rsid w:val="004D3C98"/>
    <w:rsid w:val="004E42BC"/>
    <w:rsid w:val="004F5736"/>
    <w:rsid w:val="00540B5E"/>
    <w:rsid w:val="00541FC4"/>
    <w:rsid w:val="00543288"/>
    <w:rsid w:val="005517BB"/>
    <w:rsid w:val="00565623"/>
    <w:rsid w:val="00582D85"/>
    <w:rsid w:val="00584B64"/>
    <w:rsid w:val="00585F62"/>
    <w:rsid w:val="005A1AB3"/>
    <w:rsid w:val="005B5DDE"/>
    <w:rsid w:val="005D24B2"/>
    <w:rsid w:val="005F5D33"/>
    <w:rsid w:val="00615A60"/>
    <w:rsid w:val="00641492"/>
    <w:rsid w:val="00644F51"/>
    <w:rsid w:val="006524E9"/>
    <w:rsid w:val="00684745"/>
    <w:rsid w:val="00685655"/>
    <w:rsid w:val="006D77C4"/>
    <w:rsid w:val="007942D1"/>
    <w:rsid w:val="007B1743"/>
    <w:rsid w:val="007B1B26"/>
    <w:rsid w:val="007E2B42"/>
    <w:rsid w:val="007F0C0E"/>
    <w:rsid w:val="00802576"/>
    <w:rsid w:val="00812125"/>
    <w:rsid w:val="00823D74"/>
    <w:rsid w:val="00830D97"/>
    <w:rsid w:val="00844E32"/>
    <w:rsid w:val="008576FA"/>
    <w:rsid w:val="00863167"/>
    <w:rsid w:val="00885285"/>
    <w:rsid w:val="008A50EA"/>
    <w:rsid w:val="008B1B08"/>
    <w:rsid w:val="008B6E5B"/>
    <w:rsid w:val="008C6A9A"/>
    <w:rsid w:val="008D4ABA"/>
    <w:rsid w:val="008D5BFC"/>
    <w:rsid w:val="008E651B"/>
    <w:rsid w:val="008F46CE"/>
    <w:rsid w:val="009013D0"/>
    <w:rsid w:val="00901E8D"/>
    <w:rsid w:val="0090229F"/>
    <w:rsid w:val="00910735"/>
    <w:rsid w:val="009130F5"/>
    <w:rsid w:val="0092190B"/>
    <w:rsid w:val="00941013"/>
    <w:rsid w:val="00954EB5"/>
    <w:rsid w:val="00970F79"/>
    <w:rsid w:val="009828C1"/>
    <w:rsid w:val="0098299A"/>
    <w:rsid w:val="009B1087"/>
    <w:rsid w:val="009C3945"/>
    <w:rsid w:val="009D03D3"/>
    <w:rsid w:val="009D115D"/>
    <w:rsid w:val="00A007B8"/>
    <w:rsid w:val="00A00C34"/>
    <w:rsid w:val="00A03994"/>
    <w:rsid w:val="00A130F8"/>
    <w:rsid w:val="00A131F8"/>
    <w:rsid w:val="00A23A82"/>
    <w:rsid w:val="00A56E78"/>
    <w:rsid w:val="00A57C9A"/>
    <w:rsid w:val="00A84013"/>
    <w:rsid w:val="00A8550C"/>
    <w:rsid w:val="00A91E49"/>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D5473"/>
    <w:rsid w:val="00BE29D3"/>
    <w:rsid w:val="00BF1F89"/>
    <w:rsid w:val="00BF4877"/>
    <w:rsid w:val="00BF61AF"/>
    <w:rsid w:val="00C206F7"/>
    <w:rsid w:val="00C37CF7"/>
    <w:rsid w:val="00C550F7"/>
    <w:rsid w:val="00C67030"/>
    <w:rsid w:val="00C95507"/>
    <w:rsid w:val="00CA351E"/>
    <w:rsid w:val="00CB10AD"/>
    <w:rsid w:val="00CC5689"/>
    <w:rsid w:val="00CF5A88"/>
    <w:rsid w:val="00D02736"/>
    <w:rsid w:val="00D03F5A"/>
    <w:rsid w:val="00D1112D"/>
    <w:rsid w:val="00D149B6"/>
    <w:rsid w:val="00D279E8"/>
    <w:rsid w:val="00D40F79"/>
    <w:rsid w:val="00D41DAE"/>
    <w:rsid w:val="00D92829"/>
    <w:rsid w:val="00DB75B6"/>
    <w:rsid w:val="00DC0CB5"/>
    <w:rsid w:val="00DC35D7"/>
    <w:rsid w:val="00DE548D"/>
    <w:rsid w:val="00DE5AE3"/>
    <w:rsid w:val="00E03A1B"/>
    <w:rsid w:val="00E07A28"/>
    <w:rsid w:val="00E15CE5"/>
    <w:rsid w:val="00E24080"/>
    <w:rsid w:val="00E3357F"/>
    <w:rsid w:val="00E34F5C"/>
    <w:rsid w:val="00E37B4F"/>
    <w:rsid w:val="00E408B0"/>
    <w:rsid w:val="00E5227D"/>
    <w:rsid w:val="00E5604A"/>
    <w:rsid w:val="00E67DDB"/>
    <w:rsid w:val="00E7298C"/>
    <w:rsid w:val="00E9422D"/>
    <w:rsid w:val="00E97494"/>
    <w:rsid w:val="00EA5A1E"/>
    <w:rsid w:val="00EA6C61"/>
    <w:rsid w:val="00EB3899"/>
    <w:rsid w:val="00EC419A"/>
    <w:rsid w:val="00ED11AD"/>
    <w:rsid w:val="00EE277B"/>
    <w:rsid w:val="00EF1307"/>
    <w:rsid w:val="00EF20F7"/>
    <w:rsid w:val="00EF5731"/>
    <w:rsid w:val="00F17CFF"/>
    <w:rsid w:val="00F42FAE"/>
    <w:rsid w:val="00F52BD8"/>
    <w:rsid w:val="00F76AB3"/>
    <w:rsid w:val="00F91A45"/>
    <w:rsid w:val="00F957A8"/>
    <w:rsid w:val="00F97C4F"/>
    <w:rsid w:val="00FA24B2"/>
    <w:rsid w:val="00FB530F"/>
    <w:rsid w:val="00FC0F9B"/>
    <w:rsid w:val="00FE483C"/>
    <w:rsid w:val="00FE6E79"/>
    <w:rsid w:val="02B051D6"/>
    <w:rsid w:val="05EE239C"/>
    <w:rsid w:val="0B200BEF"/>
    <w:rsid w:val="0C0F08B1"/>
    <w:rsid w:val="0C622B95"/>
    <w:rsid w:val="0C6A0995"/>
    <w:rsid w:val="19203330"/>
    <w:rsid w:val="1CD12754"/>
    <w:rsid w:val="1EE36152"/>
    <w:rsid w:val="25DF13DA"/>
    <w:rsid w:val="25F75D12"/>
    <w:rsid w:val="2BCB14AD"/>
    <w:rsid w:val="2ECA040D"/>
    <w:rsid w:val="33A24CB0"/>
    <w:rsid w:val="34E9798D"/>
    <w:rsid w:val="352C5747"/>
    <w:rsid w:val="35A42066"/>
    <w:rsid w:val="35D614E2"/>
    <w:rsid w:val="365169C0"/>
    <w:rsid w:val="375545E0"/>
    <w:rsid w:val="37DA3639"/>
    <w:rsid w:val="38977371"/>
    <w:rsid w:val="3BD13854"/>
    <w:rsid w:val="3E2E48E4"/>
    <w:rsid w:val="43806E0E"/>
    <w:rsid w:val="462C2111"/>
    <w:rsid w:val="4A4A5EB0"/>
    <w:rsid w:val="4B0566C7"/>
    <w:rsid w:val="4DF8756E"/>
    <w:rsid w:val="4FE47AB0"/>
    <w:rsid w:val="581D5ADF"/>
    <w:rsid w:val="585352BF"/>
    <w:rsid w:val="60D127F3"/>
    <w:rsid w:val="65BD3945"/>
    <w:rsid w:val="69742586"/>
    <w:rsid w:val="6D612550"/>
    <w:rsid w:val="6F337FE3"/>
    <w:rsid w:val="75086B1C"/>
    <w:rsid w:val="753270CA"/>
    <w:rsid w:val="75CE1D24"/>
    <w:rsid w:val="797C1497"/>
    <w:rsid w:val="79855BEF"/>
    <w:rsid w:val="7EC053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szCs w:val="20"/>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8&#24180;&#25991;&#20214;&#27169;&#26495;\&#30408;&#25919;&#227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盈政复.dot</Template>
  <Pages>2</Pages>
  <Words>122</Words>
  <Characters>153</Characters>
  <Lines>2</Lines>
  <Paragraphs>1</Paragraphs>
  <TotalTime>1</TotalTime>
  <ScaleCrop>false</ScaleCrop>
  <LinksUpToDate>false</LinksUpToDate>
  <CharactersWithSpaces>258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2021-04-30T04:08:00Z</dcterms:created>
  <dc:creator>admin</dc:creator>
  <cp:lastModifiedBy>盈江财政局公文收发员</cp:lastModifiedBy>
  <cp:lastPrinted>2022-07-04T01:14:00Z</cp:lastPrinted>
  <dcterms:modified xsi:type="dcterms:W3CDTF">2022-07-06T09:50:14Z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1E56B2961EE547AC9A0D11FE4B01FC58</vt:lpwstr>
  </property>
  <property fmtid="{D5CDD505-2E9C-101B-9397-08002B2CF9AE}" pid="3" name="KSOProductBuildVer">
    <vt:lpwstr>2052-11.8.2.10393</vt:lpwstr>
  </property>
</Properties>
</file>