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sz w:val="32"/>
          <w:szCs w:val="32"/>
        </w:rPr>
      </w:pPr>
      <w:bookmarkStart w:id="0" w:name="_GoBack"/>
      <w:bookmarkEnd w:id="0"/>
    </w:p>
    <w:p>
      <w:pPr>
        <w:spacing w:line="400" w:lineRule="exact"/>
        <w:rPr>
          <w:rFonts w:hint="eastAsia"/>
          <w:sz w:val="32"/>
          <w:szCs w:val="32"/>
        </w:rPr>
      </w:pPr>
      <w:r>
        <w:rPr>
          <w:szCs w:val="21"/>
        </w:rPr>
        <w:pict>
          <v:shape id="_x0000_s1041" o:spid="_x0000_s1041" o:spt="136" type="#_x0000_t136" style="position:absolute;left:0pt;margin-left:0pt;margin-top:85.8pt;height:45.45pt;width:440.2pt;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盈 江 县 人 民 政 府 文 件" style="font-family:方正小标宋_GBK;font-size:40pt;v-rotate-letters:f;v-same-letter-heights:t;v-text-align:center;"/>
            <w10:wrap type="square"/>
          </v:shape>
        </w:pict>
      </w:r>
    </w:p>
    <w:p>
      <w:pPr>
        <w:tabs>
          <w:tab w:val="left" w:pos="2610"/>
        </w:tabs>
        <w:spacing w:line="480" w:lineRule="exact"/>
        <w:rPr>
          <w:rFonts w:hint="eastAsia"/>
          <w:sz w:val="32"/>
          <w:szCs w:val="32"/>
        </w:rPr>
      </w:pPr>
    </w:p>
    <w:p>
      <w:pPr>
        <w:spacing w:line="480" w:lineRule="exact"/>
        <w:ind w:right="40" w:rightChars="19"/>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rPr>
          <w:rFonts w:hint="eastAsia" w:eastAsia="方正仿宋_GBK"/>
          <w:sz w:val="32"/>
          <w:szCs w:val="32"/>
        </w:rPr>
      </w:pPr>
    </w:p>
    <w:p>
      <w:pPr>
        <w:spacing w:line="400" w:lineRule="exact"/>
        <w:ind w:right="40" w:rightChars="19" w:firstLine="320" w:firstLineChars="100"/>
        <w:jc w:val="center"/>
        <w:rPr>
          <w:rFonts w:hint="eastAsia" w:ascii="宋体" w:hAnsi="宋体"/>
          <w:b/>
          <w:color w:val="FF0000"/>
          <w:spacing w:val="-9"/>
          <w:w w:val="98"/>
          <w:kern w:val="0"/>
          <w:sz w:val="32"/>
          <w:szCs w:val="32"/>
          <w:fitText w:val="8836" w:id="0"/>
        </w:rPr>
      </w:pPr>
      <w:r>
        <w:rPr>
          <w:rFonts w:hint="eastAsia" w:eastAsia="方正仿宋_GBK"/>
          <w:sz w:val="32"/>
          <w:szCs w:val="32"/>
        </w:rPr>
        <w:t>盈政复〔201</w:t>
      </w:r>
      <w:r>
        <w:rPr>
          <w:rFonts w:hint="eastAsia" w:eastAsia="方正仿宋_GBK"/>
          <w:sz w:val="32"/>
          <w:szCs w:val="32"/>
          <w:lang w:val="en-US" w:eastAsia="zh-CN"/>
        </w:rPr>
        <w:t>9</w:t>
      </w:r>
      <w:r>
        <w:rPr>
          <w:rFonts w:hint="eastAsia" w:eastAsia="方正仿宋_GBK"/>
          <w:sz w:val="32"/>
          <w:szCs w:val="32"/>
        </w:rPr>
        <w:t>〕</w:t>
      </w:r>
      <w:r>
        <w:rPr>
          <w:rFonts w:hint="eastAsia" w:eastAsia="方正仿宋_GBK"/>
          <w:sz w:val="32"/>
          <w:szCs w:val="32"/>
          <w:lang w:val="en-US" w:eastAsia="zh-CN"/>
        </w:rPr>
        <w:t>93</w:t>
      </w:r>
      <w:r>
        <w:rPr>
          <w:rFonts w:hint="eastAsia" w:eastAsia="方正仿宋_GBK"/>
          <w:sz w:val="32"/>
          <w:szCs w:val="32"/>
        </w:rPr>
        <w:t>号</w:t>
      </w:r>
      <w:r>
        <w:rPr>
          <w:rFonts w:hint="eastAsia" w:ascii="方正仿宋_GBK" w:hAnsi="宋体" w:eastAsia="方正仿宋_GBK"/>
          <w:sz w:val="32"/>
          <w:szCs w:val="32"/>
        </w:rPr>
        <w:t xml:space="preserve">                 </w:t>
      </w:r>
      <w:r>
        <w:rPr>
          <w:rFonts w:hint="eastAsia" w:ascii="宋体" w:hAnsi="宋体"/>
          <w:b/>
          <w:color w:val="FF0000"/>
          <w:w w:val="98"/>
          <w:kern w:val="0"/>
          <w:sz w:val="32"/>
          <w:szCs w:val="32"/>
          <w:fitText w:val="8836" w:id="0"/>
        </w:rPr>
        <w:t>━━━━━━━━━━━━━━━━━━━━━━━━━━━</w:t>
      </w:r>
      <w:r>
        <w:rPr>
          <w:rFonts w:hint="eastAsia" w:ascii="宋体" w:hAnsi="宋体"/>
          <w:b/>
          <w:color w:val="FF0000"/>
          <w:spacing w:val="-9"/>
          <w:w w:val="98"/>
          <w:kern w:val="0"/>
          <w:sz w:val="32"/>
          <w:szCs w:val="32"/>
          <w:fitText w:val="8836" w:id="0"/>
        </w:rPr>
        <w:t>━</w:t>
      </w:r>
    </w:p>
    <w:p>
      <w:pPr>
        <w:spacing w:line="400" w:lineRule="exact"/>
        <w:ind w:right="40" w:rightChars="19" w:firstLine="296" w:firstLineChars="100"/>
        <w:jc w:val="center"/>
        <w:rPr>
          <w:rFonts w:hint="eastAsia" w:ascii="宋体" w:hAnsi="宋体"/>
          <w:b/>
          <w:color w:val="FF0000"/>
          <w:spacing w:val="-9"/>
          <w:w w:val="98"/>
          <w:kern w:val="0"/>
          <w:sz w:val="32"/>
          <w:szCs w:val="32"/>
          <w:fitText w:val="8836" w:id="1"/>
        </w:rPr>
      </w:pPr>
    </w:p>
    <w:p>
      <w:pPr>
        <w:spacing w:line="400" w:lineRule="exact"/>
        <w:ind w:right="40" w:rightChars="19" w:firstLine="296" w:firstLineChars="100"/>
        <w:jc w:val="center"/>
        <w:rPr>
          <w:rFonts w:hint="eastAsia" w:ascii="宋体" w:hAnsi="宋体"/>
          <w:b/>
          <w:color w:val="FF0000"/>
          <w:spacing w:val="-9"/>
          <w:w w:val="98"/>
          <w:kern w:val="0"/>
          <w:sz w:val="32"/>
          <w:szCs w:val="32"/>
          <w:fitText w:val="8836" w:id="2"/>
        </w:rPr>
      </w:pPr>
    </w:p>
    <w:p>
      <w:pPr>
        <w:tabs>
          <w:tab w:val="left" w:pos="8094"/>
        </w:tabs>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盈江县人民政府</w:t>
      </w:r>
    </w:p>
    <w:p>
      <w:pPr>
        <w:tabs>
          <w:tab w:val="left" w:pos="8094"/>
        </w:tabs>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关于盈江县县城控制性详细规划</w:t>
      </w:r>
    </w:p>
    <w:p>
      <w:pPr>
        <w:tabs>
          <w:tab w:val="left" w:pos="8094"/>
        </w:tabs>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1E123号地块用地指标调整的批复</w:t>
      </w:r>
    </w:p>
    <w:p>
      <w:pPr>
        <w:tabs>
          <w:tab w:val="left" w:pos="8094"/>
        </w:tabs>
        <w:spacing w:line="320" w:lineRule="exact"/>
        <w:rPr>
          <w:rFonts w:hint="default" w:ascii="Times New Roman" w:hAnsi="Times New Roman" w:eastAsia="方正小标宋_GBK" w:cs="Times New Roman"/>
          <w:sz w:val="18"/>
          <w:szCs w:val="18"/>
        </w:rPr>
      </w:pP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县自然资源局</w:t>
      </w:r>
      <w:r>
        <w:rPr>
          <w:rFonts w:hint="default" w:ascii="Times New Roman" w:hAnsi="Times New Roman" w:eastAsia="方正仿宋_GBK" w:cs="Times New Roman"/>
          <w:sz w:val="32"/>
          <w:szCs w:val="32"/>
        </w:rPr>
        <w:t>：</w:t>
      </w:r>
    </w:p>
    <w:p>
      <w:pPr>
        <w:tabs>
          <w:tab w:val="left" w:pos="50"/>
        </w:tabs>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《盈江县自然资源局关于盈江县县城控制性详细规划1E123号地块用地指标调整的请示》（盈自然资请〔2019〕80号）收悉。经</w:t>
      </w:r>
      <w:r>
        <w:rPr>
          <w:rFonts w:hint="default" w:ascii="Times New Roman" w:hAnsi="Times New Roman" w:eastAsia="方正仿宋_GBK" w:cs="Times New Roman"/>
          <w:sz w:val="32"/>
          <w:szCs w:val="32"/>
          <w:lang w:eastAsia="zh-CN"/>
        </w:rPr>
        <w:t>县人民政府</w:t>
      </w:r>
      <w:r>
        <w:rPr>
          <w:rFonts w:hint="default" w:ascii="Times New Roman" w:hAnsi="Times New Roman" w:eastAsia="方正仿宋_GBK" w:cs="Times New Roman"/>
          <w:sz w:val="32"/>
          <w:szCs w:val="32"/>
        </w:rPr>
        <w:t>研究，现批复如下：</w:t>
      </w:r>
    </w:p>
    <w:p>
      <w:pPr>
        <w:tabs>
          <w:tab w:val="left" w:pos="50"/>
        </w:tabs>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同意对盈江县县城控制性详细规划内编号为1E123号地块用地指标进行规划调整</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即：</w:t>
      </w:r>
      <w:r>
        <w:rPr>
          <w:rFonts w:hint="default" w:ascii="Times New Roman" w:hAnsi="Times New Roman" w:eastAsia="方正仿宋_GBK" w:cs="Times New Roman"/>
          <w:sz w:val="32"/>
          <w:szCs w:val="32"/>
          <w:lang w:eastAsia="zh-CN"/>
        </w:rPr>
        <w:t>1E123号地块用地性质为二类居住用地可兼部分商业用地；用地指标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容积率由1.0＜容积率≤2.0调整为1.0＜容积率≤2.5，建筑密度≤30％，绿地率≥30％，建筑</w:t>
      </w:r>
      <w:r>
        <w:rPr>
          <w:sz w:val="32"/>
        </w:rPr>
        <mc:AlternateContent>
          <mc:Choice Requires="wps">
            <w:drawing>
              <wp:anchor distT="0" distB="0" distL="114300" distR="114300" simplePos="0" relativeHeight="2517166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1" name="KGD_5D5B5221$01$29$00013" descr="iYatDOKojICs9ezoMjUbteFLp+NaUH1chFdoQn3PVPmKMujTneUB+flJMX8tu52+qc0kzSVAoO8/u7U2Gv1nZX4QaF8fbjEIktdTXeJUHtMSY5+syaR2j/Q0g9wXwOejSyRfjcvWY0nJtvRoKGcx+5oSqSo+N5ED5kh4RijXaqZCx8OKqKtmdqxW9gjwqCG8f8yOjU48Gl/nkkwF47le6s2obd4oihgxWzNlh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Y+h0xaQ+gHHe+QOh4fQkccJaHZxot2KOWEb+hPRVZpQXdiyrmP4q541gloLO2fSk92g7gfh04XCk6NUhdL6MbkeBMWw0S0KMubtrVDFsINEihafie0jH8TLt7kk2rj1AHqL+7yUoudusjhz4b+m/tI3RgedJfHmdsdBb9xi2a/LO49sZBVzGLsxQi3tCCdDpTsO+1XwpV0dLyzIwL38uYGKYRVADePp67xN8DGkCTN5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5B5221$01$29$00013" o:spid="_x0000_s1026" o:spt="1" alt="iYatDOKojICs9ezoMjUbteFLp+NaUH1chFdoQn3PVPmKMujTneUB+flJMX8tu52+qc0kzSVAoO8/u7U2Gv1nZX4QaF8fbjEIktdTXeJUHtMSY5+syaR2j/Q0g9wXwOejSyRfjcvWY0nJtvRoKGcx+5oSqSo+N5ED5kh4RijXaqZCx8OKqKtmdqxW9gjwqCG8f8yOjU48Gl/nkkwF47le6s2obd4oihgxWzNlh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Y+h0xaQ+gHHe+QOh4fQkccJaHZxot2KOWEb+hPRVZpQXdiyrmP4q541gloLO2fSk92g7gfh04XCk6NUhdL6MbkeBMWw0S0KMubtrVDFsINEihafie0jH8TLt7kk2rj1AHqL+7yUoudusjhz4b+m/tI3RgedJfHmdsdBb9xi2a/LO49sZBVzGLsxQi3tCCdDpTsO+1XwpV0dLyzIwL38uYGKYRVADePp67xN8DGkCTN5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6.55pt;margin-top:-94.9pt;height:5pt;width:5pt;visibility:hidden;z-index:2517166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0" name="KGD_5D5B5221$01$29$00012" descr="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5B5221$01$29$00012" o:spid="_x0000_s1026" o:spt="1" alt="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" style="position:absolute;left:0pt;margin-left:-86.55pt;margin-top:-94.9pt;height:5pt;width:5pt;visibility:hidden;z-index:2517155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9" name="KGD_5D5B5221$01$29$00011" descr="nwkOiId/bBbOAe61rgYT4vXM3UaFFF0tl2W9B2ekj1Z7kYnHXrUHbs1gN35c90qvJyx1E1lANCXXo26BAmqRKh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5B5221$01$29$00011" o:spid="_x0000_s1026" o:spt="1" alt="nwkOiId/bBbOAe61rgYT4vXM3UaFFF0tl2W9B2ekj1Z7kYnHXrUHbs1gN35c90qvJyx1E1lANCXXo26BAmqRKh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6.55pt;margin-top:-94.9pt;height:5pt;width:5pt;visibility:hidden;z-index:2517145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8"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7HdAp/65WoAdsNtZCqTvAdk2cW6X1c3re78cHjUFnG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7HdAp/65WoAdsNtZCqTvAdk2cW6X1c3re78cHjUFnGXdUnMu36C/vZnTmSD5xk0=" style="position:absolute;left:0pt;margin-left:-86.55pt;margin-top:-94.9pt;height:5pt;width:5pt;visibility:hidden;z-index:2517135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GHV/SLYAAAADwEAAA8AAAAAAAAAAQAgAAAAIgAAAGRycy9kb3ducmV2Lnht&#10;bFBLAQIUABQAAAAIAIdO4kB1tsUj3QIAAEUHAAAOAAAAAAAAAAEAIAAAACcBAABkcnMvZTJvRG9j&#10;LnhtbFBLBQYAAAAABgAGAFkBAAB2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7" name="KGD_KG_Seal_150" descr="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PpT/smcU5qBYmfXqBnOZbE+ug7MHWcL2Upsyi/4TKu40CBkFwwlBcVfaQcgFv0SuNAgZBcMJQXFX2kHIBb9ErjQIGQXDCUFxV9pByAW/RK40CBkFwwlBcVfaQcgFv0SuNAgZBcMJQXFX2kHIBb9ErjQIGQXDCUFxV9pByAW/RK40CBkFwwlBcVfaQcgFv0SuNAgZBcMJQXFX2kHIBb9ErsFtLJGKPCGij4LR3W3xV8fFaXEms9Bg8+UPvz/6rD2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BF465jgujxCEWjOkcmNUJRQhD6jql/ZKHy6SFx6EJDvnT4vDZVsSyxXNMscffGQ750+Lw2VbEssVzTLHH3xkO+dPi8NlWxLLFc0yxx98ZDvnT4vDZVsSyxXNMscffGQ750+Lw2VbEssVzTLHH3xkO+dPi8NlWxLLFc0yxx98ZZLttz/BylN5+6mmGTgMd1ORQup58FOH85oMPLwSR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kfcQQlO0cmFqblXnmYgz7tdecEk3FtqAyc+15zZfYkg5+i99JtM9y5AMbIGsT8xRqBh2oaAn9u9rMiBnyTs8E8oGem7Oh/y3lgKNtvdP3KqldDxyZlmp4s1GM2bsYCm01MVHYaeRfFegQXW9wgC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PpT/smcU5qBYmfXqBnOZbE+ug7MHWcL2Upsyi/4TKu40CBkFwwlBcVfaQcgFv0SuNAgZBcMJQXFX2kHIBb9ErjQIGQXDCUFxV9pByAW/RK40CBkFwwlBcVfaQcgFv0SuNAgZBcMJQXFX2kHIBb9ErjQIGQXDCUFxV9pByAW/RK40CBkFwwlBcVfaQcgFv0SuNAgZBcMJQXFX2kHIBb9ErsFtLJGKPCGij4LR3W3xV8fFaXEms9Bg8+UPvz/6rD2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BF465jgujxCEWjOkcmNUJRQhD6jql/ZKHy6SFx6EJDvnT4vDZVsSyxXNMscffGQ750+Lw2VbEssVzTLHH3xkO+dPi8NlWxLLFc0yxx98ZDvnT4vDZVsSyxXNMscffGQ750+Lw2VbEssVzTLHH3xkO+dPi8NlWxLLFc0yxx98ZZLttz/BylN5+6mmGTgMd1ORQup58FOH85oMPLwSR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kfcQQlO0cmFqblXnmYgz7tdecEk3FtqAyc+15zZfYkg5+i99JtM9y5AMbIGsT8xRqBh2oaAn9u9rMiBnyTs8E8oGem7Oh/y3lgKNtvdP3KqldDxyZlmp4s1GM2bsYCm01MVHYaeRfFegQXW9wgC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25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6" name="KGD_KG_Seal_149" descr="KlNRYjj43+paBTqOy6Ks7SpTUWI4+N/qWgU6jsuirO0sooArLNWZB6vhHISy0N6YgA98eUfRUFQcLnpx+bafgMkT5iWf04wk5k0w9hmS0dtMC2dczHDIelDEqQwJJrK6FhLklkT+h9f3dodKmUDFw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1B3sp+fZMtVCfH5sB8txgU88SnC1DpLYxtPS4WTGRlnW3wj2JryAFGUF6mtPak/VIR7WJiBEnX2EmulVc4STEi2P03nfc24CbmvYekWjO0UBRqcPjZcqsaRsDf3aW04joqU1FiOPjf6loFOo7LoqztKlNRYjj43+paBTqOy6Ks7SpTUWI4+N/qWgU6jsuirO1vB1q5KrMzlxsZSPeUueFFKlNRYjj43+paBTqOy6Ks7SpTUWI4+N/qWgU6jsuirO0N0MCfVxehflmTHxjw3DiIUOUsxIjSe0p/UmHowVZCubjQIGQXDCUFxV9pByAW/RIJy7MeSFc/S8Cx1yXs4hsF6akNmTOeKVPJZnH2Jcd/ty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l7059+viETZyvav9vOlJHBle6+xeot4qQoeXFdE51teQ750+Lw2VbEssVzTLHH3xkO+dPi8NlWxLLFc0yxx98b8ynPfFmJs9yoYbMBk1F4BAm725cNOR1/b1YnaM3RD5jhOCrL8GsbTYV02f9AIOZNCITLYeaCY1na6kVUXYtj0qU1FiOPjf6loFOo7LoqztKlNRYjj43+paBTqOy6Ks7UVHqrnagexSg+aXxwvxgRW/ZZvpj1mSvjl+1+MJmItJ71HNrVJCbAa38PP7rOUME5DvnT4vDZVsSyxXNMscffFRb3Z3jt1BKTWNf3WxKReHYtzyMIg+OmScic//Kp6LQipT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959miTM5/A/2AiPioqlvNBKYIlCgaLWpLH6GJNeWVskT5iWf04wk5k0w9hmS0dvJE+Yln9OMJOZNMPYZktHbyRPmJZ/TjCTmTTD2GZLR2z3yjy1xHdr7LTzQR9sDMbiC8XK5EDfNrmCjpVFPl+5brA3F/iqdmuPcVKiAe/Y+P8szGegC95ULZXp0yZZX94UQYIITElzL2CDfE+f1PqaTyRPmJZ/TjCTmTTD2GZLR28kT5iWf04wk5k0w9hmS0dsAgxtcD8Aiz9zednL6JvFHItdS2wV2OH9rPINFbMfD2C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sooArLNWZB6vhHISy0N6YgA98eUfRUFQcLnpx+bafgMkT5iWf04wk5k0w9hmS0dtMC2dczHDIelDEqQwJJrK6FhLklkT+h9f3dodKmUDFw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1B3sp+fZMtVCfH5sB8txgU88SnC1DpLYxtPS4WTGRlnW3wj2JryAFGUF6mtPak/VIR7WJiBEnX2EmulVc4STEi2P03nfc24CbmvYekWjO0UBRqcPjZcqsaRsDf3aW04joqU1FiOPjf6loFOo7LoqztKlNRYjj43+paBTqOy6Ks7SpTUWI4+N/qWgU6jsuirO1vB1q5KrMzlxsZSPeUueFFKlNRYjj43+paBTqOy6Ks7SpTUWI4+N/qWgU6jsuirO0N0MCfVxehflmTHxjw3DiIUOUsxIjSe0p/UmHowVZCubjQIGQXDCUFxV9pByAW/RIJy7MeSFc/S8Cx1yXs4hsF6akNmTOeKVPJZnH2Jcd/ty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l7059+viETZyvav9vOlJHBle6+xeot4qQoeXFdE51teQ750+Lw2VbEssVzTLHH3xkO+dPi8NlWxLLFc0yxx98b8ynPfFmJs9yoYbMBk1F4BAm725cNOR1/b1YnaM3RD5jhOCrL8GsbTYV02f9AIOZNCITLYeaCY1na6kVUXYtj0qU1FiOPjf6loFOo7LoqztKlNRYjj43+paBTqOy6Ks7UVHqrnagexSg+aXxwvxgRW/ZZvpj1mSvjl+1+MJmItJ71HNrVJCbAa38PP7rOUME5DvnT4vDZVsSyxXNMscffFRb3Z3jt1BKTWNf3WxKReHYtzyMIg+OmScic//Kp6LQipT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959miTM5/A/2AiPioqlvNBKYIlCgaLWpLH6GJNeWVskT5iWf04wk5k0w9hmS0dvJE+Yln9OMJOZNMPYZktHbyRPmJZ/TjCTmTTD2GZLR2z3yjy1xHdr7LTzQR9sDMbiC8XK5EDfNrmCjpVFPl+5brA3F/iqdmuPcVKiAe/Y+P8szGegC95ULZXp0yZZX94UQYIITElzL2CDfE+f1PqaTyRPmJZ/TjCTmTTD2GZLR28kT5iWf04wk5k0w9hmS0dsAgxtcD8Aiz9zednL6JvFHItdS2wV2OH9rPINFbMfD2C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14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5" name="KGD_KG_Seal_148" descr="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QWeF1VlkG3Wyi/TG5jElYHawo7X4nG0rHQzIaMWT3MQKssFG51FtjrWfAUSpXWhh3MAbQsw6v+1WJ7l7emz1n7BqsJRqpvncU1tD6B3rWxsCsw8AXru4LGcjjmtfsuMgSpTUWI4+N/qWgU6jsuirO0qU1FiOPjf6loFOo7LoqztKlNRYjj43+paBTqOy6Ks7SpTUWI4+N/qWgU6jsuirO0qU1FiOPjf6loFOo7LoqztKlNRYjj43+paBTqOy6Ks7SpTUWI4+N/qWgU6jsuirO0qU1FiOPjf6loFOo7LoqztKlNRYjj43+paBTqOy6Ks7SpTUWI4+N/qWgU6jsuirO24NFxONsW5DWfv45G7+qeG6yHe06TmfVKp9y8GghqedbjQIGQXDCUFxV9pByAW/RIpnSQHovhVX2Z/q7NLZipL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zZZzNOJmUAJNeEWHcyZrMJDvnT4vDZVsSyxXNMscffGg+Um0M526mi5JCYBZMjBCWEoYgI9phFVEqw2yIe/MBpA7TvhHJ1i2xTMJ2K4D4wIqU1FiOPjf6loFOo7LoqztKlNRYjj43+paBTqOy6Ks7SpTUWI4+N/qWgU6jsuirO0qU1FiOPjf6loFOo7LoqztKlNRYjj43+paBTqOy6Ks7SpTUWI4+N/qWgU6jsuirO0qU1FiOPjf6loFOo7LoqztKlNRYjj43+paBTqOy6Ks7SpTUWI4+N/qWgU6jsuirO0qU1FiOPjf6loFOo7Loqztk+WHd1o6dgF6kyqQvGjWTZDvnT4vDZVsSyxXNMscffE/3dLo9tTQwF2qzSgx3CLd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KlNRYjj43+paBTqOy6Ks7TgnSnHqCIWlm4ZD9hfqInnJE+Yln9OMJOZNMPYZktHbDxX5AJZKnQaNVVW0KEU1PVyT71tdNefabNXf8BA4otwqU1FiOPjf6loFOo7LoqztKlNRYjj43+paBTqOy6Ks7SpTUWI4+N/qWgU6jsuirO0qU1FiOPjf6loFOo7LoqztKlNRYjj43+paBTqOy6Ks7ZP21d0ff5LPBQqSfO3+Avc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DUZOQjKHADVoeMM4Wb/pp2Oy1KSzVhPLP6AddFkSErjGl3jHaXN9YFL3/S3E9oVEZKl7ajAC6TINbAPh5oh0CKRjOmY2WrK73bpdyHkTq1mOD6H0znI7HKegYsjkay1Wrf//ExcnDys4fRS6cFhTdipTUWI4+N/qWgU6jsuirO0qU1FiOPjf6loFOo7LoqztKlNRYjj43+paBTqOy6Ks7SpTUWI4+N/qWgU6jsuirO0qU1FiOPjf6loFOo7LoqztKlNRYjj43+paBTqOy6Ks7SpTUWI4+N/qWgU6jsuirO0qU1FiOPjf6loFOo7LoqztKlNRYjj43+paBTqOy6Ks7SpTUWI4+N/qWgU6jsuirO1DSSBcJ6KfmVnJSOoU1BOgvZm+vevkjt+HK7D5Qg+HL8kT5iWf04wk5k0w9hmS0dsoj1jHffwTB4pL7gEP2/cV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QWeF1VlkG3Wyi/TG5jElYHawo7X4nG0rHQzIaMWT3MQKssFG51FtjrWfAUSpXWhh3MAbQsw6v+1WJ7l7emz1n7BqsJRqpvncU1tD6B3rWxsCsw8AXru4LGcjjmtfsuMgSpTUWI4+N/qWgU6jsuirO0qU1FiOPjf6loFOo7LoqztKlNRYjj43+paBTqOy6Ks7SpTUWI4+N/qWgU6jsuirO0qU1FiOPjf6loFOo7LoqztKlNRYjj43+paBTqOy6Ks7SpTUWI4+N/qWgU6jsuirO0qU1FiOPjf6loFOo7LoqztKlNRYjj43+paBTqOy6Ks7SpTUWI4+N/qWgU6jsuirO24NFxONsW5DWfv45G7+qeG6yHe06TmfVKp9y8GghqedbjQIGQXDCUFxV9pByAW/RIpnSQHovhVX2Z/q7NLZipL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zZZzNOJmUAJNeEWHcyZrMJDvnT4vDZVsSyxXNMscffGg+Um0M526mi5JCYBZMjBCWEoYgI9phFVEqw2yIe/MBpA7TvhHJ1i2xTMJ2K4D4wIqU1FiOPjf6loFOo7LoqztKlNRYjj43+paBTqOy6Ks7SpTUWI4+N/qWgU6jsuirO0qU1FiOPjf6loFOo7LoqztKlNRYjj43+paBTqOy6Ks7SpTUWI4+N/qWgU6jsuirO0qU1FiOPjf6loFOo7LoqztKlNRYjj43+paBTqOy6Ks7SpTUWI4+N/qWgU6jsuirO0qU1FiOPjf6loFOo7Loqztk+WHd1o6dgF6kyqQvGjWTZDvnT4vDZVsSyxXNMscffE/3dLo9tTQwF2qzSgx3CLd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KlNRYjj43+paBTqOy6Ks7TgnSnHqCIWlm4ZD9hfqInnJE+Yln9OMJOZNMPYZktHbDxX5AJZKnQaNVVW0KEU1PVyT71tdNefabNXf8BA4otwqU1FiOPjf6loFOo7LoqztKlNRYjj43+paBTqOy6Ks7SpTUWI4+N/qWgU6jsuirO0qU1FiOPjf6loFOo7LoqztKlNRYjj43+paBTqOy6Ks7ZP21d0ff5LPBQqSfO3+AvcqU1FiOPjf6loFOo7Loqzt" style="position:absolute;left:0pt;margin-left:-86.55pt;margin-top:-94.9pt;height:5pt;width:5pt;visibility:hidden;z-index:2517104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4" name="KGD_KG_Seal_147" descr="yxx98QoHzB1RZlpqvMA64k8Yfos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FCTH9mbnNQy6jPevySHafK4qPZdg4l9nKbzv1oQmw0KofwcbC2xCIM1EdAST77llKlNRYjj43+paBTqOy6Ks7SpTUWI4+N/qWgU6jsuirO0qU1FiOPjf6loFOo7LoqztKlNRYjj43+paBTqOy6Ks7SpTUWI4+N/qWgU6jsuirO2qfKMUMfBDZiaIIWkwLOKbYfjiny8NCYm4/RXE/7nRY3KckDVnU6hjP3npyf7tcnEqU1FiOPjf6loFOo7LoqztFREFex3ZuG+bfYMnXLn4JBMwxFvvgPibYSqzcdMYQyy3a/yXvuckMv+NB4+1y9xv2Hia1ui/37xb8AFfQziKxSpTUWI4+N/qWgU6jsuirO0qU1FiOPjf6loFOo7LoqztKlNRYjj43+paBTqOy6Ks7SpTUWI4+N/qWgU6jsuirO1AF6nO90s2UYMCmN7EjNR6leqDR5F7pYFhQGaAVkA3tt0DY3+8asAbGjBLPsnyKX4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X4+JoC9Ma3OCtkpsLAle6C40CBkFwwlBcVfaQcgFv0SavH/AQ/msXaiOwU2XdxsfCpTUWI4+N/qWgU6jsuirO1YRsYRxBvFQdPjabjPtgeUKlNRYjj43+paBTqOy6Ks7SpTUWI4+N/qWgU6jsuirO0qU1FiOPjf6loFOo7LoqzttjFKHEB9gLUS0NSFwwwzJiLgGlnvF4pSM8Fmovq3fB4qU1FiOPjf6loFOo7LoqztKlNRYjj43+paBTqOy6Ks7SIOSoLkrrD2cQ7OTG6Yt0VbgkmhSgZnou4hkcyXH68UKlNRYjj43+paBTqOy6Ks7SpTUWI4+N/qWgU6jsuirO0qU1FiOPjf6loFOo7LoqztKlNRYjj43+paBTqOy6Ks7SpTUWI4+N/qWgU6jsuirO2dRkEyED4pve3O467co5njjSFPL9b0b8m8lF8SpunhTDrSv6E2SsB3XV9BRAg5mjDWmKdCSWmrRtE9mwhylFRK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3HdegwSUAgC0xsE/n6F/YrkO+dPi8NlWxLLFc0yxx98bhqrySri069BieTWK1X8asqU1FiOPjf6loFOo7LoqztHekdwuuapecoPKypryfJ5ipTUWI4+N/qWgU6jsuirO0qU1FiOPjf6loFOo7LoqztKlNRYjj43+paBTqOy6Ks7SpTUWI4+N/qWgU6jsuirO0qU1FiOPjf6loFOo7LoqztKlNRYjj43+paBTqOy6Ks7SpTUWI4+N/qWgU6jsuirO0qU1FiOPjf6loFOo7LoqztKlNRYjj43+paBTqOy6Ks7SpTUWI4+N/qWgU6jsuirO0qU1FiOPjf6loFOo7LoqztKlNRYjj43+paBTqOy6Ks7SpTUWI4+N/qWgU6jsuirO1/144x6hx/V4ZVS3uD95PIGv13svnh2Ki21kEVBaabHZDvnT4vDZVsSyxXNMscffFSD3c9OQZ9K2f83qWSSOp2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xx98QoHzB1RZlpqvMA64k8Yfos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FCTH9mbnNQy6jPevySHafK4qPZdg4l9nKbzv1oQmw0KofwcbC2xCIM1EdAST77llKlNRYjj43+paBTqOy6Ks7SpTUWI4+N/qWgU6jsuirO0qU1FiOPjf6loFOo7LoqztKlNRYjj43+paBTqOy6Ks7SpTUWI4+N/qWgU6jsuirO2qfKMUMfBDZiaIIWkwLOKbYfjiny8NCYm4/RXE/7nRY3KckDVnU6hjP3npyf7tcnEqU1FiOPjf6loFOo7LoqztFREFex3ZuG+bfYMnXLn4JBMwxFvvgPibYSqzcdMYQyy3a/yXvuckMv+NB4+1y9xv2Hia1ui/37xb8AFfQziKxSpTUWI4+N/qWgU6jsuirO0qU1FiOPjf6loFOo7LoqztKlNRYjj43+paBTqOy6Ks7SpTUWI4+N/qWgU6jsuirO1AF6nO90s2UYMCmN7EjNR6leqDR5F7pYFhQGaAVkA3tt0DY3+8asAbGjBLPsnyKX4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X4+JoC9Ma3OCtkpsLAle6C40CBkFwwlBcVfaQcgFv0SavH/AQ/msXaiOwU2XdxsfCpTUWI4+N/qWgU6jsuirO1YRsYRxBvFQdPjabjPtgeUKlNRYjj43+paBTqOy6Ks7SpTUWI4+N/qWgU6jsuirO0qU1FiOPjf6loFOo7LoqzttjFKHEB9gLUS0NSFwwwzJiLgGlnvF4pSM8Fmovq3fB4qU1FiOPjf6loFOo7LoqztKlNRYjj43+paBTqOy6Ks7SIOSoLkrrD2cQ7OTG6Yt0VbgkmhSgZnou4hkcyXH68UKlNRYjj43+paBTqOy6Ks7SpTUWI4+N/qWgU6jsuirO0qU1FiOPjf6loFOo7LoqztKlNRYjj43+paBTqOy6Ks7SpTUWI4+N/qWgU6jsuirO2dRkEyED4pve3O467co5njjSFPL9b0b8m8lF8SpunhTDrSv6E2SsB3XV9BRAg5mjDWmKdCSWmrRtE9mwhylFRK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3HdegwSUAgC0xsE/n6F/YrkO+dPi8NlWxLLFc0yxx98bhqrySri069BieTWK1X8asqU1FiOPjf6loFOo7LoqztHekdwuuapecoPKypryfJ5ipTUWI4+N/qWgU6jsuirO0qU1FiOPjf6loFOo7LoqztKlNRYjj43+paBTqOy6Ks7SpTUWI4+N/qWgU6jsuirO0qU1FiOPjf6loFOo7LoqztKlNRYjj43+paBTqOy6Ks7SpTUWI4+N/qWgU6jsuirO0qU1FiOPjf6loFOo7LoqztKlNRYjj43+paBTqOy6Ks7SpTUWI4+N/qWgU6jsuirO0qU1FiOPjf6loFOo7LoqztKlNRYjj43+paBTqOy6Ks7SpTUWI4+N/qWgU6jsuirO1/144x6hx/V4ZVS3uD95PIGv13svnh2Ki21kEVBaabHZDvnT4vDZVsSyxXNMscffFSD3c9OQZ9K2f83qWSSOp2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 style="position:absolute;left:0pt;margin-left:-86.55pt;margin-top:-94.9pt;height:5pt;width:5pt;visibility:hidden;z-index:2517094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3" name="KGD_KG_Seal_146" descr="vOcFKs3vwfrj1cuc6D2rlIF4hOM2z5AJy90TOwZKGdIa6NkjT8TXV2F/6ZkvpRrQejZuBJY4T1Oo7cfnurevV32p5A8infwzuDRXAh9n++AYvUW75dVsN8OyJgYmRXcHgqAwa6A5KlNRYjj43+paBTqOy6Ks7bhg/15YDX5TlYH8RI7UcCdeyZZ4fnhaa9AYQN2DZ+b5ph70CJOlsEG5yWhUg7WJ2GhNMz8ojONA63sTxcmSX7MqU1FiOPjf6loFOo7LoqztKlNRYjj43+paBTqOy6Ks7Um49AcKkMYoVWcgxIS8vaYqU1FiOPjf6loFOo7LoqztKlNRYjj43+paBTqOy6Ks7RmEqpFaEgJ/BS8QjNXmxjaQ750+Lw2VbEssVzTLHH3xQIvafqBsBh+hKOWS6Pj+b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2Tf/Ichm/+F8NIPDJMRop/kO+dPi8NlWxLLFc0yxx98drbVuVxSRCEyeVbuNvTAjYqU1FiOPjf6loFOo7LoqztKlNRYjj43+paBTqOy6Ks7SpTUWI4+N/qWgU6jsuirO0qU1FiOPjf6loFOo7LoqztKlNRYjj43+paBTqOy6Ks7SpTUWI4+N/qWgU6jsuirO0/fmdWg/kV1KDMf8MrV5At8KYhheqvi2G5uKq49Q9XwOp2oCX1HFtbeYp1MjXEvacqU1FiOPjf6loFOo7LoqztuIUQ2vRb2ryjUi0CfawCYyvhMUoSApYA9iwHex0zBuk3ieg8CM8k7m2oJMb0IcLfKlNRYjj43+paBTqOy6Ks7SpTUWI4+N/qWgU6jsuirO0qU1FiOPjf6loFOo7LoqztKlNRYjj43+paBTqOy6Ks7e+BhQ6cYO2019J6dF4bJ5iOeflrJw66BlGfqqP8qB9qkO+dPi8NlWxLLFc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vOcFKs3vwfrj1cuc6D2rlIF4hOM2z5AJy90TOwZKGdIa6NkjT8TXV2F/6ZkvpRrQejZuBJY4T1Oo7cfnurevV32p5A8infwzuDRXAh9n++AYvUW75dVsN8OyJgYmRXcHgqAwa6A5KlNRYjj43+paBTqOy6Ks7bhg/15YDX5TlYH8RI7UcCdeyZZ4fnhaa9AYQN2DZ+b5ph70CJOlsEG5yWhUg7WJ2GhNMz8ojONA63sTxcmSX7MqU1FiOPjf6loFOo7LoqztKlNRYjj43+paBTqOy6Ks7Um49AcKkMYoVWcgxIS8vaYqU1FiOPjf6loFOo7LoqztKlNRYjj43+paBTqOy6Ks7RmEqpFaEgJ/BS8QjNXmxjaQ750+Lw2VbEssVzTLHH3xQIvafqBsBh+hKOWS6Pj+b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2Tf/Ichm/+F8NIPDJMRop/kO+dPi8NlWxLLFc0yxx98drbVuVxSRCEyeVbuNvTAjYqU1FiOPjf6loFOo7LoqztKlNRYjj43+paBTqOy6Ks7SpTUWI4+N/qWgU6jsuirO0qU1FiOPjf6loFOo7LoqztKlNRYjj43+paBTqOy6Ks7SpTUWI4+N/qWgU6jsuirO0/fmdWg/kV1KDMf8MrV5At8KYhheqvi2G5uKq49Q9XwOp2oCX1HFtbeYp1MjXEvacqU1FiOPjf6loFOo7LoqztuIUQ2vRb2ryjUi0CfawCYyvhMUoSApYA9iwHex0zBuk3ieg8CM8k7m2oJMb0IcLfKlNRYjj43+paBTqOy6Ks7SpTUWI4+N/qWgU6jsuirO0qU1FiOPjf6loFOo7LoqztKlNRYjj43+paBTqOy6Ks7e+BhQ6cYO2019J6dF4bJ5iOeflrJw66BlGfqqP8qB9qkO+dPi8NlWxLLFc0" style="position:absolute;left:0pt;margin-left:-86.55pt;margin-top:-94.9pt;height:5pt;width:5pt;visibility:hidden;z-index:2517084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2" name="KGD_KG_Seal_145" descr="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3aVHQxSrHAqgV1pvM3X+aBxNXA1+Lu4IZXvcwQ0rCowneyvG58XpTGF87i5g/J5oQqU1FiOPjf6loFOo7LoqztKlNRYjj43+paBTqOy6Ks7SpTUWI4+N/qWgU6jsuirO33DB3Hwl5ySl6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3aVHQxSrHAqgV1pvM3X+aBxNXA1+Lu4IZXvcwQ0rCowneyvG58XpTGF87i5g/J5oQqU1FiOPjf6loFOo7LoqztKlNRYjj43+paBTqOy6Ks7SpTUWI4+N/qWgU6jsuirO33DB3Hwl5ySl6d" style="position:absolute;left:0pt;margin-left:-86.55pt;margin-top:-94.9pt;height:5pt;width:5pt;visibility:hidden;z-index:2517073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1" name="KGD_KG_Seal_144" descr="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" style="position:absolute;left:0pt;margin-left:-86.55pt;margin-top:-94.9pt;height:5pt;width:5pt;visibility:hidden;z-index:2517063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0" name="KGD_KG_Seal_143" descr="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" style="position:absolute;left:0pt;margin-left:-86.55pt;margin-top:-94.9pt;height:5pt;width:5pt;visibility:hidden;z-index:2517053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9" name="KGD_KG_Seal_142" descr="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" style="position:absolute;left:0pt;margin-left:-86.55pt;margin-top:-94.9pt;height:5pt;width:5pt;visibility:hidden;z-index:2517043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8" name="KGD_KG_Seal_141" descr="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" style="position:absolute;left:0pt;margin-left:-86.55pt;margin-top:-94.9pt;height:5pt;width:5pt;visibility:hidden;z-index:2517032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7" name="KGD_KG_Seal_140" descr="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" style="position:absolute;left:0pt;margin-left:-86.55pt;margin-top:-94.9pt;height:5pt;width:5pt;visibility:hidden;z-index:2517022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6" name="KGD_KG_Seal_139" descr="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" style="position:absolute;left:0pt;margin-left:-86.55pt;margin-top:-94.9pt;height:5pt;width:5pt;visibility:hidden;z-index:2517012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5" name="KGD_KG_Seal_138" descr="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" style="position:absolute;left:0pt;margin-left:-86.55pt;margin-top:-94.9pt;height:5pt;width:5pt;visibility:hidden;z-index:2517002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4" name="KGD_KG_Seal_137" descr="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" style="position:absolute;left:0pt;margin-left:-86.55pt;margin-top:-94.9pt;height:5pt;width:5pt;visibility:hidden;z-index:2516992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3" name="KGD_KG_Seal_136" descr="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" style="position:absolute;left:0pt;margin-left:-86.55pt;margin-top:-94.9pt;height:5pt;width:5pt;visibility:hidden;z-index:2516981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2" name="KGD_KG_Seal_135" descr="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" style="position:absolute;left:0pt;margin-left:-86.55pt;margin-top:-94.9pt;height:5pt;width:5pt;visibility:hidden;z-index:2516971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1" name="KGD_KG_Seal_134" descr="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" style="position:absolute;left:0pt;margin-left:-86.55pt;margin-top:-94.9pt;height:5pt;width:5pt;visibility:hidden;z-index:2516961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0" name="KGD_KG_Seal_133" descr="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" style="position:absolute;left:0pt;margin-left:-86.55pt;margin-top:-94.9pt;height:5pt;width:5pt;visibility:hidden;z-index:2516951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9" name="KGD_KG_Seal_132" descr="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" style="position:absolute;left:0pt;margin-left:-86.55pt;margin-top:-94.9pt;height:5pt;width:5pt;visibility:hidden;z-index:2516940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8" name="KGD_KG_Seal_131" descr="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" style="position:absolute;left:0pt;margin-left:-86.55pt;margin-top:-94.9pt;height:5pt;width:5pt;visibility:hidden;z-index:2516930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7" name="KGD_KG_Seal_130" descr="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" style="position:absolute;left:0pt;margin-left:-86.55pt;margin-top:-94.9pt;height:5pt;width:5pt;visibility:hidden;z-index:2516920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6" name="KGD_KG_Seal_129" descr="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" style="position:absolute;left:0pt;margin-left:-86.55pt;margin-top:-94.9pt;height:5pt;width:5pt;visibility:hidden;z-index:2516910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5" name="KGD_KG_Seal_128" descr="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" style="position:absolute;left:0pt;margin-left:-86.55pt;margin-top:-94.9pt;height:5pt;width:5pt;visibility:hidden;z-index:2516899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4" name="KGD_KG_Seal_127" descr="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" style="position:absolute;left:0pt;margin-left:-86.55pt;margin-top:-94.9pt;height:5pt;width:5pt;visibility:hidden;z-index:2516889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3" name="KGD_KG_Seal_126" descr="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" style="position:absolute;left:0pt;margin-left:-86.55pt;margin-top:-94.9pt;height:5pt;width:5pt;visibility:hidden;z-index:2516879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2" name="KGD_KG_Seal_125" descr="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" style="position:absolute;left:0pt;margin-left:-86.55pt;margin-top:-94.9pt;height:5pt;width:5pt;visibility:hidden;z-index:2516869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1" name="KGD_KG_Seal_124" descr="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" style="position:absolute;left:0pt;margin-left:-86.55pt;margin-top:-94.9pt;height:5pt;width:5pt;visibility:hidden;z-index:2516858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30" name="KGD_KG_Seal_123" descr="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" style="position:absolute;left:0pt;margin-left:-86.55pt;margin-top:-94.9pt;height:5pt;width:5pt;visibility:hidden;z-index:2516848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9" name="KGD_KG_Seal_122" descr="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" style="position:absolute;left:0pt;margin-left:-86.55pt;margin-top:-94.9pt;height:5pt;width:5pt;visibility:hidden;z-index:2516838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8" name="KGD_KG_Seal_121" descr="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" style="position:absolute;left:0pt;margin-left:-86.55pt;margin-top:-94.9pt;height:5pt;width:5pt;visibility:hidden;z-index:2516828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7" name="KGD_KG_Seal_120" descr="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" style="position:absolute;left:0pt;margin-left:-86.55pt;margin-top:-94.9pt;height:5pt;width:5pt;visibility:hidden;z-index:25168179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6" name="KGD_KG_Seal_119" descr="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" style="position:absolute;left:0pt;margin-left:-86.55pt;margin-top:-94.9pt;height:5pt;width:5pt;visibility:hidden;z-index:25168076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5" name="KGD_KG_Seal_118" descr="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" style="position:absolute;left:0pt;margin-left:-86.55pt;margin-top:-94.9pt;height:5pt;width:5pt;visibility:hidden;z-index:25167974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4" name="KGD_KG_Seal_117" descr="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" style="position:absolute;left:0pt;margin-left:-86.55pt;margin-top:-94.9pt;height:5pt;width:5pt;visibility:hidden;z-index:25167872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3" name="KGD_KG_Seal_116" descr="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" style="position:absolute;left:0pt;margin-left:-86.55pt;margin-top:-94.9pt;height:5pt;width:5pt;visibility:hidden;z-index:25167769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2" name="KGD_KG_Seal_115" descr="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" style="position:absolute;left:0pt;margin-left:-86.55pt;margin-top:-94.9pt;height:5pt;width:5pt;visibility:hidden;z-index:25167667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1" name="KGD_KG_Seal_114" descr="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" style="position:absolute;left:0pt;margin-left:-86.55pt;margin-top:-94.9pt;height:5pt;width:5pt;visibility:hidden;z-index:25167564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0" name="KGD_KG_Seal_113" descr="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" style="position:absolute;left:0pt;margin-left:-86.55pt;margin-top:-94.9pt;height:5pt;width:5pt;visibility:hidden;z-index:25167462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9" name="KGD_KG_Seal_112" descr="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" style="position:absolute;left:0pt;margin-left:-86.55pt;margin-top:-94.9pt;height:5pt;width:5pt;visibility:hidden;z-index:25167360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8" name="KGD_KG_Seal_111" descr="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" style="position:absolute;left:0pt;margin-left:-86.55pt;margin-top:-94.9pt;height:5pt;width:5pt;visibility:hidden;z-index:2516725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7" name="KGD_KG_Seal_110" descr="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" style="position:absolute;left:0pt;margin-left:-86.55pt;margin-top:-94.9pt;height:5pt;width:5pt;visibility:hidden;z-index:2516715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6" name="KGD_KG_Seal_19" descr="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chJ8il9TBq8Q3g74gckkLB8SPbFupd982/a6WUNNDOyKlNRYjj43+paBTqOy6Ks7SpTUWI4+N/qWgU6jsuirO0qU1FiOPjf6loFOo7LoqztKlNRYjj43+paBTqOy6Ks7SpTUWI4+N/qWgU6jsuirO0qU1FiOPjf6loFOo7LoqztIwNvxS5eKj1O1kT1hCX36ipTUWI4+N/qWgU6jsuirO0qU1FiOPjf6loFOo7LoqztKlNRYjj43+paBTqOy6Ks7SpTUWI4+N/qWgU6jsuirO0qU1FiOPjf6loFOo7LoqztA7XyKhgoxbU/6jvBLpF9tK+xXmvNWPuhDSELNTrUdNkLowXSX3pBKxOhx7+28D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" style="position:absolute;left:0pt;margin-left:-86.55pt;margin-top:-94.9pt;height:5pt;width:5pt;visibility:hidden;z-index:2516705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5" name="KGD_KG_Seal_18" descr="rO0qU1FiOPjf6loFOo7LoqztKlNRYjj43+paBTqOy6Ks7T/4w0PSTVSiBtfNoP090dmQ750+Lw2VbEssVzTLHH3xSp16vjnZ/LIZHTsbWVmy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3Z6mpryQLqZAqBiwTFsZmshylTx3Hycb+E5ObOFgMpS/zhIXc1jwlgBi558pXD8ipTUWI4+N/qWgU6jsuirO0qU1FiOPjf6loFOo7LoqztKlNRYjj43+paBTqOy6Ks7SpTUWI4+N/qWgU6jsuirO0qU1FiOPjf6loFOo7LoqztKlNRYjj43+paBTqOy6Ks7SMDb8UuXio9TtZE9YQl9+oqU1FiOPjf6loFOo7LoqztKlNRYjj43+paBTqOy6Ks7SpTUWI4+N/qWgU6jsuirO0qU1FiOPjf6loFOo7LoqztKlNRYjj43+paBTqOy6Ks7SpTUWI4+N/qWgU6jsuirO0h1iDtBqg6yn4XL/MuoUKp4e6qYFgV4cCg303EWM3B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7CKmGMJ4mKY3d4zR6m73tPPUMQq9saPqSDtEC51O9A2FA8RqnP0zdFbCJ7qdUK8qU1FiOPjf6loFOo7LoqztKlNRYjj43+paBTqOy6Ks7SpTUWI4+N/qWgU6jsuirO0qU1FiOPjf6loFOo7LoqztKlNRYjj43+paBTqOy6Ks7cZ+Jd/J9tGId6zG2t9LCinrxVy75xD37s51Sj26V5WFKlNRYjj43+paBTqOy6Ks7SpTUWI4+N/qWgU6jsuirO0qU1FiOPjf6loFOo7LoqztKlNRYjj43+paBTqOy6Ks7SpTUWI4+N/qWgU6jsuirO0I89GL5UgQBdVpa8pYfvm1OoUwcvCVEs5OoiE4oDqza5+kG1V+DWAVeE+CuLrTp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O3cjC5l+DUlxNuJQw2OUXJ9VlHV6Xs+iH7acYY20AUanD42XKrGkbA392ltOI6KlNRYjj43+paBTqOy6Ks7SpTUWI4+N/qWgU6jsuirO0qU1FiOPjf6loFOo7LoqztKlNRYjj43+paBTqOy6Ks7SpTUWI4+N/qWgU6jsuirO3JZZoiTIXpu7MnNKSHhPYhKlNRYjj43+paBTqOy6Ks7SpTUWI4+N/qWgU6jsuirO0qU1FiOPjf6loFOo7LoqztKlNRYjj43+paBTqOy6Ks7SpTUWI4+N/qWgU6jsuirO0qU1FiOPjf6loFOo7LoqztclMP0o+WyLJqzDoiSypVV0b3cuNrkgI8Y9UDcRX3Uqk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T/4w0PSTVSiBtfNoP090dmQ750+Lw2VbEssVzTLHH3xSp16vjnZ/LIZHTsbWVmy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3Z6mpryQLqZAqBiwTFsZmshylTx3Hycb+E5ObOFgMpS/zhIXc1jwlgBi558pXD8ipTUWI4+N/qWgU6jsuirO0qU1FiOPjf6loFOo7LoqztKlNRYjj43+paBTqOy6Ks7SpTUWI4+N/qWgU6jsuirO0qU1FiOPjf6loFOo7LoqztKlNRYjj43+paBTqOy6Ks7SMDb8UuXio9TtZE9YQl9+oqU1FiOPjf6loFOo7LoqztKlNRYjj43+paBTqOy6Ks7SpTUWI4+N/qWgU6jsuirO0qU1FiOPjf6loFOo7LoqztKlNRYjj43+paBTqOy6Ks7SpTUWI4+N/qWgU6jsuirO0h1iDtBqg6yn4XL/MuoUKp4e6qYFgV4cCg303EWM3B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7CKmGMJ4mKY3d4zR6m73tPPUMQq9saPqSDtEC51O9A2FA8RqnP0zdFbCJ7qdUK8qU1FiOPjf6loFOo7LoqztKlNRYjj43+paBTqOy6Ks7SpTUWI4+N/qWgU6jsuirO0qU1FiOPjf6loFOo7LoqztKlNRYjj43+paBTqOy6Ks7cZ+Jd/J9tGId6zG2t9LCinrxVy75xD37s51Sj26V5WFKlNRYjj43+paBTqOy6Ks7SpTUWI4+N/qWgU6jsuirO0qU1FiOPjf6loFOo7LoqztKlNRYjj43+paBTqOy6Ks7SpTUWI4+N/qWgU6jsuirO0I89GL5UgQBdVpa8pYfvm1OoUwcvCVEs5OoiE4oDqza5+kG1V+DWAVeE+CuLrTp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O3cjC5l+DUlxNuJQw2OUXJ9VlHV6Xs+iH7acYY20AUanD42XKrGkbA392ltOI6KlNRYjj43+paBTqOy6Ks7SpTUWI4+N/qWgU6jsuirO0qU1FiOPjf6loFOo7LoqztKlNRYjj43+paBTqOy6Ks7SpTUWI4+N/qWgU6jsuirO3JZZoiTIXpu7MnNKSHhPYhKlNRYjj43+paBTqOy6Ks7SpTUWI4+N/qWgU6jsuirO0qU1FiOPjf6loFOo7LoqztKlNRYjj43+paBTqOy6Ks7SpTUWI4+N/qWgU6jsuirO0qU1FiOPjf6loFOo7LoqztclMP0o+WyLJqzDoiSypVV0b3cuNrkgI8Y9UDcRX3Uqk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4" name="KGD_KG_Seal_17" descr="y6Ks7SpTUWI4+N/qWgU6jsuirO0qU1FiOPjf6loFOo7LoqztuvL++2CfgayvvF/+y36J3/PEpwtQ6S2MbT0uFkxkZZ2Fn4p75cH/mqJOSzUqFG99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ER3pEZU/8JyNapW/Wf5/qZDvnT4vDZVsSyxXNMscffGiqg6OsqdUMQnkWn7CUz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jJKnJHwrCbL1ht1VNML3Zjg+SR8LeD14DCh2X9p3q+Gxs8NtvViV/Pb1MFigBUNC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oh8H/9d+6qBFAgdb83C/WZClweAYPIbyim8b/OiYew66JUiFhPdIdbYahsCTDPb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1lfyUDLfOD6fbjVqkDjSUShjdxwyVVieJGiCBC+yie3Dg+jsGoQWFlyu3kkP3jY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QTzr2vQ1aPf8kaXsVUnKngWL9FIfI1Sx/TYtcgvWVb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un49laybe7n6uqVU2wVATcfCUPbY94x3ZjnJAdQp3KsR60MsMmj3fE5oUPYwFfQKlNRYjj43+paBTqOy6Ks7SpTUWI4+N/qWgU6jsuirO0qU1FiOPjf6loFOo7LoqztKlNRYjj43+paBTqOy6Ks7SpTUWI4+N/qWgU6jsuirO0qU1FiOPjf6loFOo7LoqztyWWaIkyF6buzJzSkh4T2I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SpTUWI4+N/qWgU6jsuirO0qU1FiOPjf6loFOo7LoqztuvL++2CfgayvvF/+y36J3/PEpwtQ6S2MbT0uFkxkZZ2Fn4p75cH/mqJOSzUqFG99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ER3pEZU/8JyNapW/Wf5/qZDvnT4vDZVsSyxXNMscffGiqg6OsqdUMQnkWn7CUz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jJKnJHwrCbL1ht1VNML3Zjg+SR8LeD14DCh2X9p3q+Gxs8NtvViV/Pb1MFigBUNC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oh8H/9d+6qBFAgdb83C/WZClweAYPIbyim8b/OiYew66JUiFhPdIdbYahsCTDPb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1lfyUDLfOD6fbjVqkDjSUShjdxwyVVieJGiCBC+yie3Dg+jsGoQWFlyu3kkP3jY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QTzr2vQ1aPf8kaXsVUnKngWL9FIfI1Sx/TYtcgvWVb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un49laybe7n6uqVU2wVATcfCUPbY94x3ZjnJAdQp3KsR60MsMmj3fE5oUPYwFfQKlNRYjj43+paBTqOy6Ks7SpTUWI4+N/qWgU6jsuirO0qU1FiOPjf6loFOo7LoqztKlNRYjj43+paBTqOy6Ks7SpTUWI4+N/qWgU6jsuirO0qU1FiOPjf6loFOo7LoqztyWWaIkyF6buzJzSkh4T2ISpTUWI4+N/qWgU6jsuirO0qU1FiOPjf6loFOo7LoqztKlNRYjj43+paBTqOy6Ks7SpTUWI4+N/qWgU6jsui"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3" name="KGD_KG_Seal_16" descr="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6KmoCRGy1u35trn4NfMdvPEpwtQ6S2MbT0uFkxkZZ2WcVZUjD35x6PmatcxIU0C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10k8AunbpZx1w2Bt7RBEDekO+dPi8NlWxLLFc0yxx98aPx5O7VKvMPIVx/O9VEvi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RjObf2249iDtAghnR8WoXeTTToi8lf8TwVSIul10ieFajTusKDkpCb4lA6vckUC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2FamvgF7AI9bge8v4LKZy4fbjlziG/sK0Ogby8jMBx9gneshoJhD5PfBwV49hJf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xqp2bCBLQdQsHh5eiICL9X7JZKjoXWlJVG1JS60QrLbFOhPbky6Hi4RSw7im+CQ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a5YaUcbwRXMka0wd6Ek48HxrbZHR+2UDlowtEbFqs5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6KmoCRGy1u35trn4NfMdvPEpwtQ6S2MbT0uFkxkZZ2WcVZUjD35x6PmatcxIU0C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10k8AunbpZx1w2Bt7RBEDekO+dPi8NlWxLLFc0yxx98aPx5O7VKvMPIVx/O9VEvi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RjObf2249iDtAghnR8WoXeTTToi8lf8TwVSIul10ieFajTusKDkpCb4lA6vckUC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2FamvgF7AI9bge8v4LKZy4fbjlziG/sK0Ogby8jMBx9gneshoJhD5PfBwV49hJf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xqp2bCBLQdQsHh5eiICL9X7JZKjoXWlJVG1JS60QrLbFOhPbky6Hi4RSw7im+CQ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a5YaUcbwRXMka0wd6Ek48HxrbZHR+2UDlowtEbFqs5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2" name="KGD_KG_Seal_15" descr="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a6QUB78PGa+ZSfHpJNpIDa40CBkFwwlBcVfaQcgFv0Sw+5iYbFla0mj3dkMS6Sm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OmB9VWwMTTKTPtZ9YaW4LT4Y0E62rckkwKT0Dlabu64+PmAkfFIUnD61ngD7T68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uQtRRiRD6VITlB+2h1VtOQ750+Lw2VbEssVzTLHH3x6GV59iSiRmeiEuBs8pHo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v5tuceaHivBPsR4SKuraQ750+Lw2VbEssVzTLHH3xdl5z/kmDxDsvopS5KD7I6i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bVqhBdO78tJijMU9EOdx/gcG1ci0+ss7sjGnGGqkFFV5AFt56Sv7xX5FpuYXaHDHv5Nq2hipr6O4BznjsVd9L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k9KEr672k/3RbhVfHtFlrio9l2DiX2cpvO/WhCbDQi0QRIWqvfUIyQ3YzfHYXz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1UK6prGwmCjYyiRRPzwdLNt9KdzKkaN3xdboxKDrMR1H9G8ep5kEqg/ySZrhvEPII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a6QUB78PGa+ZSfHpJNpIDa40CBkFwwlBcVfaQcgFv0Sw+5iYbFla0mj3dkMS6Sm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OmB9VWwMTTKTPtZ9YaW4LT4Y0E62rckkwKT0Dlabu64+PmAkfFIUnD61ngD7T68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uQtRRiRD6VITlB+2h1VtOQ750+Lw2VbEssVzTLHH3x6GV59iSiRmeiEuBs8pHo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v5tuceaHivBPsR4SKuraQ750+Lw2VbEssVzTLHH3xdl5z/kmDxDsvopS5KD7I6ipTUWI4+N/qWgU6jsuirO0qU1FiOPjf6loFOo7Loqzt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KlNRYjj43+paBTqOy6Ks7bVqhBdO78tJijMU9EOdx/gcG1ci0+ss7sjGnGGqkFFV5AFt56Sv7xX5FpuYXaHDHv5Nq2hipr6O4BznjsVd9L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k9KEr672k/3RbhVfHtFlrio9l2DiX2cpvO/WhCbDQi0QRIWqvfUIyQ3YzfHYXz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1UK6prGwmCjYyiRRPzwdLNt9KdzKkaN3xdboxKDrMR1H9G8ep5kEqg/ySZrhvEPIIqU1FiOPjf6loF"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 name="KGD_KG_Seal_14" descr="3+paBTqOy6Ks7SpTUWI4+N/qWgU6jsuirO0qU1FiOPjf6loFOo7LoqztKlNRYjj43+paBTqOy6Ks7SpTUWI4+N/qWgU6jsuirO0qU1FiOPjf6loFOo7LoqztKlNRYjj43+paBTqOy6Ks7bdel6BS+80wnDmPo23Qa/BNOlKxsT/spxOE3mkyxioqJmNySLorICAtQTTr+Z0lZ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yDTGmodVs5gUiviLKqRmKh7jC0U1u0toyUIFEAb232tFJ/d8z/U5i9bvAY+yd1vZ/SW0KFzR1Wrgp1P5+LbfBypTUWI4+N/qWgU6jsuirO0qU1FiOPjf6loFOo7LoqztKlNRYjj43+paBTqOy6Ks7SpTUWI4+N/qWgU6jsuirO0qU1FiOPjf6loFOo7LoqztKlNRYjj43+paBTqOy6Ks7SpTUWI4+N/qWgU6jsuirO0qU1FiOPjf6loFOo7LoqztKlNRYjj43+paBTqOy6Ks7SpTUWI4+N/qWgU6jsuirO0qU1FiOPjf6loFOo7LoqztKlNRYjj43+paBTqOy6Ks7SpTUWI4+N/qWgU6jsuirO3mTJcvWFY68y1/C1jvhfO667pndQrUBMUWaohn8Cp1PlLqIsq3pGXfz5DZIZqouNQ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wAj7wJ/iBh3CIIL/U/PWv+SMjoZXP+kB9h+rwVhkwZHBLLAhz86PYZwiTg32+4JiauTN1kaDLb3G2qrHc1q6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9ovAssFSrcjvROcgbh/Sd3UTPEpXuo0c88WhZgtcRG3AO+V6HDygHV0L1UDEf+QZY4Zk5XWRX+MAMQAeVUki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p9++sK8iNDG4upwpkN9gvI0xIa8lMI6FJGWriAWHzwEv+TF/J2EFjBIY93CYa6gbtueapUW7RAfCgYmQ+AP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VPc7rqX2WQuHAJuB/jnH9WzHERH4AaNuzJ2UkCL5Tc22X+Wt0+2CkZpuWo75jPo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bdel6BS+80wnDmPo23Qa/BNOlKxsT/spxOE3mkyxioqJmNySLorICAtQTTr+Z0lZ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yDTGmodVs5gUiviLKqRmKh7jC0U1u0toyUIFEAb232tFJ/d8z/U5i9bvAY+yd1vZ/SW0KFzR1Wrgp1P5+LbfBypTUWI4+N/qWgU6jsuirO0qU1FiOPjf6loFOo7LoqztKlNRYjj43+paBTqOy6Ks7SpTUWI4+N/qWgU6jsuirO0qU1FiOPjf6loFOo7LoqztKlNRYjj43+paBTqOy6Ks7SpTUWI4+N/qWgU6jsuirO0qU1FiOPjf6loFOo7LoqztKlNRYjj43+paBTqOy6Ks7SpTUWI4+N/qWgU6jsuirO0qU1FiOPjf6loFOo7LoqztKlNRYjj43+paBTqOy6Ks7SpTUWI4+N/qWgU6jsuirO3mTJcvWFY68y1/C1jvhfO667pndQrUBMUWaohn8Cp1PlLqIsq3pGXfz5DZIZqouNQ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wAj7wJ/iBh3CIIL/U/PWv+SMjoZXP+kB9h+rwVhkwZHBLLAhz86PYZwiTg32+4JiauTN1kaDLb3G2qrHc1q6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9ovAssFSrcjvROcgbh/Sd3UTPEpXuo0c88WhZgtcRG3AO+V6HDygHV0L1UDEf+QZY4Zk5XWRX+MAMQAeVUki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p9++sK8iNDG4upwpkN9gvI0xIa8lMI6FJGWriAWHzwEv+TF/J2EFjBIY93CYa6gbtueapUW7RAfCgYmQ+AP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VPc7rqX2WQuHAJuB/jnH9WzHERH4AaNuzJ2UkCL5Tc22X+Wt0+2CkZpuWo75jPoqU1FiOPjf6loFOo7LoqztKlNRYjj43+paBTqOy6Ks7SpTUWI4+N/qWgU6jsuirO0qU1FiOPjf6loFOo7LoqztKlNRYjj43+paBTqOy6Ks7SpTUWI4+N/q"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 name="KGD_KG_Seal_13" descr="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WtD3qoblRTbTT8aBPmdS+7jQIGQXDCUFxV9pByAW/RKZAAn1tl0QZAV1IrqT5BVnGVmY+1uGu3jV1ZLCwxZTMipTUWI4+N/qWgU6jsuirO0qU1FiOPjf6loFOo7LoqztKlNRYjj43+paBTqOy6Ks7SpTUWI4+N/qWgU6jsuirO0qU1FiOPjf6loFOo7LoqztKlNRYjj43+paBTqOy6Ks7SpTUWI4+N/qWgU6jsuirO0qU1FiOPjf6loFOo7LoqztKlNRYjj43+paBTqOy6Ks7W3bdoAR34jvnzlTWwGJ2xWFQRtmxDoMabu15OYfw+dFH3r+qLB8HvuoWlGIzpKibkXPMYm6jJOPHsnXYyp6r9AqU1FiOPjf6loFOo7Loqzt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cj8HyoTaKkN5zy3pn0nnzJDvnT4vDZVsSyxXNMscffHRlNY0GoySI+sFqYkC+CZKjBuGCCclRIssbRpeUaZ2CypTUWI4+N/qWgU6jsuirO0qU1FiOPjf6loFOo7LoqztKlNRYjj43+paBTqOy6Ks7SpTUWI4+N/qWgU6jsuirO0qU1FiOPjf6loFOo7LoqztKlNRYjj43+paBTqOy6Ks7SpTUWI4+N/qWgU6jsuirO0qU1FiOPjf6loFOo7LoqztKlNRYjj43+paBTqOy6Ks7SpTUWI4+N/qWgU6jsuirO3ShEnZohO7/TsKNJteZ/30zfsZT5b7ky/YOXZZ+aWYSJDvnT4vDZVsSyxXNMscffGrJ4Av6yBFDz07LMvsB4gc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Phyo768ISc5grv4nd8fXY/ZUOSkG0iXeiXSPFZy9R24KI7ASzYPQdeKr5m3x8NyQcp4zX70r0N3BGtPvMVWea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"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03gFUA7s/biZLYHzHpU0v3+kLY8D6Sf07mb7NbJm2fJE+Yln9OMJOZNMPYZktHbd7CzZtfE0Zb2k2zwECNC1skT5iWf04wk5k0w9hmS0dvJE+Yln9OMJOZNMPYZktHbyRPmJZ/TjCTmTTD2GZLR28kT5iWf04wk5k0w9hmS0dvJE+Yln9OMJOZNMPYZktHbPPyEHDCkJwCeY9+i5/mw3e/HZqBuO3dZ4wOjPN/SYs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sdXzY+AMhQpCVH/h6EbSpU6hq8QnctvNs4EhNk6Qya40CBkFwwlBcVfaQcgFv0SwdP+KJMTJRtLrMuSWNwKWlUzEUg4g6xcEhLj0J4QwxGwAIpw+NRSRD2F7J7n55wpa1Lvf223ydNvKTsxWfp+oX0giFOCrehqkN/A4lraqgPULnMe5GMoX4UZ/VegpdILuNAgZBcMJQXFX2kHIBb9ErjQIGQXDCUFxV9pByAW/RJu8rcuGXjel3RYEr8Sdu3NdkongMrehbbFta7QNHg0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C4w7K7McWbYSUpIk6NZzpDvnT4vDZVsSyxXNMscffEBzBsVoMT1VCCz0w/MdCqHmkTwyuXtA5iKA0+4L3C48zp6BKafqIpmNhRJkXleXG19oNzJuGl8f3hn+mDTbItIKARi9hdrnPJzk/zFB2g73CpTUWI4+N/qWgU6jsuirO3Gaj/Zzc41sq1qGSlaWAr3CBDJbK2k/iZl2n8dLM0zJ/entXMu1/2VRij+DQxpnmvfv1Fj+oBdPNxV2jGFYBVBkO+dPi8NlWxLLFc0yxx98SlAU8lD0aHoeocfV0EPt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jA2/FLl4qPU7WRPWEJf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03gFUA7s/biZLYHzHpU0v3+kLY8D6Sf07mb7NbJm2fJE+Yln9OMJOZNMPYZktHbd7CzZtfE0Zb2k2zwECNC1skT5iWf04wk5k0w9hmS0dvJE+Yln9OMJOZNMPYZktHbyRPmJZ/TjCTmTTD2GZLR28kT5iWf04wk5k0w9hmS0dvJE+Yln9OMJOZNMPYZktHbPPyEHDCkJwCeY9+i5/mw3e/HZqBuO3dZ4wOjPN/SYs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fiXfyfbRiHesxtrfSwop68Vcu+cQ9+7OdUo9uleV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sdXzY+AMhQpCVH/h6EbSpU6hq8QnctvNs4EhNk6Qya40CBkFwwlBcVfaQcgFv0SwdP+KJMTJRtLrMuSWNwKWlUzEUg4g6xcEhLj0J4QwxGwAIpw+NRSRD2F7J7n55wpa1Lvf223ydNvKTsxWfp+oX0giFOCrehqkN/A4lraqgPULnMe5GMoX4UZ/VegpdILuNAgZBcMJQXFX2kHIBb9ErjQIGQXDCUFxV9pByAW/RJu8rcuGXjel3RYEr8Sdu3NdkongMrehbbFta7QNHg0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WWaIkyF6buzJzSkh4T2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C4w7K7McWbYSUpIk6NZzpDvnT4vDZVsSyxXNMscffEBzBsVoMT1VCCz0w/MdCqHmkTwyuXtA5iKA0+4L3C48zp6BKafqIpmNhRJkXleXG19oNzJuGl8f3hn+mDTbItIKARi9hdrnPJzk/zFB2g73CpTUWI4+N/qWgU6jsuirO3Gaj/Zzc41sq1qGSlaWAr3CBDJbK2k/iZl2n8dLM0zJ/entXMu1/2VRij+DQxpnmvfv1Fj+oBdPNxV2jGFYBVBkO+dPi8NlWxLLFc0yxx98SlAU8lD0aHoeocfV0EPt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Db8UuXio9TtZE9YQl9+oqU1FiOPjf6loFOo7LoqztKlNRYjj43+paBTqOy6Ks7SpTUWI4+N/qWgU6jsuirO0qU1Fi"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 name="KGD_KG_Seal_11" descr="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u4W7uxvcZGjdyYs7T0xhmdnosKTlAj59AxbnbqcblBJb3ABQ5Z5xvSGEnZksY9BzSDB2mEIoHfY+v8gzKrQWHQOg83GwEweCo2WYfyHJ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xneK0MKqe/iZjyEMe6jCzwX9NJLHcqxajnRiDZtkwGsBOT8XEWflvqGFs6Ra1sgpDvnT4vDZVsSyxXNMscffGQ750+Lw2VbEssVzTLHH3xq+dHFqTfcgNgn27vK6zppzsGByMa/wfbNSNMAduMIIYqPU9Uqhf64ZS2aQKwTbyp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n4l38n20Yh3rMba30sKKevFXLvnEPfuznVKPbpXlY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u4W7uxvcZGjdyYs7T0xhmdnosKTlAj59AxbnbqcblBJb3ABQ5Z5xvSGEnZksY9BzSDB2mEIoHfY+v8gzKrQWHQOg83GwEweCo2WYfyHJ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lmiJMhem7syc0pIeE9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xneK0MKqe/iZjyEMe6jCzwX9NJLHcqxajnRiDZtkwGsBOT8XEWflvqGFs6Ra1sgpDvnT4vDZVsSyxXNMscffGQ750+Lw2VbEssVzTLHH3xq+dHFqTfcgNgn27vK6zppzsGByMa/wfbNSNMAduMIIYqPU9Uqhf64ZS2aQKwTbypKlNRYjj43+paBTqOy6Ks7SpTUWI4+N/qWgU6jsuirO0qU1FiOPjf6loFOo7LoqztKlNRYjj43+paBTqOy6Ks7SpT"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 name="KGD_Gobal1" descr="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" style="position:absolute;left:0pt;margin-left:-86.55pt;margin-top:-94.9pt;height:5pt;width:5pt;visibility:hidden;z-index:2516613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">
                <v:fill on="t" focussize="0,0"/>
                <v:stroke weight="2pt" color="#385D8A [3204]" joinstyle="round"/>
                <v:imagedata o:title=""/>
                <o:lock v:ext="edit" aspectratio="f"/>
              </v:rect>
            </w:pict>
          </mc:Fallback>
        </mc:AlternateContent>
      </w:r>
      <w:r>
        <w:rPr>
          <w:rFonts w:hint="default" w:ascii="Times New Roman" w:hAnsi="Times New Roman" w:eastAsia="方正仿宋_GBK" w:cs="Times New Roman"/>
          <w:sz w:val="32"/>
          <w:szCs w:val="32"/>
          <w:lang w:eastAsia="zh-CN"/>
        </w:rPr>
        <w:t>限高由40米调整为55米</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停车位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0.75个/100</w:t>
      </w:r>
      <w:r>
        <w:rPr>
          <w:rFonts w:hint="eastAsia" w:ascii="Times New Roman" w:hAnsi="Times New Roman" w:eastAsia="方正仿宋_GBK" w:cs="Times New Roman"/>
          <w:sz w:val="32"/>
          <w:szCs w:val="32"/>
          <w:lang w:eastAsia="zh-CN"/>
        </w:rPr>
        <w:t>平方米</w:t>
      </w:r>
      <w:r>
        <w:rPr>
          <w:rFonts w:hint="default" w:ascii="Times New Roman" w:hAnsi="Times New Roman" w:eastAsia="方正仿宋_GBK" w:cs="Times New Roman"/>
          <w:sz w:val="32"/>
          <w:szCs w:val="32"/>
          <w:lang w:eastAsia="zh-CN"/>
        </w:rPr>
        <w:t>住宅建筑面积、0.5个/100</w:t>
      </w:r>
      <w:r>
        <w:rPr>
          <w:rFonts w:hint="eastAsia" w:ascii="Times New Roman" w:hAnsi="Times New Roman" w:eastAsia="方正仿宋_GBK" w:cs="Times New Roman"/>
          <w:sz w:val="32"/>
          <w:szCs w:val="32"/>
          <w:lang w:eastAsia="zh-CN"/>
        </w:rPr>
        <w:t>平方米</w:t>
      </w:r>
      <w:r>
        <w:rPr>
          <w:rFonts w:hint="default" w:ascii="Times New Roman" w:hAnsi="Times New Roman" w:eastAsia="方正仿宋_GBK" w:cs="Times New Roman"/>
          <w:sz w:val="32"/>
          <w:szCs w:val="32"/>
          <w:lang w:eastAsia="zh-CN"/>
        </w:rPr>
        <w:t>商业建筑面积。</w:t>
      </w:r>
    </w:p>
    <w:p>
      <w:pPr>
        <w:spacing w:line="6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请你局接文后，严格按照有关法律法规和程序要求，</w:t>
      </w:r>
      <w:r>
        <w:rPr>
          <w:rFonts w:hint="eastAsia" w:ascii="Times New Roman" w:hAnsi="Times New Roman" w:eastAsia="方正仿宋_GBK" w:cs="Times New Roman"/>
          <w:sz w:val="32"/>
          <w:szCs w:val="32"/>
          <w:lang w:val="en-US" w:eastAsia="zh-CN"/>
        </w:rPr>
        <w:t>做好</w:t>
      </w:r>
      <w:r>
        <w:rPr>
          <w:rFonts w:hint="default" w:ascii="Times New Roman" w:hAnsi="Times New Roman" w:eastAsia="方正仿宋_GBK" w:cs="Times New Roman"/>
          <w:sz w:val="32"/>
          <w:szCs w:val="32"/>
        </w:rPr>
        <w:t>盈江县县城控制性详细规划1E123号地块用地</w:t>
      </w:r>
      <w:r>
        <w:rPr>
          <w:rFonts w:hint="eastAsia"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指标调整</w:t>
      </w:r>
      <w:r>
        <w:rPr>
          <w:rFonts w:hint="eastAsia" w:ascii="Times New Roman" w:hAnsi="Times New Roman" w:eastAsia="方正仿宋_GBK" w:cs="Times New Roman"/>
          <w:sz w:val="32"/>
          <w:szCs w:val="32"/>
          <w:lang w:eastAsia="zh-CN"/>
        </w:rPr>
        <w:t>工作。</w:t>
      </w:r>
    </w:p>
    <w:p>
      <w:pPr>
        <w:spacing w:line="600" w:lineRule="exact"/>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sz w:val="32"/>
          <w:szCs w:val="32"/>
        </w:rPr>
      </w:pPr>
    </w:p>
    <w:p>
      <w:pPr>
        <w:spacing w:line="600" w:lineRule="exact"/>
        <w:jc w:val="center"/>
        <w:rPr>
          <w:rFonts w:hint="eastAsia" w:ascii="方正仿宋_GBK" w:eastAsia="方正仿宋_GBK"/>
          <w:sz w:val="32"/>
          <w:szCs w:val="32"/>
        </w:rPr>
      </w:pPr>
      <w:r>
        <w:rPr>
          <w:sz w:val="32"/>
        </w:rPr>
        <mc:AlternateContent>
          <mc:Choice Requires="wps">
            <w:drawing>
              <wp:anchor distT="0" distB="0" distL="114300" distR="114300" simplePos="0" relativeHeight="251717632" behindDoc="0" locked="0" layoutInCell="1" allowOverlap="1">
                <wp:simplePos x="0" y="0"/>
                <wp:positionH relativeFrom="column">
                  <wp:posOffset>-4752340</wp:posOffset>
                </wp:positionH>
                <wp:positionV relativeFrom="paragraph">
                  <wp:posOffset>-9345295</wp:posOffset>
                </wp:positionV>
                <wp:extent cx="15120620" cy="21384260"/>
                <wp:effectExtent l="0" t="0" r="0" b="0"/>
                <wp:wrapNone/>
                <wp:docPr id="6"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735.85pt;height:1683.8pt;width:1190.6pt;z-index:251717632;v-text-anchor:middle;mso-width-relative:page;mso-height-relative:page;" fillcolor="#FFFFFF" filled="t" stroked="t" coordsize="21600,21600" o:gfxdata="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Fv&#10;Nl3dAAAAEAEAAA8AAAAAAAAAAQAgAAAAIgAAAGRycy9kb3ducmV2LnhtbFBLAQIUABQAAAAIAIdO&#10;4kC8C93cVwIAAOIEAAAOAAAAAAAAAAEAIAAAACwBAABkcnMvZTJvRG9jLnhtbFBLBQYAAAAABgAG&#10;AFkBAAD1BQAAAAA=&#10;">
                <v:fill on="t" opacity="0f" focussize="0,0"/>
                <v:stroke weight="2pt" color="#BCBCBC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4237990</wp:posOffset>
            </wp:positionH>
            <wp:positionV relativeFrom="page">
              <wp:posOffset>3228340</wp:posOffset>
            </wp:positionV>
            <wp:extent cx="1619885" cy="1619885"/>
            <wp:effectExtent l="0" t="0" r="18415" b="18415"/>
            <wp:wrapNone/>
            <wp:docPr id="5" name="KG_5D5B5221$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5D5B5221$01$29$0001$N$000200" descr="Seal"/>
                    <pic:cNvPicPr>
                      <a:picLocks noChangeAspect="1"/>
                    </pic:cNvPicPr>
                  </pic:nvPicPr>
                  <pic:blipFill>
                    <a:blip r:embed="rId10"/>
                    <a:stretch>
                      <a:fillRect/>
                    </a:stretch>
                  </pic:blipFill>
                  <pic:spPr>
                    <a:xfrm>
                      <a:off x="0" y="0"/>
                      <a:ext cx="1619885" cy="1619885"/>
                    </a:xfrm>
                    <a:prstGeom prst="rect">
                      <a:avLst/>
                    </a:prstGeom>
                  </pic:spPr>
                </pic:pic>
              </a:graphicData>
            </a:graphic>
          </wp:anchor>
        </w:drawing>
      </w:r>
      <w:r>
        <w:rPr>
          <w:rFonts w:hint="eastAsia" w:ascii="方正仿宋_GBK" w:eastAsia="方正仿宋_GBK"/>
          <w:sz w:val="32"/>
          <w:szCs w:val="32"/>
        </w:rPr>
        <w:t xml:space="preserve">                         盈江县人民政府</w:t>
      </w:r>
    </w:p>
    <w:p>
      <w:pPr>
        <w:tabs>
          <w:tab w:val="left" w:pos="7526"/>
          <w:tab w:val="left" w:pos="7668"/>
          <w:tab w:val="left" w:pos="7810"/>
        </w:tabs>
        <w:spacing w:line="600" w:lineRule="exact"/>
        <w:ind w:firstLine="140" w:firstLineChars="50"/>
        <w:jc w:val="center"/>
        <w:rPr>
          <w:rFonts w:hint="eastAsia" w:eastAsia="方正仿宋_GBK"/>
          <w:sz w:val="32"/>
          <w:szCs w:val="32"/>
        </w:rPr>
      </w:pPr>
      <w:r>
        <w:rPr>
          <w:rFonts w:hint="eastAsia" w:eastAsia="方正仿宋_GBK"/>
          <w:spacing w:val="-20"/>
          <w:sz w:val="32"/>
          <w:szCs w:val="32"/>
        </w:rPr>
        <w:t xml:space="preserve">                                </w:t>
      </w:r>
      <w:r>
        <w:rPr>
          <w:rFonts w:eastAsia="方正仿宋_GBK"/>
          <w:sz w:val="32"/>
          <w:szCs w:val="32"/>
        </w:rPr>
        <w:t>201</w:t>
      </w:r>
      <w:r>
        <w:rPr>
          <w:rFonts w:hint="eastAsia" w:eastAsia="方正仿宋_GBK"/>
          <w:sz w:val="32"/>
          <w:szCs w:val="32"/>
          <w:lang w:val="en-US" w:eastAsia="zh-CN"/>
        </w:rPr>
        <w:t>9</w:t>
      </w:r>
      <w:r>
        <w:rPr>
          <w:rFonts w:eastAsia="方正仿宋_GBK"/>
          <w:sz w:val="32"/>
          <w:szCs w:val="32"/>
        </w:rPr>
        <w:t>年</w:t>
      </w:r>
      <w:r>
        <w:rPr>
          <w:rFonts w:hint="eastAsia" w:eastAsia="方正仿宋_GBK"/>
          <w:sz w:val="32"/>
          <w:szCs w:val="32"/>
          <w:lang w:val="en-US" w:eastAsia="zh-CN"/>
        </w:rPr>
        <w:t>8</w:t>
      </w:r>
      <w:r>
        <w:rPr>
          <w:rFonts w:eastAsia="方正仿宋_GBK"/>
          <w:sz w:val="32"/>
          <w:szCs w:val="32"/>
        </w:rPr>
        <w:t>月</w:t>
      </w:r>
      <w:r>
        <w:rPr>
          <w:rFonts w:hint="eastAsia" w:eastAsia="方正仿宋_GBK"/>
          <w:sz w:val="32"/>
          <w:szCs w:val="32"/>
          <w:lang w:val="en-US" w:eastAsia="zh-CN"/>
        </w:rPr>
        <w:t>20</w:t>
      </w:r>
      <w:r>
        <w:rPr>
          <w:rFonts w:eastAsia="方正仿宋_GBK"/>
          <w:sz w:val="32"/>
          <w:szCs w:val="32"/>
        </w:rPr>
        <w:t>日</w:t>
      </w: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tabs>
          <w:tab w:val="left" w:pos="7952"/>
        </w:tabs>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spacing w:line="560" w:lineRule="exact"/>
        <w:rPr>
          <w:rFonts w:hint="eastAsia" w:ascii="方正仿宋_GBK" w:eastAsia="方正仿宋_GBK"/>
          <w:sz w:val="32"/>
          <w:szCs w:val="32"/>
        </w:rPr>
      </w:pPr>
    </w:p>
    <w:p>
      <w:pPr>
        <w:tabs>
          <w:tab w:val="left" w:pos="7526"/>
        </w:tabs>
        <w:spacing w:line="160" w:lineRule="exact"/>
        <w:ind w:left="959" w:leftChars="152" w:hanging="640" w:hangingChars="200"/>
        <w:rPr>
          <w:rFonts w:hint="eastAsia" w:eastAsia="方正仿宋_GBK"/>
          <w:sz w:val="28"/>
          <w:szCs w:val="28"/>
        </w:rPr>
      </w:pPr>
      <w:r>
        <w:rPr>
          <w:rFonts w:hint="eastAsia" w:ascii="方正仿宋_GBK"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44450</wp:posOffset>
                </wp:positionV>
                <wp:extent cx="5500370" cy="0"/>
                <wp:effectExtent l="0" t="0" r="0" b="0"/>
                <wp:wrapNone/>
                <wp:docPr id="2" name="直线 5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58" o:spid="_x0000_s1026" o:spt="20" style="position:absolute;left:0pt;margin-left:7.1pt;margin-top:3.5pt;height:0pt;width:433.1pt;z-index:251660288;mso-width-relative:page;mso-height-relative:page;" filled="f" stroked="t" coordsize="21600,21600" o:gfxdata="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k3fTI0AAAAAYBAAAPAAAAAAAAAAEAIAAAACIAAABkcnMvZG93&#10;bnJldi54bWxQSwECFAAUAAAACACHTuJApQ9pxc8BAACPAwAADgAAAAAAAAABACAAAAAfAQAAZHJz&#10;L2Uyb0RvYy54bWxQSwUGAAAAAAYABgBZAQAAYAUAAAAA&#10;">
                <v:fill on="f" focussize="0,0"/>
                <v:stroke weight="0.99pt" color="#000000" joinstyle="round"/>
                <v:imagedata o:title=""/>
                <o:lock v:ext="edit" aspectratio="f"/>
              </v:line>
            </w:pict>
          </mc:Fallback>
        </mc:AlternateContent>
      </w:r>
    </w:p>
    <w:p>
      <w:pPr>
        <w:spacing w:line="360" w:lineRule="exact"/>
        <w:ind w:firstLine="280"/>
        <w:rPr>
          <w:rFonts w:eastAsia="方正仿宋_GBK"/>
          <w:sz w:val="32"/>
          <w:szCs w:val="32"/>
        </w:rPr>
      </w:pPr>
      <w:r>
        <w:rPr>
          <w:rFonts w:eastAsia="方正仿宋_GBK"/>
          <w:sz w:val="32"/>
          <w:szCs w:val="32"/>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48"/>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7.1pt;margin-top:27.8pt;height:0pt;width:433.1pt;z-index:251659264;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oCUf/SAAAACAEAAA8AAAAAAAAAAQAgAAAAIgAAAGRycy9k&#10;b3ducmV2LnhtbFBLAQIUABQAAAAIAIdO4kC7o4ANzwEAAI8DAAAOAAAAAAAAAAEAIAAAACEBAABk&#10;cnMvZTJvRG9jLnhtbFBLBQYAAAAABgAGAFkBAABiBQAAAAA=&#10;">
                <v:fill on="f" focussize="0,0"/>
                <v:stroke weight="0.99pt" color="#000000" joinstyle="round"/>
                <v:imagedata o:title=""/>
                <o:lock v:ext="edit" aspectratio="f"/>
              </v:line>
            </w:pict>
          </mc:Fallback>
        </mc:AlternateContent>
      </w:r>
      <w:r>
        <w:rPr>
          <w:rFonts w:eastAsia="方正仿宋_GBK"/>
          <w:sz w:val="28"/>
          <w:szCs w:val="28"/>
        </w:rPr>
        <w:t xml:space="preserve">盈江县人民政府办公室                  </w:t>
      </w:r>
      <w:r>
        <w:rPr>
          <w:rFonts w:hint="eastAsia" w:eastAsia="方正仿宋_GBK"/>
          <w:sz w:val="28"/>
          <w:szCs w:val="28"/>
        </w:rPr>
        <w:t xml:space="preserve">   </w:t>
      </w:r>
      <w:r>
        <w:rPr>
          <w:rFonts w:eastAsia="方正仿宋_GBK"/>
          <w:sz w:val="28"/>
          <w:szCs w:val="28"/>
        </w:rPr>
        <w:t xml:space="preserve"> 201</w:t>
      </w:r>
      <w:r>
        <w:rPr>
          <w:rFonts w:hint="eastAsia" w:eastAsia="方正仿宋_GBK"/>
          <w:sz w:val="28"/>
          <w:szCs w:val="28"/>
          <w:lang w:val="en-US" w:eastAsia="zh-CN"/>
        </w:rPr>
        <w:t>9</w:t>
      </w:r>
      <w:r>
        <w:rPr>
          <w:rFonts w:eastAsia="方正仿宋_GBK"/>
          <w:sz w:val="28"/>
          <w:szCs w:val="28"/>
        </w:rPr>
        <w:t>年</w:t>
      </w:r>
      <w:r>
        <w:rPr>
          <w:rFonts w:hint="eastAsia" w:eastAsia="方正仿宋_GBK"/>
          <w:sz w:val="28"/>
          <w:szCs w:val="28"/>
          <w:lang w:val="en-US" w:eastAsia="zh-CN"/>
        </w:rPr>
        <w:t>8</w:t>
      </w:r>
      <w:r>
        <w:rPr>
          <w:rFonts w:eastAsia="方正仿宋_GBK"/>
          <w:sz w:val="28"/>
          <w:szCs w:val="28"/>
        </w:rPr>
        <w:t>月</w:t>
      </w:r>
      <w:r>
        <w:rPr>
          <w:rFonts w:hint="eastAsia" w:eastAsia="方正仿宋_GBK"/>
          <w:sz w:val="28"/>
          <w:szCs w:val="28"/>
          <w:lang w:val="en-US" w:eastAsia="zh-CN"/>
        </w:rPr>
        <w:t>20</w:t>
      </w:r>
      <w:r>
        <w:rPr>
          <w:rFonts w:eastAsia="方正仿宋_GBK"/>
          <w:sz w:val="28"/>
          <w:szCs w:val="28"/>
        </w:rPr>
        <w:t xml:space="preserve">日印发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ind w:right="140"/>
                            <w:jc w:val="right"/>
                            <w:rPr>
                              <w:rStyle w:val="7"/>
                              <w:rFonts w:hint="eastAsia"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- 2 -</w:t>
                          </w:r>
                          <w:r>
                            <w:rPr>
                              <w:rStyle w:val="7"/>
                              <w:rFonts w:ascii="宋体" w:hAnsi="宋体"/>
                              <w:sz w:val="28"/>
                              <w:szCs w:val="28"/>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9I526xgEAAGsDAAAOAAAAAAAAAAEAIAAAAB4BAABkcnMvZTJvRG9jLnht&#10;bFBLBQYAAAAABgAGAFkBAABWBQAAAAA=&#10;">
              <v:fill on="f" focussize="0,0"/>
              <v:stroke on="f"/>
              <v:imagedata o:title=""/>
              <o:lock v:ext="edit" aspectratio="f"/>
              <v:textbox inset="0mm,0mm,0mm,0mm" style="mso-fit-shape-to-text:t;">
                <w:txbxContent>
                  <w:p>
                    <w:pPr>
                      <w:pStyle w:val="3"/>
                      <w:ind w:right="140"/>
                      <w:jc w:val="right"/>
                      <w:rPr>
                        <w:rStyle w:val="7"/>
                        <w:rFonts w:hint="eastAsia"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- 2 -</w:t>
                    </w:r>
                    <w:r>
                      <w:rPr>
                        <w:rStyle w:val="7"/>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forms" w:enforcement="1" w:cryptProviderType="rsaFull" w:cryptAlgorithmClass="hash" w:cryptAlgorithmType="typeAny" w:cryptAlgorithmSid="4" w:cryptSpinCount="0" w:hash="TPAYbilVPPF1MPRMhRB0ayY3EPE=" w:salt="cwtJyUggqxoGb1QbI8QBlw=="/>
  <w:defaultTabStop w:val="420"/>
  <w:hyphenationZone w:val="360"/>
  <w:drawingGridHorizontalSpacing w:val="142"/>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42946B7-301F-4516-A779-E567B0B83EA1}"/>
    <w:docVar w:name="DocumentName" w:val="盈政复〔2019〕　号  关于盈江县县城控制性详细规划1E123号地块用地指标调整的批复"/>
  </w:docVars>
  <w:rsids>
    <w:rsidRoot w:val="3B8443A9"/>
    <w:rsid w:val="00011F92"/>
    <w:rsid w:val="00020D20"/>
    <w:rsid w:val="0003519D"/>
    <w:rsid w:val="00042F5D"/>
    <w:rsid w:val="00043314"/>
    <w:rsid w:val="0005605A"/>
    <w:rsid w:val="00056123"/>
    <w:rsid w:val="00067BE0"/>
    <w:rsid w:val="000711E1"/>
    <w:rsid w:val="00072EDB"/>
    <w:rsid w:val="00085FEB"/>
    <w:rsid w:val="000A6C83"/>
    <w:rsid w:val="000B769A"/>
    <w:rsid w:val="000E0B7B"/>
    <w:rsid w:val="001257F0"/>
    <w:rsid w:val="0012652F"/>
    <w:rsid w:val="00153A43"/>
    <w:rsid w:val="00174954"/>
    <w:rsid w:val="00185C77"/>
    <w:rsid w:val="00190A09"/>
    <w:rsid w:val="001937E8"/>
    <w:rsid w:val="001B2E12"/>
    <w:rsid w:val="001B3C90"/>
    <w:rsid w:val="001C5112"/>
    <w:rsid w:val="001D758A"/>
    <w:rsid w:val="001F0661"/>
    <w:rsid w:val="001F2AD5"/>
    <w:rsid w:val="002160BC"/>
    <w:rsid w:val="00226FC6"/>
    <w:rsid w:val="00232EC9"/>
    <w:rsid w:val="00243A64"/>
    <w:rsid w:val="00285694"/>
    <w:rsid w:val="002932FF"/>
    <w:rsid w:val="002947C8"/>
    <w:rsid w:val="002962AE"/>
    <w:rsid w:val="002A28D8"/>
    <w:rsid w:val="002B4E78"/>
    <w:rsid w:val="002D04FA"/>
    <w:rsid w:val="002D79FB"/>
    <w:rsid w:val="002F19EB"/>
    <w:rsid w:val="002F2521"/>
    <w:rsid w:val="00343127"/>
    <w:rsid w:val="003813E4"/>
    <w:rsid w:val="003A3963"/>
    <w:rsid w:val="003C0F9F"/>
    <w:rsid w:val="003D4CF5"/>
    <w:rsid w:val="003E1807"/>
    <w:rsid w:val="003E6B21"/>
    <w:rsid w:val="00401840"/>
    <w:rsid w:val="00407686"/>
    <w:rsid w:val="004366FF"/>
    <w:rsid w:val="004536E8"/>
    <w:rsid w:val="0046242C"/>
    <w:rsid w:val="00464ADC"/>
    <w:rsid w:val="0049122A"/>
    <w:rsid w:val="00491AC1"/>
    <w:rsid w:val="004B6B98"/>
    <w:rsid w:val="004C77EC"/>
    <w:rsid w:val="004D3C98"/>
    <w:rsid w:val="004E42BC"/>
    <w:rsid w:val="004F5736"/>
    <w:rsid w:val="00540B5E"/>
    <w:rsid w:val="00541FC4"/>
    <w:rsid w:val="00543288"/>
    <w:rsid w:val="005517BB"/>
    <w:rsid w:val="00565623"/>
    <w:rsid w:val="00582D85"/>
    <w:rsid w:val="00584B64"/>
    <w:rsid w:val="00585F62"/>
    <w:rsid w:val="005A1AB3"/>
    <w:rsid w:val="005B5DDE"/>
    <w:rsid w:val="005D24B2"/>
    <w:rsid w:val="005F5D33"/>
    <w:rsid w:val="00615A60"/>
    <w:rsid w:val="00641492"/>
    <w:rsid w:val="00644F51"/>
    <w:rsid w:val="006524E9"/>
    <w:rsid w:val="00684745"/>
    <w:rsid w:val="00685655"/>
    <w:rsid w:val="006D77C4"/>
    <w:rsid w:val="007942D1"/>
    <w:rsid w:val="007B1743"/>
    <w:rsid w:val="007B1B26"/>
    <w:rsid w:val="007E2B42"/>
    <w:rsid w:val="007F0C0E"/>
    <w:rsid w:val="00802576"/>
    <w:rsid w:val="00812125"/>
    <w:rsid w:val="00823D74"/>
    <w:rsid w:val="00830D97"/>
    <w:rsid w:val="00844E32"/>
    <w:rsid w:val="008576FA"/>
    <w:rsid w:val="00863167"/>
    <w:rsid w:val="00885285"/>
    <w:rsid w:val="008A50EA"/>
    <w:rsid w:val="008B1B08"/>
    <w:rsid w:val="008B6E5B"/>
    <w:rsid w:val="008C6A9A"/>
    <w:rsid w:val="008D4ABA"/>
    <w:rsid w:val="008D5BFC"/>
    <w:rsid w:val="008E651B"/>
    <w:rsid w:val="008F46CE"/>
    <w:rsid w:val="009013D0"/>
    <w:rsid w:val="00901E8D"/>
    <w:rsid w:val="0090229F"/>
    <w:rsid w:val="00910735"/>
    <w:rsid w:val="009130F5"/>
    <w:rsid w:val="0092190B"/>
    <w:rsid w:val="00941013"/>
    <w:rsid w:val="00954EB5"/>
    <w:rsid w:val="00970F79"/>
    <w:rsid w:val="009828C1"/>
    <w:rsid w:val="0098299A"/>
    <w:rsid w:val="009B1087"/>
    <w:rsid w:val="009C3945"/>
    <w:rsid w:val="009D03D3"/>
    <w:rsid w:val="009D115D"/>
    <w:rsid w:val="00A007B8"/>
    <w:rsid w:val="00A00C34"/>
    <w:rsid w:val="00A03994"/>
    <w:rsid w:val="00A130F8"/>
    <w:rsid w:val="00A131F8"/>
    <w:rsid w:val="00A23A82"/>
    <w:rsid w:val="00A56E78"/>
    <w:rsid w:val="00A57C9A"/>
    <w:rsid w:val="00A84013"/>
    <w:rsid w:val="00A8550C"/>
    <w:rsid w:val="00A91E49"/>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D5473"/>
    <w:rsid w:val="00BE29D3"/>
    <w:rsid w:val="00BF1F89"/>
    <w:rsid w:val="00BF4877"/>
    <w:rsid w:val="00BF61AF"/>
    <w:rsid w:val="00C206F7"/>
    <w:rsid w:val="00C37CF7"/>
    <w:rsid w:val="00C550F7"/>
    <w:rsid w:val="00C67030"/>
    <w:rsid w:val="00C95507"/>
    <w:rsid w:val="00CA351E"/>
    <w:rsid w:val="00CB10AD"/>
    <w:rsid w:val="00CC5689"/>
    <w:rsid w:val="00CF5A88"/>
    <w:rsid w:val="00D02736"/>
    <w:rsid w:val="00D03F5A"/>
    <w:rsid w:val="00D1112D"/>
    <w:rsid w:val="00D149B6"/>
    <w:rsid w:val="00D279E8"/>
    <w:rsid w:val="00D40F79"/>
    <w:rsid w:val="00D41DAE"/>
    <w:rsid w:val="00D92829"/>
    <w:rsid w:val="00DB75B6"/>
    <w:rsid w:val="00DC0CB5"/>
    <w:rsid w:val="00DC35D7"/>
    <w:rsid w:val="00DE548D"/>
    <w:rsid w:val="00DE5AE3"/>
    <w:rsid w:val="00E03A1B"/>
    <w:rsid w:val="00E07A28"/>
    <w:rsid w:val="00E15CE5"/>
    <w:rsid w:val="00E24080"/>
    <w:rsid w:val="00E3357F"/>
    <w:rsid w:val="00E34F5C"/>
    <w:rsid w:val="00E37B4F"/>
    <w:rsid w:val="00E408B0"/>
    <w:rsid w:val="00E5227D"/>
    <w:rsid w:val="00E5604A"/>
    <w:rsid w:val="00E67DDB"/>
    <w:rsid w:val="00E7298C"/>
    <w:rsid w:val="00E9422D"/>
    <w:rsid w:val="00E97494"/>
    <w:rsid w:val="00EA5A1E"/>
    <w:rsid w:val="00EA6C61"/>
    <w:rsid w:val="00EB3899"/>
    <w:rsid w:val="00EC419A"/>
    <w:rsid w:val="00ED11AD"/>
    <w:rsid w:val="00EE277B"/>
    <w:rsid w:val="00EF1307"/>
    <w:rsid w:val="00EF20F7"/>
    <w:rsid w:val="00EF5731"/>
    <w:rsid w:val="00F17CFF"/>
    <w:rsid w:val="00F42FAE"/>
    <w:rsid w:val="00F52BD8"/>
    <w:rsid w:val="00F76AB3"/>
    <w:rsid w:val="00F91A45"/>
    <w:rsid w:val="00F957A8"/>
    <w:rsid w:val="00F97C4F"/>
    <w:rsid w:val="00FA24B2"/>
    <w:rsid w:val="00FB530F"/>
    <w:rsid w:val="00FC0F9B"/>
    <w:rsid w:val="00FE483C"/>
    <w:rsid w:val="00FE6E79"/>
    <w:rsid w:val="28DD3DCA"/>
    <w:rsid w:val="327A6294"/>
    <w:rsid w:val="3B8443A9"/>
    <w:rsid w:val="7D3577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Char Char Char Char Char Char Char Char Char Char Char Char Char Char Char Char Char Char Char Char Char Char Char Char Char Char Char Char Char Char Char Char Char"/>
    <w:basedOn w:val="1"/>
    <w:link w:val="5"/>
    <w:qFormat/>
    <w:uiPriority w:val="0"/>
    <w:pPr>
      <w:widowControl/>
      <w:spacing w:after="160" w:line="240" w:lineRule="exact"/>
      <w:jc w:val="left"/>
    </w:pPr>
    <w:rPr>
      <w:szCs w:val="20"/>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7169;&#26495;\2018&#24180;&#25991;&#20214;&#27169;&#26495;\&#30408;&#25919;&#227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盈政复.dot</Template>
  <Company>德宏州盈江县党政机关单位</Company>
  <Pages>2</Pages>
  <Words>122</Words>
  <Characters>153</Characters>
  <Lines>2</Lines>
  <Paragraphs>1</Paragraphs>
  <ScaleCrop>false</ScaleCrop>
  <LinksUpToDate>false</LinksUpToDate>
  <CharactersWithSpaces>258</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2019-08-19T00:00:00Z</dcterms:created>
  <dc:creator>晏金城</dc:creator>
  <cp:lastModifiedBy>Administrator</cp:lastModifiedBy>
  <dcterms:modified xsi:type="dcterms:W3CDTF">2019-08-20T02:34:36Z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