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bookmarkStart w:id="0" w:name="_GoBack"/>
      <w:bookmarkEnd w:id="0"/>
      <w:r>
        <w:rPr>
          <w:sz w:val="32"/>
        </w:rPr>
        <w:pict>
          <v:rect id="KGD_5DCA0424$01$29$00013" o:spid="_x0000_s1140" o:spt="1" alt="kkFoPMyTT/Kmb1fSGOA9742bgKstomgc2qgQAZGmVrOhOeDU7V2iFpfGQbJ3BX/lYOHlZ/ZxCuUEn4XLYvyDGz8HMJxeGxa8Je9f4Vx6dfbUdlkmZeA0aJo0B73vPpgk229/RM5Ca02PIj6yD/qQx2WfBOZ4/fInD67hIVuyLxugYGS2JTR2jApz8KFikSPkZDLUGX+i98O+ZglcqjhLLKCoFWp8j+x2xAgr/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uBtDGb3GY6u/SjFDuHc0DqN0vs7wqt3NmF8TINfjr/xrY1WTjqxAk+U1AL65WyViAF59sqyhJXqK7LXdbGChgqqaExElLq0PRTR8avyzBNaFeXM+HxzG5h7hvOS+0dGHVxJ9aiEqExw0Ln7/cMQP8KgQFUKJJHDhTPMpmU3VKP0rpBdV4aMPLoQYy0U1+f3cewKmr8ty5idJZBGum0hKfnaO0kqNSUdnX2KwhId5TjM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86.55pt;margin-top:-94.9pt;height:5pt;width:5pt;visibility:hidden;z-index:251716608;mso-width-relative:page;mso-height-relative:page;" fillcolor="#FFFFFF" filled="t" stroked="t" coordsize="21600,21600">
            <v:path/>
            <v:fill on="t" focussize="0,0"/>
            <v:stroke color="#000000"/>
            <v:imagedata o:title=""/>
            <o:lock v:ext="edit" aspectratio="f"/>
          </v:rect>
        </w:pict>
      </w:r>
      <w:r>
        <w:rPr>
          <w:sz w:val="32"/>
        </w:rPr>
        <w:pict>
          <v:rect id="KGD_5DCA0424$01$29$00012" o:spid="_x0000_s1139" o:spt="1" alt="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" style="position:absolute;left:0pt;margin-left:-86.55pt;margin-top:-94.9pt;height:5pt;width:5pt;visibility:hidden;z-index:251715584;mso-width-relative:page;mso-height-relative:page;" fillcolor="#FFFFFF" filled="t" stroked="t" coordsize="21600,21600">
            <v:path/>
            <v:fill on="t" focussize="0,0"/>
            <v:stroke color="#000000"/>
            <v:imagedata o:title=""/>
            <o:lock v:ext="edit" aspectratio="f"/>
          </v:rect>
        </w:pict>
      </w:r>
      <w:r>
        <w:rPr>
          <w:sz w:val="32"/>
        </w:rPr>
        <w:pict>
          <v:rect id="KGD_5DCA0424$01$29$00011" o:spid="_x0000_s1138" o:spt="1" alt="nwkOiId/bBbOAe61rgYT4vXM3UaFFF0tl2W9B2ekj1Z7kYnHXrUHbs1gN35c90qvOES2dIvFF/nXTjiD/mC/0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6.55pt;margin-top:-94.9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KG_Seal_151" o:spid="_x0000_s113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7HdAp/65WoAdsNtZCqTvAdk2cW6X1c3re78cHjUFnGXdUnMu36C/vZnTmSD5xk0=" style="position:absolute;left:0pt;margin-left:-86.55pt;margin-top:-94.9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KG_Seal_150" o:spid="_x0000_s1136" o:spt="1" al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PpT/smcU5qBYmfXqBnOZbE+ug7MHWcL2Upsyi/4TKu40CBkFwwlBcVfaQcgFv0SuNAgZBcMJQXFX2kHIBb9ErjQIGQXDCUFxV9pByAW/RK40CBkFwwlBcVfaQcgFv0SuNAgZBcMJQXFX2kHIBb9ErjQIGQXDCUFxV9pByAW/RK40CBkFwwlBcVfaQcgFv0SuNAgZBcMJQXFX2kHIBb9ErsFtLJGKPCGij4LR3W3xV8fFaXEms9Bg8+UPvz/6rD2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BF465jgujxCEWjOkcmNUJRQhD6jql/ZKHy6SFx6EJDvnT4vDZVsSyxXNMscffGQ750+Lw2VbEssVzTLHH3xkO+dPi8NlWxLLFc0yxx98ZDvnT4vDZVsSyxXNMscffGQ750+Lw2VbEssVzTLHH3xkO+dPi8NlWxLLFc0yxx98ZZLttz/BylN5+6mmGTgMd1ORQup58FOH85oMPLwSR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kfcQQlO0cmFqblXnmYgz7tdecEk3FtqAyc+15zZfYkg5+i99JtM9y5AMbIGsT8xRqBh2oaAn9u9rMiBnyTs8E8oGem7Oh/y3lgKNtvdP3KqldDxyZlmp4s1GM2bsYCm01MVHYaeRfFegQXW9wg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49" o:spid="_x0000_s1135" o:spt="1" alt="KlNRYjj43+paBTqOy6Ks7SpTUWI4+N/qWgU6jsuirO0sooArLNWZB6vhHISy0N6YgA98eUfRUFQcLnpx+bafgMkT5iWf04wk5k0w9hmS0dtMC2dczHDIelDEqQwJJrK6FhLklkT+h9f3dodKmUDFw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1B3sp+fZMtVCfH5sB8txgU88SnC1DpLYxtPS4WTGRlnW3wj2JryAFGUF6mtPak/VIR7WJiBEnX2EmulVc4STEi2P03nfc24CbmvYekWjO0UBRqcPjZcqsaRsDf3aW04joqU1FiOPjf6loFOo7LoqztKlNRYjj43+paBTqOy6Ks7SpTUWI4+N/qWgU6jsuirO1vB1q5KrMzlxsZSPeUueFFKlNRYjj43+paBTqOy6Ks7SpTUWI4+N/qWgU6jsuirO0N0MCfVxehflmTHxjw3DiIUOUsxIjSe0p/UmHowVZCubjQIGQXDCUFxV9pByAW/RIJy7MeSFc/S8Cx1yXs4hsF6akNmTOeKVPJZnH2Jcd/ty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l7059+viETZyvav9vOlJHBle6+xeot4qQoeXFdE51teQ750+Lw2VbEssVzTLHH3xkO+dPi8NlWxLLFc0yxx98b8ynPfFmJs9yoYbMBk1F4BAm725cNOR1/b1YnaM3RD5jhOCrL8GsbTYV02f9AIOZNCITLYeaCY1na6kVUXYtj0qU1FiOPjf6loFOo7LoqztKlNRYjj43+paBTqOy6Ks7UVHqrnagexSg+aXxwvxgRW/ZZvpj1mSvjl+1+MJmItJ71HNrVJCbAa38PP7rOUME5DvnT4vDZVsSyxXNMscffFRb3Z3jt1BKTWNf3WxKReH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959miTM5/A/2AiPioqlvNBKYIlCgaLWpLH6GJNeWVskT5iWf04wk5k0w9hmS0dvJE+Yln9OMJOZNMPYZktHbyRPmJZ/TjCTmTTD2GZLR2z3yjy1xHdr7LTzQR9sDMbiC8XK5EDfNrmCjpVFPl+5brA3F/iqdmuPcVKiAe/Y+P8szGegC95ULZXp0yZZX94UQYIITElzL2CDfE+f1PqaTyRPmJZ/TjCTmTTD2GZLR28kT5iWf04wk5k0w9hmS0dsAgxtcD8Aiz9zednL6JvFHItdS2wV2OH9rPINFbMfD2C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48" o:spid="_x0000_s1134" o:spt="1" alt="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QWeF1VlkG3Wyi/TG5jElYHawo7X4nG0rHQzIaMWT3MQKssFG51FtjrWfAUSpXWhh3MAbQsw6v+1WJ7l7emz1n7BqsJRqpvncU1tD6B3rWxsCsw8AXru4LGcjjmtfsuMgSpTUWI4+N/qWgU6jsuirO0qU1FiOPjf6loFOo7LoqztKlNRYjj43+paBTqOy6Ks7SpTUWI4+N/qWgU6jsuirO0qU1FiOPjf6loFOo7LoqztKlNRYjj43+paBTqOy6Ks7SpTUWI4+N/qWgU6jsuirO0qU1FiOPjf6loFOo7LoqztKlNRYjj43+paBTqOy6Ks7SpTUWI4+N/qWgU6jsuirO24NFxONsW5DWfv45G7+qeG6yHe06TmfVKp9y8GghqedbjQIGQXDCUFxV9pByAW/RIpnSQHovhVX2Z/q7NLZipL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zZZzNOJmUAJNeEWHcyZrMJDvnT4vDZVsSyxXNMscffGg+Um0M526mi5JCYBZMjBCWEoYgI9phFVEqw2yIe/MBpA7TvhHJ1i2xTMJ2K4D4wIqU1FiOPjf6loFOo7LoqztKlNRYjj43+paBTqOy6Ks7SpTUWI4+N/qWgU6jsuirO0qU1FiOPjf6loFOo7LoqztKlNRYjj43+paBTqOy6Ks7SpTUWI4+N/qWgU6jsuirO0qU1FiOPjf6loFOo7LoqztKlNRYjj43+paBTqOy6Ks7SpTUWI4+N/qWgU6jsuirO0qU1FiOPjf6loFOo7Loqztk+WHd1o6dgF6kyqQvGjWTZDvnT4vDZVsSyxXNMscffE/3dLo9tTQwF2qzSgx3CLd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TgnSnHqCIWlm4ZD9hfqInnJE+Yln9OMJOZNMPYZktHbDxX5AJZKnQaNVVW0KEU1PVyT71tdNefabNXf8BA4otwqU1FiOPjf6loFOo7LoqztKlNRYjj43+paBTqOy6Ks7SpTUWI4+N/qWgU6jsuirO0qU1FiOPjf6loFOo7LoqztKlNRYjj43+paBTqOy6Ks7ZP21d0ff5LPBQqSfO3+AvcqU1FiOPjf6loFOo7Loqzt" style="position:absolute;left:0pt;margin-left:-86.55pt;margin-top:-94.9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47" o:spid="_x0000_s1133" o:spt="1" alt="yxx98QoHzB1RZlpqvMA64k8Yfos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FCTH9mbnNQy6jPevySHafK4qPZdg4l9nKbzv1oQmw0KofwcbC2xCIM1EdAST77llKlNRYjj43+paBTqOy6Ks7SpTUWI4+N/qWgU6jsuirO0qU1FiOPjf6loFOo7LoqztKlNRYjj43+paBTqOy6Ks7SpTUWI4+N/qWgU6jsuirO2qfKMUMfBDZiaIIWkwLOKbYfjiny8NCYm4/RXE/7nRY3KckDVnU6hjP3npyf7tcnEqU1FiOPjf6loFOo7LoqztFREFex3ZuG+bfYMnXLn4JBMwxFvvgPibYSqzcdMYQyy3a/yXvuckMv+NB4+1y9xv2Hia1ui/37xb8AFfQziKxSpTUWI4+N/qWgU6jsuirO0qU1FiOPjf6loFOo7LoqztKlNRYjj43+paBTqOy6Ks7SpTUWI4+N/qWgU6jsuirO1AF6nO90s2UYMCmN7EjNR6leqDR5F7pYFhQGaAVkA3tt0DY3+8asAbGjBLPsnyKX4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X4+JoC9Ma3OCtkpsLAle6C40CBkFwwlBcVfaQcgFv0SavH/AQ/msXaiOwU2XdxsfCpTUWI4+N/qWgU6jsuirO1YRsYRxBvFQdPjabjPtgeUKlNRYjj43+paBTqOy6Ks7SpTUWI4+N/qWgU6jsuirO0qU1FiOPjf6loFOo7LoqzttjFKHEB9gLUS0NSFwwwzJiLgGlnvF4pSM8Fmovq3fB4qU1FiOPjf6loFOo7LoqztKlNRYjj43+paBTqOy6Ks7SIOSoLkrrD2cQ7OTG6Yt0VbgkmhSgZnou4hkcyXH68UKlNRYjj43+paBTqOy6Ks7SpTUWI4+N/qWgU6jsuirO0qU1FiOPjf6loFOo7LoqztKlNRYjj43+paBTqOy6Ks7SpTUWI4+N/qWgU6jsuirO2dRkEyED4pve3O467co5njjSFPL9b0b8m8lF8SpunhTDrSv6E2SsB3XV9BRAg5mjDWmKdCSWmrRtE9mwhylFRK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3HdegwSUAgC0xsE/n6F/YrkO+dPi8NlWxLLFc0yxx98bhqrySri069BieTWK1X8asqU1FiOPjf6loFOo7LoqztHekdwuuapecoPKypryfJ5ipTUWI4+N/qWgU6jsuirO0qU1FiOPjf6loFOo7LoqztKlNRYjj43+paBTqOy6Ks7SpTUWI4+N/qWgU6jsuirO0qU1FiOPjf6loFOo7LoqztKlNRYjj43+paBTqOy6Ks7SpTUWI4+N/qWgU6jsuirO0qU1FiOPjf6loFOo7LoqztKlNRYjj43+paBTqOy6Ks7SpTUWI4+N/qWgU6jsuirO0qU1FiOPjf6loFOo7LoqztKlNRYjj43+paBTqOy6Ks7SpTUWI4+N/qWgU6jsuirO1/144x6hx/V4ZVS3uD95PIGv13svnh2Ki21kEVBaabHZDvnT4vDZVsSyxXNMscffFSD3c9OQZ9K2f83qWSSOp2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 style="position:absolute;left:0pt;margin-left:-86.55pt;margin-top:-94.9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46" o:spid="_x0000_s1132" o:spt="1" alt="vOcFKs3vwfrj1cuc6D2rlIF4hOM2z5AJy90TOwZKGdIa6NkjT8TXV2F/6ZkvpRrQejZuBJY4T1Oo7cfnurevV32p5A8infwzuDRXAh9n++AYvUW75dVsN8OyJgYmRXcHgqAwa6A5KlNRYjj43+paBTqOy6Ks7bhg/15YDX5TlYH8RI7UcCdeyZZ4fnhaa9AYQN2DZ+b5ph70CJOlsEG5yWhUg7WJ2GhNMz8ojONA63sTxcmSX7MqU1FiOPjf6loFOo7LoqztKlNRYjj43+paBTqOy6Ks7Um49AcKkMYoVWcgxIS8vaYqU1FiOPjf6loFOo7LoqztKlNRYjj43+paBTqOy6Ks7RmEqpFaEgJ/BS8QjNXmxjaQ750+Lw2VbEssVzTLHH3xQIvafqBsBh+hKOWS6Pj+b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2Tf/Ichm/+F8NIPDJMRop/kO+dPi8NlWxLLFc0yxx98drbVuVxSRCEyeVbuNvTAjYqU1FiOPjf6loFOo7LoqztKlNRYjj43+paBTqOy6Ks7SpTUWI4+N/qWgU6jsuirO0qU1FiOPjf6loFOo7LoqztKlNRYjj43+paBTqOy6Ks7SpTUWI4+N/qWgU6jsuirO0/fmdWg/kV1KDMf8MrV5At8KYhheqvi2G5uKq49Q9XwOp2oCX1HFtbeYp1MjXEvacqU1FiOPjf6loFOo7LoqztuIUQ2vRb2ryjUi0CfawCYyvhMUoSApYA9iwHex0zBuk3ieg8CM8k7m2oJMb0IcLfKlNRYjj43+paBTqOy6Ks7SpTUWI4+N/qWgU6jsuirO0qU1FiOPjf6loFOo7LoqztKlNRYjj43+paBTqOy6Ks7e+BhQ6cYO2019J6dF4bJ5iOeflrJw66BlGfqqP8qB9qkO+dPi8NlWxLLFc0" style="position:absolute;left:0pt;margin-left:-86.55pt;margin-top:-94.9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5" o:spid="_x0000_s1131" o:spt="1" alt="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3aVHQxSrHAqgV1pvM3X+aBxNXA1+Lu4IZXvcwQ0rCowneyvG58XpTGF87i5g/J5oQqU1FiOPjf6loFOo7LoqztKlNRYjj43+paBTqOy6Ks7SpTUWI4+N/qWgU6jsuirO33DB3Hwl5ySl6d" style="position:absolute;left:0pt;margin-left:-86.55pt;margin-top:-94.9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4" o:spid="_x0000_s1130" o:spt="1" alt="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" style="position:absolute;left:0pt;margin-left:-86.55pt;margin-top:-94.9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3" o:spid="_x0000_s1129" o:spt="1" alt="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" style="position:absolute;left:0pt;margin-left:-86.55pt;margin-top:-94.9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2" o:spid="_x0000_s1128" o:spt="1" alt="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" style="position:absolute;left:0pt;margin-left:-86.55pt;margin-top:-94.9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1" o:spid="_x0000_s1127" o:spt="1" alt="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" style="position:absolute;left:0pt;margin-left:-86.55pt;margin-top:-94.9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0" o:spid="_x0000_s1126" o:spt="1" alt="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" style="position:absolute;left:0pt;margin-left:-86.55pt;margin-top:-94.9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39" o:spid="_x0000_s1125" o:spt="1" alt="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" style="position:absolute;left:0pt;margin-left:-86.55pt;margin-top:-94.9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38" o:spid="_x0000_s1124" o:spt="1" alt="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" style="position:absolute;left:0pt;margin-left:-86.55pt;margin-top:-94.9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37" o:spid="_x0000_s1123" o:spt="1" alt="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" style="position:absolute;left:0pt;margin-left:-86.55pt;margin-top:-94.9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36" o:spid="_x0000_s1122" o:spt="1" alt="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" style="position:absolute;left:0pt;margin-left:-86.55pt;margin-top:-94.9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5" o:spid="_x0000_s1121" o:spt="1" alt="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" style="position:absolute;left:0pt;margin-left:-86.55pt;margin-top:-94.9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4" o:spid="_x0000_s1120" o:spt="1" alt="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" style="position:absolute;left:0pt;margin-left:-86.55pt;margin-top:-94.9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3" o:spid="_x0000_s1119" o:spt="1" alt="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" style="position:absolute;left:0pt;margin-left:-86.55pt;margin-top:-94.9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2" o:spid="_x0000_s1118" o:spt="1" alt="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" style="position:absolute;left:0pt;margin-left:-86.55pt;margin-top:-94.9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1" o:spid="_x0000_s1117" o:spt="1" alt="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" style="position:absolute;left:0pt;margin-left:-86.55pt;margin-top:-94.9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0" o:spid="_x0000_s1116" o:spt="1" alt="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" style="position:absolute;left:0pt;margin-left:-86.55pt;margin-top:-94.9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29" o:spid="_x0000_s1115" o:spt="1" alt="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" style="position:absolute;left:0pt;margin-left:-86.55pt;margin-top:-94.9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28" o:spid="_x0000_s1114" o:spt="1" alt="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" style="position:absolute;left:0pt;margin-left:-86.55pt;margin-top:-94.9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27" o:spid="_x0000_s1113" o:spt="1" alt="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" style="position:absolute;left:0pt;margin-left:-86.55pt;margin-top:-94.9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26" o:spid="_x0000_s1112" o:spt="1" alt="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" style="position:absolute;left:0pt;margin-left:-86.55pt;margin-top:-94.9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5" o:spid="_x0000_s1111" o:spt="1" alt="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" style="position:absolute;left:0pt;margin-left:-86.55pt;margin-top:-94.9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4" o:spid="_x0000_s1110" o:spt="1" alt="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" style="position:absolute;left:0pt;margin-left:-86.55pt;margin-top:-94.9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3" o:spid="_x0000_s1109" o:spt="1" alt="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" style="position:absolute;left:0pt;margin-left:-86.55pt;margin-top:-94.9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2" o:spid="_x0000_s1108" o:spt="1" alt="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" style="position:absolute;left:0pt;margin-left:-86.55pt;margin-top:-94.9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1" o:spid="_x0000_s1107" o:spt="1" alt="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" style="position:absolute;left:0pt;margin-left:-86.55pt;margin-top:-94.9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0" o:spid="_x0000_s1106" o:spt="1" alt="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" style="position:absolute;left:0pt;margin-left:-86.55pt;margin-top:-94.9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19" o:spid="_x0000_s1105" o:spt="1" alt="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" style="position:absolute;left:0pt;margin-left:-86.55pt;margin-top:-94.9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18" o:spid="_x0000_s1104" o:spt="1" alt="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" style="position:absolute;left:0pt;margin-left:-86.55pt;margin-top:-94.9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17" o:spid="_x0000_s1103" o:spt="1" alt="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" style="position:absolute;left:0pt;margin-left:-86.55pt;margin-top:-94.9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16" o:spid="_x0000_s1102" o:spt="1" alt="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" style="position:absolute;left:0pt;margin-left:-86.55pt;margin-top:-94.9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5" o:spid="_x0000_s1101" o:spt="1" alt="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" style="position:absolute;left:0pt;margin-left:-86.55pt;margin-top:-94.9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4" o:spid="_x0000_s1100" o:spt="1" alt="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" style="position:absolute;left:0pt;margin-left:-86.55pt;margin-top:-94.9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3" o:spid="_x0000_s1099" o:spt="1" alt="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" style="position:absolute;left:0pt;margin-left:-86.55pt;margin-top:-94.9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2" o:spid="_x0000_s1098" o:spt="1" alt="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" style="position:absolute;left:0pt;margin-left:-86.55pt;margin-top:-94.9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1" o:spid="_x0000_s1097" o:spt="1" alt="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" style="position:absolute;left:0pt;margin-left:-86.55pt;margin-top:-94.9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0" o:spid="_x0000_s1096" o:spt="1" alt="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" style="position:absolute;left:0pt;margin-left:-86.55pt;margin-top:-94.9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9" o:spid="_x0000_s1095" o:spt="1" alt="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" style="position:absolute;left:0pt;margin-left:-86.55pt;margin-top:-94.9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8" o:spid="_x0000_s1094" o:spt="1" alt="rO0qU1FiOPjf6loFOo7LoqztKlNRYjj43+paBTqOy6Ks7T/4w0PSTVSiBtfNoP090dmQ750+Lw2VbEssVzTLHH3xSp16vjnZ/LIZHTsbWVmy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3Z6mpryQLqZAqBiwTFsZmshylTx3Hycb+E5ObOFgMpS/zhIXc1jwlgBi558pXD8ipTUWI4+N/qWgU6jsuirO0qU1FiOPjf6loFOo7LoqztKlNRYjj43+paBTqOy6Ks7SpTUWI4+N/qWgU6jsuirO0qU1FiOPjf6loFOo7LoqztKlNRYjj43+paBTqOy6Ks7SMDb8UuXio9TtZE9YQl9+oqU1FiOPjf6loFOo7LoqztKlNRYjj43+paBTqOy6Ks7SpTUWI4+N/qWgU6jsuirO0qU1FiOPjf6loFOo7LoqztKlNRYjj43+paBTqOy6Ks7SpTUWI4+N/qWgU6jsuirO0h1iDtBqg6yn4XL/MuoUKp4e6qYFgV4cCg303EWM3B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7CKmGMJ4mKY3d4zR6m73tPPUMQq9saPqSDtEC51O9A2FA8RqnP0zdFbCJ7qdUK8qU1FiOPjf6loFOo7LoqztKlNRYjj43+paBTqOy6Ks7SpTUWI4+N/qWgU6jsuirO0qU1FiOPjf6loFOo7LoqztKlNRYjj43+paBTqOy6Ks7cZ+Jd/J9tGId6zG2t9LCinrxVy75xD37s51Sj26V5WFKlNRYjj43+paBTqOy6Ks7SpTUWI4+N/qWgU6jsuirO0qU1FiOPjf6loFOo7LoqztKlNRYjj43+paBTqOy6Ks7SpTUWI4+N/qWgU6jsuirO0I89GL5UgQBdVpa8pYfvm1OoUwcvCVEs5OoiE4oDqza5+kG1V+DWAVeE+CuLrTp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O3cjC5l+DUlxNuJQw2OUXJ9VlHV6Xs+iH7acYY20AUanD42XKrGkbA392ltOI6KlNRYjj43+paBTqOy6Ks7SpTUWI4+N/qWgU6jsuirO0qU1FiOPjf6loFOo7LoqztKlNRYjj43+paBTqOy6Ks7SpTUWI4+N/qWgU6jsuirO3JZZoiTIXpu7MnNKSHhPYhKlNRYjj43+paBTqOy6Ks7SpTUWI4+N/qWgU6jsuirO0qU1FiOPjf6loFOo7LoqztKlNRYjj43+paBTqOy6Ks7SpTUWI4+N/qWgU6jsuirO0qU1FiOPjf6loFOo7LoqztclMP0o+WyLJqzDoiSypVV0b3cuNrkgI8Y9UDcRX3Uqk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7" o:spid="_x0000_s1093" o:spt="1" alt="y6Ks7SpTUWI4+N/qWgU6jsuirO0qU1FiOPjf6loFOo7LoqztuvL++2CfgayvvF/+y36J3/PEpwtQ6S2MbT0uFkxkZZ2Fn4p75cH/mqJOSzUqFG99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ER3pEZU/8JyNapW/Wf5/qZDvnT4vDZVsSyxXNMscffGiqg6OsqdUMQnkWn7CUz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JKnJHwrCbL1ht1VNML3Zjg+SR8LeD14DCh2X9p3q+Gxs8NtvViV/Pb1MFigBUNC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oh8H/9d+6qBFAgdb83C/WZClweAYPIbyim8b/OiYew66JUiFhPdIdbYahsCTDPb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1lfyUDLfOD6fbjVqkDjSUShjdxwyVVieJGiCBC+yie3Dg+jsGoQWFlyu3kkP3jY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QTzr2vQ1aPf8kaXsVUnKngWL9FIfI1Sx/TYtcgvW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n49laybe7n6uqVU2wVATcfCUPbY94x3ZjnJAdQp3KsR60MsMmj3fE5oUPYwFfQKlNRYjj43+paBTqOy6Ks7SpTUWI4+N/qWgU6jsuirO0qU1FiOPjf6loFOo7LoqztKlNRYjj43+paBTqOy6Ks7SpTUWI4+N/qWgU6jsuirO0qU1FiOPjf6loFOo7LoqztyWWaIkyF6buzJzSkh4T2ISpTUWI4+N/qWgU6jsuirO0qU1FiOPjf6loFOo7LoqztKlNRYjj43+paBTqOy6Ks7SpTUWI4+N/qWgU6jsui" style="position:absolute;left:0pt;margin-left:-86.55pt;margin-top:-94.9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6" o:spid="_x0000_s1092"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6KmoCRGy1u35trn4NfMdvPEpwtQ6S2MbT0uFkxkZZ2WcVZUjD35x6PmatcxIU0C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10k8AunbpZx1w2Bt7RBEDekO+dPi8NlWxLLFc0yxx98aPx5O7VKvMPIVx/O9VEvi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RjObf2249iDtAghnR8WoXeTTToi8lf8TwVSIul10ieFajTusKDkpCb4lA6vckUC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2FamvgF7AI9bge8v4LKZy4fbjlziG/sK0Ogby8jMBx9gneshoJhD5PfBwV49hJf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xqp2bCBLQdQsHh5eiICL9X7JZKjoXWlJVG1JS60QrLbFOhPbky6Hi4RSw7im+CQ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a5YaUcbwRXMka0wd6Ek48HxrbZHR+2UDlowtEbFqs5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5" o:spid="_x0000_s1091" o:spt="1" alt="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a6QUB78PGa+ZSfHpJNpIDa40CBkFwwlBcVfaQcgFv0Sw+5iYbFla0mj3dkMS6S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OmB9VWwMTTKTPtZ9YaW4LT4Y0E62rckkwKT0Dlabu64+PmAkfFIUnD61ngD7T68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uQtRRiRD6VITlB+2h1VtOQ750+Lw2VbEssVzTLHH3x6GV59iSiRmeiEuBs8pHo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5tuceaHivBPsR4SKuraQ750+Lw2VbEssVzTLHH3xdl5z/kmDxDsvopS5KD7I6i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bVqhBdO78tJijMU9EOdx/gcG1ci0+ss7sjGnGGqkFFV5AFt56Sv7xX5FpuYXaHDHv5Nq2hipr6O4BznjsVd9L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k9KEr672k/3RbhVfHtFlrio9l2DiX2cpvO/WhCbDQi0QRIWqvfUIyQ3YzfHYXz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1UK6prGwmCjYyiRRPzwdLNt9KdzKkaN3xdboxKDrMR1H9G8ep5kEqg/ySZrhvEPIIqU1FiOPjf6loF" style="position:absolute;left:0pt;margin-left:-86.55pt;margin-top:-94.9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4" o:spid="_x0000_s1090" o:spt="1" alt="3+paBTqOy6Ks7SpTUWI4+N/qWgU6jsuirO0qU1FiOPjf6loFOo7LoqztKlNRYjj43+paBTqOy6Ks7SpTUWI4+N/qWgU6jsuirO0qU1FiOPjf6loFOo7LoqztKlNRYjj43+paBTqOy6Ks7bdel6BS+80wnDmPo23Qa/BNOlKxsT/spxOE3mkyxioqJmNySLorICAtQTTr+Z0lZ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yDTGmodVs5gUiviLKqRmKh7jC0U1u0toyUIFEAb232tFJ/d8z/U5i9bvAY+yd1vZ/SW0KFzR1Wrgp1P5+LbfBypTUWI4+N/qWgU6jsuirO0qU1FiOPjf6loFOo7LoqztKlNRYjj43+paBTqOy6Ks7SpTUWI4+N/qWgU6jsuirO0qU1FiOPjf6loFOo7LoqztKlNRYjj43+paBTqOy6Ks7SpTUWI4+N/qWgU6jsuirO0qU1FiOPjf6loFOo7LoqztKlNRYjj43+paBTqOy6Ks7SpTUWI4+N/qWgU6jsuirO0qU1FiOPjf6loFOo7LoqztKlNRYjj43+paBTqOy6Ks7SpTUWI4+N/qWgU6jsuirO3mTJcvWFY68y1/C1jvhfO667pndQrUBMUWaohn8Cp1PlLqIsq3pGXfz5DZIZqouNQ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wAj7wJ/iBh3CIIL/U/PWv+SMjoZXP+kB9h+rwVhkwZHBLLAhz86PYZwiTg32+4JiauTN1kaDLb3G2qrHc1q6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ovAssFSrcjvROcgbh/Sd3UTPEpXuo0c88WhZgtcRG3AO+V6HDygHV0L1UDEf+QZY4Zk5XWRX+MAMQAeVUki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p9++sK8iNDG4upwpkN9gvI0xIa8lMI6FJGWriAWHzwEv+TF/J2EFjBIY93CYa6gbtueapUW7RAfCgYmQ+AP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Pc7rqX2WQuHAJuB/jnH9WzHERH4AaNuzJ2UkCL5Tc22X+Wt0+2CkZpuWo75jPoqU1FiOPjf6loFOo7LoqztKlNRYjj43+paBTqOy6Ks7SpTUWI4+N/qWgU6jsuirO0qU1FiOPjf6loFOo7LoqztKlNRYjj43+paBTqOy6Ks7SpTUWI4+N/q" style="position:absolute;left:0pt;margin-left:-86.55pt;margin-top:-94.9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3" o:spid="_x0000_s1089" o:spt="1" alt="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WtD3qoblRTbTT8aBPmdS+7jQIGQXDCUFxV9pByAW/RKZAAn1tl0QZAV1IrqT5BVnGVmY+1uGu3jV1ZLCwxZTMipTUWI4+N/qWgU6jsuirO0qU1FiOPjf6loFOo7LoqztKlNRYjj43+paBTqOy6Ks7SpTUWI4+N/qWgU6jsuirO0qU1FiOPjf6loFOo7LoqztKlNRYjj43+paBTqOy6Ks7SpTUWI4+N/qWgU6jsuirO0qU1FiOPjf6loFOo7LoqztKlNRYjj43+paBTqOy6Ks7W3bdoAR34jvnzlTWwGJ2xWFQRtmxDoMabu15OYfw+dFH3r+qLB8HvuoWlGIzpKibkXPMYm6jJOPHsnXYyp6r9A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cj8HyoTaKkN5zy3pn0nnzJDvnT4vDZVsSyxXNMscffHRlNY0GoySI+sFqYkC+CZKjBuGCCclRIssbRpeUaZ2CypTUWI4+N/qWgU6jsuirO0qU1FiOPjf6loFOo7LoqztKlNRYjj43+paBTqOy6Ks7SpTUWI4+N/qWgU6jsuirO0qU1FiOPjf6loFOo7LoqztKlNRYjj43+paBTqOy6Ks7SpTUWI4+N/qWgU6jsuirO0qU1FiOPjf6loFOo7LoqztKlNRYjj43+paBTqOy6Ks7SpTUWI4+N/qWgU6jsuirO3ShEnZohO7/TsKNJteZ/30zfsZT5b7ky/YOXZZ+aWYSJDvnT4vDZVsSyxXNMscffGrJ4Av6yBFDz07LMvsB4gc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Phyo768ISc5grv4nd8fXY/ZUOSkG0iXeiXSPFZy9R24KI7ASzYPQdeKr5m3x8NyQcp4zX70r0N3BGtPvMVWeaSpTUWI4+N/qWgU6jsuirO0qU1FiOPjf6loFOo7LoqztKlNRYjj43+paBTqOy6Ks7SpTUWI4+N/qWgU6jsuirO0qU1FiOPjf6loFOo7LoqztKlNRYjj4" style="position:absolute;left:0pt;margin-left:-86.55pt;margin-top:-94.9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2" o:spid="_x0000_s1088" o:spt="1" al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03gFUA7s/biZLYHzHpU0v3+kLY8D6Sf07mb7NbJm2fJE+Yln9OMJOZNMPYZktHbd7CzZtfE0Zb2k2zwECNC1skT5iWf04wk5k0w9hmS0dvJE+Yln9OMJOZNMPYZktHbyRPmJZ/TjCTmTTD2GZLR28kT5iWf04wk5k0w9hmS0dvJE+Yln9OMJOZNMPYZktHbPPyEHDCkJwCeY9+i5/mw3e/HZqBuO3dZ4wOjPN/SY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sdXzY+AMhQpCVH/h6EbSpU6hq8QnctvNs4EhNk6Qya40CBkFwwlBcVfaQcgFv0SwdP+KJMTJRtLrMuSWNwKWlUzEUg4g6xcEhLj0J4QwxGwAIpw+NRSRD2F7J7n55wpa1Lvf223ydNvKTsxWfp+oX0giFOCrehqkN/A4lraqgPULnMe5GMoX4UZ/VegpdILuNAgZBcMJQXFX2kHIBb9ErjQIGQXDCUFxV9pByAW/RJu8rcuGXjel3RYEr8Sdu3NdkongMrehbbFta7QNHg0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4w7K7McWbYSUpIk6NZzpDvnT4vDZVsSyxXNMscffEBzBsVoMT1VCCz0w/MdCqHmkTwyuXtA5iKA0+4L3C48zp6BKafqIpmNhRJkXleXG19oNzJuGl8f3hn+mDTbItIKARi9hdrnPJzk/zFB2g73CpTUWI4+N/qWgU6jsuirO3Gaj/Zzc41sq1qGSlaWAr3CBDJbK2k/iZl2n8dLM0zJ/entXMu1/2VRij+DQxpnmvfv1Fj+oBdPNxV2jGFYBVBkO+dPi8NlWxLLFc0yxx98SlAU8lD0aHoeocfV0EPt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 style="position:absolute;left:0pt;margin-left:-86.55pt;margin-top:-94.9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1" o:spid="_x0000_s1087" o:spt="1" alt="BuyI+xt4f95dHo2C14d2KxLj/n0vX998JNphUKmrS7sJu8X4OzYyHQHCATQyQLw9RnQEpVWG6tw8XbGRcFF+BlqYvt9cAsStws99ggfHByBqQogfgz8NqNkfUC+bGkrWdiFO1BVP8bAvUVaMKXcNeYOGy+MRuQdxUlJX3+P+wW91AnadGMgCgQrxpdPczi2DWbz9niXhudfN24RoCTyXQrQjHrWE+OAouiGYSj7RoRVlKMTv8Znd7YaMWQapZi2JDo2kKu/9T/Nvc8xTdGYPUVp+J1/tPeyMpCUu/+kkjOITIOJ3I/MC1QSgzpQsliWnXyO1aI9hIn2b8KUyKpvxSMc1dXw+4X5rRMvu3KWKizv0hZ+BrRizpyZCujrXcyf/bQdAoiMMNPljA04mnk7KCZGUFJZbCApv2iBXVqGieWHCQhn2a9HPgHCDl6Z5tX1XP6yEVApeYGxmoIqZJFtODdsGos7dfYc1PO7ywfRFdI0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u4W7uxvcZGjdyYs7T0xhmdnosKTlAj59AxbnbqcblBJb3ABQ5Z5xvSGEnZksY9BzSDB2mEIoHfY+v8gzKrQWHQOg83GwEweCo2WYfyHJ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neK0MKqe/iZjyEMe6jCzwX9NJLHcqxajnRiDZtkwGsBOT8XEWflvqGFs6Ra1sgpDvnT4vDZVsSyxXNMscffGQ750+Lw2VbEssVzTLHH3xq+dHFqTfcgNgn27vK6zppzsGByMa/wfbNSNMAduMIIYqPU9Uqhf64ZS2aQKwTbypKlNRYjj43+paBTqOy6Ks7SpTUWI4+N/qWgU6jsuirO0qU1FiOPjf6loFOo7LoqztKlNRYjj43+paBTqOy6Ks7SpT" style="position:absolute;left:0pt;margin-left:-86.55pt;margin-top:-94.9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Gobal1" o:spid="_x0000_s1086" o:spt="1" alt="lskY7P30+39SSS2ze3CC/P/TgzIeEONvCQeTdhG3wmBZO5eWbxb1TMAMTQ6ubvj5egBdgoXBOS2uxwQn0uOWtzFEAnUgqy0wt5zoCuNYnOzhOctxN+U/kb+jEnT/3n/tYvJP5VvG2nJiH5gEeRPqiY+c/WdCYDFmT+GKDx0Q59QrgtH6NK+rUk1U2/GbL5sfKoIMrun7bUudzVFRPtT5LoudycIn475CzMVhNTrdb8vwKv0Jc2YMwZjz7WpD7wuryW0/uKPSJciuGsd+TIFF0BvC2imMHKuSsW1Vxe0SulZ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q8Ke4+ZR4V/bKj/kW1gGCV/EXbT+VJx2NQtbMsYATg7KcX8Hf1Ye4ZH3X5qXHcwqJFn8tMCtZRdKWQgW4BZm/3xwp6BjrHL9VKPU9vRK0vbGJZcafVpMJszG07Et6O6RjTb88NDSbflXuIsG3GiU9W12nYiLQWkbfBin+w0t0Xhy+C7l7HU1Lmx5qc3Hx/7g8z/MxnVIKDgnAdLRsUg0RT" style="position:absolute;left:0pt;margin-left:-86.55pt;margin-top:-94.9pt;height:5pt;width:5pt;visibility:hidden;z-index:251661312;mso-width-relative:page;mso-height-relative:page;" fillcolor="#FFFFFF" filled="t" stroked="t" coordsize="21600,21600">
            <v:path/>
            <v:fill on="t" focussize="0,0"/>
            <v:stroke color="#000000"/>
            <v:imagedata o:title=""/>
            <o:lock v:ext="edit" aspectratio="f"/>
          </v:rect>
        </w:pict>
      </w:r>
    </w:p>
    <w:p>
      <w:pPr>
        <w:spacing w:line="400" w:lineRule="exact"/>
        <w:rPr>
          <w:rFonts w:hint="eastAsia"/>
          <w:sz w:val="32"/>
          <w:szCs w:val="32"/>
        </w:rPr>
      </w:pPr>
      <w:r>
        <w:rPr>
          <w:szCs w:val="21"/>
        </w:rPr>
        <w:pict>
          <v:shape id="_x0000_s1041" o:spid="_x0000_s1041" o:spt="136" type="#_x0000_t136" style="position:absolute;left:0pt;margin-left:0pt;margin-top:85.8pt;height:45.45pt;width:440.2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b/>
          <w:color w:val="FF0000"/>
          <w:sz w:val="32"/>
          <w:szCs w:val="32"/>
        </w:rPr>
      </w:pPr>
      <w:r>
        <w:rPr>
          <w:rFonts w:hint="eastAsia" w:eastAsia="方正仿宋_GBK"/>
          <w:sz w:val="32"/>
          <w:szCs w:val="32"/>
        </w:rPr>
        <w:t>盈政复〔201</w:t>
      </w:r>
      <w:r>
        <w:rPr>
          <w:rFonts w:hint="eastAsia" w:eastAsia="方正仿宋_GBK"/>
          <w:sz w:val="32"/>
          <w:szCs w:val="32"/>
          <w:lang w:val="en-US" w:eastAsia="zh-CN"/>
        </w:rPr>
        <w:t>9</w:t>
      </w:r>
      <w:r>
        <w:rPr>
          <w:rFonts w:hint="eastAsia" w:eastAsia="方正仿宋_GBK"/>
          <w:sz w:val="32"/>
          <w:szCs w:val="32"/>
        </w:rPr>
        <w:t>〕</w:t>
      </w:r>
      <w:r>
        <w:rPr>
          <w:rFonts w:hint="eastAsia" w:eastAsia="方正仿宋_GBK"/>
          <w:sz w:val="32"/>
          <w:szCs w:val="32"/>
          <w:lang w:val="en-US" w:eastAsia="zh-CN"/>
        </w:rPr>
        <w:t>142</w:t>
      </w:r>
      <w:r>
        <w:rPr>
          <w:rFonts w:hint="eastAsia" w:eastAsia="方正仿宋_GBK"/>
          <w:sz w:val="32"/>
          <w:szCs w:val="32"/>
        </w:rPr>
        <w:t>号</w:t>
      </w:r>
      <w:r>
        <w:rPr>
          <w:rFonts w:hint="eastAsia" w:ascii="方正仿宋_GBK" w:hAnsi="宋体" w:eastAsia="方正仿宋_GBK"/>
          <w:sz w:val="32"/>
          <w:szCs w:val="32"/>
        </w:rPr>
        <w:t xml:space="preserve">                 </w:t>
      </w:r>
      <w:r>
        <w:rPr>
          <w:rFonts w:hint="eastAsia" w:ascii="宋体" w:hAnsi="宋体"/>
          <w:b/>
          <w:color w:val="FF0000"/>
          <w:w w:val="98"/>
          <w:kern w:val="0"/>
          <w:sz w:val="32"/>
          <w:szCs w:val="32"/>
          <w:fitText w:val="8836" w:id="0"/>
        </w:rPr>
        <w:t>━━━━━━━━━━━━━━━━━━━━━━━━━━━</w:t>
      </w:r>
      <w:r>
        <w:rPr>
          <w:rFonts w:hint="eastAsia" w:ascii="宋体" w:hAnsi="宋体"/>
          <w:b/>
          <w:color w:val="FF0000"/>
          <w:spacing w:val="-9"/>
          <w:w w:val="98"/>
          <w:kern w:val="0"/>
          <w:sz w:val="32"/>
          <w:szCs w:val="32"/>
          <w:fitText w:val="8836" w:id="0"/>
        </w:rPr>
        <w:t>━</w:t>
      </w:r>
    </w:p>
    <w:p>
      <w:pPr>
        <w:spacing w:line="880" w:lineRule="exact"/>
        <w:rPr>
          <w:rFonts w:hint="eastAsia" w:ascii="方正小标宋_GBK" w:eastAsia="方正小标宋_GBK"/>
          <w:sz w:val="84"/>
          <w:szCs w:val="84"/>
        </w:rPr>
      </w:pPr>
    </w:p>
    <w:p>
      <w:pPr>
        <w:keepNext w:val="0"/>
        <w:keepLines w:val="0"/>
        <w:pageBreakBefore w:val="0"/>
        <w:widowControl w:val="0"/>
        <w:tabs>
          <w:tab w:val="left" w:pos="8094"/>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盈江县人民政府关于</w:t>
      </w:r>
    </w:p>
    <w:p>
      <w:pPr>
        <w:keepNext w:val="0"/>
        <w:keepLines w:val="0"/>
        <w:pageBreakBefore w:val="0"/>
        <w:widowControl w:val="0"/>
        <w:tabs>
          <w:tab w:val="left" w:pos="8094"/>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中央皓城二期建设项目规划调整</w:t>
      </w:r>
      <w:r>
        <w:rPr>
          <w:rFonts w:hint="default" w:ascii="Times New Roman" w:hAnsi="Times New Roman" w:eastAsia="方正小标宋_GBK" w:cs="Times New Roman"/>
          <w:sz w:val="44"/>
          <w:szCs w:val="44"/>
        </w:rPr>
        <w:t>的批复</w:t>
      </w:r>
    </w:p>
    <w:p>
      <w:pPr>
        <w:keepNext w:val="0"/>
        <w:keepLines w:val="0"/>
        <w:pageBreakBefore w:val="0"/>
        <w:widowControl w:val="0"/>
        <w:tabs>
          <w:tab w:val="left" w:pos="8094"/>
        </w:tabs>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小标宋_GBK" w:cs="Times New Roman"/>
          <w:sz w:val="18"/>
          <w:szCs w:val="1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县自然资源局</w:t>
      </w:r>
      <w:r>
        <w:rPr>
          <w:rFonts w:hint="default" w:ascii="Times New Roman" w:hAnsi="Times New Roman" w:eastAsia="方正仿宋_GBK" w:cs="Times New Roman"/>
          <w:sz w:val="32"/>
          <w:szCs w:val="32"/>
        </w:rPr>
        <w:t>：</w:t>
      </w:r>
    </w:p>
    <w:p>
      <w:pPr>
        <w:keepNext w:val="0"/>
        <w:keepLines w:val="0"/>
        <w:pageBreakBefore w:val="0"/>
        <w:widowControl w:val="0"/>
        <w:tabs>
          <w:tab w:val="left" w:pos="50"/>
        </w:tabs>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盈江县自然资源局</w:t>
      </w:r>
      <w:r>
        <w:rPr>
          <w:rFonts w:hint="default" w:ascii="Times New Roman" w:hAnsi="Times New Roman" w:eastAsia="方正仿宋_GBK" w:cs="Times New Roman"/>
          <w:sz w:val="32"/>
          <w:szCs w:val="32"/>
        </w:rPr>
        <w:t>关于</w:t>
      </w:r>
      <w:r>
        <w:rPr>
          <w:rFonts w:hint="default" w:ascii="Times New Roman" w:hAnsi="Times New Roman" w:eastAsia="方正仿宋_GBK" w:cs="Times New Roman"/>
          <w:sz w:val="32"/>
          <w:szCs w:val="32"/>
          <w:lang w:eastAsia="zh-CN"/>
        </w:rPr>
        <w:t>中央皓城二期项目规划调整</w:t>
      </w:r>
      <w:r>
        <w:rPr>
          <w:rFonts w:hint="default" w:ascii="Times New Roman" w:hAnsi="Times New Roman" w:eastAsia="方正仿宋_GBK" w:cs="Times New Roman"/>
          <w:sz w:val="32"/>
          <w:szCs w:val="32"/>
        </w:rPr>
        <w:t>的请示》</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盈自然资</w:t>
      </w:r>
      <w:r>
        <w:rPr>
          <w:rFonts w:hint="default" w:ascii="Times New Roman" w:hAnsi="Times New Roman" w:eastAsia="方正仿宋_GBK" w:cs="Times New Roman"/>
          <w:sz w:val="32"/>
          <w:szCs w:val="32"/>
        </w:rPr>
        <w:t>请〔</w:t>
      </w:r>
      <w:r>
        <w:rPr>
          <w:rFonts w:hint="default" w:ascii="Times New Roman" w:hAnsi="Times New Roman" w:eastAsia="方正仿宋_GBK" w:cs="Times New Roman"/>
          <w:sz w:val="32"/>
          <w:szCs w:val="32"/>
          <w:lang w:val="en-US" w:eastAsia="zh-CN"/>
        </w:rPr>
        <w:t>2019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116</w:t>
      </w:r>
      <w:r>
        <w:rPr>
          <w:rFonts w:hint="default" w:ascii="Times New Roman" w:hAnsi="Times New Roman" w:eastAsia="方正仿宋_GBK" w:cs="Times New Roman"/>
          <w:sz w:val="32"/>
          <w:szCs w:val="32"/>
        </w:rPr>
        <w:t>号）收悉。经</w:t>
      </w:r>
      <w:r>
        <w:rPr>
          <w:rFonts w:hint="default" w:ascii="Times New Roman" w:hAnsi="Times New Roman" w:eastAsia="方正仿宋_GBK" w:cs="Times New Roman"/>
          <w:sz w:val="32"/>
          <w:szCs w:val="32"/>
          <w:lang w:eastAsia="zh-CN"/>
        </w:rPr>
        <w:t>县人民政府</w:t>
      </w:r>
      <w:r>
        <w:rPr>
          <w:rFonts w:hint="default" w:ascii="Times New Roman" w:hAnsi="Times New Roman" w:eastAsia="方正仿宋_GBK" w:cs="Times New Roman"/>
          <w:sz w:val="32"/>
          <w:szCs w:val="32"/>
        </w:rPr>
        <w:t>研究，现批复如下：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同意取消2019年3月17日县规委会审查通过的中央皓城二期东侧小高层旁1栋双拼底层建筑，作为盈江县风情雅苑整体项目公共停车</w:t>
      </w:r>
      <w:r>
        <w:rPr>
          <w:rFonts w:hint="eastAsia" w:ascii="Times New Roman" w:hAnsi="Times New Roman" w:eastAsia="方正仿宋_GBK" w:cs="Times New Roman"/>
          <w:sz w:val="32"/>
          <w:szCs w:val="32"/>
          <w:lang w:val="en-US" w:eastAsia="zh-CN"/>
        </w:rPr>
        <w:t>位</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同意盈江县风</w:t>
      </w:r>
      <w:r>
        <w:rPr>
          <w:rFonts w:hint="eastAsia" w:ascii="Times New Roman" w:hAnsi="Times New Roman" w:eastAsia="方正仿宋_GBK" w:cs="Times New Roman"/>
          <w:sz w:val="32"/>
          <w:szCs w:val="32"/>
          <w:lang w:val="en-US" w:eastAsia="zh-CN"/>
        </w:rPr>
        <w:t>情</w:t>
      </w:r>
      <w:r>
        <w:rPr>
          <w:rFonts w:hint="default" w:ascii="Times New Roman" w:hAnsi="Times New Roman" w:eastAsia="方正仿宋_GBK" w:cs="Times New Roman"/>
          <w:sz w:val="32"/>
          <w:szCs w:val="32"/>
          <w:lang w:val="en-US" w:eastAsia="zh-CN"/>
        </w:rPr>
        <w:t>雅苑整体项目绿地率指标由35%调整为30%，建筑密度由30%调整为35%；</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同意将中央皓城二期最新规划方案在县人民政府网站及县自然资源局信息公开网专栏进行公示，并在项目用地周边进行张贴公示。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请你局接文后，严格按照相关法律法规和程序要求，做好</w:t>
      </w:r>
      <w:r>
        <w:rPr>
          <w:rFonts w:hint="default" w:ascii="Times New Roman" w:hAnsi="Times New Roman" w:eastAsia="方正仿宋_GBK" w:cs="Times New Roman"/>
          <w:sz w:val="32"/>
          <w:szCs w:val="32"/>
          <w:lang w:eastAsia="zh-CN"/>
        </w:rPr>
        <w:t>中央皓城二期项目</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lang w:eastAsia="zh-CN"/>
        </w:rPr>
        <w:t>规划调整</w:t>
      </w:r>
      <w:r>
        <w:rPr>
          <w:rFonts w:hint="eastAsia" w:ascii="Times New Roman" w:hAnsi="Times New Roman" w:eastAsia="方正仿宋_GBK" w:cs="Times New Roman"/>
          <w:sz w:val="32"/>
          <w:szCs w:val="32"/>
          <w:lang w:eastAsia="zh-CN"/>
        </w:rPr>
        <w:t>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right="0" w:rightChars="0" w:hanging="960" w:hangingChars="300"/>
        <w:textAlignment w:val="auto"/>
        <w:outlineLvl w:val="9"/>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附件：</w:t>
      </w:r>
      <w:r>
        <w:rPr>
          <w:rFonts w:hint="default" w:ascii="Times New Roman" w:hAnsi="Times New Roman" w:eastAsia="方正仿宋_GBK" w:cs="Times New Roman"/>
          <w:sz w:val="32"/>
          <w:szCs w:val="32"/>
          <w:lang w:eastAsia="zh-CN"/>
        </w:rPr>
        <w:t>盈江县自然资源局</w:t>
      </w:r>
      <w:r>
        <w:rPr>
          <w:rFonts w:hint="default" w:ascii="Times New Roman" w:hAnsi="Times New Roman" w:eastAsia="方正仿宋_GBK" w:cs="Times New Roman"/>
          <w:sz w:val="32"/>
          <w:szCs w:val="32"/>
        </w:rPr>
        <w:t>关于</w:t>
      </w:r>
      <w:r>
        <w:rPr>
          <w:rFonts w:hint="default" w:ascii="Times New Roman" w:hAnsi="Times New Roman" w:eastAsia="方正仿宋_GBK" w:cs="Times New Roman"/>
          <w:sz w:val="32"/>
          <w:szCs w:val="32"/>
          <w:lang w:eastAsia="zh-CN"/>
        </w:rPr>
        <w:t>中央皓城二期项目规划调整</w:t>
      </w:r>
      <w:r>
        <w:rPr>
          <w:rFonts w:hint="default" w:ascii="Times New Roman" w:hAnsi="Times New Roman" w:eastAsia="方正仿宋_GBK" w:cs="Times New Roman"/>
          <w:sz w:val="32"/>
          <w:szCs w:val="32"/>
        </w:rPr>
        <w:t>的请示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sz w:val="32"/>
        </w:rPr>
        <w:pict>
          <v:rect id="KG_Shd_2" o:spid="_x0000_s1085" o:spt="1" style="position:absolute;left:0pt;margin-left:-297.65pt;margin-top:-420.95pt;height:1683.8pt;width:1190.6pt;z-index:251717632;mso-width-relative:page;mso-height-relative:page;" fillcolor="#FFFFFF" filled="t" stroked="t" coordsize="21600,21600">
            <v:path/>
            <v:fill on="t" opacity="0f" focussize="0,0"/>
            <v:stroke color="#FFFFFF" opacity="0f"/>
            <v:imagedata o:title=""/>
            <o:lock v:ext="edit" aspectratio="f"/>
          </v:rect>
        </w:pict>
      </w:r>
      <w:r>
        <w:rPr>
          <w:rFonts w:hint="default" w:ascii="Times New Roman" w:hAnsi="Times New Roman" w:eastAsia="方正仿宋_GBK" w:cs="Times New Roman"/>
          <w:sz w:val="32"/>
          <w:szCs w:val="32"/>
        </w:rPr>
        <w:t xml:space="preserve">                         盈江县</w:t>
      </w:r>
      <w:r>
        <w:rPr>
          <w:sz w:val="32"/>
        </w:rPr>
        <w:pict>
          <v:shape id="KG_5DCA0424$01$29$0001$N$000200" o:spid="_x0000_s1084" o:spt="75" alt="Seal" type="#_x0000_t75" style="position:absolute;left:0pt;margin-left:325.45pt;margin-top:336.2pt;height:127.55pt;width:127.55pt;mso-position-horizontal-relative:page;mso-position-vertical-relative:page;z-index:-251660288;mso-width-relative:page;mso-height-relative:page;" filled="f" o:preferrelative="t" stroked="f" coordsize="21600,21600">
            <v:path/>
            <v:fill on="f" focussize="0,0"/>
            <v:stroke on="f"/>
            <v:imagedata r:id="rId10" o:title="Seal"/>
            <o:lock v:ext="edit" aspectratio="t"/>
            <w10:anchorlock/>
          </v:shape>
        </w:pict>
      </w:r>
      <w:r>
        <w:rPr>
          <w:rFonts w:hint="default" w:ascii="Times New Roman" w:hAnsi="Times New Roman" w:eastAsia="方正仿宋_GBK" w:cs="Times New Roman"/>
          <w:sz w:val="32"/>
          <w:szCs w:val="32"/>
        </w:rPr>
        <w:t>人民政府</w:t>
      </w:r>
    </w:p>
    <w:p>
      <w:pPr>
        <w:keepNext w:val="0"/>
        <w:keepLines w:val="0"/>
        <w:pageBreakBefore w:val="0"/>
        <w:widowControl w:val="0"/>
        <w:tabs>
          <w:tab w:val="left" w:pos="7526"/>
          <w:tab w:val="left" w:pos="7668"/>
          <w:tab w:val="left" w:pos="7810"/>
        </w:tabs>
        <w:kinsoku/>
        <w:wordWrap/>
        <w:overflowPunct/>
        <w:topLinePunct w:val="0"/>
        <w:autoSpaceDE/>
        <w:autoSpaceDN/>
        <w:bidi w:val="0"/>
        <w:adjustRightInd/>
        <w:snapToGrid/>
        <w:spacing w:line="560" w:lineRule="exact"/>
        <w:ind w:left="0" w:leftChars="0" w:right="0" w:rightChars="0" w:firstLine="140" w:firstLineChars="5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0"/>
          <w:sz w:val="32"/>
          <w:szCs w:val="32"/>
        </w:rPr>
        <w:t xml:space="preserve">                                </w:t>
      </w:r>
      <w:r>
        <w:rPr>
          <w:rFonts w:hint="default" w:ascii="Times New Roman" w:hAnsi="Times New Roman" w:eastAsia="方正仿宋_GBK" w:cs="Times New Roman"/>
          <w:sz w:val="32"/>
          <w:szCs w:val="32"/>
        </w:rPr>
        <w:t>201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日</w:t>
      </w:r>
    </w:p>
    <w:p>
      <w:pPr>
        <w:keepNext w:val="0"/>
        <w:keepLines w:val="0"/>
        <w:pageBreakBefore w:val="0"/>
        <w:widowControl w:val="0"/>
        <w:tabs>
          <w:tab w:val="left" w:pos="7952"/>
        </w:tabs>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tabs>
          <w:tab w:val="left" w:pos="7952"/>
        </w:tabs>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tabs>
          <w:tab w:val="left" w:pos="7952"/>
        </w:tabs>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tabs>
          <w:tab w:val="left" w:pos="7952"/>
        </w:tabs>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tabs>
          <w:tab w:val="left" w:pos="7952"/>
        </w:tabs>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tabs>
          <w:tab w:val="left" w:pos="7952"/>
        </w:tabs>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仿宋_GBK" w:eastAsia="方正仿宋_GBK"/>
          <w:sz w:val="32"/>
          <w:szCs w:val="32"/>
        </w:rPr>
      </w:pPr>
    </w:p>
    <w:p>
      <w:pPr>
        <w:keepNext w:val="0"/>
        <w:keepLines w:val="0"/>
        <w:pageBreakBefore w:val="0"/>
        <w:widowControl w:val="0"/>
        <w:tabs>
          <w:tab w:val="left" w:pos="7952"/>
        </w:tabs>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w:pict>
          <v:line id="_x0000_s1082" o:spid="_x0000_s1082" o:spt="20" style="position:absolute;left:0pt;margin-left:7.1pt;margin-top:3.5pt;height:0pt;width:433.1pt;z-index:251660288;mso-width-relative:page;mso-height-relative:page;" filled="f" coordsize="21600,21600">
            <v:path arrowok="t"/>
            <v:fill on="f" focussize="0,0"/>
            <v:stroke weight="0.99pt"/>
            <v:imagedata o:title=""/>
            <o:lock v:ext="edit"/>
          </v:line>
        </w:pict>
      </w:r>
    </w:p>
    <w:p>
      <w:pPr>
        <w:spacing w:line="360" w:lineRule="exact"/>
        <w:ind w:firstLine="280"/>
        <w:rPr>
          <w:rFonts w:eastAsia="方正仿宋_GBK"/>
          <w:sz w:val="32"/>
          <w:szCs w:val="32"/>
        </w:rPr>
      </w:pPr>
      <w:r>
        <w:rPr>
          <w:rFonts w:eastAsia="方正仿宋_GBK"/>
          <w:sz w:val="32"/>
          <w:szCs w:val="32"/>
        </w:rPr>
        <w:pict>
          <v:line id="_x0000_s1072" o:spid="_x0000_s1072" o:spt="20" style="position:absolute;left:0pt;margin-left:7.1pt;margin-top:27.8pt;height:0pt;width:433.1pt;z-index:251659264;mso-width-relative:page;mso-height-relative:page;" filled="f" coordsize="21600,21600">
            <v:path arrowok="t"/>
            <v:fill on="f" focussize="0,0"/>
            <v:stroke weight="0.99pt"/>
            <v:imagedata o:title=""/>
            <o:lock v:ext="edit"/>
          </v:line>
        </w:pic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201</w:t>
      </w:r>
      <w:r>
        <w:rPr>
          <w:rFonts w:hint="eastAsia" w:eastAsia="方正仿宋_GBK"/>
          <w:sz w:val="28"/>
          <w:szCs w:val="28"/>
          <w:lang w:val="en-US" w:eastAsia="zh-CN"/>
        </w:rPr>
        <w:t>9</w:t>
      </w:r>
      <w:r>
        <w:rPr>
          <w:rFonts w:eastAsia="方正仿宋_GBK"/>
          <w:sz w:val="28"/>
          <w:szCs w:val="28"/>
        </w:rPr>
        <w:t>年</w:t>
      </w:r>
      <w:r>
        <w:rPr>
          <w:rFonts w:hint="eastAsia" w:eastAsia="方正仿宋_GBK"/>
          <w:sz w:val="28"/>
          <w:szCs w:val="28"/>
          <w:lang w:val="en-US" w:eastAsia="zh-CN"/>
        </w:rPr>
        <w:t>11</w:t>
      </w:r>
      <w:r>
        <w:rPr>
          <w:rFonts w:eastAsia="方正仿宋_GBK"/>
          <w:sz w:val="28"/>
          <w:szCs w:val="28"/>
        </w:rPr>
        <w:t>月</w:t>
      </w:r>
      <w:r>
        <w:rPr>
          <w:rFonts w:hint="eastAsia" w:eastAsia="方正仿宋_GBK"/>
          <w:sz w:val="28"/>
          <w:szCs w:val="28"/>
          <w:lang w:val="en-US" w:eastAsia="zh-CN"/>
        </w:rPr>
        <w:t>12</w:t>
      </w:r>
      <w:r>
        <w:rPr>
          <w:rFonts w:eastAsia="方正仿宋_GBK"/>
          <w:sz w:val="28"/>
          <w:szCs w:val="28"/>
        </w:rPr>
        <w:t xml:space="preserve">日印发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onstantia">
    <w:panose1 w:val="02030602050306030303"/>
    <w:charset w:val="00"/>
    <w:family w:val="auto"/>
    <w:pitch w:val="default"/>
    <w:sig w:usb0="A00002EF" w:usb1="400020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方正康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Trebuchet MS">
    <w:panose1 w:val="020B0603020202020204"/>
    <w:charset w:val="00"/>
    <w:family w:val="auto"/>
    <w:pitch w:val="default"/>
    <w:sig w:usb0="00000687" w:usb1="00000000" w:usb2="00000000" w:usb3="00000000" w:csb0="2000009F" w:csb1="00000000"/>
  </w:font>
  <w:font w:name="Traditional Arabic">
    <w:altName w:val="Times New Roman"/>
    <w:panose1 w:val="02020603050405020304"/>
    <w:charset w:val="00"/>
    <w:family w:val="auto"/>
    <w:pitch w:val="default"/>
    <w:sig w:usb0="00000000" w:usb1="00000000" w:usb2="00000008" w:usb3="00000000" w:csb0="00000041" w:csb1="2008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ind w:right="140"/>
                  <w:jc w:val="right"/>
                  <w:rPr>
                    <w:rStyle w:val="7"/>
                    <w:rFonts w:hint="eastAsia"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eBz84jfhI0LTA2Y/vxHyKiia70E=" w:salt="XIR+jl95MGznCNaCmrnF9g=="/>
  <w:defaultTabStop w:val="420"/>
  <w:hyphenationZone w:val="360"/>
  <w:drawingGridHorizontalSpacing w:val="142"/>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umentID" w:val="{BFB01ED3-4816-47CC-8EF3-A2E32EA73296}"/>
    <w:docVar w:name="DocumentName" w:val="盈政复〔2019〕142号  关于中央皓城二期建设项目规划调整的批复"/>
  </w:docVars>
  <w:rsids>
    <w:rsidRoot w:val="2BF64C53"/>
    <w:rsid w:val="00011F92"/>
    <w:rsid w:val="00020D20"/>
    <w:rsid w:val="0003519D"/>
    <w:rsid w:val="00042F5D"/>
    <w:rsid w:val="00043314"/>
    <w:rsid w:val="0005605A"/>
    <w:rsid w:val="00056123"/>
    <w:rsid w:val="00067BE0"/>
    <w:rsid w:val="000711E1"/>
    <w:rsid w:val="00072EDB"/>
    <w:rsid w:val="00085FEB"/>
    <w:rsid w:val="000A6C83"/>
    <w:rsid w:val="000B769A"/>
    <w:rsid w:val="000E0B7B"/>
    <w:rsid w:val="001257F0"/>
    <w:rsid w:val="0012652F"/>
    <w:rsid w:val="00153A43"/>
    <w:rsid w:val="00174954"/>
    <w:rsid w:val="00185C77"/>
    <w:rsid w:val="00190A09"/>
    <w:rsid w:val="001937E8"/>
    <w:rsid w:val="001B2E12"/>
    <w:rsid w:val="001B3C90"/>
    <w:rsid w:val="001C5112"/>
    <w:rsid w:val="001D758A"/>
    <w:rsid w:val="001F0661"/>
    <w:rsid w:val="001F2AD5"/>
    <w:rsid w:val="002160BC"/>
    <w:rsid w:val="00226FC6"/>
    <w:rsid w:val="00232EC9"/>
    <w:rsid w:val="00243A64"/>
    <w:rsid w:val="00285694"/>
    <w:rsid w:val="002932FF"/>
    <w:rsid w:val="002947C8"/>
    <w:rsid w:val="002962AE"/>
    <w:rsid w:val="002A28D8"/>
    <w:rsid w:val="002B4E78"/>
    <w:rsid w:val="002D04FA"/>
    <w:rsid w:val="002D79FB"/>
    <w:rsid w:val="002F19EB"/>
    <w:rsid w:val="002F2521"/>
    <w:rsid w:val="00343127"/>
    <w:rsid w:val="003813E4"/>
    <w:rsid w:val="003A3963"/>
    <w:rsid w:val="003C0F9F"/>
    <w:rsid w:val="003D4CF5"/>
    <w:rsid w:val="003E1807"/>
    <w:rsid w:val="003E6B21"/>
    <w:rsid w:val="00401840"/>
    <w:rsid w:val="00407686"/>
    <w:rsid w:val="004366FF"/>
    <w:rsid w:val="004536E8"/>
    <w:rsid w:val="0046242C"/>
    <w:rsid w:val="00464ADC"/>
    <w:rsid w:val="0049122A"/>
    <w:rsid w:val="00491AC1"/>
    <w:rsid w:val="004B6B98"/>
    <w:rsid w:val="004C77EC"/>
    <w:rsid w:val="004D3C98"/>
    <w:rsid w:val="004E42BC"/>
    <w:rsid w:val="004F5736"/>
    <w:rsid w:val="00540B5E"/>
    <w:rsid w:val="00541FC4"/>
    <w:rsid w:val="00543288"/>
    <w:rsid w:val="005517BB"/>
    <w:rsid w:val="00565623"/>
    <w:rsid w:val="00582D85"/>
    <w:rsid w:val="00584B64"/>
    <w:rsid w:val="00585F62"/>
    <w:rsid w:val="005A1AB3"/>
    <w:rsid w:val="005B5DDE"/>
    <w:rsid w:val="005D24B2"/>
    <w:rsid w:val="005F5D33"/>
    <w:rsid w:val="00615A60"/>
    <w:rsid w:val="00641492"/>
    <w:rsid w:val="00644F51"/>
    <w:rsid w:val="006524E9"/>
    <w:rsid w:val="00684745"/>
    <w:rsid w:val="00685655"/>
    <w:rsid w:val="006D77C4"/>
    <w:rsid w:val="007942D1"/>
    <w:rsid w:val="007B1743"/>
    <w:rsid w:val="007B1B26"/>
    <w:rsid w:val="007E2B42"/>
    <w:rsid w:val="007F0C0E"/>
    <w:rsid w:val="00802576"/>
    <w:rsid w:val="00812125"/>
    <w:rsid w:val="00823D74"/>
    <w:rsid w:val="00830D97"/>
    <w:rsid w:val="00844E32"/>
    <w:rsid w:val="008576FA"/>
    <w:rsid w:val="00863167"/>
    <w:rsid w:val="00885285"/>
    <w:rsid w:val="008A50EA"/>
    <w:rsid w:val="008B1B08"/>
    <w:rsid w:val="008B6E5B"/>
    <w:rsid w:val="008C6A9A"/>
    <w:rsid w:val="008D4ABA"/>
    <w:rsid w:val="008D5BFC"/>
    <w:rsid w:val="008E651B"/>
    <w:rsid w:val="008F46CE"/>
    <w:rsid w:val="009013D0"/>
    <w:rsid w:val="00901E8D"/>
    <w:rsid w:val="0090229F"/>
    <w:rsid w:val="00910735"/>
    <w:rsid w:val="009130F5"/>
    <w:rsid w:val="0092190B"/>
    <w:rsid w:val="00941013"/>
    <w:rsid w:val="00954EB5"/>
    <w:rsid w:val="00970F79"/>
    <w:rsid w:val="009828C1"/>
    <w:rsid w:val="0098299A"/>
    <w:rsid w:val="009B1087"/>
    <w:rsid w:val="009C3945"/>
    <w:rsid w:val="009D03D3"/>
    <w:rsid w:val="009D115D"/>
    <w:rsid w:val="00A007B8"/>
    <w:rsid w:val="00A00C34"/>
    <w:rsid w:val="00A03994"/>
    <w:rsid w:val="00A130F8"/>
    <w:rsid w:val="00A131F8"/>
    <w:rsid w:val="00A23A82"/>
    <w:rsid w:val="00A56E78"/>
    <w:rsid w:val="00A57C9A"/>
    <w:rsid w:val="00A84013"/>
    <w:rsid w:val="00A8550C"/>
    <w:rsid w:val="00A91E49"/>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D5473"/>
    <w:rsid w:val="00BE29D3"/>
    <w:rsid w:val="00BF1F89"/>
    <w:rsid w:val="00BF4877"/>
    <w:rsid w:val="00BF61AF"/>
    <w:rsid w:val="00C206F7"/>
    <w:rsid w:val="00C37CF7"/>
    <w:rsid w:val="00C550F7"/>
    <w:rsid w:val="00C67030"/>
    <w:rsid w:val="00C95507"/>
    <w:rsid w:val="00CA351E"/>
    <w:rsid w:val="00CB10AD"/>
    <w:rsid w:val="00CC5689"/>
    <w:rsid w:val="00CF5A88"/>
    <w:rsid w:val="00D02736"/>
    <w:rsid w:val="00D03F5A"/>
    <w:rsid w:val="00D1112D"/>
    <w:rsid w:val="00D149B6"/>
    <w:rsid w:val="00D279E8"/>
    <w:rsid w:val="00D40F79"/>
    <w:rsid w:val="00D41DAE"/>
    <w:rsid w:val="00D92829"/>
    <w:rsid w:val="00DB75B6"/>
    <w:rsid w:val="00DC0CB5"/>
    <w:rsid w:val="00DC35D7"/>
    <w:rsid w:val="00DE548D"/>
    <w:rsid w:val="00DE5AE3"/>
    <w:rsid w:val="00E03A1B"/>
    <w:rsid w:val="00E07A28"/>
    <w:rsid w:val="00E15CE5"/>
    <w:rsid w:val="00E24080"/>
    <w:rsid w:val="00E3357F"/>
    <w:rsid w:val="00E34F5C"/>
    <w:rsid w:val="00E37B4F"/>
    <w:rsid w:val="00E408B0"/>
    <w:rsid w:val="00E5227D"/>
    <w:rsid w:val="00E5604A"/>
    <w:rsid w:val="00E67DDB"/>
    <w:rsid w:val="00E7298C"/>
    <w:rsid w:val="00E9422D"/>
    <w:rsid w:val="00E97494"/>
    <w:rsid w:val="00EA5A1E"/>
    <w:rsid w:val="00EA6C61"/>
    <w:rsid w:val="00EB3899"/>
    <w:rsid w:val="00EC419A"/>
    <w:rsid w:val="00ED11AD"/>
    <w:rsid w:val="00EE277B"/>
    <w:rsid w:val="00EF1307"/>
    <w:rsid w:val="00EF20F7"/>
    <w:rsid w:val="00EF5731"/>
    <w:rsid w:val="00F17CFF"/>
    <w:rsid w:val="00F42FAE"/>
    <w:rsid w:val="00F52BD8"/>
    <w:rsid w:val="00F76AB3"/>
    <w:rsid w:val="00F91A45"/>
    <w:rsid w:val="00F957A8"/>
    <w:rsid w:val="00F97C4F"/>
    <w:rsid w:val="00FA24B2"/>
    <w:rsid w:val="00FB530F"/>
    <w:rsid w:val="00FC0F9B"/>
    <w:rsid w:val="00FE483C"/>
    <w:rsid w:val="00FE6E79"/>
    <w:rsid w:val="01E17AB0"/>
    <w:rsid w:val="0A407F20"/>
    <w:rsid w:val="2BF64C53"/>
    <w:rsid w:val="314E31EE"/>
    <w:rsid w:val="42C92E3B"/>
    <w:rsid w:val="4EA26394"/>
    <w:rsid w:val="4FFE3A54"/>
    <w:rsid w:val="61490CFB"/>
    <w:rsid w:val="64A2705A"/>
    <w:rsid w:val="6B961FCF"/>
    <w:rsid w:val="7A521BC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Char Char Char Char Char Char Char Char Char Char Char Char Char Char Char Char Char Char Char Char Char Char Char Char Char Char Char Char Char Char Char Char Char"/>
    <w:basedOn w:val="1"/>
    <w:link w:val="5"/>
    <w:qFormat/>
    <w:uiPriority w:val="0"/>
    <w:pPr>
      <w:widowControl/>
      <w:spacing w:after="160" w:line="240" w:lineRule="exact"/>
      <w:jc w:val="left"/>
    </w:pPr>
    <w:rPr>
      <w:szCs w:val="20"/>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7169;&#26495;\2018&#24180;&#25991;&#20214;&#27169;&#26495;\&#30408;&#25919;&#227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41"/>
    <customShpInfo spid="_x0000_s1085"/>
    <customShpInfo spid="_x0000_s1084"/>
    <customShpInfo spid="_x0000_s1082"/>
    <customShpInfo spid="_x0000_s10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盈政复.dot</Template>
  <Company>德宏州盈江县党政机关单位</Company>
  <Pages>2</Pages>
  <Words>122</Words>
  <Characters>153</Characters>
  <Lines>2</Lines>
  <Paragraphs>1</Paragraphs>
  <ScaleCrop>false</ScaleCrop>
  <LinksUpToDate>false</LinksUpToDate>
  <CharactersWithSpaces>258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2019-11-10T09:38:00Z</dcterms:created>
  <dc:creator>晏金城</dc:creator>
  <cp:lastModifiedBy>盈江人民政府办收发员</cp:lastModifiedBy>
  <cp:lastPrinted>2019-11-10T09:54:00Z</cp:lastPrinted>
  <dcterms:modified xsi:type="dcterms:W3CDTF">2019-11-12T01:00:27Z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