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盈政复〔20</w:t>
      </w:r>
      <w:r>
        <w:rPr>
          <w:rFonts w:hint="eastAsia" w:eastAsia="方正仿宋_GBK"/>
          <w:sz w:val="32"/>
          <w:szCs w:val="32"/>
          <w:lang w:val="en-US" w:eastAsia="zh-CN"/>
        </w:rPr>
        <w:t>21</w:t>
      </w:r>
      <w:r>
        <w:rPr>
          <w:rFonts w:hint="eastAsia" w:eastAsia="方正仿宋_GBK"/>
          <w:sz w:val="32"/>
          <w:szCs w:val="32"/>
        </w:rPr>
        <w:t>〕</w:t>
      </w:r>
      <w:r>
        <w:rPr>
          <w:rFonts w:hint="eastAsia" w:eastAsia="方正仿宋_GBK"/>
          <w:sz w:val="32"/>
          <w:szCs w:val="32"/>
          <w:lang w:val="en-US" w:eastAsia="zh-CN"/>
        </w:rPr>
        <w:t>158</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spacing w:val="1"/>
          <w:w w:val="98"/>
          <w:kern w:val="0"/>
          <w:sz w:val="32"/>
          <w:szCs w:val="32"/>
          <w:fitText w:val="8836" w:id="1210253353"/>
        </w:rPr>
        <w:t>━━━━━━━━━━━━━━━━━━━━━━━━━━━━</w:t>
      </w:r>
    </w:p>
    <w:p>
      <w:pPr>
        <w:spacing w:line="880" w:lineRule="exact"/>
        <w:rPr>
          <w:rFonts w:hint="eastAsia" w:ascii="方正小标宋_GBK" w:eastAsia="方正小标宋_GBK"/>
          <w:sz w:val="84"/>
          <w:szCs w:val="84"/>
        </w:rPr>
      </w:pPr>
    </w:p>
    <w:p>
      <w:pPr>
        <w:keepNext w:val="0"/>
        <w:keepLines w:val="0"/>
        <w:pageBreakBefore w:val="0"/>
        <w:widowControl w:val="0"/>
        <w:tabs>
          <w:tab w:val="left" w:pos="8094"/>
        </w:tabs>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盈江县人民政府关于实施盈江县西北片区控制性详细规划成果的批复</w:t>
      </w:r>
    </w:p>
    <w:p>
      <w:pPr>
        <w:keepNext w:val="0"/>
        <w:keepLines w:val="0"/>
        <w:pageBreakBefore w:val="0"/>
        <w:widowControl w:val="0"/>
        <w:tabs>
          <w:tab w:val="left" w:pos="8094"/>
        </w:tabs>
        <w:kinsoku/>
        <w:wordWrap/>
        <w:overflowPunct/>
        <w:topLinePunct w:val="0"/>
        <w:autoSpaceDE/>
        <w:autoSpaceDN/>
        <w:bidi w:val="0"/>
        <w:adjustRightInd/>
        <w:snapToGrid/>
        <w:spacing w:line="600" w:lineRule="exact"/>
        <w:ind w:right="0" w:rightChars="0" w:firstLine="0" w:firstLineChars="0"/>
        <w:textAlignment w:val="auto"/>
        <w:outlineLvl w:val="9"/>
        <w:rPr>
          <w:rFonts w:hint="default" w:ascii="Times New Roman" w:hAnsi="Times New Roman" w:eastAsia="方正小标宋_GBK" w:cs="Times New Roman"/>
          <w:sz w:val="18"/>
          <w:szCs w:val="1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县自然资源局</w:t>
      </w:r>
      <w:r>
        <w:rPr>
          <w:rFonts w:hint="default" w:ascii="Times New Roman" w:hAnsi="Times New Roman" w:eastAsia="方正仿宋_GBK" w:cs="Times New Roman"/>
          <w:sz w:val="32"/>
          <w:szCs w:val="32"/>
        </w:rPr>
        <w:t>：</w:t>
      </w:r>
    </w:p>
    <w:p>
      <w:pPr>
        <w:keepNext w:val="0"/>
        <w:keepLines w:val="0"/>
        <w:pageBreakBefore w:val="0"/>
        <w:widowControl w:val="0"/>
        <w:tabs>
          <w:tab w:val="left" w:pos="50"/>
        </w:tabs>
        <w:kinsoku/>
        <w:wordWrap/>
        <w:overflowPunct/>
        <w:topLinePunct w:val="0"/>
        <w:autoSpaceDE/>
        <w:autoSpaceDN/>
        <w:bidi w:val="0"/>
        <w:adjustRightInd/>
        <w:snapToGrid/>
        <w:spacing w:line="600" w:lineRule="exact"/>
        <w:ind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盈江县自然资源局关于同意实施盈江县西北片区控制性详细规划成果的请示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盈自然资</w:t>
      </w:r>
      <w:r>
        <w:rPr>
          <w:rFonts w:hint="default" w:ascii="Times New Roman" w:hAnsi="Times New Roman" w:eastAsia="方正仿宋_GBK" w:cs="Times New Roman"/>
          <w:sz w:val="32"/>
          <w:szCs w:val="32"/>
        </w:rPr>
        <w:t>请〔</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keepNext w:val="0"/>
        <w:keepLines w:val="0"/>
        <w:pageBreakBefore w:val="0"/>
        <w:widowControl w:val="0"/>
        <w:tabs>
          <w:tab w:val="left" w:pos="50"/>
        </w:tabs>
        <w:kinsoku/>
        <w:wordWrap/>
        <w:overflowPunct/>
        <w:topLinePunct w:val="0"/>
        <w:autoSpaceDE/>
        <w:autoSpaceDN/>
        <w:bidi w:val="0"/>
        <w:adjustRightInd/>
        <w:snapToGrid/>
        <w:spacing w:line="600" w:lineRule="exact"/>
        <w:ind w:right="0" w:rightChars="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盈江县城乡规委会第三次全体会议已审议通过《盈江县西北片区控制性详细规划》编制成果，并按照相关程序进行了公示，根据《中华人民共和国城乡规划法》第二十条规定，同意实施《盈江县西北片区控制性详细规划》。</w:t>
      </w:r>
    </w:p>
    <w:p>
      <w:pPr>
        <w:keepNext w:val="0"/>
        <w:keepLines w:val="0"/>
        <w:pageBreakBefore w:val="0"/>
        <w:widowControl w:val="0"/>
        <w:tabs>
          <w:tab w:val="left" w:pos="5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6" name="KGD_61187ED4$01$43$00023" descr="CSWtWCbtY6FPM7X23SpwXFN3NhzoburG/mhlIaBZOW1xmaGRS9HFD6vDT9bnJhk8uOny9zaHIspUNhRoCBR1ENx15b5b8iUOU2dWKB3y/Ak8ZLHMx9xvwoINWJKXrBymzfpzv+1CluaAEwPMYuCqp3KAVJuWS7SNrqAXH67ysKcKNTO3Hf/WL9+rPAl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IoHEAXz90swuxmeAteWLgeTeGj0ZcUcSgPAkINU4NjFPL/kakGpzvZceAOrGc04vDsPJ9i45U44JEeunMdClEcWTuxealI8lKgYipdWmuHzOPiR+ynNOHGIQw5s8KqCD5yFVm+H7KbCWXrTaLma7E1plnkmG4QljPOLrcRclasGkMDcxHZbIMMAiyjQ315qcSwJXb8DJAKsHLglf1V2MOBD+4x4NdmIP/9oR35aBntvhvTnP21vWxGxSm5gorXmb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87ED4$01$43$00023" o:spid="_x0000_s1026" o:spt="1" alt="CSWtWCbtY6FPM7X23SpwXFN3NhzoburG/mhlIaBZOW1xmaGRS9HFD6vDT9bnJhk8uOny9zaHIspUNhRoCBR1ENx15b5b8iUOU2dWKB3y/Ak8ZLHMx9xvwoINWJKXrBymzfpzv+1CluaAEwPMYuCqp3KAVJuWS7SNrqAXH67ysKcKNTO3Hf/WL9+rPAl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IoHEAXz90swuxmeAteWLgeTeGj0ZcUcSgPAkINU4NjFPL/kakGpzvZceAOrGc04vDsPJ9i45U44JEeunMdClEcWTuxealI8lKgYipdWmuHzOPiR+ynNOHGIQw5s8KqCD5yFVm+H7KbCWXrTaLma7E1plnkmG4QljPOLrcRclasGkMDcxHZbIMMAiyjQ315qcSwJXb8DJAKsHLglf1V2MOBD+4x4NdmIP/9oR35aBntvhvTnP21vWxGxSm5gorXmb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Bh1f0i2AAAAA8BAAAPAAAAAAAAAAEAIAAAACIAAABkcnMvZG93&#10;bnJldi54bWxQSwECFAAUAAAACACHTuJAdNGb3R8HAACjCgAADgAAAAAAAAABACAAAAAnAQAAZHJz&#10;L2Uyb0RvYy54bWxQSwUGAAAAAAYABgBZAQAAuA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5" name="KGD_61187ED4$01$43$00022" descr="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BhA8dLP0+EaXXavugTEHMouRbJigGHuH/ghFTt/+UoATU3sVVNYbXbIrK1HGpmcEFDisZ2ZMZS+3qfltvStdJD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Zigxmpl0fvdY7gR7pvF8NMy8pb9CFE+iJCGld1WQhUjE9PZ89BA6baaDg47EUNHpBquY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87ED4$01$43$00022" o:spid="_x0000_s1026" o:spt="1" alt="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"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D1Me8K7wsAAOs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4" name="KGD_61187ED4$01$43$00021" descr="nwkOiId/bBbOAe61rgYT4vXM3UaFFF0tl2W9B2ekj1Z7kYnHXrUHbs1gN35c90qvIGbWVgpC+OZKGnKoHrI/p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vdQW8xx7neIWPinyjwgRcH3DFep/rrQkGVfms27dch0JsIhBtroC4gcboilMdXAdN8PH/tFucKxV+bGyRlhzhpC7ReCReudJYQ1V0VC9KMSBJjaWYg8gZgoLxmZW5XAr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187ED4$01$43$00021" o:spid="_x0000_s1026" o:spt="1" alt="nwkOiId/bBbOAe61rgYT4vXM3UaFFF0tl2W9B2ekj1Z7kYnHXrUHbs1gN35c90qvIGbWVgpC+OZKGnKoHrI/p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"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DTBGty7wsAAOs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3"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GHV/SLYAAAADwEAAA8AAAAAAAAAAQAgAAAAIgAAAGRycy9kb3ducmV2&#10;LnhtbFBLAQIUABQAAAAIAIdO4kAggQgK4AIAAFoHAAAOAAAAAAAAAAEAIAAAACcBAABkcnMvZTJv&#10;RG9jLnhtbFBLBQYAAAAABgAGAFkBAAB5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2" name="KGD_KG_Seal_150" descr="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ClRmkX3u8g7rQ8fA2O+XNcIrerTy6zJIZ0kOpoN8uNAgZBcMJQXFX2kHIBb9ErjQIGQXDCUFxV9pByAW/RK40CBkFwwlBcVfaQcgFv0SuNAgZBcMJQXFX2kHIBb9ErjQIGQXDCUFxV9pByAW/RK40CBkFwwlBcVfaQcgFv0SuNAgZBcMJQXFX2kHIBb9ErjQIGQXDCUFxV9pByAW/RLAXOG3jDqTKHu9hDzNkg0BghJmjOf6W7HZIiHJfmG8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5chjSscidOdKUOp8FdvkUn3yRbbA/P+F3YDmq6bfUWbEv2IBZYJDtpckj4ym4AOQ750+Lw2VbEssVzTLHH3xkO+dPi8NlWxLLFc0yxx98ZDvnT4vDZVsSyxXNMscffGQ750+Lw2VbEssVzTLHH3xkO+dPi8NlWxLLFc0yxx98UL3QCPZ3bu7GBvWr4FIQwNhMelbyRbhqXOaTV8bvo/JKARi9hdrnPJzk/zFB2g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K/AcN2tfNKKwtJKk06PpAoLDTn9i1DPK3BiJcSfE42Yw7IfqpcEbMHvVyiRy9x4spgmNPPBPymNiK+4PtAb44dKcP/8r6TUxoMJ8JFGmC7hUr/u9EUzeI6DJPsImYI+IhKjdToz3TLBlA5YVzAj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GHV/SLYAAAADwEAAA8AAAAAAAAAAQAgAAAAIgAAAGRycy9kb3ducmV2LnhtbFBL&#10;AQIUABQAAAAIAIdO4kCBTF4Z2wQAAOIQAAAOAAAAAAAAAAEAIAAAACcBAABkcnMvZTJvRG9jLnht&#10;bFBLBQYAAAAABgAGAFkBAAB0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1" name="KGD_KG_Seal_149" descr="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dVQMgYdzhIjhuiK5WC6DXwS2LA0ErSIgKO3oyoCdlquKj2XYOJfZym879aEJsNCgjPHcpVMswSdOkXpokN3/i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3MeFwIGFL+3pTZgdE7pbt8LlWx2c/hastVqWF2mhzq/rjQIGQXDCUFxV9pByAW/RLDwtxAr2Hiqjhg/p2COaBoS+kTa19NuHeJg1LtXSYe2rWAToobQRzmOQh5GALRVL8qU1FiOPjf6loFOo7LoqztKlNRYjj43+paBTqOy6Ks7SpTUWI4+N/qWgU6jsuirO12loSxUibkYZu9nRyyXGXGO2u1OA1WVH8p24sYenT7wSpTUWI4+N/qWgU6jsuirO1v2zfAoF1nLTQZGxWdjalPJYOmEPayJw0bIJGE//Xx7bjQIGQXDCUFxV9pByAW/RK40CBkFwwlBcVfaQcgFv0SgxXRj6LeBCKVV0yJNOgwMC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RGo+RrgTcNtCg5IyrpXaiqQ750+Lw2VbEssVzTLHH3xkO+dPi8NlWxLLFc0yxx98ZDvnT4vDZVsSyxXNMscffEaybsXbxLzJwosk9pZnl7gWSxQCdea7Lo7ijs4AOB3QVwXl+3LfX4a4VRavo9sk60qU1FiOPjf6loFOo7LoqztKlNRYjj43+paBTqOy6Ks7UvpsQC+9XeaARXi7AwAW1Na1v2aSVUmhjYoYhB5apseIKuyTLx1ZCdaUDeDNMJ17JDvnT4vDZVsSyxXNMscffGQ750+Lw2VbEssVzTLHH3xJOZRBkqFA6BPTN4WEHSk3i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m4ConcqM6joDv5g3qTgUZE6G1qezjneE2KgBhnQ6kskT5iWf04wk5k0w9hmS0dvJE+Yln9OMJOZNMPYZktHbyRPmJZ/TjCTmTTD2GZLR28kT5iWf04wk5k0w9hmS0dtU3E0v5PFzu26uLeTFDjRo5k21BV1SV6gACulUdD+Wyk30SdO3e7lpsj2+6jLFTKM1Yq8E5SaXW9r3bf7T69P4yRPmJZ/TjCTmTTD2GZLR28kT5iWf04wk5k0w9hmS0dt/bQnoAjQwqBqs1gecO+BSJ4ZWeJ3q05MUAWvKrCyohi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h1f0i2AAAAA8BAAAPAAAAAAAAAAEAIAAAACIAAABkcnMvZG93&#10;bnJldi54bWxQSwECFAAUAAAACACHTuJANaq6JskFAADiEAAADgAAAAAAAAABACAAAAAnAQAAZHJz&#10;L2Uyb0RvYy54bWxQSwUGAAAAAAYABgBZAQAAY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0" name="KGD_KG_Seal_148" descr="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aZDAzLQIkBgzYMaXu9tJDRG2iinlfQS4s+scWQj5159JkEa3YTez1GKXmpgfisVnj8olZkS2/ZJ8bPegkSHwYNlo6j3PRZ1MTMZe1rMrSIXWQb52sBS9YqVjp6Jotr4DCpTUWI4+N/qWgU6jsuirO0qU1FiOPjf6loFOo7LoqztKlNRYjj43+paBTqOy6Ks7SpTUWI4+N/qWgU6jsuirO0qU1FiOPjf6loFOo7LoqztKlNRYjj43+paBTqOy6Ks7SpTUWI4+N/qWgU6jsuirO0qU1FiOPjf6loFOo7LoqztKlNRYjj43+paBTqOy6Ks7SpTUWI4+N/qWgU6jsuirO0qU1FiOPjf6loFOo7Loqzt93fxMqxGTRGRaJ0XJXq3SckT5iWf04wk5k0w9hmS0dsQ/+EcfHur5Y9fnfpLbEMiw1HMHmZEiXWzp9GOsVyyui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YvuDwxosHbDcKJD+tiw5juNAgZBcMJQXFX2kHIBb9Eim2xqlpNwmeuWaDB6SWu1/7zsLcczm1aBy2w3+cb6LCEvZ4fNse+m68IIjc2khE2Z/3ZZ9EIBAzCEqDLuDPc4AqU1FiOPjf6loFOo7LoqztKlNRYjj43+paBTqOy6Ks7SpTUWI4+N/qWgU6jsuirO0qU1FiOPjf6loFOo7LoqztKlNRYjj43+paBTqOy6Ks7SpTUWI4+N/qWgU6jsuirO0qU1FiOPjf6loFOo7LoqztKlNRYjj43+paBTqOy6Ks7SpTUWI4+N/qWgU6jsuirO0qU1FiOPjf6loFOo7LoqztoiMkqWOJbxP5menU8N0sqbjQIGQXDCUFxV9pByAW/RLMpAUZgtaHHzhdPOPlfYwm83tjrXP85GjpItQOVhF73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YoHsel7c7WulXKRWYZIFu5DvnT4vDZVsSyxXNMscffHMckM006BsP17qWKHFuFSXYikoZS+Te3rUlx0l5JZNYptQWe8gy60/s53u9XoQsjkqU1FiOPjf6loFOo7LoqztKlNRYjj43+paBTqOy6Ks7SpTUWI4+N/qWgU6jsuirO0qU1FiOPjf6loFOo7LoqztKlNRYjj43+paBTqOy6Ks7SpTUWI4+N/qWgU6jsuirO0qU1FiOPjf6loFOo7LoqztKlNRYjj43+paBTqOy6Ks7SpTUWI4+N/qWgU6jsuirO0qU1FiOPjf6loFOo7LoqzteXEtneDnEpmyDefJ6RVfJm9fyYCidcEP5ywBIOdigHSQ750+Lw2VbEssVzTLHH3xU/dL1VxbArGFQzZUWA7t8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YR+iVl1eIPb+BKmuZewudbwXqM/Oi4UGXzvjFqSOM3K+3D+jx6ta3nvSD0Spj+IQncPWyhF1hb9AgLMZAQEaGwqU1FiOPjf6loFOo7LoqztKlNRYjj43+paBTqOy6Ks7SpTUWI4+N/qWgU6jsuirO0qU1FiOPjf6loFOo7LoqztKlNRYjj43+paBTqOy6Ks7Snlr/SBQKxjl6zclEq1v10IWMagCQit2V4bVtNOaUhL"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YdX9ItgAAAAPAQAADwAAAAAAAAABACAAAAAiAAAAZHJzL2Rvd25yZXYueG1s&#10;UEsBAhQAFAAAAAgAh07iQPKLAdeIBQAA4hAAAA4AAAAAAAAAAQAgAAAAJwEAAGRycy9lMm9Eb2Mu&#10;eG1sUEsFBgAAAAAGAAYAWQEAACE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9" name="KGD_KG_Seal_147" descr="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epSpHtKZX7WYOXFQ05Naj7lzZznNNHz/0Q8WBEMvmEgRPzmp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fS8g+OknLCeYjO705mXyqjOQVvnE2IEbQbtGfVI+M4DfBy8Q8KAwhAZcwH50vnt/6axTO5/XBgzpqongllXGksZjF0Nz0yZHuTnktUN9mEzDxPPZw1a7eL8Ver9FDRU+ipTUWI4+N/qWgU6jsuirO0qU1FiOPjf6loFOo7LoqztKlNRYjj43+paBTqOy6Ks7cI95xU/cRYnSiUJx/eTWPsqU1FiOPjf6loFOo7LoqztKlNRYjj43+paBTqOy6Ks7ZlbEgLCvlOEOmZMI/13VzmX/HsDKKz+AuV+FLJOkTUvx7SsKxtrZTaFIlEi0PW4VSpTUWI4+N/qWgU6jsuirO0qU1FiOPjf6loFOo7LoqztKlNRYjj43+paBTqOy6Ks7SpTUWI4+N/qWgU6jsuirO0qU1FiOPjf6loFOo7LoqzthN9DsYIzwyRJDh4sR/+2nbjQIGQXDCUFxV9pByAW/RIycYXVRTMlkETEt8uDsgtY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B2pyEeHpUFv8gPdkXePNzYbJMhpMMeT1YeUDpMZDZZLkez0uvsnRCVsGc0oXhuj+wZpf1SJBC6c3JKpu/Tk79taNzl7a/PgoFC8oHZMPoF8qU1FiOPjf6loFOo7LoqztKlNRYjj43+paBTqOy6Ks7SpTUWI4+N/qWgU6jsuirO0qU1FiOPjf6loFOo7LoqztKlNRYjj43+paBTqOy6Ks7SpTUWI4+N/qWgU6jsuirO0qU1FiOPjf6loFOo7LoqztKlNRYjj43+paBTqOy6Ks7SpTUWI4+N/qWgU6jsuirO0qU1FiOPjf6loFOo7LoqztKlNRYjj43+paBTqOy6Ks7SpTUWI4+N/qWgU6jsuirO0qU1FiOPjf6loFOo7Loqzt9QkUhknB3uFuOlmrX98Mw5DvnT4vDZVsSyxXNMscffGhqjiODsGqMN0zp4qtV3BH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YdX9ItgAAAAPAQAADwAAAAAAAAABACAAAAAiAAAAZHJzL2Rvd25y&#10;ZXYueG1sUEsBAhQAFAAAAAgAh07iQMYoiBvHBQAA4hAAAA4AAAAAAAAAAQAgAAAAJwEAAGRycy9l&#10;Mm9Eb2MueG1sUEsFBgAAAAAGAAYAWQEAAGA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8" name="KGD_KG_Seal_146" descr="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5zELkwYeaiGLTnJrZQfnipTUWI4+N/qWgU6jsuirO0gZyKGtT0gJ/UVZmlAPxOgR4jEEwZcU1J2yYqdBoUomehA95dDmDQQoS7uBQM6nBqxqDk40kLaDUVshJKHQOd8KlNRYjj43+paBTqOy6Ks7X6gwA2NQzvDxJisCvBGN9vXqrMPUql5pKBjKUqrfKh3Da/ezb9zzZkfxtccXNS38wgPuRPUbCRinlux8/EUyUwqU1FiOPjf6loFOo7LoqztKlNRYjj43+paBTqOy6Ks7f14LG3ZsPPYYiZBg6v1J0EqU1FiOPjf6loFOo7LoqztKlNRYjj43+paBTqOy6Ks7SpTUWI4+N/qWgU6jsuirO1q+wtfqf09jqfGRSv3MP4LjeQkhtH5pNMKQ8WisvBfR5DNtkZZ+a8n6C2b53pqu5k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1ruZc3qFqxz13wAegVCuupmA7M28xdPLCmmxuO5kggi2btbip2wTwGTxDDHxAAnysqU1FiOPjf6loFOo7LoqztKlNRYjj43+paBTqOy6Ks7SpTUWI4+N/qWgU6jsuirO0qU1FiOPjf6loFOo7LoqztKlNRYjj43+paBTqOy6Ks7SpTUWI4+N/qWgU6jsuirO1x2aBFoRZKC4FqviWfubpfojbeZvrg4rFUbbrzbITa/7q5vyGquzlShrhE9L1+/2AqU1FiOPjf6loFOo7LoqztKlNRYjj43+paBTqOy6Ks7WfaxIITSAMbDwZrYEeJA+93DKnDkiRE+/RBn73EiHrVRDm0jCPkGDhfClxFylvgUypTUWI4+N/qWgU6jsuirO0qU1FiOPjf6loFOo7LoqztKlNRYjj43+paBTqOy6Ks7SpTUWI4+N/qWgU6jsuirO3bT720NRUE4MXnP2++kNqrpWCvaPWhS46YKuBm"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7" name="KGD_KG_Seal_145" descr="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Yhd3Oj4qguvT1qAkwL7WoD4IeyMW3ITUxNTx0zzE9EZ2fJL3c2Le9EO/vaoQHrQS8W2u24M1ygW/HYkOUgeocKlNRYjj43+paBTqOy6Ks7SpTUWI4+N/qWgU6jsuirO0qU1FiOPjf6loF"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Bh1f0i2AAAAA8BAAAPAAAAAAAAAAEAIAAAACIAAABkcnMvZG93bnJldi54bWxQSwECFAAUAAAA&#10;CACHTuJATWnoQw0HAADiEAAADgAAAAAAAAABACAAAAAnAQAAZHJzL2Uyb0RvYy54bWxQSwUGAAAA&#10;AAYABgBZAQAAp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6" name="KGD_KG_Seal_144" descr="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YdX9ItgAAAAPAQAADwAAAAAAAAABACAAAAAiAAAAZHJzL2Rvd25y&#10;ZXYueG1sUEsBAhQAFAAAAAgAh07iQE7Zo6uPBwAA4hAAAA4AAAAAAAAAAQAgAAAAJwEAAGRycy9l&#10;Mm9Eb2MueG1sUEsFBgAAAAAGAAYAWQEAACg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5" name="KGD_KG_Seal_143" descr="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"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4" name="KGD_KG_Seal_142" descr="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"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&#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AAAAAZHJzL1BLAQIUABQAAAAIAIdO4kBh1f0i2AAAAA8BAAAPAAAAAAAAAAEAIAAAACIAAABk&#10;cnMvZG93bnJldi54bWxQSwECFAAUAAAACACHTuJA+iSz6JcHAADiEAAADgAAAAAAAAABACAAAAAn&#10;AQAAZHJzL2Uyb0RvYy54bWxQSwUGAAAAAAYABgBZAQAAM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3" name="KGD_KG_Seal_141" descr="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YdX9ItgAAAAPAQAADwAAAAAA&#10;AAABACAAAAAiAAAAZHJzL2Rvd25yZXYueG1sUEsBAhQAFAAAAAgAh07iQEQYdT6kBwAA4hAAAA4A&#10;AAAAAAAAAQAgAAAAJwEAAGRycy9lMm9Eb2MueG1sUEsFBgAAAAAGAAYAWQEAAD0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2" name="KGD_KG_Seal_140" descr="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"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Bh1f0i&#10;2AAAAA8BAAAPAAAAAAAAAAEAIAAAACIAAABkcnMvZG93bnJldi54bWxQSwECFAAUAAAACACHTuJA&#10;l+NhwpYIAADiEAAADgAAAAAAAAABACAAAAAnAQAAZHJzL2Uyb0RvYy54bWxQSwUGAAAAAAYABgBZ&#10;AQAALw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1" name="KGD_KG_Seal_139" descr="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"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GHV/SLYAAAADwEA&#10;AA8AAAAAAAAAAQAgAAAAIgAAAGRycy9kb3ducmV2LnhtbFBLAQIUABQAAAAIAIdO4kCOKa/v5QkA&#10;AOIQAAAOAAAAAAAAAAEAIAAAACcBAABkcnMvZTJvRG9jLnhtbFBLBQYAAAAABgAGAFkBAAB+D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0" name="KGD_KG_Seal_138" descr="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"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9" name="KGD_KG_Seal_137" descr="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Bh1f0i2AAAAA8BAAAPAAAAAAAAAAEAIAAAACIAAABkcnMvZG93bnJldi54&#10;bWxQSwECFAAUAAAACACHTuJAUrrZ6FMJAADhEAAADgAAAAAAAAABACAAAAAnAQAAZHJzL2Uyb0Rv&#10;Yy54bWxQSwUGAAAAAAYABgBZAQAA7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8" name="KGD_KG_Seal_136" descr="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"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7" name="KGD_KG_Seal_135" descr="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"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6" name="KGD_KG_Seal_134" descr="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"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5" name="KGD_KG_Seal_133" descr="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"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4" name="KGD_KG_Seal_132" descr="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"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Htrgbo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3" name="KGD_KG_Seal_131" descr="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"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2" name="KGD_KG_Seal_130" descr="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"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1" name="KGD_KG_Seal_129" descr="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0" name="KGD_KG_Seal_128" descr="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"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YdX9ItgAAAAPAQAADwAAAAAAAAABACAAAAAiAAAAZHJzL2Rvd25yZXYueG1sUEsBAhQA&#10;FAAAAAgAh07iQG3Bx87aCgAA4RAAAA4AAAAAAAAAAQAgAAAAJwEAAGRycy9lMm9Eb2MueG1sUEsF&#10;BgAAAAAGAAYAWQEAAHM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9" name="KGD_KG_Seal_127" descr="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"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8" name="KGD_KG_Seal_126" descr="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"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&#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7" name="KGD_KG_Seal_125" descr="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"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GHV/SLYAAAADwEAAA8AAAAA&#10;AAAAAQAgAAAAIgAAAGRycy9kb3ducmV2LnhtbFBLAQIUABQAAAAIAIdO4kAgx6dBigoAAOEQAAAO&#10;AAAAAAAAAAEAIAAAACcBAABkcnMvZTJvRG9jLnhtbFBLBQYAAAAABgAGAFkBAAAj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6" name="KGD_KG_Seal_124" descr="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"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5" name="KGD_KG_Seal_123" descr="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"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Olx8di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4" name="KGD_KG_Seal_122" descr="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"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3" name="KGD_KG_Seal_121" descr="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"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2" name="KGD_KG_Seal_120" descr="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"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1" name="KGD_KG_Seal_119" descr="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&#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0" name="KGD_KG_Seal_118" descr="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"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GHV/SLYAAAADwEAAA8AAAAAAAAAAQAg&#10;AAAAIgAAAGRycy9kb3ducmV2LnhtbFBLAQIUABQAAAAIAIdO4kCf/UhiEgoAAOEQAAAOAAAAAAAA&#10;AAEAIAAAACcBAABkcnMvZTJvRG9jLnhtbFBLBQYAAAAABgAGAFkBAACr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9" name="KGD_KG_Seal_117" descr="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GHV/SLYAAAADwEAAA8AAAAAAAAAAQAgAAAAIgAAAGRycy9kb3ducmV2&#10;LnhtbFBLAQIUABQAAAAIAIdO4kCymYY3xwkAAOEQAAAOAAAAAAAAAAEAIAAAACcBAABkcnMvZTJv&#10;RG9jLnhtbFBLBQYAAAAABgAGAFkBAAB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8" name="KGD_KG_Seal_116" descr="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"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7" name="KGD_KG_Seal_115" descr="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"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6" name="KGD_KG_Seal_114" descr="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"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Bh1f0i2AAAAA8BAAAPAAAAAAAAAAEAIAAA&#10;ACIAAABkcnMvZG93bnJldi54bWxQSwECFAAUAAAACACHTuJAeEa3z9cJAADhEAAADgAAAAAAAAAB&#10;ACAAAAAnAQAAZHJzL2Uyb0RvYy54bWxQSwUGAAAAAAYABgBZAQAAcA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5" name="KGD_KG_Seal_113" descr="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"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h1f0i2AAAAA8BAAAPAAAAAAAAAAEAIAAAACIA&#10;AABkcnMvZG93bnJldi54bWxQSwECFAAUAAAACACHTuJAl1x98tQJAADhEAAADgAAAAAAAAABACAA&#10;AAAnAQAAZHJzL2Uyb0RvYy54bWxQSwUGAAAAAAYABgBZAQAAb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4" name="KGD_KG_Seal_112" descr="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"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3" name="KGD_KG_Seal_111" descr="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"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Bh1f0i2AAAAA8BAAAPAAAAAAAAAAEAIAAAACIAAABkcnMvZG93bnJldi54bWxQSwECFAAU&#10;AAAACACHTuJAsK7hR58IAADhEAAADgAAAAAAAAABACAAAAAnAQAAZHJzL2Uyb0RvYy54bWxQSwUG&#10;AAAAAAYABgBZAQAAO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2" name="KGD_KG_Seal_110" descr="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"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&#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1"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ceuFy1isCZ7jrUexsmf+V9e2nfPsw+Eng8XFP498OSpTUWI4+N/qWgU6jsuirO0qU1FiOPjf6loFOo7LoqztKlNRYjj43+paBTqOy6Ks7SpTUWI4+N/qWgU6jsuirO0qU1FiOPjf6loFOo7Loqzt8o/kviZn3suisjnx17rw0CpTUWI4+N/qWgU6jsuirO0qU1FiOPjf6loFOo7LoqztKlNRYjj43+paBTqOy6Ks7SpTUWI4+N/qWgU6jsuirO0qU1FiOPjf6loFOo7LoqztWZBaf25Q7OZpYFB058BPXBHAzT4gWAvqVg1SaHXHrZEuGKogZQyPEkfEh5cFvbI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GHV/SLYAAAADwEA&#10;AA8AAAAAAAAAAQAgAAAAIgAAAGRycy9kb3ducmV2LnhtbFBLAQIUABQAAAAIAIdO4kC8eCn9cQUA&#10;AOAQAAAOAAAAAAAAAAEAIAAAACcBAABkcnMvZTJvRG9jLnhtbFBLBQYAAAAABgAGAFkBAAAKC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0" name="KGD_KG_Seal_18" descr="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3Zr/wVmiqhmrMc4AGQZRo8lrmn6AAG/BFA6khZtbZd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xGpbtFbMvnIMr+PIi9c4YvZJIKAW/F9B5xt9z4XK1SpTUWI4+N/qWgU6jsuirO0qU1FiOPjf6loFOo7LoqztKlNRYjj43+paBTqOy6Ks7SpTUWI4+N/qWgU6jsuirO0qU1FiOPjf6loFOo7LoqztKlNRYjj43+paBTqOy6Ks7fKP5L4mZ97LorI58de68NAqU1FiOPjf6loFOo7LoqztKlNRYjj43+paBTqOy6Ks7SpTUWI4+N/qWgU6jsuirO0qU1FiOPjf6loFOo7LoqztKlNRYjj43+paBTqOy6Ks7SpTUWI4+N/qWgU6jsuirO24L1XbtisbQsumtVNhOrqAJMKYYWulpF6ipQigGaLQkS239t9tZLWVjYb3hh/o1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FXuJusOBgugJeqYTF82xgJcBw5/nrqLOaFQmaSsW0qU1FiOPjf6loFOo7LoqztKlNRYjj43+paBTqOy6Ks7SpTUWI4+N/qWgU6jsuirO0qU1FiOPjf6loFOo7LoqztKlNRYjj43+paBTqOy6Ks7SpTUWI4+N/qWgU6jsuirO3NONEYVn72NDOjZEfLKCUUKlNRYjj43+paBTqOy6Ks7SpTUWI4+N/qWgU6jsuirO0qU1FiOPjf6loFOo7LoqztKlNRYjj43+paBTqOy6Ks7SpTUWI4+N/qWgU6jsuirO0qU1FiOPjf6loFOo7LoqztDwkxcG7GyJgOPNVG/ouC0JnKSUnD05LWV3sCPTweJ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fDGlqIMxeadNR07Ukss2oC07LChAWGdXrGslE9iReKlNRYjj43+paBTqOy6Ks7SpTUWI4+N/qWgU6jsuirO0qU1FiOPjf6loFOo7LoqztKlNRYjj43+paBTqOy6Ks7SpTUWI4+N/qWgU6jsuirO0qU1FiOPjf6loFOo7LoqztcFLo9QJHfxYBCe55JTOUCSpTUWI4+N/qWgU6jsuirO0qU1FiOPjf6loFOo7LoqztKlNRYjj43+paBTqOy6Ks7SpTUWI4+N/qWgU6jsuirO0qU1FiOPjf6loFOo7LoqztLIx+s54frWqB/il/4plkiOculncX24uXtB/Tj/pUCg8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9" name="KGD_KG_Seal_17" descr="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b8h8T7ITWV+c8kk0mBAlwVlSTFbBAHbKWDq5lRA/LHyO2u1OA1WVH8p24sYenT7w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YTkkdLLn8fxX1Rat/fdAZZlrsigIbu3g76aomWBML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tTgCSzk52l2kAWjiEpC7ep2G8YsOj/XiQ1rNj6xfi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NSWzV+rQ4oobj0Z+5ayKay3lKkl5H7GakVf5QthHWgDGPebpcG0s2zE9HlQ+xv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u+x5xraSkb+hAozTiFf+0+blsmTQ6oGWcoJ/oVjys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Uz69GfwGCqy0kZ8zD7UaDK40CBkFwwlBcVfaQcgFv0Swc29yARx4/2gte/VrDTh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BY2ogZ0VbUCCHcLuS/TgM7DBB02FIecsxXdXk3FgCKlNRYjj43+paBTqOy6Ks7SpTUWI4+N/qWgU6jsuirO0qU1FiOPjf6loFOo7LoqztKlNRYjj43+paBTqOy6Ks7SpTUWI4+N/qWgU6jsuirO0qU1FiOPjf6loFOo7LoqztKlNRYjj43+paBTqOy6Ks7XBS6PUCR38WAQnueSUzlAk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GHV/SLYAAAADwEAAA8AAAAAAAAAAQAgAAAAIgAAAGRycy9k&#10;b3ducmV2LnhtbFBLAQIUABQAAAAIAIdO4kD+5hrIdQQAAOAQAAAOAAAAAAAAAAEAIAAAACcBAABk&#10;cnMvZTJvRG9jLnhtbFBLBQYAAAAABgAGAFkBAAA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8"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9q6k8eZBH/sbmYTZQFULsuYQgOidPbuT77XhXduzEjFGpw+NlyqxpGwN/dpbTiO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hRWx9YBpW2S+yyRgnixMSoztBL/jJtHCnygoNJ7/I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akx3ih30DJfFf6LKsX6dqRNnoMRDsRCdGEVIwDJbJ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STJVFjvnNf32R9OPCaUoOjIiyPVETJUCzZHbT82XWgLtq3LPoff+0MvYxg1o5U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StbAh9zksdmg+E5Gc9n3I+Z60u50vKsagMRhxcUmg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U9hrDJO/k0piNxkjkePPdx7jC0U1u0toyUIFEAb232s1vwGV3h1y4miFqCpKQFl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GHV/SLYAAAADwEA&#10;AA8AAAAAAAAAAQAgAAAAIgAAAGRycy9kb3ducmV2LnhtbFBLAQIUABQAAAAIAIdO4kCHi34dGwQA&#10;AOAQAAAOAAAAAAAAAAEAIAAAACcBAABkcnMvZTJvRG9jLnhtbFBLBQYAAAAABgAGAFkBAAC0B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7" name="KGD_KG_Seal_15" descr="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dH2CVbn0R8QLj10GuqsXmOXBX9U9WuZ+YXJ6I7Qp7Ga11xI6qt7uKheggsi65gS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fw9LsbEr66aEN31SExqji1GNMSwFO9FkNks7OPZYvdjjd20/C1xl439Qxz6sIJ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1br32efwM5+b+oDNkU4qH/c/p7S9Eupr/ulmxqz32FBiLt/swj2JuUefm81RH3o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pr76VW3njd9KoxEv8PnDvZeXmIgKJWBmxWPKEJrPGi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1cmjFxXKGgEmw7oRS9cAGfPALWrDRU5A1UY4UeWJkTRR6b685/Vl/4dK9RaX0Hb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j9gT559xz/ZAPhrQhORdWc+fp/iIxKTgYlPi+Ml8vwQ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1SDQQnZUoJsw2Gc9exdhjLT2rsXlmGTh/EAjuqLF9hRJ0RI9OV6mmmFsp/YlGm5Dk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GHV/SLYAAAADwEAAA8AAAAAAAAAAQAgAAAAIgAAAGRycy9kb3ducmV2Lnht&#10;bFBLAQIUABQAAAAIAIdO4kAwC2S6pQQAAOAQAAAOAAAAAAAAAAEAIAAAACcBAABkcnMvZTJvRG9j&#10;LnhtbFBLBQYAAAAABgAGAFkBAAA+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6" name="KGD_KG_Seal_14" descr="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QUyGJU9iByapsQ4cCEJ0e9gAWiYn4xSZ+TLm/9uv0cx+3D+jx6ta3nvSD0Spj+IQikQXizr6Wlmbifzmlb9YQo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QvPmRo/MRth/58uGksQQ5O40CBkFwwlBcVfaQcgFv0SwqppTNDwgHMYRNbVIrN6e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ddjyC9ZTX7edICg+qFKwlZ6eQaLRZf6n6k5+XHb+TazpENW/O/qqiKlYCKiS0lzZ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b0sQuaj/YLLTSE6vBACioCQ750+Lw2VbEssVzTLHH3xMoyJDNzEfppWmxE33Jkp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4ChpaXx4michyDuA6IXaQ750+Lw2VbEssVzTLHH3xIpmsjXrxt4Kdlj0vW40bhy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fed5b/yX00bMqnqr/8oTo0EpgiUKBotaksfoYk15ZWW3UBYagm8YErJygm2G02TeH39J4Xu24K4J8yrfw0n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61KtfW/TudoCqaQSLp8OExJ8VCfLHeW2S3qH+4YaJGWvuvBJXwRGB3+wxkkF1kU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Bh1f0i2AAAAA8BAAAPAAAAAAAA&#10;AAEAIAAAACIAAABkcnMvZG93bnJldi54bWxQSwECFAAUAAAACACHTuJAOaO4HL4EAADgEAAADgAA&#10;AAAAAAABACAAAAAnAQAAZHJzL2Uyb0RvYy54bWxQSwUGAAAAAAYABgBZAQAAV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5" name="KGD_KG_Seal_13" descr="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bov9vMfCWY+ZECrDkOykT6tpEma4UqAxzaKwTnTjT8HJE+Yln9OMJOZNMPYZktHbUcPqTU4m7W+9SSfcgrc2A9dxsSkAgW3S6++PIkSqZpoqU1FiOPjf6loFOo7LoqztKlNRYjj43+paBTqOy6Ks7SpTUWI4+N/qWgU6jsuirO0qU1FiOPjf6loFOo7LoqztKlNRYjj43+paBTqOy6Ks7SpTUWI4+N/qWgU6jsuirO0NRYc42i3MRT6PoZTw9Gk8H5oh+FMErdegHTINeJuJNXn/el/FnlpoHItNXTb3hgEeqsTCuu6B2aHrZ63STdZTeVdoVYI1BDIvGeNY833fQ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OofwneufdcDQQKJEW+nHLxjEbpXyNhh5++mTSrs3EC40CBkFwwlBcVfaQcgFv0SbO7Gsthu6bmBH6cvzLIAtZ5tkmjkD+4ioteRlRngO+oqU1FiOPjf6loFOo7LoqztKlNRYjj43+paBTqOy6Ks7SpTUWI4+N/qWgU6jsuirO0qU1FiOPjf6loFOo7LoqztKlNRYjj43+paBTqOy6Ks7SpTUWI4+N/qWgU6jsuirO0qU1FiOPjf6loFOo7LoqztKlNRYjj43+paBTqOy6Ks7RXGpBJNxoBb19c+FYuzvmMyqXhJl6XSDBOA43KM38tAuNAgZBcMJQXFX2kHIBb9EgMcXnYBEXTSeycn5uP42PY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fXt2dfBaSjPflzecg8iZWpzXd/WLj01iFFXK58yW+Z2Q750+Lw2VbEssVzTLHH3xEH9YW+PTdZ7yK4quAUlD9ypTUWI4+N/qWgU6jsuirO0qU1FiOPjf6loFOo7LoqztKlNRYjj43+paBTqOy6Ks7SpTUWI4+N/qWgU6jsuirO0qU1FiOPjf6loFOo7LoqztKlNRYjj43+paBTqOy6Ks7SpTUWI4+N/qWgU6jsuirO0qU1FiOPjf6loFOo7LoqztKlNRYjj43+paBTqOy6Ks7SpTUWI4+N/qWgU6jsuirO0qU1FiOPjf6loFOo7LoqztSopg+Gd8+TLPVNwb09T/6hcuvlS3w+FiOQVSOuPpdmA/duHKpoJCsZpOrxdWu/aNYtzyMIg+OmScic//Kp6LQ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FREFex3ZuG+bfYMnXLn4JO0k0SaL0q7hEPYNFph0JKbJE+Yln9OMJOZNMPYZktHbDjZcVaZIrsdPNWcXfyznkhRqcPjZcqsaRsDf3aW04jo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GHV/SLYAAAADwEAAA8A&#10;AAAAAAAAAQAgAAAAIgAAAGRycy9kb3ducmV2LnhtbFBLAQIUABQAAAAIAIdO4kCclG11NQUAAOAQ&#10;AAAOAAAAAAAAAAEAIAAAACcBAABkcnMvZTJvRG9jLnhtbFBLBQYAAAAABgAGAFkBAAD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4"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c8LqiUFroYmDZDit6KmBNuxqChfWNalM0AseQu2EU7DEBQErCFc6sta1PetC1tckT5iWf04wk5k0w9hmS0dvJE+Yln9OMJOZNMPYZktHbyRPmJZ/TjCTmTTD2GZLR28kT5iWf04wk5k0w9hmS0dvJE+Yln9OMJOZNMPYZktHb3aCyBzWRH4X+b3XqV7VH+8yvPeDFZ/Q1NE4ESam1tpuWnfQhytghwpgjgtpE9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JugYPXl5bQ+53aGYsb4hJdW1PJiMz7eliGpdFza9G40CBkFwwlBcVfaQcgFv0SuNAgZBcMJQXFX2kHIBb9EpAYFIQSdK+ET7Auln10v0TMv2xKqJ0jZD/m6ls71yl0l0v4qK8qB6j/4cUcgOXF8B0/jndF62FPl4QAKEjuHTVqoXkaOPhuE+DfWFYS1BE/uNAgZBcMJQXFX2kHIBb9ErjQIGQXDCUFxV9pByAW/RJPqGGziOur+XW7wrqa+krP8qCTNuN70pplfy4IMVuB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MLSb9GVht0w+G2eoZM6ndwkGvqYpIsItpEq8jwx5WiQ750+Lw2VbEssVzTLHH3xmRpYvxa1BliWjRkfO7Fn3hquyZID1TfkMTcLY0XBPw4L/jeWjLFLfL4Ey+epME10Fezg0PHHlaffrQOSr3osOCpTUWI4+N/qWgU6jsuirO39nlM/Kp/GEsSIq7uC+2Dzoeimg/NVXpx2hcIXRb5Jm4KqNerNGMApFs/gRj5eU5kmBSgH1+eGDp4IVjOTGBCXkO+dPi8NlWxLLFc0yxx98XWAyLWSC2+IupP8ISVkSUGPav6wj6sJKRdbaC7MGrve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3" name="KGD_KG_Seal_11" descr="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rJk0/Z/6TZyMamWpkgYuYOraEeHzkMqCIloPLSGI01JjexsX5vo/Fb7pGZ7qHQvu10iOfKzkosm39QMODoElwVbeUXUMCX2oonqaf1qAch7D+m/gVcRisWR93fSze+EJByKiauBIGCmjonaaAMzbApFWP8kaB0cIpvGMyjV4UQhMBo+P26g61kmFhO8wJ3QBTn1MmGqaSKfFO4ujuygX0bQdAoiMMNPljA04mnk7KCZGUFJZbCApv2iBXVqGieWHCQhn2a9HPgHCDl6Z5tX1XP6yEVApeYGxmoIqZJFtODZwsIS+o83UUllSgLOp5Dhq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qO1k74776PwB843bAqAPdzCUrYh6l1Fp6xhRTmAgIL0yER44Qt3i8DBLbo4CDYi2FUrTrsd5xJwkJ0Sa4Bm+EsVsKHY8tCzCmYaBKhYX/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At2T4pQQNjyMVCDcHFvZkTU2uuoDg/37oUMEzAKY5vSuVeUt4uoQhYIANJpD9BvOFhRl10FqN7iYmeKavcM+Q750+Lw2VbEssVzTLHH3xlYsZcHYw2uWp7gjURDhqIthQxHSMbNcICj6FDtZ2LRIGCO5xmI7mzXFn+iLicgoJsw5iXKLzbEzz432ml3+Bni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KHmi9G5zvsowfYx35OY02/4YNcBw/WKH3xO92LqhL+zY3bxIoz9pMjKRo9i03HR2jFEAnUgqy0wt5zoCuNYnOyN+3+wF4+JtPmeA8ygcU47/o18tclh+02/lIrB+ANKVKOh7bQGnGZ6q3qImxwXDzFczS7w0GzzJLl5qYUUHrIDvLqV3Phtj4BCf5LRQyLDji/TyEgIUvVN8TcoO/JGcNby6aXUjnMXDFDxLKLbkGBdUPzUWamKWzG6SEIEIiOeyUUba4UN1L+vboiDcCBXmO4WRF0TYHUQMyAZOoDkwKij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dA9dpOmPKuHM4r13InSCiVCkmFonz5+oaYNaiaqHGkA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Hmi9G5zvsowfYx35OY02/4YNcBw/WKH3xO92LqhL+zY3bxIoz9pMjKRo9i03HR2jFEAnUgqy0wt5zoCuNYnOyN+3+wF4+JtPmeA8ygcU47/o18tclh+02/lIrB+ANKVKOh7bQGnGZ6q3qImxwXDzFczS7w0GzzJLl5qYUUHrIDvLqV3Phtj4BCf5LRQyLDji/TyEgIUvVN8TcoO/JGcNby6aXUjnMXDFDxLKLbkGBdUPzUWamKWzG6SEIEIiOeyUUba4UN1L+vboiDcCBXmO4WRF0TYHUQMyAZOoDkwKij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dA9dpOmPKuHM4r13InSCiVCkmFonz5+oaYNaiaqHGkAizatFi24SMDfRIlBqG7H8QCUrJHikOUn+sgvFvI7LYTluPFKLnMqrbeKcH4/pLS7tJitQ0vVLizeTnWS9myRvZtRDYLlmFfFeTRGfD42JnQr+4orT3BUAGusxXCnWgBezZ5xMA/WrgAezLsL7EhchehXk1pD9kZvSTYzNmKQmXA=="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YdX9ItgAAAAPAQAADwAAAAAAAAABACAAAAAiAAAAZHJzL2Rvd25yZXYueG1sUEsBAhQAFAAA&#10;AAgAh07iQC2oWom4BQAA2wgAAA4AAAAAAAAAAQAgAAAAJwEAAGRycy9lMm9Eb2MueG1sUEsFBgAA&#10;AAAGAAYAWQEAAFEJA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请你单位接文后，严格按照有关法律、法规和程序要求，完善相关手续，做好相关工作，并主动报盈江县人民代表大会常务委员会备案。</w:t>
      </w:r>
    </w:p>
    <w:p>
      <w:pPr>
        <w:tabs>
          <w:tab w:val="left" w:pos="1890"/>
        </w:tabs>
        <w:spacing w:line="600" w:lineRule="exact"/>
        <w:rPr>
          <w:rFonts w:hint="default" w:ascii="Times New Roman" w:hAnsi="Times New Roman" w:eastAsia="方正仿宋_GBK" w:cs="Times New Roman"/>
          <w:sz w:val="32"/>
          <w:szCs w:val="32"/>
          <w:lang w:val="en-US" w:eastAsia="zh-CN"/>
        </w:rPr>
      </w:pPr>
    </w:p>
    <w:p>
      <w:pPr>
        <w:tabs>
          <w:tab w:val="left" w:pos="1890"/>
        </w:tabs>
        <w:spacing w:line="600" w:lineRule="exact"/>
        <w:ind w:left="1440" w:leftChars="302" w:hanging="806" w:hangingChars="267"/>
        <w:rPr>
          <w:rFonts w:hint="default" w:ascii="Times New Roman" w:hAnsi="Times New Roman" w:eastAsia="方正仿宋_GBK" w:cs="Times New Roman"/>
          <w:spacing w:val="-9"/>
          <w:sz w:val="32"/>
          <w:szCs w:val="32"/>
          <w:lang w:val="en-US" w:eastAsia="zh-CN"/>
        </w:rPr>
      </w:pPr>
      <w:r>
        <w:rPr>
          <w:rFonts w:hint="default" w:ascii="Times New Roman" w:hAnsi="Times New Roman" w:eastAsia="方正仿宋_GBK" w:cs="Times New Roman"/>
          <w:spacing w:val="-9"/>
          <w:sz w:val="32"/>
          <w:szCs w:val="32"/>
          <w:lang w:val="en-US" w:eastAsia="zh-CN"/>
        </w:rPr>
        <w:t>附件</w:t>
      </w:r>
      <w:r>
        <w:rPr>
          <w:rFonts w:hint="eastAsia" w:eastAsia="方正仿宋_GBK" w:cs="Times New Roman"/>
          <w:spacing w:val="-9"/>
          <w:sz w:val="32"/>
          <w:szCs w:val="32"/>
          <w:lang w:val="en-US" w:eastAsia="zh-CN"/>
        </w:rPr>
        <w:t>：</w:t>
      </w:r>
      <w:r>
        <w:rPr>
          <w:rFonts w:hint="default" w:ascii="Times New Roman" w:hAnsi="Times New Roman" w:eastAsia="方正仿宋_GBK" w:cs="Times New Roman"/>
          <w:spacing w:val="-9"/>
          <w:sz w:val="32"/>
          <w:szCs w:val="32"/>
          <w:lang w:val="en-US" w:eastAsia="zh-CN"/>
        </w:rPr>
        <w:t>盈江县自然资源局关于同意实施盈江县西北片区控制性</w:t>
      </w:r>
    </w:p>
    <w:p>
      <w:pPr>
        <w:tabs>
          <w:tab w:val="left" w:pos="1890"/>
        </w:tabs>
        <w:spacing w:line="240" w:lineRule="auto"/>
        <w:ind w:firstLine="1510" w:firstLineChars="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9"/>
          <w:sz w:val="32"/>
          <w:szCs w:val="32"/>
          <w:lang w:val="en-US" w:eastAsia="zh-CN"/>
        </w:rPr>
        <w:t>详细规划成果的请示（盈自然资请〔2021〕147号）</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rPr>
      </w:pPr>
      <w:r>
        <w:rPr>
          <w:sz w:val="32"/>
        </w:rPr>
        <w:drawing>
          <wp:anchor distT="0" distB="0" distL="114300" distR="114300" simplePos="0" relativeHeight="251656192" behindDoc="1" locked="1" layoutInCell="1" allowOverlap="1">
            <wp:simplePos x="0" y="0"/>
            <wp:positionH relativeFrom="page">
              <wp:posOffset>4028440</wp:posOffset>
            </wp:positionH>
            <wp:positionV relativeFrom="page">
              <wp:posOffset>3996055</wp:posOffset>
            </wp:positionV>
            <wp:extent cx="1619885" cy="1619885"/>
            <wp:effectExtent l="0" t="0" r="18415" b="18415"/>
            <wp:wrapNone/>
            <wp:docPr id="62" name="KG_61187ED4$01$43$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KG_61187ED4$01$43$0002$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-10122535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97.05pt;height:1683.8pt;width:1190.6pt;z-index:251717632;v-text-anchor:middle;mso-width-relative:page;mso-height-relative:page;" fillcolor="#FFFFFF" filled="t" stroked="t" coordsize="21600,21600" o:gfxdata="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b5M5w3gAAABABAAAPAAAA&#10;AAAAAAEAIAAAACIAAABkcnMvZG93bnJldi54bWxQSwECFAAUAAAACACHTuJAs7+QvUgCAADMBAAA&#10;DgAAAAAAAAABACAAAAAtAQAAZHJzL2Uyb0RvYy54bWxQSwUGAAAAAAYABgBZAQAA5wU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sz w:val="32"/>
          <w:szCs w:val="32"/>
        </w:rPr>
        <w:t xml:space="preserve">                    盈江县人民政府</w:t>
      </w:r>
    </w:p>
    <w:p>
      <w:pPr>
        <w:tabs>
          <w:tab w:val="left" w:pos="7526"/>
          <w:tab w:val="left" w:pos="7668"/>
          <w:tab w:val="left" w:pos="7810"/>
        </w:tabs>
        <w:spacing w:line="600" w:lineRule="exact"/>
        <w:ind w:firstLine="14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0"/>
          <w:sz w:val="32"/>
          <w:szCs w:val="32"/>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21</w:t>
      </w:r>
      <w:r>
        <w:rPr>
          <w:rFonts w:eastAsia="方正仿宋_GBK"/>
          <w:sz w:val="28"/>
          <w:szCs w:val="28"/>
        </w:rPr>
        <w:t>年</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14</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margin" w:xAlign="outside" w:y="1"/>
      <w:ind w:right="140"/>
      <w:jc w:val="right"/>
      <w:rPr>
        <w:rStyle w:val="8"/>
        <w:rFonts w:hint="eastAsia"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aY2sgrLo8JohoK5QfpwcppaAD94=" w:salt="dQS6RcQ7b3KK81pirlUCCQ=="/>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C321428-9C49-4573-AD13-879A3F3200C2}"/>
    <w:docVar w:name="DocumentName" w:val="盈政复〔2021〕158 号 盈江县人民政府关于实施盈江县西北片区控制性详细规划成果的批复"/>
  </w:docVars>
  <w:rsids>
    <w:rsidRoot w:val="16CE0AC5"/>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03966E08"/>
    <w:rsid w:val="04D34C23"/>
    <w:rsid w:val="147150FC"/>
    <w:rsid w:val="16CE0AC5"/>
    <w:rsid w:val="19CC3913"/>
    <w:rsid w:val="23FA49B1"/>
    <w:rsid w:val="245539D0"/>
    <w:rsid w:val="2D836ABD"/>
    <w:rsid w:val="36FA30C1"/>
    <w:rsid w:val="3E6A7FAC"/>
    <w:rsid w:val="4BFF7D44"/>
    <w:rsid w:val="50982961"/>
    <w:rsid w:val="52E31EB6"/>
    <w:rsid w:val="547E4AF0"/>
    <w:rsid w:val="58B26DD3"/>
    <w:rsid w:val="6AE37636"/>
    <w:rsid w:val="6F7B2828"/>
    <w:rsid w:val="746E049A"/>
    <w:rsid w:val="783226F5"/>
    <w:rsid w:val="797579BB"/>
    <w:rsid w:val="7E6F4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Char Char Char Char Char Char Char Char Char Char Char Char Char Char Char Char Char Char Char Char Char Char Char Char Char Char Char Char Char"/>
    <w:basedOn w:val="1"/>
    <w:link w:val="6"/>
    <w:qFormat/>
    <w:uiPriority w:val="0"/>
    <w:pPr>
      <w:widowControl/>
      <w:spacing w:after="160" w:line="240" w:lineRule="exact"/>
      <w:jc w:val="left"/>
    </w:pPr>
    <w:rPr>
      <w:szCs w:val="20"/>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8&#24180;&#65288;&#26368;&#26032;&#65289;&#25991;&#20214;&#27169;&#26495;\&#30408;&#25919;&#22797;.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盈政复.wpt</Template>
  <Company>德宏州盈江县党政机关单位</Company>
  <Pages>2</Pages>
  <Words>127</Words>
  <Characters>158</Characters>
  <Lines>2</Lines>
  <Paragraphs>1</Paragraphs>
  <TotalTime>5</TotalTime>
  <ScaleCrop>false</ScaleCrop>
  <LinksUpToDate>false</LinksUpToDate>
  <CharactersWithSpaces>263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2021-04-26T00:19:00Z</dcterms:created>
  <dc:creator>lenovo</dc:creator>
  <cp:lastModifiedBy>盈江人民政府办收发员</cp:lastModifiedBy>
  <cp:lastPrinted>2021-08-01T02:55:00Z</cp:lastPrinted>
  <dcterms:modified xsi:type="dcterms:W3CDTF">2021-08-15T02:46:16Z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