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sz w:val="32"/>
          <w:szCs w:val="32"/>
        </w:rPr>
      </w:pPr>
      <w:bookmarkStart w:id="0" w:name="_GoBack"/>
      <w:bookmarkEnd w:id="0"/>
      <w:r>
        <w:rPr>
          <w:sz w:val="32"/>
        </w:rPr>
        <mc:AlternateContent>
          <mc:Choice Requires="wps">
            <w:drawing>
              <wp:anchor distT="0" distB="0" distL="114300" distR="114300" simplePos="0" relativeHeight="25171660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61" name="KGD_5D37CAD4$01$29$00013" descr="3Xn5RM+iUb7QZzatXfn51qcA3/LC45kqwOgDoU/x4+h2rFRcUG64x1kKpgF+N6duXQpbqTWNtU4at4O6l0Fo8UiJgIbKSeIzW7SWP584/+tG1rp6pLIAsdplN/mAi5fdpa3JUre7/FOaNNEcyUCBVfqwKRqf0X5gmSJoEEo/Zej9w7BLmrbrWQNqn6grs855ctbxPtRDMA0HUZ6qwMv1IZHZHjGBXgJpZmzUjy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VeI7SsFae0umgyl4qvZxLGcHRe1kLf+lj7MOfe7NPvej7Qw/5XHdAf5mOm2yI0Kq92g7gfh04XCk6NUhdL6MbkeBMWw0S0KMubtrVDFsINEihafie0jH8TLt7kk2rj1AHqL+7yUoudusjhz4b+m/tI3RgedJfHmdsdBb9xi2a/LJ3/DAuCdnDXIPC9ZItRHraOawalgiGIwVv2glsBd4O0AvG3RDjN4Es6DWsxu2ALTTczEnB/l1FZj8srT8x+KH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37CAD4$01$29$00013" o:spid="_x0000_s1026" o:spt="1" alt="3Xn5RM+iUb7QZzatXfn51qcA3/LC45kqwOgDoU/x4+h2rFRcUG64x1kKpgF+N6duXQpbqTWNtU4at4O6l0Fo8UiJgIbKSeIzW7SWP584/+tG1rp6pLIAsdplN/mAi5fdpa3JUre7/FOaNNEcyUCBVfqwKRqf0X5gmSJoEEo/Zej9w7BLmrbrWQNqn6grs855ctbxPtRDMA0HUZ6qwMv1IZHZHjGBXgJpZmzUjy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VeI7SsFae0umgyl4qvZxLGcHRe1kLf+lj7MOfe7NPvej7Qw/5XHdAf5mOm2yI0Kq92g7gfh04XCk6NUhdL6MbkeBMWw0S0KMubtrVDFsINEihafie0jH8TLt7kk2rj1AHqL+7yUoudusjhz4b+m/tI3RgedJfHmdsdBb9xi2a/LJ3/DAuCdnDXIPC9ZItRHraOawalgiGIwVv2glsBd4O0AvG3RDjN4Es6DWsxu2ALTTczEnB/l1FZj8srT8x+KH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style="position:absolute;left:0pt;margin-left:-86.55pt;margin-top:-94.9pt;height:5pt;width:5pt;visibility:hidden;z-index:25171660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558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60" name="KGD_5D37CAD4$01$29$00012" descr="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"/>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37CAD4$01$29$00012" o:spid="_x0000_s1026" o:spt="1" alt="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" style="position:absolute;left:0pt;margin-left:-86.55pt;margin-top:-94.9pt;height:5pt;width:5pt;visibility:hidden;z-index:25171558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456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9" name="KGD_5D37CAD4$01$29$00011" descr="nwkOiId/bBbOAe61rgYT4vXM3UaFFF0tl2W9B2ekj1Z7kYnHXrUHbs1gN35c90qvOEdXt8RdLI0FJDvfoX+H2B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37CAD4$01$29$00011" o:spid="_x0000_s1026" o:spt="1" alt="nwkOiId/bBbOAe61rgYT4vXM3UaFFF0tl2W9B2ekj1Z7kYnHXrUHbs1gN35c90qvOEdXt8RdLI0FJDvfoX+H2B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style="position:absolute;left:0pt;margin-left:-86.55pt;margin-top:-94.9pt;height:5pt;width:5pt;visibility:hidden;z-index:25171456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353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8"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d7HdAp/65WoAdsNtZCqTvAdk2cW6X1c3re78cHjUFnGXdUnMu36C/vZnTmSD5xk0="/>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d7HdAp/65WoAdsNtZCqTvAdk2cW6X1c3re78cHjUFnGXdUnMu36C/vZnTmSD5xk0=" style="position:absolute;left:0pt;margin-left:-86.55pt;margin-top:-94.9pt;height:5pt;width:5pt;visibility:hidden;z-index:25171353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GHV/SLYAAAADwEAAA8AAAAAAAAAAQAgAAAAIgAAAGRycy9kb3ducmV2Lnht&#10;bFBLAQIUABQAAAAIAIdO4kB1tsUj3QIAAEUHAAAOAAAAAAAAAAEAIAAAACcBAABkcnMvZTJvRG9j&#10;LnhtbFBLBQYAAAAABgAGAFkBAAB2B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251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7" name="KGD_KG_Seal_150" descr="UWI4+N/qWgU6jsuirO3GfiXfyfbRiHesxtrfSwop68Vcu+cQ9+7OdUo9uleVh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PpT/smcU5qBYmfXqBnOZbE+ug7MHWcL2Upsyi/4TKu40CBkFwwlBcVfaQcgFv0SuNAgZBcMJQXFX2kHIBb9ErjQIGQXDCUFxV9pByAW/RK40CBkFwwlBcVfaQcgFv0SuNAgZBcMJQXFX2kHIBb9ErjQIGQXDCUFxV9pByAW/RK40CBkFwwlBcVfaQcgFv0SuNAgZBcMJQXFX2kHIBb9ErsFtLJGKPCGij4LR3W3xV8fFaXEms9Bg8+UPvz/6rD2IuAaWe8XilIzwWai+rd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BF465jgujxCEWjOkcmNUJRQhD6jql/ZKHy6SFx6EJDvnT4vDZVsSyxXNMscffGQ750+Lw2VbEssVzTLHH3xkO+dPi8NlWxLLFc0yxx98ZDvnT4vDZVsSyxXNMscffGQ750+Lw2VbEssVzTLHH3xkO+dPi8NlWxLLFc0yxx98ZZLttz/BylN5+6mmGTgMd1ORQup58FOH85oMPLwSRR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YkfcQQlO0cmFqblXnmYgz7tdecEk3FtqAyc+15zZfYkg5+i99JtM9y5AMbIGsT8xRqBh2oaAn9u9rMiBnyTs8E8oGem7Oh/y3lgKNtvdP3KqldDxyZlmp4s1GM2bsYCm01MVHYaeRfFegQXW9wgC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3GfiXfyfbRiHesxtrfSwop68Vcu+cQ9+7OdUo9uleVh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PpT/smcU5qBYmfXqBnOZbE+ug7MHWcL2Upsyi/4TKu40CBkFwwlBcVfaQcgFv0SuNAgZBcMJQXFX2kHIBb9ErjQIGQXDCUFxV9pByAW/RK40CBkFwwlBcVfaQcgFv0SuNAgZBcMJQXFX2kHIBb9ErjQIGQXDCUFxV9pByAW/RK40CBkFwwlBcVfaQcgFv0SuNAgZBcMJQXFX2kHIBb9ErsFtLJGKPCGij4LR3W3xV8fFaXEms9Bg8+UPvz/6rD2IuAaWe8XilIzwWai+rd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BF465jgujxCEWjOkcmNUJRQhD6jql/ZKHy6SFx6EJDvnT4vDZVsSyxXNMscffGQ750+Lw2VbEssVzTLHH3xkO+dPi8NlWxLLFc0yxx98ZDvnT4vDZVsSyxXNMscffGQ750+Lw2VbEssVzTLHH3xkO+dPi8NlWxLLFc0yxx98ZZLttz/BylN5+6mmGTgMd1ORQup58FOH85oMPLwSRR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YkfcQQlO0cmFqblXnmYgz7tdecEk3FtqAyc+15zZfYkg5+i99JtM9y5AMbIGsT8xRqBh2oaAn9u9rMiBnyTs8E8oGem7Oh/y3lgKNtvdP3KqldDxyZlmp4s1GM2bsYCm01MVHYaeRfFegQXW9wgC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6.55pt;margin-top:-94.9pt;height:5pt;width:5pt;visibility:hidden;z-index:25171251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148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6" name="KGD_KG_Seal_149" descr="KlNRYjj43+paBTqOy6Ks7SpTUWI4+N/qWgU6jsuirO0sooArLNWZB6vhHISy0N6YgA98eUfRUFQcLnpx+bafgMkT5iWf04wk5k0w9hmS0dtMC2dczHDIelDEqQwJJrK6FhLklkT+h9f3dodKmUDFwSpTUWI4+N/qWgU6jsuirO0qU1FiOPjf6loFOo7LoqztKlNRYjj43+paBTqOy6Ks7SpTUWI4+N/qWgU6jsuirO0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"/>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KlNRYjj43+paBTqOy6Ks7SpTUWI4+N/qWgU6jsuirO0sooArLNWZB6vhHISy0N6YgA98eUfRUFQcLnpx+bafgMkT5iWf04wk5k0w9hmS0dtMC2dczHDIelDEqQwJJrK6FhLklkT+h9f3dodKmUDFwSpTUWI4+N/qWgU6jsuirO0qU1FiOPjf6loFOo7LoqztKlNRYjj43+paBTqOy6Ks7SpTUWI4+N/qWgU6jsuirO0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959miTM5/A/2AiPioqlvNBKYIlCgaLWpLH6GJNeWVskT5iWf04wk5k0w9hmS0dvJE+Yln9OMJOZNMPYZktHbyRPmJZ/TjCTmTTD2GZLR2z3yjy1xHdr7LTzQR9sDMbiC8XK5EDfNrmCjpVFPl+5brA3F/iqdmuPcVKiAe/Y+P8szGegC95ULZXp0yZZX94UQYIITElzL2CDfE+f1PqaTyRPmJZ/TjCTmTTD2GZLR28kT5iWf04wk5k0w9hmS0dsAgxtcD8Aiz9zednL6JvFHItdS2wV2OH9rPINFbMfD2C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71148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046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5" name="KGD_KG_Seal_148" descr="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0qU1FiOPjf6loFOo7LoqztKlNRYjj43+paBTqOy6Ks7SpTUWI4+N/qWgU6jsuirO0qU1FiOPjf6loFOo7LoqztKlNRYjj43+paBTqOy6Ks7TgnSnHqCIWlm4ZD9hfqInnJE+Yln9OMJOZNMPYZktHbDxX5AJZKnQaNVVW0KEU1PVyT71tdNefabNXf8BA4otwqU1FiOPjf6loFOo7LoqztKlNRYjj43+paBTqOy6Ks7SpTUWI4+N/qWgU6jsuirO0qU1FiOPjf6loFOo7LoqztKlNRYjj43+paBTqOy6Ks7ZP21d0ff5LPBQqSfO3+AvcqU1FiOPjf6loFOo7Loqzt"/>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DUZOQjKHADVoeMM4Wb/pp2Oy1KSzVhPLP6AddFkSErjGl3jHaXN9YFL3/S3E9oVEZKl7ajAC6TINbAPh5oh0CKRjOmY2WrK73bpdyHkTq1mOD6H0znI7HKegYsjkay1Wrf//ExcnDys4fRS6cFhTdipTUWI4+N/qWgU6jsuirO0qU1FiOPjf6loFOo7LoqztKlNRYjj43+paBTqOy6Ks7SpTUWI4+N/qWgU6jsuirO0qU1FiOPjf6loFOo7LoqztKlNRYjj43+paBTqOy6Ks7SpTUWI4+N/qWgU6jsuirO0qU1FiOPjf6loFOo7LoqztKlNRYjj43+paBTqOy6Ks7SpTUWI4+N/qWgU6jsuirO1DSSBcJ6KfmVnJSOoU1BOgvZm+vevkjt+HK7D5Qg+HL8kT5iWf04wk5k0w9hmS0dsoj1jHffwTB4pL7gEP2/cVKlNRYjj43+paBTqOy6Ks7SpTUWI4+N/qWgU6jsuirO0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0qU1FiOPjf6loFOo7LoqztKlNRYjj43+paBTqOy6Ks7SpTUWI4+N/qWgU6jsuirO0qU1FiOPjf6loFOo7LoqztKlNRYjj43+paBTqOy6Ks7TgnSnHqCIWlm4ZD9hfqInnJE+Yln9OMJOZNMPYZktHbDxX5AJZKnQaNVVW0KEU1PVyT71tdNefabNXf8BA4otwqU1FiOPjf6loFOo7LoqztKlNRYjj43+paBTqOy6Ks7SpTUWI4+N/qWgU6jsuirO0qU1FiOPjf6loFOo7LoqztKlNRYjj43+paBTqOy6Ks7ZP21d0ff5LPBQqSfO3+AvcqU1FiOPjf6loFOo7Loqzt" style="position:absolute;left:0pt;margin-left:-86.55pt;margin-top:-94.9pt;height:5pt;width:5pt;visibility:hidden;z-index:25171046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944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4" name="KGD_KG_Seal_147" descr="yxx98QoHzB1RZlpqvMA64k8YfosqU1FiOPjf6loFOo7Loqzt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xx98QoHzB1RZlpqvMA64k8YfosqU1FiOPjf6loFOo7Loqzt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 style="position:absolute;left:0pt;margin-left:-86.55pt;margin-top:-94.9pt;height:5pt;width:5pt;visibility:hidden;z-index:25170944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841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3" name="KGD_KG_Seal_146" descr="vOcFKs3vwfrj1cuc6D2rlIF4hOM2z5AJy90TOwZKGdIa6NkjT8TXV2F/6ZkvpRrQejZuBJY4T1Oo7cfnurevV32p5A8infwzuDRXAh9n++AYvUW75dVsN8OyJgYmRXcHgqAwa6A5KlNRYjj43+paBTqOy6Ks7bhg/15YDX5TlYH8RI7UcCdeyZZ4fnhaa9AYQN2DZ+b5ph70CJOlsEG5yWhUg7WJ2GhNMz8ojONA63sTxcmSX7MqU1FiOPjf6loFOo7LoqztKlNRYjj43+paBTqOy6Ks7Um49AcKkMYoVWcgxIS8vaYqU1FiOPjf6loFOo7LoqztKlNRYjj43+paBTqOy6Ks7RmEqpFaEgJ/BS8QjNXmxjaQ750+Lw2VbEssVzTLHH3xQIvafqBsBh+hKOWS6Pj+bSpTUWI4+N/qWgU6jsuirO0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"/>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vOcFKs3vwfrj1cuc6D2rlIF4hOM2z5AJy90TOwZKGdIa6NkjT8TXV2F/6ZkvpRrQejZuBJY4T1Oo7cfnurevV32p5A8infwzuDRXAh9n++AYvUW75dVsN8OyJgYmRXcHgqAwa6A5KlNRYjj43+paBTqOy6Ks7bhg/15YDX5TlYH8RI7UcCdeyZZ4fnhaa9AYQN2DZ+b5ph70CJOlsEG5yWhUg7WJ2GhNMz8ojONA63sTxcmSX7MqU1FiOPjf6loFOo7LoqztKlNRYjj43+paBTqOy6Ks7Um49AcKkMYoVWcgxIS8vaYqU1FiOPjf6loFOo7LoqztKlNRYjj43+paBTqOy6Ks7RmEqpFaEgJ/BS8QjNXmxjaQ750+Lw2VbEssVzTLHH3xQIvafqBsBh+hKOWS6Pj+bSpTUWI4+N/qWgU6jsuirO0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" style="position:absolute;left:0pt;margin-left:-86.55pt;margin-top:-94.9pt;height:5pt;width:5pt;visibility:hidden;z-index:25170841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2" name="KGD_KG_Seal_145" descr="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SpTUWI4+N/qWgU6jsuirO3aVHQxSrHAqgV1pvM3X+aBxNXA1+Lu4IZXvcwQ0rCowneyvG58XpTGF87i5g/J5oQqU1FiOPjf6loFOo7LoqztKlNRYjj43+paBTqOy6Ks7SpTUWI4+N/qWgU6jsuirO33DB3Hwl5ySl6d"/>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SpTUWI4+N/qWgU6jsuirO3aVHQxSrHAqgV1pvM3X+aBxNXA1+Lu4IZXvcwQ0rCowneyvG58XpTGF87i5g/J5oQqU1FiOPjf6loFOo7LoqztKlNRYjj43+paBTqOy6Ks7SpTUWI4+N/qWgU6jsuirO33DB3Hwl5ySl6d" style="position:absolute;left:0pt;margin-left:-86.55pt;margin-top:-94.9pt;height:5pt;width:5pt;visibility:hidden;z-index:25170739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&#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1" name="KGD_KG_Seal_144" descr="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"/>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" style="position:absolute;left:0pt;margin-left:-86.55pt;margin-top:-94.9pt;height:5pt;width:5pt;visibility:hidden;z-index:25170636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0" name="KGD_KG_Seal_143" descr="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"/>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" style="position:absolute;left:0pt;margin-left:-86.55pt;margin-top:-94.9pt;height:5pt;width:5pt;visibility:hidden;z-index:25170534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9" name="KGD_KG_Seal_142" descr="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"/>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" style="position:absolute;left:0pt;margin-left:-86.55pt;margin-top:-94.9pt;height:5pt;width:5pt;visibility:hidden;z-index:25170432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8" name="KGD_KG_Seal_141" descr="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"/>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" style="position:absolute;left:0pt;margin-left:-86.55pt;margin-top:-94.9pt;height:5pt;width:5pt;visibility:hidden;z-index:25170329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7" name="KGD_KG_Seal_140" descr="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"/>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" style="position:absolute;left:0pt;margin-left:-86.55pt;margin-top:-94.9pt;height:5pt;width:5pt;visibility:hidden;z-index:25170227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6" name="KGD_KG_Seal_139" descr="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"/>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" style="position:absolute;left:0pt;margin-left:-86.55pt;margin-top:-94.9pt;height:5pt;width:5pt;visibility:hidden;z-index:25170124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5" name="KGD_KG_Seal_138" descr="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"/>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" style="position:absolute;left:0pt;margin-left:-86.55pt;margin-top:-94.9pt;height:5pt;width:5pt;visibility:hidden;z-index:25170022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4" name="KGD_KG_Seal_137" descr="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"/>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" style="position:absolute;left:0pt;margin-left:-86.55pt;margin-top:-94.9pt;height:5pt;width:5pt;visibility:hidden;z-index:25169920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3" name="KGD_KG_Seal_136" descr="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"/>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" style="position:absolute;left:0pt;margin-left:-86.55pt;margin-top:-94.9pt;height:5pt;width:5pt;visibility:hidden;z-index:25169817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2" name="KGD_KG_Seal_135" descr="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"/>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" style="position:absolute;left:0pt;margin-left:-86.55pt;margin-top:-94.9pt;height:5pt;width:5pt;visibility:hidden;z-index:25169715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1" name="KGD_KG_Seal_134" descr="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"/>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" style="position:absolute;left:0pt;margin-left:-86.55pt;margin-top:-94.9pt;height:5pt;width:5pt;visibility:hidden;z-index:25169612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0" name="KGD_KG_Seal_133" descr="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"/>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" style="position:absolute;left:0pt;margin-left:-86.55pt;margin-top:-94.9pt;height:5pt;width:5pt;visibility:hidden;z-index:25169510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9" name="KGD_KG_Seal_132" descr="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"/>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" style="position:absolute;left:0pt;margin-left:-86.55pt;margin-top:-94.9pt;height:5pt;width:5pt;visibility:hidden;z-index:25169408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8" name="KGD_KG_Seal_131" descr="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" style="position:absolute;left:0pt;margin-left:-86.55pt;margin-top:-94.9pt;height:5pt;width:5pt;visibility:hidden;z-index:25169305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7" name="KGD_KG_Seal_130" descr="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"/>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" style="position:absolute;left:0pt;margin-left:-86.55pt;margin-top:-94.9pt;height:5pt;width:5pt;visibility:hidden;z-index:25169203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6" name="KGD_KG_Seal_129" descr="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"/>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" style="position:absolute;left:0pt;margin-left:-86.55pt;margin-top:-94.9pt;height:5pt;width:5pt;visibility:hidden;z-index:25169100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5" name="KGD_KG_Seal_128" descr="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"/>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" style="position:absolute;left:0pt;margin-left:-86.55pt;margin-top:-94.9pt;height:5pt;width:5pt;visibility:hidden;z-index:25168998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4" name="KGD_KG_Seal_127" descr="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"/>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" style="position:absolute;left:0pt;margin-left:-86.55pt;margin-top:-94.9pt;height:5pt;width:5pt;visibility:hidden;z-index:25168896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3" name="KGD_KG_Seal_126" descr="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"/>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" style="position:absolute;left:0pt;margin-left:-86.55pt;margin-top:-94.9pt;height:5pt;width:5pt;visibility:hidden;z-index:25168793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2" name="KGD_KG_Seal_125" descr="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"/>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" style="position:absolute;left:0pt;margin-left:-86.55pt;margin-top:-94.9pt;height:5pt;width:5pt;visibility:hidden;z-index:25168691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1" name="KGD_KG_Seal_124" descr="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"/>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" style="position:absolute;left:0pt;margin-left:-86.55pt;margin-top:-94.9pt;height:5pt;width:5pt;visibility:hidden;z-index:25168588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0" name="KGD_KG_Seal_123" descr="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"/>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" style="position:absolute;left:0pt;margin-left:-86.55pt;margin-top:-94.9pt;height:5pt;width:5pt;visibility:hidden;z-index:25168486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9" name="KGD_KG_Seal_122" descr="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"/>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" style="position:absolute;left:0pt;margin-left:-86.55pt;margin-top:-94.9pt;height:5pt;width:5pt;visibility:hidden;z-index:25168384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8" name="KGD_KG_Seal_121" descr="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"/>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" style="position:absolute;left:0pt;margin-left:-86.55pt;margin-top:-94.9pt;height:5pt;width:5pt;visibility:hidden;z-index:25168281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7" name="KGD_KG_Seal_120" descr="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"/>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" style="position:absolute;left:0pt;margin-left:-86.55pt;margin-top:-94.9pt;height:5pt;width:5pt;visibility:hidden;z-index:25168179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6" name="KGD_KG_Seal_119" descr="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"/>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" style="position:absolute;left:0pt;margin-left:-86.55pt;margin-top:-94.9pt;height:5pt;width:5pt;visibility:hidden;z-index:25168076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5" name="KGD_KG_Seal_118" descr="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"/>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" style="position:absolute;left:0pt;margin-left:-86.55pt;margin-top:-94.9pt;height:5pt;width:5pt;visibility:hidden;z-index:25167974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4" name="KGD_KG_Seal_117" descr="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"/>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" style="position:absolute;left:0pt;margin-left:-86.55pt;margin-top:-94.9pt;height:5pt;width:5pt;visibility:hidden;z-index:25167872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3" name="KGD_KG_Seal_116" descr="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"/>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" style="position:absolute;left:0pt;margin-left:-86.55pt;margin-top:-94.9pt;height:5pt;width:5pt;visibility:hidden;z-index:25167769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2" name="KGD_KG_Seal_115" descr="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"/>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" style="position:absolute;left:0pt;margin-left:-86.55pt;margin-top:-94.9pt;height:5pt;width:5pt;visibility:hidden;z-index:25167667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1" name="KGD_KG_Seal_114" descr="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"/>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" style="position:absolute;left:0pt;margin-left:-86.55pt;margin-top:-94.9pt;height:5pt;width:5pt;visibility:hidden;z-index:25167564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0" name="KGD_KG_Seal_113" descr="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"/>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" style="position:absolute;left:0pt;margin-left:-86.55pt;margin-top:-94.9pt;height:5pt;width:5pt;visibility:hidden;z-index:25167462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9" name="KGD_KG_Seal_112" descr="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"/>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" style="position:absolute;left:0pt;margin-left:-86.55pt;margin-top:-94.9pt;height:5pt;width:5pt;visibility:hidden;z-index:25167360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8" name="KGD_KG_Seal_111" descr="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"/>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" style="position:absolute;left:0pt;margin-left:-86.55pt;margin-top:-94.9pt;height:5pt;width:5pt;visibility:hidden;z-index:25167257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7" name="KGD_KG_Seal_110" descr="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"/>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" style="position:absolute;left:0pt;margin-left:-86.55pt;margin-top:-94.9pt;height:5pt;width:5pt;visibility:hidden;z-index:25167155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6" name="KGD_KG_Seal_19" descr="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"/>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chJ8il9TBq8Q3g74gckkLB8SPbFupd982/a6WUNNDOyKlNRYjj43+paBTqOy6Ks7SpTUWI4+N/qWgU6jsuirO0qU1FiOPjf6loFOo7LoqztKlNRYjj43+paBTqOy6Ks7SpTUWI4+N/qWgU6jsuirO0qU1FiOPjf6loFOo7LoqztIwNvxS5eKj1O1kT1hCX36ipTUWI4+N/qWgU6jsuirO0qU1FiOPjf6loFOo7LoqztKlNRYjj43+paBTqOy6Ks7SpTUWI4+N/qWgU6jsuirO0qU1FiOPjf6loFOo7LoqztA7XyKhgoxbU/6jvBLpF9tK+xXmvNWPuhDSELNTrUdNkLowXSX3pBKxOhx7+28Do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" style="position:absolute;left:0pt;margin-left:-86.55pt;margin-top:-94.9pt;height:5pt;width:5pt;visibility:hidden;z-index:25167052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5" name="KGD_KG_Seal_18" descr="rO0qU1FiOPjf6loFOo7LoqztKlNRYjj43+paBTqOy6Ks7T/4w0PSTVSiBtfNoP090dmQ750+Lw2VbEssVzTLHH3xSp16vjnZ/LIZHTsbWVmy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3Z6mpryQLqZAqBiwTFsZmshylTx3Hycb+E5ObOFgMpS/zhIXc1jwlgBi558pXD8ipTUWI4+N/qWgU6jsuirO0qU1FiOPjf6loFOo7LoqztKlNRYjj43+paBTqOy6Ks7SpTUWI4+N/qWgU6jsuirO0qU1FiOPjf6loFOo7LoqztKlNRYjj43+paBTqOy6Ks7SMDb8UuXio9TtZE9YQl9+oqU1FiOPjf6loFOo7LoqztKlNRYjj43+paBTqOy6Ks7SpTUWI4+N/qWgU6jsuirO0qU1FiOPjf6loFOo7LoqztKlNRYjj43+paBTqOy6Ks7SpTUWI4+N/qWgU6jsuirO0h1iDtBqg6yn4XL/MuoUKp4e6qYFgV4cCg303EWM3B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7CKmGMJ4mKY3d4zR6m73tPPUMQq9saPqSDtEC51O9A2FA8RqnP0zdFbCJ7qdUK8qU1FiOPjf6loFOo7LoqztKlNRYjj43+paBTqOy6Ks7SpTUWI4+N/qWgU6jsuirO0qU1FiOPjf6loFOo7LoqztKlNRYjj43+paBTqOy6Ks7cZ+Jd/J9tGId6zG2t9LCinrxVy75xD37s51Sj26V5WFKlNRYjj43+paBTqOy6Ks7SpTUWI4+N/qWgU6jsuirO0qU1FiOPjf6loFOo7LoqztKlNRYjj43+paBTqOy6Ks7SpTUWI4+N/qWgU6jsuirO0I89GL5UgQBdVpa8pYfvm1OoUwcvCVEs5OoiE4oDqza5+kG1V+DWAVeE+CuLrTpn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"/>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T/4w0PSTVSiBtfNoP090dmQ750+Lw2VbEssVzTLHH3xSp16vjnZ/LIZHTsbWVmy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3Z6mpryQLqZAqBiwTFsZmshylTx3Hycb+E5ObOFgMpS/zhIXc1jwlgBi558pXD8ipTUWI4+N/qWgU6jsuirO0qU1FiOPjf6loFOo7LoqztKlNRYjj43+paBTqOy6Ks7SpTUWI4+N/qWgU6jsuirO0qU1FiOPjf6loFOo7LoqztKlNRYjj43+paBTqOy6Ks7SMDb8UuXio9TtZE9YQl9+oqU1FiOPjf6loFOo7LoqztKlNRYjj43+paBTqOy6Ks7SpTUWI4+N/qWgU6jsuirO0qU1FiOPjf6loFOo7LoqztKlNRYjj43+paBTqOy6Ks7SpTUWI4+N/qWgU6jsuirO0h1iDtBqg6yn4XL/MuoUKp4e6qYFgV4cCg303EWM3B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7CKmGMJ4mKY3d4zR6m73tPPUMQq9saPqSDtEC51O9A2FA8RqnP0zdFbCJ7qdUK8qU1FiOPjf6loFOo7LoqztKlNRYjj43+paBTqOy6Ks7SpTUWI4+N/qWgU6jsuirO0qU1FiOPjf6loFOo7LoqztKlNRYjj43+paBTqOy6Ks7cZ+Jd/J9tGId6zG2t9LCinrxVy75xD37s51Sj26V5WFKlNRYjj43+paBTqOy6Ks7SpTUWI4+N/qWgU6jsuirO0qU1FiOPjf6loFOo7LoqztKlNRYjj43+paBTqOy6Ks7SpTUWI4+N/qWgU6jsuirO0I89GL5UgQBdVpa8pYfvm1OoUwcvCVEs5OoiE4oDqza5+kG1V+DWAVeE+CuLrTpn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mO3cjC5l+DUlxNuJQw2OUXJ9VlHV6Xs+iH7acYY20AUanD42XKrGkbA392ltOI6KlNRYjj43+paBTqOy6Ks7SpTUWI4+N/qWgU6jsuirO0qU1FiOPjf6loFOo7LoqztKlNRYjj43+paBTqOy6Ks7SpTUWI4+N/qWgU6jsuirO3JZZoiTIXpu7MnNKSHhPYhKlNRYjj43+paBTqOy6Ks7SpTUWI4+N/qWgU6jsuirO0qU1FiOPjf6loFOo7LoqztKlNRYjj43+paBTqOy6Ks7SpTUWI4+N/qWgU6jsuirO0qU1FiOPjf6loFOo7LoqztclMP0o+WyLJqzDoiSypVV0b3cuNrkgI8Y9UDcRX3Uqk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6.55pt;margin-top:-94.9pt;height:5pt;width:5pt;visibility:hidden;z-index:25166950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4" name="KGD_KG_Seal_17" descr="y6Ks7SpTUWI4+N/qWgU6jsuirO0qU1FiOPjf6loFOo7LoqztuvL++2CfgayvvF/+y36J3/PEpwtQ6S2MbT0uFkxkZZ2Fn4p75cH/mqJOSzUqFG99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ER3pEZU/8JyNapW/Wf5/qZDvnT4vDZVsSyxXNMscffGiqg6OsqdUMQnkWn7CUzg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jJKnJHwrCbL1ht1VNML3Zjg+SR8LeD14DCh2X9p3q+Gxs8NtvViV/Pb1MFigBUNC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oh8H/9d+6qBFAgdb83C/WZClweAYPIbyim8b/OiYew66JUiFhPdIdbYahsCTDPb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t1lfyUDLfOD6fbjVqkDjSUShjdxwyVVieJGiCBC+yie3Dg+jsGoQWFlyu3kkP3jY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QTzr2vQ1aPf8kaXsVUnKngWL9FIfI1Sx/TYtcgvWVb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un49laybe7n6uqVU2wVATcfCUPbY94x3ZjnJAdQp3KsR60MsMmj3fE5oUPYwFfQKlNRYjj43+paBTqOy6Ks7SpTUWI4+N/qWgU6jsuirO0qU1FiOPjf6loFOo7LoqztKlNRYjj43+paBTqOy6Ks7SpTUWI4+N/qWgU6jsuirO0qU1FiOPjf6loFOo7LoqztyWWaIkyF6buzJzSkh4T2ISpTUWI4+N/qWgU6jsuirO0qU1FiOPjf6loFOo7LoqztKlNRYjj43+paBTqOy6Ks7SpTUWI4+N/qWgU6jsui"/>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6Ks7SpTUWI4+N/qWgU6jsuirO0qU1FiOPjf6loFOo7LoqztuvL++2CfgayvvF/+y36J3/PEpwtQ6S2MbT0uFkxkZZ2Fn4p75cH/mqJOSzUqFG99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ER3pEZU/8JyNapW/Wf5/qZDvnT4vDZVsSyxXNMscffGiqg6OsqdUMQnkWn7CUzg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jJKnJHwrCbL1ht1VNML3Zjg+SR8LeD14DCh2X9p3q+Gxs8NtvViV/Pb1MFigBUNC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oh8H/9d+6qBFAgdb83C/WZClweAYPIbyim8b/OiYew66JUiFhPdIdbYahsCTDPb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t1lfyUDLfOD6fbjVqkDjSUShjdxwyVVieJGiCBC+yie3Dg+jsGoQWFlyu3kkP3jY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QTzr2vQ1aPf8kaXsVUnKngWL9FIfI1Sx/TYtcgvWVb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un49laybe7n6uqVU2wVATcfCUPbY94x3ZjnJAdQp3KsR60MsMmj3fE5oUPYwFfQKlNRYjj43+paBTqOy6Ks7SpTUWI4+N/qWgU6jsuirO0qU1FiOPjf6loFOo7LoqztKlNRYjj43+paBTqOy6Ks7SpTUWI4+N/qWgU6jsuirO0qU1FiOPjf6loFOo7LoqztyWWaIkyF6buzJzSkh4T2ISpTUWI4+N/qWgU6jsuirO0qU1FiOPjf6loFOo7LoqztKlNRYjj43+paBTqOy6Ks7SpTUWI4+N/qWgU6jsui" style="position:absolute;left:0pt;margin-left:-86.55pt;margin-top:-94.9pt;height:5pt;width:5pt;visibility:hidden;z-index:25166848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3" name="KGD_KG_Seal_16" descr="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6KmoCRGy1u35trn4NfMdvPEpwtQ6S2MbT0uFkxkZZ2WcVZUjD35x6PmatcxIU0CKlNRYjj43+paBTqOy6Ks7S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SpTUWI4+N/qWgU6jsuirO10k8AunbpZx1w2Bt7RBEDekO+dPi8NlWxLLFc0yxx98aPx5O7VKvMPIVx/O9VEvi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hRjObf2249iDtAghnR8WoXeTTToi8lf8TwVSIul10ieFajTusKDkpCb4lA6vckUCpTUWI4+N/qWgU6jsuirO0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2FamvgF7AI9bge8v4LKZy4fbjlziG/sK0Ogby8jMBx9gneshoJhD5PfBwV49hJfR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xqp2bCBLQdQsHh5eiICL9X7JZKjoXWlJVG1JS60QrLbFOhPbky6Hi4RSw7im+CQ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a5YaUcbwRXMka0wd6Ek48HxrbZHR+2UDlowtEbFqs5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6KmoCRGy1u35trn4NfMdvPEpwtQ6S2MbT0uFkxkZZ2WcVZUjD35x6PmatcxIU0CKlNRYjj43+paBTqOy6Ks7S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SpTUWI4+N/qWgU6jsuirO10k8AunbpZx1w2Bt7RBEDekO+dPi8NlWxLLFc0yxx98aPx5O7VKvMPIVx/O9VEvi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hRjObf2249iDtAghnR8WoXeTTToi8lf8TwVSIul10ieFajTusKDkpCb4lA6vckUCpTUWI4+N/qWgU6jsuirO0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2FamvgF7AI9bge8v4LKZy4fbjlziG/sK0Ogby8jMBx9gneshoJhD5PfBwV49hJfR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xqp2bCBLQdQsHh5eiICL9X7JZKjoXWlJVG1JS60QrLbFOhPbky6Hi4RSw7im+CQ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a5YaUcbwRXMka0wd6Ek48HxrbZHR+2UDlowtEbFqs5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6.55pt;margin-top:-94.9pt;height:5pt;width:5pt;visibility:hidden;z-index:25166745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2" name="KGD_KG_Seal_15" descr="WgU6jsuirO0qU1FiOPjf6loFOo7LoqztKlNRYjj43+paBTqOy6Ks7SpTUWI4+N/qWgU6jsuirO3GfiXfyfbRiHesxtrfSwop68Vcu+cQ9+7OdUo9uleVhSpTUWI4+N/qWgU6jsuirO0qU1FiOPjf6loFOo7LoqztKlNRYjj43+paBTqOy6Ks7SpTUWI4+N/qWgU6jsuirO0qU1FiOPjf6loFOo7LoqztKlNRYjj43+paBTqOy6Ks7SpTUWI4+N/qWgU6jsuirO0qU1FiOPjf6loFOo7LoqztKlNRYjj43+paBTqOy6Ks7a6QUB78PGa+ZSfHpJNpIDa40CBkFwwlBcVfaQcgFv0Sw+5iYbFla0mj3dkMS6Sm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OmB9VWwMTTKTPtZ9YaW4LT4Y0E62rckkwKT0Dlabu64+PmAkfFIUnD61ngD7T68KlNRYjj43+paBTqOy6Ks7SpTUWI4+N/qWgU6jsuirO0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0qU1FiOPjf6loFOo7LoqztKlNRYjj43+paBTqOy6Ks7SuQtRRiRD6VITlB+2h1VtOQ750+Lw2VbEssVzTLHH3x6GV59iSiRmeiEuBs8pHo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tv5tuceaHivBPsR4SKuraQ750+Lw2VbEssVzTLHH3xdl5z/kmDxDsvopS5KD7I6ipTUWI4+N/qWgU6jsuirO0qU1FiOPjf6loFOo7Loqzt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rO0qU1FiOPjf6loFOo7LoqztKlNRYjj43+paBTqOy6Ks7bVqhBdO78tJijMU9EOdx/gcG1ci0+ss7sjGnGGqkFFV5AFt56Sv7xX5FpuYXaHDHv5Nq2hipr6O4BznjsVd9L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k9KEr672k/3RbhVfHtFlrio9l2DiX2cpvO/WhCbDQi0QRIWqvfUIyQ3YzfHYXz0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SpTUWI4+N/qWgU6jsuirO1UK6prGwmCjYyiRRPzwdLNt9KdzKkaN3xdboxKDrMR1H9G8ep5kEqg/ySZrhvEPIIqU1FiOPjf6loF"/>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3GfiXfyfbRiHesxtrfSwop68Vcu+cQ9+7OdUo9uleVhSpTUWI4+N/qWgU6jsuirO0qU1FiOPjf6loFOo7LoqztKlNRYjj43+paBTqOy6Ks7SpTUWI4+N/qWgU6jsuirO0qU1FiOPjf6loFOo7LoqztKlNRYjj43+paBTqOy6Ks7SpTUWI4+N/qWgU6jsuirO0qU1FiOPjf6loFOo7LoqztKlNRYjj43+paBTqOy6Ks7a6QUB78PGa+ZSfHpJNpIDa40CBkFwwlBcVfaQcgFv0Sw+5iYbFla0mj3dkMS6Sm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OmB9VWwMTTKTPtZ9YaW4LT4Y0E62rckkwKT0Dlabu64+PmAkfFIUnD61ngD7T68KlNRYjj43+paBTqOy6Ks7SpTUWI4+N/qWgU6jsuirO0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0qU1FiOPjf6loFOo7LoqztKlNRYjj43+paBTqOy6Ks7SuQtRRiRD6VITlB+2h1VtOQ750+Lw2VbEssVzTLHH3x6GV59iSiRmeiEuBs8pHo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tv5tuceaHivBPsR4SKuraQ750+Lw2VbEssVzTLHH3xdl5z/kmDxDsvopS5KD7I6ipTUWI4+N/qWgU6jsuirO0qU1FiOPjf6loFOo7Loqzt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rO0qU1FiOPjf6loFOo7LoqztKlNRYjj43+paBTqOy6Ks7bVqhBdO78tJijMU9EOdx/gcG1ci0+ss7sjGnGGqkFFV5AFt56Sv7xX5FpuYXaHDHv5Nq2hipr6O4BznjsVd9L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k9KEr672k/3RbhVfHtFlrio9l2DiX2cpvO/WhCbDQi0QRIWqvfUIyQ3YzfHYXz0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SpTUWI4+N/qWgU6jsuirO1UK6prGwmCjYyiRRPzwdLNt9KdzKkaN3xdboxKDrMR1H9G8ep5kEqg/ySZrhvEPIIqU1FiOPjf6loF" style="position:absolute;left:0pt;margin-left:-86.55pt;margin-top:-94.9pt;height:5pt;width:5pt;visibility:hidden;z-index:25166643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1" name="KGD_KG_Seal_14" descr="3+paBTqOy6Ks7SpTUWI4+N/qWgU6jsuirO0qU1FiOPjf6loFOo7LoqztKlNRYjj43+paBTqOy6Ks7SpTUWI4+N/qWgU6jsuirO0qU1FiOPjf6loFOo7LoqztKlNRYjj43+paBTqOy6Ks7bdel6BS+80wnDmPo23Qa/BNOlKxsT/spxOE3mkyxioqJmNySLorICAtQTTr+Z0lZSpTUWI4+N/qWgU6jsuirO0qU1FiOPjf6loFOo7LoqztKlNRYjj43+paBTqOy6Ks7SpTUWI4+N/qWgU6jsuirO0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KlNRYjj43+paBTqOy6Ks7SpTUWI4+N/qWgU6jsuirO0qU1FiOPjf6loFOo7LoqztwAj7wJ/iBh3CIIL/U/PWv+SMjoZXP+kB9h+rwVhkwZHBLLAhz86PYZwiTg32+4JiauTN1kaDLb3G2qrHc1q6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9ovAssFSrcjvROcgbh/Sd3UTPEpXuo0c88WhZgtcRG3AO+V6HDygHV0L1UDEf+QZY4Zk5XWRX+MAMQAeVUkipTUWI4+N/qWgU6jsuirO0qU1FiOPjf6loFOo7Loqzt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pTUWI4+N/qWgU6jsuirO0qU1FiOPjf6loFOo7Loqzt+p9++sK8iNDG4upwpkN9gvI0xIa8lMI6FJGWriAWHzwEv+TF/J2EFjBIY93CYa6gbtueapUW7RAfCgYmQ+AP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QVPc7rqX2WQuHAJuB/jnH9WzHERH4AaNuzJ2UkCL5Tc22X+Wt0+2CkZpuWo75jPoqU1FiOPjf6loFOo7LoqztKlNRYjj43+paBTqOy6Ks7SpTUWI4+N/qWgU6jsuirO0qU1FiOPjf6loFOo7LoqztKlNRYjj43+paBTqOy6Ks7SpTUWI4+N/q"/>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3+paBTqOy6Ks7SpTUWI4+N/qWgU6jsuirO0qU1FiOPjf6loFOo7LoqztKlNRYjj43+paBTqOy6Ks7SpTUWI4+N/qWgU6jsuirO0qU1FiOPjf6loFOo7LoqztKlNRYjj43+paBTqOy6Ks7bdel6BS+80wnDmPo23Qa/BNOlKxsT/spxOE3mkyxioqJmNySLorICAtQTTr+Z0lZSpTUWI4+N/qWgU6jsuirO0qU1FiOPjf6loFOo7LoqztKlNRYjj43+paBTqOy6Ks7SpTUWI4+N/qWgU6jsuirO0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KlNRYjj43+paBTqOy6Ks7SpTUWI4+N/qWgU6jsuirO0qU1FiOPjf6loFOo7LoqztwAj7wJ/iBh3CIIL/U/PWv+SMjoZXP+kB9h+rwVhkwZHBLLAhz86PYZwiTg32+4JiauTN1kaDLb3G2qrHc1q6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9ovAssFSrcjvROcgbh/Sd3UTPEpXuo0c88WhZgtcRG3AO+V6HDygHV0L1UDEf+QZY4Zk5XWRX+MAMQAeVUkipTUWI4+N/qWgU6jsuirO0qU1FiOPjf6loFOo7Loqzt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pTUWI4+N/qWgU6jsuirO0qU1FiOPjf6loFOo7Loqzt+p9++sK8iNDG4upwpkN9gvI0xIa8lMI6FJGWriAWHzwEv+TF/J2EFjBIY93CYa6gbtueapUW7RAfCgYmQ+AP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QVPc7rqX2WQuHAJuB/jnH9WzHERH4AaNuzJ2UkCL5Tc22X+Wt0+2CkZpuWo75jPoqU1FiOPjf6loFOo7LoqztKlNRYjj43+paBTqOy6Ks7SpTUWI4+N/qWgU6jsuirO0qU1FiOPjf6loFOo7LoqztKlNRYjj43+paBTqOy6Ks7SpTUWI4+N/q" style="position:absolute;left:0pt;margin-left:-86.55pt;margin-top:-94.9pt;height:5pt;width:5pt;visibility:hidden;z-index:25166540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0" name="KGD_KG_Seal_13" descr="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0qU1FiOPjf6loFOo7LoqztKlNRYjj43+paBTqOy6Ks7SpTUWI4+N/qWgU6jsuirO0qU1FiOPjf6loFOo7LoqztPhyo768ISc5grv4nd8fXY/ZUOSkG0iXeiXSPFZy9R24KI7ASzYPQdeKr5m3x8NyQcp4zX70r0N3BGtPvMVWeaSpTUWI4+N/qWgU6jsuirO0qU1FiOPjf6loFOo7LoqztKlNRYjj43+paBTqOy6Ks7SpTUWI4+N/qWgU6jsuirO0qU1FiOPjf6loFOo7LoqztKlNRYjj4"/>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n+RlV22qk1lCE+acxE5Ro8kT5iWf04wk5k0w9hmS0duQ77/2QhGnJ617C4y24yoU4nEotqH7iPAeU/obh4qPh4S2UDz2z/gpZIMR3enMwKMqU1FiOPjf6loFOo7LoqztKlNRYjj43+paBTqOy6Ks7SpTUWI4+N/qWgU6jsuirO0qU1FiOPjf6loFOo7LoqztKlNRYjj43+paBTqOy6Ks7SpTUWI4+N/qWgU6jsuirO16YvpUOJ8a1GIqgWZg9eiE/kL3i8aDLRvotwRaSIahV3M9OLOzx9pMGZHQ3T+mNo+VPI21Bvb+NcEtxKZvCNfEiiCTMcgymL6uF5rJ0yDOGCpTUWI4+N/qWgU6jsuirO0qU1FiOPjf6loFOo7LoqztKlNRYjj43+paBTqOy6Ks7SpTUWI4+N/qWgU6jsuirO0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0qU1FiOPjf6loFOo7LoqztKlNRYjj43+paBTqOy6Ks7SpTUWI4+N/qWgU6jsuirO0qU1FiOPjf6loFOo7LoqztPhyo768ISc5grv4nd8fXY/ZUOSkG0iXeiXSPFZy9R24KI7ASzYPQdeKr5m3x8NyQcp4zX70r0N3BGtPvMVWeaSpTUWI4+N/qWgU6jsuirO0qU1FiOPjf6loFOo7LoqztKlNRYjj43+paBTqOy6Ks7SpTUWI4+N/qWgU6jsuirO0qU1FiOPjf6loFOo7LoqztKlNRYjj4" style="position:absolute;left:0pt;margin-left:-86.55pt;margin-top:-94.9pt;height:5pt;width:5pt;visibility:hidden;z-index:25166438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9"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03gFUA7s/biZLYHzHpU0v3+kLY8D6Sf07mb7NbJm2fJE+Yln9OMJOZNMPYZktHbd7CzZtfE0Zb2k2zwECNC1skT5iWf04wk5k0w9hmS0dvJE+Yln9OMJOZNMPYZktHbyRPmJZ/TjCTmTTD2GZLR28kT5iWf04wk5k0w9hmS0dvJE+Yln9OMJOZNMPYZktHbPPyEHDCkJwCeY9+i5/mw3e/HZqBuO3dZ4wOjPN/SYs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sdXzY+AMhQpCVH/h6EbSpU6hq8QnctvNs4EhNk6Qya40CBkFwwlBcVfaQcgFv0SwdP+KJMTJRtLrMuSWNwKWlUzEUg4g6xcEhLj0J4QwxGwAIpw+NRSRD2F7J7n55wpa1Lvf223ydNvKTsxWfp+oX0giFOCrehqkN/A4lraqgPULnMe5GMoX4UZ/VegpdILuNAgZBcMJQXFX2kHIBb9ErjQIGQXDCUFxV9pByAW/RJu8rcuGXjel3RYEr8Sdu3NdkongMrehbbFta7QNHg06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C4w7K7McWbYSUpIk6NZzpDvnT4vDZVsSyxXNMscffEBzBsVoMT1VCCz0w/MdCqHmkTwyuXtA5iKA0+4L3C48zp6BKafqIpmNhRJkXleXG19oNzJuGl8f3hn+mDTbItIKARi9hdrnPJzk/zFB2g73CpTUWI4+N/qWgU6jsuirO3Gaj/Zzc41sq1qGSlaWAr3CBDJbK2k/iZl2n8dLM0zJ/entXMu1/2VRij+DQxpnmvfv1Fj+oBdPNxV2jGFYBVBkO+dPi8NlWxLLFc0yxx98SlAU8lD0aHoeocfV0EPt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MDb8UuXio9TtZE9YQl9+oqU1FiOPjf6loFOo7LoqztKlNRYjj43+paBTqOy6Ks7SpTUWI4+N/qWgU6jsuirO0qU1Fi"/>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03gFUA7s/biZLYHzHpU0v3+kLY8D6Sf07mb7NbJm2fJE+Yln9OMJOZNMPYZktHbd7CzZtfE0Zb2k2zwECNC1skT5iWf04wk5k0w9hmS0dvJE+Yln9OMJOZNMPYZktHbyRPmJZ/TjCTmTTD2GZLR28kT5iWf04wk5k0w9hmS0dvJE+Yln9OMJOZNMPYZktHbPPyEHDCkJwCeY9+i5/mw3e/HZqBuO3dZ4wOjPN/SYs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sdXzY+AMhQpCVH/h6EbSpU6hq8QnctvNs4EhNk6Qya40CBkFwwlBcVfaQcgFv0SwdP+KJMTJRtLrMuSWNwKWlUzEUg4g6xcEhLj0J4QwxGwAIpw+NRSRD2F7J7n55wpa1Lvf223ydNvKTsxWfp+oX0giFOCrehqkN/A4lraqgPULnMe5GMoX4UZ/VegpdILuNAgZBcMJQXFX2kHIBb9ErjQIGQXDCUFxV9pByAW/RJu8rcuGXjel3RYEr8Sdu3NdkongMrehbbFta7QNHg06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C4w7K7McWbYSUpIk6NZzpDvnT4vDZVsSyxXNMscffEBzBsVoMT1VCCz0w/MdCqHmkTwyuXtA5iKA0+4L3C48zp6BKafqIpmNhRJkXleXG19oNzJuGl8f3hn+mDTbItIKARi9hdrnPJzk/zFB2g73CpTUWI4+N/qWgU6jsuirO3Gaj/Zzc41sq1qGSlaWAr3CBDJbK2k/iZl2n8dLM0zJ/entXMu1/2VRij+DQxpnmvfv1Fj+oBdPNxV2jGFYBVBkO+dPi8NlWxLLFc0yxx98SlAU8lD0aHoeocfV0EPt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MDb8UuXio9TtZE9YQl9+oqU1FiOPjf6loFOo7LoqztKlNRYjj43+paBTqOy6Ks7SpTUWI4+N/qWgU6jsuirO0qU1Fi" style="position:absolute;left:0pt;margin-left:-86.55pt;margin-top:-94.9pt;height:5pt;width:5pt;visibility:hidden;z-index:25166336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8" name="KGD_KG_Seal_11" descr="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fu4W7uxvcZGjdyYs7T0xhmdnosKTlAj59AxbnbqcblBJb3ABQ5Z5xvSGEnZksY9BzSDB2mEIoHfY+v8gzKrQWHQOg83GwEweCo2WYfyHJ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xneK0MKqe/iZjyEMe6jCzwX9NJLHcqxajnRiDZtkwGsBOT8XEWflvqGFs6Ra1sgpDvnT4vDZVsSyxXNMscffGQ750+Lw2VbEssVzTLHH3xq+dHFqTfcgNgn27vK6zppzsGByMa/wfbNSNMAduMIIYqPU9Uqhf64ZS2aQKwTbypKlNRYjj43+paBTqOy6Ks7SpTUWI4+N/qWgU6jsuirO0qU1FiOPjf6loFOo7LoqztKlNRYjj43+paBTqOy6Ks7SpT"/>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fu4W7uxvcZGjdyYs7T0xhmdnosKTlAj59AxbnbqcblBJb3ABQ5Z5xvSGEnZksY9BzSDB2mEIoHfY+v8gzKrQWHQOg83GwEweCo2WYfyHJ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xneK0MKqe/iZjyEMe6jCzwX9NJLHcqxajnRiDZtkwGsBOT8XEWflvqGFs6Ra1sgpDvnT4vDZVsSyxXNMscffGQ750+Lw2VbEssVzTLHH3xq+dHFqTfcgNgn27vK6zppzsGByMa/wfbNSNMAduMIIYqPU9Uqhf64ZS2aQKwTbypKlNRYjj43+paBTqOy6Ks7SpTUWI4+N/qWgU6jsuirO0qU1FiOPjf6loFOo7LoqztKlNRYjj43+paBTqOy6Ks7SpT" style="position:absolute;left:0pt;margin-left:-86.55pt;margin-top:-94.9pt;height:5pt;width:5pt;visibility:hidden;z-index:25166233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7" name="KGD_Gobal1" descr="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"/>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" style="position:absolute;left:0pt;margin-left:-86.55pt;margin-top:-94.9pt;height:5pt;width:5pt;visibility:hidden;z-index:25166131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">
                <v:fill on="t" focussize="0,0"/>
                <v:stroke weight="2pt" color="#385D8A [3204]" joinstyle="round"/>
                <v:imagedata o:title=""/>
                <o:lock v:ext="edit" aspectratio="f"/>
              </v:rect>
            </w:pict>
          </mc:Fallback>
        </mc:AlternateContent>
      </w:r>
    </w:p>
    <w:p>
      <w:pPr>
        <w:spacing w:line="400" w:lineRule="exact"/>
        <w:rPr>
          <w:rFonts w:hint="eastAsia"/>
          <w:sz w:val="32"/>
          <w:szCs w:val="32"/>
        </w:rPr>
      </w:pPr>
      <w:r>
        <w:rPr>
          <w:szCs w:val="21"/>
        </w:rPr>
        <w:pict>
          <v:shape id="_x0000_s1041" o:spid="_x0000_s1041" o:spt="136" type="#_x0000_t136" style="position:absolute;left:0pt;margin-left:0pt;margin-top:85.8pt;height:45.45pt;width:440.2pt;mso-wrap-distance-bottom:0pt;mso-wrap-distance-left:9pt;mso-wrap-distance-right:9pt;mso-wrap-distance-top:0pt;z-index:251658240;mso-width-relative:page;mso-height-relative:page;" fillcolor="#FF0000" filled="t" stroked="f" coordsize="21600,21600">
            <v:path/>
            <v:fill on="t" focussize="0,0"/>
            <v:stroke on="f"/>
            <v:imagedata o:title=""/>
            <o:lock v:ext="edit"/>
            <v:textpath on="t" fitshape="t" fitpath="t" trim="t" xscale="f" string="盈 江 县 人 民 政 府 文 件" style="font-family:方正小标宋_GBK;font-size:40pt;v-rotate-letters:f;v-same-letter-heights:t;v-text-align:center;"/>
            <w10:wrap type="square"/>
          </v:shape>
        </w:pict>
      </w:r>
    </w:p>
    <w:p>
      <w:pPr>
        <w:tabs>
          <w:tab w:val="left" w:pos="2610"/>
        </w:tabs>
        <w:spacing w:line="480" w:lineRule="exact"/>
        <w:rPr>
          <w:rFonts w:hint="eastAsia"/>
          <w:sz w:val="32"/>
          <w:szCs w:val="32"/>
        </w:rPr>
      </w:pPr>
    </w:p>
    <w:p>
      <w:pPr>
        <w:spacing w:line="480" w:lineRule="exact"/>
        <w:ind w:right="40" w:rightChars="19"/>
        <w:rPr>
          <w:rFonts w:hint="eastAsia" w:eastAsia="方正仿宋_GBK"/>
          <w:sz w:val="32"/>
          <w:szCs w:val="32"/>
        </w:rPr>
      </w:pPr>
    </w:p>
    <w:p>
      <w:pPr>
        <w:spacing w:line="380" w:lineRule="exact"/>
        <w:ind w:right="40" w:rightChars="19" w:firstLine="320" w:firstLineChars="100"/>
        <w:rPr>
          <w:rFonts w:hint="eastAsia" w:eastAsia="方正仿宋_GBK"/>
          <w:sz w:val="32"/>
          <w:szCs w:val="32"/>
        </w:rPr>
      </w:pPr>
    </w:p>
    <w:p>
      <w:pPr>
        <w:spacing w:line="380" w:lineRule="exact"/>
        <w:ind w:right="40" w:rightChars="19" w:firstLine="320" w:firstLineChars="100"/>
        <w:rPr>
          <w:rFonts w:hint="eastAsia" w:eastAsia="方正仿宋_GBK"/>
          <w:sz w:val="32"/>
          <w:szCs w:val="32"/>
        </w:rPr>
      </w:pPr>
    </w:p>
    <w:p>
      <w:pPr>
        <w:spacing w:line="380" w:lineRule="exact"/>
        <w:ind w:right="40" w:rightChars="19"/>
        <w:rPr>
          <w:rFonts w:hint="eastAsia" w:eastAsia="方正仿宋_GBK"/>
          <w:sz w:val="32"/>
          <w:szCs w:val="32"/>
        </w:rPr>
      </w:pPr>
    </w:p>
    <w:p>
      <w:pPr>
        <w:spacing w:line="400" w:lineRule="exact"/>
        <w:ind w:right="40" w:rightChars="19" w:firstLine="320" w:firstLineChars="100"/>
        <w:jc w:val="center"/>
        <w:rPr>
          <w:rFonts w:hint="eastAsia" w:ascii="宋体" w:hAnsi="宋体"/>
          <w:b/>
          <w:color w:val="FF0000"/>
          <w:spacing w:val="-9"/>
          <w:w w:val="98"/>
          <w:kern w:val="0"/>
          <w:sz w:val="32"/>
          <w:szCs w:val="32"/>
          <w:fitText w:val="8836" w:id="0"/>
        </w:rPr>
      </w:pPr>
      <w:r>
        <w:rPr>
          <w:rFonts w:hint="eastAsia" w:eastAsia="方正仿宋_GBK"/>
          <w:sz w:val="32"/>
          <w:szCs w:val="32"/>
        </w:rPr>
        <w:t>盈政复〔201</w:t>
      </w:r>
      <w:r>
        <w:rPr>
          <w:rFonts w:hint="eastAsia" w:eastAsia="方正仿宋_GBK"/>
          <w:sz w:val="32"/>
          <w:szCs w:val="32"/>
          <w:lang w:val="en-US" w:eastAsia="zh-CN"/>
        </w:rPr>
        <w:t>9</w:t>
      </w:r>
      <w:r>
        <w:rPr>
          <w:rFonts w:hint="eastAsia" w:eastAsia="方正仿宋_GBK"/>
          <w:sz w:val="32"/>
          <w:szCs w:val="32"/>
        </w:rPr>
        <w:t>〕</w:t>
      </w:r>
      <w:r>
        <w:rPr>
          <w:rFonts w:hint="eastAsia" w:eastAsia="方正仿宋_GBK"/>
          <w:sz w:val="32"/>
          <w:szCs w:val="32"/>
          <w:lang w:val="en-US" w:eastAsia="zh-CN"/>
        </w:rPr>
        <w:t>83</w:t>
      </w:r>
      <w:r>
        <w:rPr>
          <w:rFonts w:hint="eastAsia" w:eastAsia="方正仿宋_GBK"/>
          <w:sz w:val="32"/>
          <w:szCs w:val="32"/>
        </w:rPr>
        <w:t>号</w:t>
      </w:r>
      <w:r>
        <w:rPr>
          <w:rFonts w:hint="eastAsia" w:ascii="方正仿宋_GBK" w:hAnsi="宋体" w:eastAsia="方正仿宋_GBK"/>
          <w:sz w:val="32"/>
          <w:szCs w:val="32"/>
        </w:rPr>
        <w:t xml:space="preserve">                 </w:t>
      </w:r>
      <w:r>
        <w:rPr>
          <w:rFonts w:hint="eastAsia" w:ascii="宋体" w:hAnsi="宋体"/>
          <w:b/>
          <w:color w:val="FF0000"/>
          <w:w w:val="98"/>
          <w:kern w:val="0"/>
          <w:sz w:val="32"/>
          <w:szCs w:val="32"/>
          <w:fitText w:val="8836" w:id="0"/>
        </w:rPr>
        <w:t>━━━━━━━━━━━━━━━━━━━━━━━━━━━</w:t>
      </w:r>
      <w:r>
        <w:rPr>
          <w:rFonts w:hint="eastAsia" w:ascii="宋体" w:hAnsi="宋体"/>
          <w:b/>
          <w:color w:val="FF0000"/>
          <w:spacing w:val="-9"/>
          <w:w w:val="98"/>
          <w:kern w:val="0"/>
          <w:sz w:val="32"/>
          <w:szCs w:val="32"/>
          <w:fitText w:val="8836" w:id="0"/>
        </w:rPr>
        <w:t>━</w:t>
      </w:r>
    </w:p>
    <w:p>
      <w:pPr>
        <w:spacing w:line="400" w:lineRule="exact"/>
        <w:ind w:right="40" w:rightChars="19" w:firstLine="320" w:firstLineChars="100"/>
        <w:jc w:val="center"/>
        <w:rPr>
          <w:rFonts w:hint="eastAsia" w:ascii="宋体" w:hAnsi="宋体"/>
          <w:b/>
          <w:color w:val="FF0000"/>
          <w:spacing w:val="-9"/>
          <w:w w:val="98"/>
          <w:kern w:val="0"/>
          <w:sz w:val="32"/>
          <w:szCs w:val="32"/>
          <w:fitText w:val="8836" w:id="1"/>
        </w:rPr>
      </w:pPr>
    </w:p>
    <w:p>
      <w:pPr>
        <w:spacing w:line="400" w:lineRule="exact"/>
        <w:ind w:right="40" w:rightChars="19" w:firstLine="320" w:firstLineChars="100"/>
        <w:jc w:val="center"/>
        <w:rPr>
          <w:rFonts w:hint="eastAsia" w:ascii="宋体" w:hAnsi="宋体"/>
          <w:b/>
          <w:color w:val="FF0000"/>
          <w:spacing w:val="-9"/>
          <w:w w:val="98"/>
          <w:kern w:val="0"/>
          <w:sz w:val="32"/>
          <w:szCs w:val="32"/>
          <w:fitText w:val="8836" w:id="2"/>
        </w:rPr>
      </w:pPr>
    </w:p>
    <w:p>
      <w:pPr>
        <w:keepNext w:val="0"/>
        <w:keepLines w:val="0"/>
        <w:pageBreakBefore w:val="0"/>
        <w:widowControl w:val="0"/>
        <w:tabs>
          <w:tab w:val="left" w:pos="8094"/>
        </w:tabs>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方正小标宋_GBK" w:eastAsia="方正小标宋_GBK"/>
          <w:sz w:val="44"/>
          <w:szCs w:val="44"/>
        </w:rPr>
      </w:pPr>
      <w:r>
        <w:rPr>
          <w:rFonts w:hint="eastAsia" w:ascii="方正小标宋_GBK" w:eastAsia="方正小标宋_GBK"/>
          <w:sz w:val="44"/>
          <w:szCs w:val="44"/>
        </w:rPr>
        <w:t>盈江县人民政府</w:t>
      </w:r>
    </w:p>
    <w:p>
      <w:pPr>
        <w:keepNext w:val="0"/>
        <w:keepLines w:val="0"/>
        <w:pageBreakBefore w:val="0"/>
        <w:widowControl w:val="0"/>
        <w:tabs>
          <w:tab w:val="left" w:pos="8094"/>
        </w:tabs>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方正小标宋_GBK" w:eastAsia="方正小标宋_GBK"/>
          <w:sz w:val="44"/>
          <w:szCs w:val="44"/>
          <w:lang w:eastAsia="zh-CN"/>
        </w:rPr>
      </w:pPr>
      <w:r>
        <w:rPr>
          <w:rFonts w:hint="eastAsia" w:ascii="方正小标宋_GBK" w:eastAsia="方正小标宋_GBK"/>
          <w:sz w:val="44"/>
          <w:szCs w:val="44"/>
        </w:rPr>
        <w:t>关于</w:t>
      </w:r>
      <w:r>
        <w:rPr>
          <w:rFonts w:hint="eastAsia" w:ascii="方正小标宋_GBK" w:eastAsia="方正小标宋_GBK"/>
          <w:sz w:val="44"/>
          <w:szCs w:val="44"/>
          <w:lang w:eastAsia="zh-CN"/>
        </w:rPr>
        <w:t>盈江县市场监督管理局</w:t>
      </w:r>
    </w:p>
    <w:p>
      <w:pPr>
        <w:keepNext w:val="0"/>
        <w:keepLines w:val="0"/>
        <w:pageBreakBefore w:val="0"/>
        <w:widowControl w:val="0"/>
        <w:tabs>
          <w:tab w:val="left" w:pos="8094"/>
        </w:tabs>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方正小标宋_GBK" w:eastAsia="方正小标宋_GBK"/>
          <w:sz w:val="44"/>
          <w:szCs w:val="44"/>
        </w:rPr>
      </w:pPr>
      <w:r>
        <w:rPr>
          <w:rFonts w:hint="eastAsia" w:ascii="方正小标宋_GBK" w:eastAsia="方正小标宋_GBK"/>
          <w:sz w:val="44"/>
          <w:szCs w:val="44"/>
          <w:lang w:eastAsia="zh-CN"/>
        </w:rPr>
        <w:t>市场监管二所三所四所集中办公</w:t>
      </w:r>
      <w:r>
        <w:rPr>
          <w:rFonts w:hint="eastAsia" w:ascii="方正小标宋_GBK" w:eastAsia="方正小标宋_GBK"/>
          <w:sz w:val="44"/>
          <w:szCs w:val="44"/>
        </w:rPr>
        <w:t>的批复</w:t>
      </w:r>
    </w:p>
    <w:p>
      <w:pPr>
        <w:keepNext w:val="0"/>
        <w:keepLines w:val="0"/>
        <w:pageBreakBefore w:val="0"/>
        <w:widowControl w:val="0"/>
        <w:tabs>
          <w:tab w:val="left" w:pos="8094"/>
        </w:tabs>
        <w:kinsoku/>
        <w:wordWrap/>
        <w:overflowPunct/>
        <w:topLinePunct w:val="0"/>
        <w:autoSpaceDE/>
        <w:autoSpaceDN/>
        <w:bidi w:val="0"/>
        <w:adjustRightInd/>
        <w:snapToGrid/>
        <w:spacing w:line="580" w:lineRule="exact"/>
        <w:ind w:left="0" w:leftChars="0" w:right="0" w:rightChars="0"/>
        <w:textAlignment w:val="auto"/>
        <w:outlineLvl w:val="9"/>
        <w:rPr>
          <w:rFonts w:hint="eastAsia" w:ascii="方正小标宋_GBK" w:eastAsia="方正小标宋_GBK"/>
          <w:sz w:val="18"/>
          <w:szCs w:val="18"/>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县市场监督管理</w:t>
      </w:r>
      <w:r>
        <w:rPr>
          <w:rFonts w:hint="eastAsia"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w:t>
      </w:r>
    </w:p>
    <w:p>
      <w:pPr>
        <w:keepNext w:val="0"/>
        <w:keepLines w:val="0"/>
        <w:pageBreakBefore w:val="0"/>
        <w:widowControl w:val="0"/>
        <w:tabs>
          <w:tab w:val="left" w:pos="50"/>
        </w:tabs>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关于请求将盈江县市场监督管理局市场监管所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二所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三所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四所集中办公的请示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盈市监发</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2019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号）收悉。经</w:t>
      </w:r>
      <w:r>
        <w:rPr>
          <w:rFonts w:hint="default" w:ascii="Times New Roman" w:hAnsi="Times New Roman" w:eastAsia="方正仿宋_GBK" w:cs="Times New Roman"/>
          <w:sz w:val="32"/>
          <w:szCs w:val="32"/>
          <w:lang w:eastAsia="zh-CN"/>
        </w:rPr>
        <w:t>县人民政府</w:t>
      </w:r>
      <w:r>
        <w:rPr>
          <w:rFonts w:hint="default" w:ascii="Times New Roman" w:hAnsi="Times New Roman" w:eastAsia="方正仿宋_GBK" w:cs="Times New Roman"/>
          <w:sz w:val="32"/>
          <w:szCs w:val="32"/>
        </w:rPr>
        <w:t>研究，现批复如下：</w:t>
      </w:r>
    </w:p>
    <w:p>
      <w:pPr>
        <w:keepNext w:val="0"/>
        <w:keepLines w:val="0"/>
        <w:pageBreakBefore w:val="0"/>
        <w:widowControl w:val="0"/>
        <w:tabs>
          <w:tab w:val="left" w:pos="7526"/>
          <w:tab w:val="left" w:pos="7668"/>
          <w:tab w:val="left" w:pos="7810"/>
        </w:tabs>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方正仿宋_GBK" w:eastAsia="方正仿宋_GBK"/>
          <w:sz w:val="32"/>
          <w:szCs w:val="32"/>
          <w:lang w:eastAsia="zh-CN"/>
        </w:rPr>
      </w:pPr>
      <w:r>
        <w:rPr>
          <w:rFonts w:hint="eastAsia" w:ascii="方正仿宋_GBK" w:eastAsia="方正仿宋_GBK"/>
          <w:sz w:val="32"/>
          <w:szCs w:val="32"/>
          <w:lang w:eastAsia="zh-CN"/>
        </w:rPr>
        <w:t>同意盈江县市场监督管理局市场监管所二所（太平镇辖区）、三所（昔马镇辖区）、四所（铜壁关乡、那邦镇辖区）集中办公，保留原机构和编制，集中办公地点设在市场监管二所办公楼。</w:t>
      </w:r>
    </w:p>
    <w:p>
      <w:pPr>
        <w:keepNext w:val="0"/>
        <w:keepLines w:val="0"/>
        <w:pageBreakBefore w:val="0"/>
        <w:widowControl w:val="0"/>
        <w:tabs>
          <w:tab w:val="left" w:pos="7526"/>
          <w:tab w:val="left" w:pos="7668"/>
          <w:tab w:val="left" w:pos="7810"/>
        </w:tabs>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方正仿宋_GBK" w:eastAsia="方正仿宋_GBK"/>
          <w:sz w:val="32"/>
          <w:szCs w:val="32"/>
          <w:lang w:eastAsia="zh-CN"/>
        </w:rPr>
      </w:pPr>
      <w:r>
        <w:rPr>
          <w:rFonts w:hint="eastAsia" w:ascii="方正仿宋_GBK" w:eastAsia="方正仿宋_GBK"/>
          <w:sz w:val="32"/>
          <w:szCs w:val="32"/>
          <w:lang w:eastAsia="zh-CN"/>
        </w:rPr>
        <w:t>请你局接文后，严格按照有关要求，统筹做好集中办公事宜，切实加强执法人员的监督管理，提高工作效能。</w:t>
      </w:r>
    </w:p>
    <w:p>
      <w:pPr>
        <w:keepNext w:val="0"/>
        <w:keepLines w:val="0"/>
        <w:pageBreakBefore w:val="0"/>
        <w:widowControl w:val="0"/>
        <w:tabs>
          <w:tab w:val="left" w:pos="7526"/>
          <w:tab w:val="left" w:pos="7668"/>
          <w:tab w:val="left" w:pos="7810"/>
        </w:tabs>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方正仿宋_GBK" w:eastAsia="方正仿宋_GBK"/>
          <w:sz w:val="32"/>
          <w:szCs w:val="32"/>
          <w:lang w:eastAsia="zh-CN"/>
        </w:rPr>
      </w:pPr>
    </w:p>
    <w:p>
      <w:pPr>
        <w:keepNext w:val="0"/>
        <w:keepLines w:val="0"/>
        <w:pageBreakBefore w:val="0"/>
        <w:widowControl w:val="0"/>
        <w:tabs>
          <w:tab w:val="left" w:pos="7526"/>
          <w:tab w:val="left" w:pos="7668"/>
          <w:tab w:val="left" w:pos="7810"/>
        </w:tabs>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方正仿宋_GBK" w:eastAsia="方正仿宋_GBK"/>
          <w:sz w:val="32"/>
          <w:szCs w:val="32"/>
          <w:lang w:eastAsia="zh-CN"/>
        </w:rPr>
      </w:pPr>
    </w:p>
    <w:p>
      <w:pPr>
        <w:keepNext w:val="0"/>
        <w:keepLines w:val="0"/>
        <w:pageBreakBefore w:val="0"/>
        <w:widowControl w:val="0"/>
        <w:tabs>
          <w:tab w:val="left" w:pos="7526"/>
          <w:tab w:val="left" w:pos="7668"/>
          <w:tab w:val="left" w:pos="7810"/>
        </w:tabs>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方正仿宋_GBK" w:eastAsia="方正仿宋_GBK"/>
          <w:sz w:val="32"/>
          <w:szCs w:val="32"/>
          <w:lang w:eastAsia="zh-CN"/>
        </w:rPr>
      </w:pPr>
    </w:p>
    <w:p>
      <w:pPr>
        <w:keepNext w:val="0"/>
        <w:keepLines w:val="0"/>
        <w:pageBreakBefore w:val="0"/>
        <w:widowControl w:val="0"/>
        <w:tabs>
          <w:tab w:val="left" w:pos="7526"/>
          <w:tab w:val="left" w:pos="7668"/>
          <w:tab w:val="left" w:pos="7810"/>
        </w:tabs>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方正仿宋_GBK" w:eastAsia="方正仿宋_GBK"/>
          <w:sz w:val="32"/>
          <w:szCs w:val="32"/>
          <w:lang w:val="en-US" w:eastAsia="zh-CN"/>
        </w:rPr>
      </w:pPr>
      <w:r>
        <w:rPr>
          <w:sz w:val="32"/>
        </w:rPr>
        <mc:AlternateContent>
          <mc:Choice Requires="wps">
            <w:drawing>
              <wp:anchor distT="0" distB="0" distL="114300" distR="114300" simplePos="0" relativeHeight="251717632" behindDoc="0" locked="0" layoutInCell="1" allowOverlap="1">
                <wp:simplePos x="0" y="0"/>
                <wp:positionH relativeFrom="column">
                  <wp:posOffset>-4752340</wp:posOffset>
                </wp:positionH>
                <wp:positionV relativeFrom="paragraph">
                  <wp:posOffset>-8151495</wp:posOffset>
                </wp:positionV>
                <wp:extent cx="15120620" cy="21384260"/>
                <wp:effectExtent l="0" t="0" r="0" b="0"/>
                <wp:wrapNone/>
                <wp:docPr id="6"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4.2pt;margin-top:-641.85pt;height:1683.8pt;width:1190.6pt;z-index:251717632;v-text-anchor:middle;mso-width-relative:page;mso-height-relative:page;" fillcolor="#FFFFFF" filled="t" stroked="t" coordsize="21600,21600" o:gfxdata="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GFNNv/fAAAAEAEAAA8AAAAAAAAAAQAgAAAAIgAAAGRycy9kb3ducmV2LnhtbFBLAQIU&#10;ABQAAAAIAIdO4kA0Yy2oXgIAAO0EAAAOAAAAAAAAAAEAIAAAAC4BAABkcnMvZTJvRG9jLnhtbFBL&#10;BQYAAAAABgAGAFkBAAD+BQAAAAA=&#10;">
                <v:fill on="t" opacity="0f" focussize="0,0"/>
                <v:stroke weight="2pt" color="#BCBCBC [3204]" opacity="0f" joinstyle="round"/>
                <v:imagedata o:title=""/>
                <o:lock v:ext="edit" aspectratio="f"/>
              </v:rect>
            </w:pict>
          </mc:Fallback>
        </mc:AlternateContent>
      </w:r>
      <w:r>
        <w:rPr>
          <w:sz w:val="32"/>
        </w:rPr>
        <w:drawing>
          <wp:anchor distT="0" distB="0" distL="114300" distR="114300" simplePos="0" relativeHeight="251656192" behindDoc="1" locked="1" layoutInCell="1" allowOverlap="1">
            <wp:simplePos x="0" y="0"/>
            <wp:positionH relativeFrom="page">
              <wp:posOffset>4247515</wp:posOffset>
            </wp:positionH>
            <wp:positionV relativeFrom="page">
              <wp:posOffset>2005965</wp:posOffset>
            </wp:positionV>
            <wp:extent cx="1619885" cy="1619885"/>
            <wp:effectExtent l="0" t="0" r="18415" b="18415"/>
            <wp:wrapNone/>
            <wp:docPr id="5" name="KG_5D37CAD4$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G_5D37CAD4$01$29$0001$N$000200" descr="Seal"/>
                    <pic:cNvPicPr>
                      <a:picLocks noChangeAspect="1"/>
                    </pic:cNvPicPr>
                  </pic:nvPicPr>
                  <pic:blipFill>
                    <a:blip r:embed="rId10"/>
                    <a:stretch>
                      <a:fillRect/>
                    </a:stretch>
                  </pic:blipFill>
                  <pic:spPr>
                    <a:xfrm>
                      <a:off x="0" y="0"/>
                      <a:ext cx="1619885" cy="1619885"/>
                    </a:xfrm>
                    <a:prstGeom prst="rect">
                      <a:avLst/>
                    </a:prstGeom>
                  </pic:spPr>
                </pic:pic>
              </a:graphicData>
            </a:graphic>
          </wp:anchor>
        </w:drawing>
      </w:r>
      <w:r>
        <w:rPr>
          <w:rFonts w:hint="eastAsia" w:ascii="方正仿宋_GBK" w:eastAsia="方正仿宋_GBK"/>
          <w:sz w:val="32"/>
          <w:szCs w:val="32"/>
          <w:lang w:val="en-US" w:eastAsia="zh-CN"/>
        </w:rPr>
        <w:t xml:space="preserve">                             盈江县人民政府</w:t>
      </w:r>
    </w:p>
    <w:p>
      <w:pPr>
        <w:keepNext w:val="0"/>
        <w:keepLines w:val="0"/>
        <w:pageBreakBefore w:val="0"/>
        <w:widowControl w:val="0"/>
        <w:tabs>
          <w:tab w:val="left" w:pos="7526"/>
          <w:tab w:val="left" w:pos="7668"/>
          <w:tab w:val="left" w:pos="7810"/>
        </w:tabs>
        <w:kinsoku/>
        <w:wordWrap/>
        <w:overflowPunct/>
        <w:topLinePunct w:val="0"/>
        <w:autoSpaceDE/>
        <w:autoSpaceDN/>
        <w:bidi w:val="0"/>
        <w:adjustRightInd/>
        <w:snapToGrid/>
        <w:spacing w:line="580" w:lineRule="exact"/>
        <w:ind w:left="0" w:leftChars="0" w:right="0" w:rightChars="0" w:firstLine="140" w:firstLineChars="50"/>
        <w:jc w:val="center"/>
        <w:textAlignment w:val="auto"/>
        <w:outlineLvl w:val="9"/>
        <w:rPr>
          <w:rFonts w:hint="eastAsia" w:eastAsia="方正仿宋_GBK"/>
          <w:sz w:val="32"/>
          <w:szCs w:val="32"/>
        </w:rPr>
      </w:pPr>
      <w:r>
        <w:rPr>
          <w:rFonts w:hint="eastAsia" w:eastAsia="方正仿宋_GBK"/>
          <w:spacing w:val="-20"/>
          <w:sz w:val="32"/>
          <w:szCs w:val="32"/>
        </w:rPr>
        <w:t xml:space="preserve">                                </w:t>
      </w:r>
      <w:r>
        <w:rPr>
          <w:rFonts w:eastAsia="方正仿宋_GBK"/>
          <w:sz w:val="32"/>
          <w:szCs w:val="32"/>
        </w:rPr>
        <w:t>201</w:t>
      </w:r>
      <w:r>
        <w:rPr>
          <w:rFonts w:hint="eastAsia" w:eastAsia="方正仿宋_GBK"/>
          <w:sz w:val="32"/>
          <w:szCs w:val="32"/>
          <w:lang w:val="en-US" w:eastAsia="zh-CN"/>
        </w:rPr>
        <w:t>9</w:t>
      </w:r>
      <w:r>
        <w:rPr>
          <w:rFonts w:eastAsia="方正仿宋_GBK"/>
          <w:sz w:val="32"/>
          <w:szCs w:val="32"/>
        </w:rPr>
        <w:t>年</w:t>
      </w:r>
      <w:r>
        <w:rPr>
          <w:rFonts w:hint="eastAsia" w:eastAsia="方正仿宋_GBK"/>
          <w:sz w:val="32"/>
          <w:szCs w:val="32"/>
          <w:lang w:val="en-US" w:eastAsia="zh-CN"/>
        </w:rPr>
        <w:t>7</w:t>
      </w:r>
      <w:r>
        <w:rPr>
          <w:rFonts w:eastAsia="方正仿宋_GBK"/>
          <w:sz w:val="32"/>
          <w:szCs w:val="32"/>
        </w:rPr>
        <w:t>月</w:t>
      </w:r>
      <w:r>
        <w:rPr>
          <w:rFonts w:hint="eastAsia" w:eastAsia="方正仿宋_GBK"/>
          <w:sz w:val="32"/>
          <w:szCs w:val="32"/>
          <w:lang w:val="en-US" w:eastAsia="zh-CN"/>
        </w:rPr>
        <w:t>24</w:t>
      </w:r>
      <w:r>
        <w:rPr>
          <w:rFonts w:eastAsia="方正仿宋_GBK"/>
          <w:sz w:val="32"/>
          <w:szCs w:val="32"/>
        </w:rPr>
        <w:t>日</w:t>
      </w:r>
    </w:p>
    <w:p>
      <w:pPr>
        <w:keepNext w:val="0"/>
        <w:keepLines w:val="0"/>
        <w:pageBreakBefore w:val="0"/>
        <w:widowControl w:val="0"/>
        <w:tabs>
          <w:tab w:val="left" w:pos="7952"/>
        </w:tabs>
        <w:kinsoku/>
        <w:wordWrap/>
        <w:overflowPunct/>
        <w:topLinePunct w:val="0"/>
        <w:autoSpaceDE/>
        <w:autoSpaceDN/>
        <w:bidi w:val="0"/>
        <w:adjustRightInd/>
        <w:snapToGrid/>
        <w:spacing w:line="580" w:lineRule="exact"/>
        <w:ind w:left="0" w:leftChars="0" w:right="0" w:rightChars="0"/>
        <w:textAlignment w:val="auto"/>
        <w:outlineLvl w:val="9"/>
        <w:rPr>
          <w:rFonts w:hint="eastAsia" w:ascii="方正仿宋_GBK" w:eastAsia="方正仿宋_GBK"/>
          <w:sz w:val="32"/>
          <w:szCs w:val="32"/>
        </w:rPr>
      </w:pPr>
    </w:p>
    <w:p>
      <w:pPr>
        <w:keepNext w:val="0"/>
        <w:keepLines w:val="0"/>
        <w:pageBreakBefore w:val="0"/>
        <w:widowControl w:val="0"/>
        <w:tabs>
          <w:tab w:val="left" w:pos="7952"/>
        </w:tabs>
        <w:kinsoku/>
        <w:wordWrap/>
        <w:overflowPunct/>
        <w:topLinePunct w:val="0"/>
        <w:autoSpaceDE/>
        <w:autoSpaceDN/>
        <w:bidi w:val="0"/>
        <w:adjustRightInd/>
        <w:snapToGrid/>
        <w:spacing w:line="580" w:lineRule="exact"/>
        <w:ind w:left="0" w:leftChars="0" w:right="0" w:rightChars="0"/>
        <w:textAlignment w:val="auto"/>
        <w:outlineLvl w:val="9"/>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tabs>
          <w:tab w:val="left" w:pos="7526"/>
        </w:tabs>
        <w:spacing w:line="160" w:lineRule="exact"/>
        <w:ind w:left="959" w:leftChars="152" w:hanging="640" w:hangingChars="200"/>
        <w:rPr>
          <w:rFonts w:hint="eastAsia" w:eastAsia="方正仿宋_GBK"/>
          <w:sz w:val="28"/>
          <w:szCs w:val="28"/>
        </w:rPr>
      </w:pPr>
      <w:r>
        <w:rPr>
          <w:rFonts w:hint="eastAsia" w:ascii="方正仿宋_GBK" w:eastAsia="方正仿宋_GBK"/>
          <w:sz w:val="32"/>
          <w:szCs w:val="32"/>
        </w:rPr>
        <mc:AlternateContent>
          <mc:Choice Requires="wps">
            <w:drawing>
              <wp:anchor distT="0" distB="0" distL="114300" distR="114300" simplePos="0" relativeHeight="251660288" behindDoc="0" locked="0" layoutInCell="1" allowOverlap="1">
                <wp:simplePos x="0" y="0"/>
                <wp:positionH relativeFrom="column">
                  <wp:posOffset>90170</wp:posOffset>
                </wp:positionH>
                <wp:positionV relativeFrom="paragraph">
                  <wp:posOffset>44450</wp:posOffset>
                </wp:positionV>
                <wp:extent cx="5500370" cy="0"/>
                <wp:effectExtent l="0" t="0" r="0" b="0"/>
                <wp:wrapNone/>
                <wp:docPr id="2" name="直线 58"/>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58" o:spid="_x0000_s1026" o:spt="20" style="position:absolute;left:0pt;margin-left:7.1pt;margin-top:3.5pt;height:0pt;width:433.1pt;z-index:251660288;mso-width-relative:page;mso-height-relative:page;" filled="f" stroked="t" coordsize="21600,21600" o:gfxdata="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k3fTI0AAAAAYBAAAPAAAAAAAAAAEAIAAAACIAAABkcnMvZG93&#10;bnJldi54bWxQSwECFAAUAAAACACHTuJApQ9pxc8BAACPAwAADgAAAAAAAAABACAAAAAfAQAAZHJz&#10;L2Uyb0RvYy54bWxQSwUGAAAAAAYABgBZAQAAYAUAAAAA&#10;">
                <v:fill on="f" focussize="0,0"/>
                <v:stroke weight="0.99pt" color="#000000" joinstyle="round"/>
                <v:imagedata o:title=""/>
                <o:lock v:ext="edit" aspectratio="f"/>
              </v:line>
            </w:pict>
          </mc:Fallback>
        </mc:AlternateContent>
      </w:r>
    </w:p>
    <w:p>
      <w:pPr>
        <w:spacing w:line="360" w:lineRule="exact"/>
        <w:ind w:firstLine="280"/>
        <w:rPr>
          <w:rFonts w:eastAsia="方正仿宋_GBK"/>
          <w:sz w:val="32"/>
          <w:szCs w:val="32"/>
        </w:rPr>
      </w:pPr>
      <w:r>
        <w:rPr>
          <w:rFonts w:eastAsia="方正仿宋_GBK"/>
          <w:sz w:val="32"/>
          <w:szCs w:val="32"/>
        </w:rPr>
        <mc:AlternateContent>
          <mc:Choice Requires="wps">
            <w:drawing>
              <wp:anchor distT="0" distB="0" distL="114300" distR="114300" simplePos="0" relativeHeight="251659264" behindDoc="0" locked="0" layoutInCell="1" allowOverlap="1">
                <wp:simplePos x="0" y="0"/>
                <wp:positionH relativeFrom="column">
                  <wp:posOffset>90170</wp:posOffset>
                </wp:positionH>
                <wp:positionV relativeFrom="paragraph">
                  <wp:posOffset>353060</wp:posOffset>
                </wp:positionV>
                <wp:extent cx="5500370" cy="0"/>
                <wp:effectExtent l="0" t="0" r="0" b="0"/>
                <wp:wrapNone/>
                <wp:docPr id="1" name="直线 48"/>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48" o:spid="_x0000_s1026" o:spt="20" style="position:absolute;left:0pt;margin-left:7.1pt;margin-top:27.8pt;height:0pt;width:433.1pt;z-index:251659264;mso-width-relative:page;mso-height-relative:page;" filled="f" stroked="t" coordsize="21600,21600" o:gfxdata="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oCUf/SAAAACAEAAA8AAAAAAAAAAQAgAAAAIgAAAGRycy9k&#10;b3ducmV2LnhtbFBLAQIUABQAAAAIAIdO4kC7o4ANzwEAAI8DAAAOAAAAAAAAAAEAIAAAACEBAABk&#10;cnMvZTJvRG9jLnhtbFBLBQYAAAAABgAGAFkBAABiBQAAAAA=&#10;">
                <v:fill on="f" focussize="0,0"/>
                <v:stroke weight="0.99pt" color="#000000" joinstyle="round"/>
                <v:imagedata o:title=""/>
                <o:lock v:ext="edit" aspectratio="f"/>
              </v:line>
            </w:pict>
          </mc:Fallback>
        </mc:AlternateContent>
      </w:r>
      <w:r>
        <w:rPr>
          <w:rFonts w:eastAsia="方正仿宋_GBK"/>
          <w:sz w:val="28"/>
          <w:szCs w:val="28"/>
        </w:rPr>
        <w:t xml:space="preserve">盈江县人民政府办公室                  </w:t>
      </w:r>
      <w:r>
        <w:rPr>
          <w:rFonts w:hint="eastAsia" w:eastAsia="方正仿宋_GBK"/>
          <w:sz w:val="28"/>
          <w:szCs w:val="28"/>
        </w:rPr>
        <w:t xml:space="preserve">   </w:t>
      </w:r>
      <w:r>
        <w:rPr>
          <w:rFonts w:eastAsia="方正仿宋_GBK"/>
          <w:sz w:val="28"/>
          <w:szCs w:val="28"/>
        </w:rPr>
        <w:t>201</w:t>
      </w:r>
      <w:r>
        <w:rPr>
          <w:rFonts w:hint="eastAsia" w:eastAsia="方正仿宋_GBK"/>
          <w:sz w:val="28"/>
          <w:szCs w:val="28"/>
          <w:lang w:val="en-US" w:eastAsia="zh-CN"/>
        </w:rPr>
        <w:t>9</w:t>
      </w:r>
      <w:r>
        <w:rPr>
          <w:rFonts w:eastAsia="方正仿宋_GBK"/>
          <w:sz w:val="28"/>
          <w:szCs w:val="28"/>
        </w:rPr>
        <w:t>年</w:t>
      </w:r>
      <w:r>
        <w:rPr>
          <w:rFonts w:hint="eastAsia" w:eastAsia="方正仿宋_GBK"/>
          <w:sz w:val="28"/>
          <w:szCs w:val="28"/>
          <w:lang w:val="en-US" w:eastAsia="zh-CN"/>
        </w:rPr>
        <w:t>7</w:t>
      </w:r>
      <w:r>
        <w:rPr>
          <w:rFonts w:eastAsia="方正仿宋_GBK"/>
          <w:sz w:val="28"/>
          <w:szCs w:val="28"/>
        </w:rPr>
        <w:t>月</w:t>
      </w:r>
      <w:r>
        <w:rPr>
          <w:rFonts w:hint="eastAsia" w:eastAsia="方正仿宋_GBK"/>
          <w:sz w:val="28"/>
          <w:szCs w:val="28"/>
          <w:lang w:val="en-US" w:eastAsia="zh-CN"/>
        </w:rPr>
        <w:t>24</w:t>
      </w:r>
      <w:r>
        <w:rPr>
          <w:rFonts w:eastAsia="方正仿宋_GBK"/>
          <w:sz w:val="28"/>
          <w:szCs w:val="28"/>
        </w:rPr>
        <w:t xml:space="preserve">日印发  </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985" w:left="1531" w:header="851" w:footer="1559"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ind w:right="140"/>
                            <w:jc w:val="right"/>
                            <w:rPr>
                              <w:rStyle w:val="7"/>
                              <w:rFonts w:hint="eastAsia" w:ascii="宋体" w:hAnsi="宋体"/>
                              <w:sz w:val="28"/>
                              <w:szCs w:val="28"/>
                            </w:rPr>
                          </w:pPr>
                          <w:r>
                            <w:rPr>
                              <w:rStyle w:val="7"/>
                              <w:rFonts w:hint="default" w:ascii="Times New Roman" w:hAnsi="Times New Roman" w:cs="Times New Roman"/>
                              <w:sz w:val="28"/>
                              <w:szCs w:val="28"/>
                            </w:rPr>
                            <w:fldChar w:fldCharType="begin"/>
                          </w:r>
                          <w:r>
                            <w:rPr>
                              <w:rStyle w:val="7"/>
                              <w:rFonts w:hint="default" w:ascii="Times New Roman" w:hAnsi="Times New Roman" w:cs="Times New Roman"/>
                              <w:sz w:val="28"/>
                              <w:szCs w:val="28"/>
                            </w:rPr>
                            <w:instrText xml:space="preserve">PAGE  </w:instrText>
                          </w:r>
                          <w:r>
                            <w:rPr>
                              <w:rStyle w:val="7"/>
                              <w:rFonts w:hint="default" w:ascii="Times New Roman" w:hAnsi="Times New Roman" w:cs="Times New Roman"/>
                              <w:sz w:val="28"/>
                              <w:szCs w:val="28"/>
                            </w:rPr>
                            <w:fldChar w:fldCharType="separate"/>
                          </w:r>
                          <w:r>
                            <w:rPr>
                              <w:rStyle w:val="7"/>
                              <w:rFonts w:hint="default" w:ascii="Times New Roman" w:hAnsi="Times New Roman" w:cs="Times New Roman"/>
                              <w:sz w:val="28"/>
                              <w:szCs w:val="28"/>
                            </w:rPr>
                            <w:t>- 2 -</w:t>
                          </w:r>
                          <w:r>
                            <w:rPr>
                              <w:rStyle w:val="7"/>
                              <w:rFonts w:hint="default" w:ascii="Times New Roman" w:hAnsi="Times New Roman" w:cs="Times New Roman"/>
                              <w:sz w:val="28"/>
                              <w:szCs w:val="28"/>
                            </w:rPr>
                            <w:fldChar w:fldCharType="end"/>
                          </w:r>
                        </w:p>
                      </w:txbxContent>
                    </wps:txbx>
                    <wps:bodyPr vert="horz" wrap="none" lIns="0" tIns="0" rIns="0" bIns="0" anchor="t"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9I526xgEAAGsDAAAOAAAAAAAAAAEAIAAAAB4BAABkcnMvZTJvRG9jLnht&#10;bFBLBQYAAAAABgAGAFkBAABWBQAAAAA=&#10;">
              <v:fill on="f" focussize="0,0"/>
              <v:stroke on="f"/>
              <v:imagedata o:title=""/>
              <o:lock v:ext="edit" aspectratio="f"/>
              <v:textbox inset="0mm,0mm,0mm,0mm" style="mso-fit-shape-to-text:t;">
                <w:txbxContent>
                  <w:p>
                    <w:pPr>
                      <w:pStyle w:val="3"/>
                      <w:ind w:right="140"/>
                      <w:jc w:val="right"/>
                      <w:rPr>
                        <w:rStyle w:val="7"/>
                        <w:rFonts w:hint="eastAsia" w:ascii="宋体" w:hAnsi="宋体"/>
                        <w:sz w:val="28"/>
                        <w:szCs w:val="28"/>
                      </w:rPr>
                    </w:pPr>
                    <w:r>
                      <w:rPr>
                        <w:rStyle w:val="7"/>
                        <w:rFonts w:hint="default" w:ascii="Times New Roman" w:hAnsi="Times New Roman" w:cs="Times New Roman"/>
                        <w:sz w:val="28"/>
                        <w:szCs w:val="28"/>
                      </w:rPr>
                      <w:fldChar w:fldCharType="begin"/>
                    </w:r>
                    <w:r>
                      <w:rPr>
                        <w:rStyle w:val="7"/>
                        <w:rFonts w:hint="default" w:ascii="Times New Roman" w:hAnsi="Times New Roman" w:cs="Times New Roman"/>
                        <w:sz w:val="28"/>
                        <w:szCs w:val="28"/>
                      </w:rPr>
                      <w:instrText xml:space="preserve">PAGE  </w:instrText>
                    </w:r>
                    <w:r>
                      <w:rPr>
                        <w:rStyle w:val="7"/>
                        <w:rFonts w:hint="default" w:ascii="Times New Roman" w:hAnsi="Times New Roman" w:cs="Times New Roman"/>
                        <w:sz w:val="28"/>
                        <w:szCs w:val="28"/>
                      </w:rPr>
                      <w:fldChar w:fldCharType="separate"/>
                    </w:r>
                    <w:r>
                      <w:rPr>
                        <w:rStyle w:val="7"/>
                        <w:rFonts w:hint="default" w:ascii="Times New Roman" w:hAnsi="Times New Roman" w:cs="Times New Roman"/>
                        <w:sz w:val="28"/>
                        <w:szCs w:val="28"/>
                      </w:rPr>
                      <w:t>- 2 -</w:t>
                    </w:r>
                    <w:r>
                      <w:rPr>
                        <w:rStyle w:val="7"/>
                        <w:rFonts w:hint="default" w:ascii="Times New Roman" w:hAnsi="Times New Roman"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dit="forms" w:enforcement="1" w:cryptProviderType="rsaFull" w:cryptAlgorithmClass="hash" w:cryptAlgorithmType="typeAny" w:cryptAlgorithmSid="4" w:cryptSpinCount="0" w:hash="N6SuzrF8JZu1N2apppgHtt67uKs=" w:salt="pE+RI0Uhgtz8fURjqgsO1Q=="/>
  <w:defaultTabStop w:val="420"/>
  <w:hyphenationZone w:val="360"/>
  <w:drawingGridHorizontalSpacing w:val="142"/>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FF0A15CE-6CB1-4872-9D1A-7CBAF4F52221}"/>
    <w:docVar w:name="DocumentName" w:val="盈政复〔2019〕83号 关于盈江县市场监督管理局市场监管二所三所四所集中办公的批复"/>
  </w:docVars>
  <w:rsids>
    <w:rsidRoot w:val="34647D81"/>
    <w:rsid w:val="00011F92"/>
    <w:rsid w:val="00020D20"/>
    <w:rsid w:val="0003519D"/>
    <w:rsid w:val="00042F5D"/>
    <w:rsid w:val="00043314"/>
    <w:rsid w:val="0005605A"/>
    <w:rsid w:val="00056123"/>
    <w:rsid w:val="00067BE0"/>
    <w:rsid w:val="000711E1"/>
    <w:rsid w:val="00072EDB"/>
    <w:rsid w:val="00085FEB"/>
    <w:rsid w:val="000A6C83"/>
    <w:rsid w:val="000B769A"/>
    <w:rsid w:val="000E0B7B"/>
    <w:rsid w:val="001257F0"/>
    <w:rsid w:val="0012652F"/>
    <w:rsid w:val="00153A43"/>
    <w:rsid w:val="00174954"/>
    <w:rsid w:val="00185C77"/>
    <w:rsid w:val="00190A09"/>
    <w:rsid w:val="001937E8"/>
    <w:rsid w:val="001B2E12"/>
    <w:rsid w:val="001B3C90"/>
    <w:rsid w:val="001C5112"/>
    <w:rsid w:val="001D758A"/>
    <w:rsid w:val="001F0661"/>
    <w:rsid w:val="001F2AD5"/>
    <w:rsid w:val="002160BC"/>
    <w:rsid w:val="00226FC6"/>
    <w:rsid w:val="00232EC9"/>
    <w:rsid w:val="00243A64"/>
    <w:rsid w:val="00285694"/>
    <w:rsid w:val="002932FF"/>
    <w:rsid w:val="002947C8"/>
    <w:rsid w:val="002962AE"/>
    <w:rsid w:val="002A28D8"/>
    <w:rsid w:val="002B4E78"/>
    <w:rsid w:val="002D04FA"/>
    <w:rsid w:val="002D79FB"/>
    <w:rsid w:val="002F19EB"/>
    <w:rsid w:val="002F2521"/>
    <w:rsid w:val="00343127"/>
    <w:rsid w:val="003813E4"/>
    <w:rsid w:val="003A3963"/>
    <w:rsid w:val="003C0F9F"/>
    <w:rsid w:val="003D4CF5"/>
    <w:rsid w:val="003E1807"/>
    <w:rsid w:val="003E6B21"/>
    <w:rsid w:val="00401840"/>
    <w:rsid w:val="00407686"/>
    <w:rsid w:val="004366FF"/>
    <w:rsid w:val="004536E8"/>
    <w:rsid w:val="0046242C"/>
    <w:rsid w:val="00464ADC"/>
    <w:rsid w:val="0049122A"/>
    <w:rsid w:val="00491AC1"/>
    <w:rsid w:val="004B6B98"/>
    <w:rsid w:val="004C77EC"/>
    <w:rsid w:val="004D3C98"/>
    <w:rsid w:val="004E42BC"/>
    <w:rsid w:val="004F5736"/>
    <w:rsid w:val="00540B5E"/>
    <w:rsid w:val="00541FC4"/>
    <w:rsid w:val="00543288"/>
    <w:rsid w:val="005517BB"/>
    <w:rsid w:val="00565623"/>
    <w:rsid w:val="00582D85"/>
    <w:rsid w:val="00584B64"/>
    <w:rsid w:val="00585F62"/>
    <w:rsid w:val="005A1AB3"/>
    <w:rsid w:val="005B5DDE"/>
    <w:rsid w:val="005D24B2"/>
    <w:rsid w:val="005F5D33"/>
    <w:rsid w:val="00615A60"/>
    <w:rsid w:val="00641492"/>
    <w:rsid w:val="00644F51"/>
    <w:rsid w:val="006524E9"/>
    <w:rsid w:val="00684745"/>
    <w:rsid w:val="00685655"/>
    <w:rsid w:val="006D77C4"/>
    <w:rsid w:val="007942D1"/>
    <w:rsid w:val="007B1743"/>
    <w:rsid w:val="007B1B26"/>
    <w:rsid w:val="007E2B42"/>
    <w:rsid w:val="007F0C0E"/>
    <w:rsid w:val="00802576"/>
    <w:rsid w:val="00812125"/>
    <w:rsid w:val="00823D74"/>
    <w:rsid w:val="00830D97"/>
    <w:rsid w:val="00844E32"/>
    <w:rsid w:val="008576FA"/>
    <w:rsid w:val="00863167"/>
    <w:rsid w:val="00885285"/>
    <w:rsid w:val="008A50EA"/>
    <w:rsid w:val="008B1B08"/>
    <w:rsid w:val="008B6E5B"/>
    <w:rsid w:val="008C6A9A"/>
    <w:rsid w:val="008D4ABA"/>
    <w:rsid w:val="008D5BFC"/>
    <w:rsid w:val="008E651B"/>
    <w:rsid w:val="008F46CE"/>
    <w:rsid w:val="009013D0"/>
    <w:rsid w:val="00901E8D"/>
    <w:rsid w:val="0090229F"/>
    <w:rsid w:val="00910735"/>
    <w:rsid w:val="009130F5"/>
    <w:rsid w:val="0092190B"/>
    <w:rsid w:val="00941013"/>
    <w:rsid w:val="00954EB5"/>
    <w:rsid w:val="00970F79"/>
    <w:rsid w:val="009828C1"/>
    <w:rsid w:val="0098299A"/>
    <w:rsid w:val="009B1087"/>
    <w:rsid w:val="009C3945"/>
    <w:rsid w:val="009D03D3"/>
    <w:rsid w:val="009D115D"/>
    <w:rsid w:val="00A007B8"/>
    <w:rsid w:val="00A00C34"/>
    <w:rsid w:val="00A03994"/>
    <w:rsid w:val="00A130F8"/>
    <w:rsid w:val="00A131F8"/>
    <w:rsid w:val="00A23A82"/>
    <w:rsid w:val="00A56E78"/>
    <w:rsid w:val="00A57C9A"/>
    <w:rsid w:val="00A84013"/>
    <w:rsid w:val="00A8550C"/>
    <w:rsid w:val="00A91E49"/>
    <w:rsid w:val="00A94BB6"/>
    <w:rsid w:val="00AA436A"/>
    <w:rsid w:val="00AD29BF"/>
    <w:rsid w:val="00B1745B"/>
    <w:rsid w:val="00B4204B"/>
    <w:rsid w:val="00B74DD9"/>
    <w:rsid w:val="00B80804"/>
    <w:rsid w:val="00B820C6"/>
    <w:rsid w:val="00B929CB"/>
    <w:rsid w:val="00B93128"/>
    <w:rsid w:val="00BA0544"/>
    <w:rsid w:val="00BA0569"/>
    <w:rsid w:val="00BA390B"/>
    <w:rsid w:val="00BB51BD"/>
    <w:rsid w:val="00BC66E8"/>
    <w:rsid w:val="00BD049D"/>
    <w:rsid w:val="00BD2463"/>
    <w:rsid w:val="00BD467E"/>
    <w:rsid w:val="00BD5473"/>
    <w:rsid w:val="00BE29D3"/>
    <w:rsid w:val="00BF1F89"/>
    <w:rsid w:val="00BF4877"/>
    <w:rsid w:val="00BF61AF"/>
    <w:rsid w:val="00C206F7"/>
    <w:rsid w:val="00C37CF7"/>
    <w:rsid w:val="00C550F7"/>
    <w:rsid w:val="00C67030"/>
    <w:rsid w:val="00C95507"/>
    <w:rsid w:val="00CA351E"/>
    <w:rsid w:val="00CB10AD"/>
    <w:rsid w:val="00CC5689"/>
    <w:rsid w:val="00CF5A88"/>
    <w:rsid w:val="00D02736"/>
    <w:rsid w:val="00D03F5A"/>
    <w:rsid w:val="00D1112D"/>
    <w:rsid w:val="00D149B6"/>
    <w:rsid w:val="00D279E8"/>
    <w:rsid w:val="00D40F79"/>
    <w:rsid w:val="00D41DAE"/>
    <w:rsid w:val="00D92829"/>
    <w:rsid w:val="00DB75B6"/>
    <w:rsid w:val="00DC0CB5"/>
    <w:rsid w:val="00DC35D7"/>
    <w:rsid w:val="00DE548D"/>
    <w:rsid w:val="00DE5AE3"/>
    <w:rsid w:val="00E03A1B"/>
    <w:rsid w:val="00E07A28"/>
    <w:rsid w:val="00E15CE5"/>
    <w:rsid w:val="00E24080"/>
    <w:rsid w:val="00E3357F"/>
    <w:rsid w:val="00E34F5C"/>
    <w:rsid w:val="00E37B4F"/>
    <w:rsid w:val="00E408B0"/>
    <w:rsid w:val="00E5227D"/>
    <w:rsid w:val="00E5604A"/>
    <w:rsid w:val="00E67DDB"/>
    <w:rsid w:val="00E7298C"/>
    <w:rsid w:val="00E9422D"/>
    <w:rsid w:val="00E97494"/>
    <w:rsid w:val="00EA5A1E"/>
    <w:rsid w:val="00EA6C61"/>
    <w:rsid w:val="00EB3899"/>
    <w:rsid w:val="00EC419A"/>
    <w:rsid w:val="00ED11AD"/>
    <w:rsid w:val="00EE277B"/>
    <w:rsid w:val="00EF1307"/>
    <w:rsid w:val="00EF20F7"/>
    <w:rsid w:val="00EF5731"/>
    <w:rsid w:val="00F17CFF"/>
    <w:rsid w:val="00F42FAE"/>
    <w:rsid w:val="00F52BD8"/>
    <w:rsid w:val="00F76AB3"/>
    <w:rsid w:val="00F91A45"/>
    <w:rsid w:val="00F957A8"/>
    <w:rsid w:val="00F97C4F"/>
    <w:rsid w:val="00FA24B2"/>
    <w:rsid w:val="00FB530F"/>
    <w:rsid w:val="00FC0F9B"/>
    <w:rsid w:val="00FE483C"/>
    <w:rsid w:val="00FE6E79"/>
    <w:rsid w:val="03074DDA"/>
    <w:rsid w:val="0F44037A"/>
    <w:rsid w:val="13F738C2"/>
    <w:rsid w:val="1B042F3D"/>
    <w:rsid w:val="1C313947"/>
    <w:rsid w:val="2AB46310"/>
    <w:rsid w:val="2D721A3B"/>
    <w:rsid w:val="34647D81"/>
    <w:rsid w:val="68E47B7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link w:val="6"/>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Char Char Char Char Char Char Char Char Char Char Char Char Char Char Char Char Char Char Char Char Char Char Char Char Char Char Char Char Char Char Char Char Char"/>
    <w:basedOn w:val="1"/>
    <w:link w:val="5"/>
    <w:qFormat/>
    <w:uiPriority w:val="0"/>
    <w:pPr>
      <w:widowControl/>
      <w:spacing w:after="160" w:line="240" w:lineRule="exact"/>
      <w:jc w:val="left"/>
    </w:pPr>
    <w:rPr>
      <w:szCs w:val="20"/>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7169;&#26495;\2018&#24180;&#25991;&#20214;&#27169;&#26495;\&#30408;&#25919;&#227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盈政复.dot</Template>
  <Company>德宏州盈江县党政机关单位</Company>
  <Pages>2</Pages>
  <Words>122</Words>
  <Characters>153</Characters>
  <Lines>2</Lines>
  <Paragraphs>1</Paragraphs>
  <ScaleCrop>false</ScaleCrop>
  <LinksUpToDate>false</LinksUpToDate>
  <CharactersWithSpaces>258</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2019-07-22T23:46:00Z</dcterms:created>
  <dc:creator>晏金城</dc:creator>
  <cp:lastModifiedBy>盈江县市场监督和城乡管理综合执法局</cp:lastModifiedBy>
  <cp:lastPrinted>2019-07-23T00:04:00Z</cp:lastPrinted>
  <dcterms:modified xsi:type="dcterms:W3CDTF">2019-07-30T01:15:24Z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