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8D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盈江县交通运输局2025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道路危险货物</w:t>
      </w:r>
    </w:p>
    <w:p w14:paraId="27FE1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运输企业部门联合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“双随机、一公开”</w:t>
      </w:r>
    </w:p>
    <w:p w14:paraId="7E36A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抽查工作方案</w:t>
      </w:r>
    </w:p>
    <w:p w14:paraId="4966173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firstLine="0" w:firstLineChars="0"/>
        <w:textAlignment w:val="auto"/>
        <w:rPr>
          <w:rFonts w:eastAsia="方正仿宋_GBK"/>
          <w:color w:val="000000"/>
          <w:sz w:val="32"/>
          <w:szCs w:val="32"/>
        </w:rPr>
      </w:pPr>
    </w:p>
    <w:p w14:paraId="5DCBA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为持续深化“放管服”改革，不断推进我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信用体系建设，优化营商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环境，在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人民政府统一领导下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，由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交通运输局组织开展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公路建设市场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“双随机、一公开”检查。为确保抽查工作落实到位，制定本方案。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检查依据</w:t>
      </w:r>
    </w:p>
    <w:p w14:paraId="59A49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公路建设市场检查按照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《关于印发2025年度盈江县市场监管领域部门双随机、一公开”抽查计划和部门联合“双随机、一公开“抽查计划的通知》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盈双随机联发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〔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〕2号）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组织实施。</w:t>
      </w:r>
    </w:p>
    <w:p w14:paraId="04209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二、检查主体</w:t>
      </w:r>
    </w:p>
    <w:p w14:paraId="11781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道路危险货物运输事项联合抽查事项发起部门为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交通运输局，配合部门为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公安局、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应急管理局、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市场监督管理局。</w:t>
      </w:r>
    </w:p>
    <w:p w14:paraId="0E5F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三、检查对象及范围</w:t>
      </w:r>
    </w:p>
    <w:p w14:paraId="67CE1D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本次检查对象为全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县登记在册的道路危险货物运输企业。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，抽查比例不低于10%。</w:t>
      </w:r>
    </w:p>
    <w:p w14:paraId="07A85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四、检查内容</w:t>
      </w:r>
    </w:p>
    <w:p w14:paraId="0D917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本次参与联合抽查部门依据各自监管职责和抽查事项清单，对道路危险货物运输企业的车辆审验责任险、应急处理器材、安全防护设施设备、专用车辆标志配备、卫星定位装置配备等情况进行检查，实现“进一次门、查多项事”，切实减少对企业的过多干扰。</w:t>
      </w:r>
    </w:p>
    <w:p w14:paraId="69B4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五、检查时间</w:t>
      </w:r>
    </w:p>
    <w:p w14:paraId="7F5F30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2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日至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0日完成检查工作。</w:t>
      </w:r>
    </w:p>
    <w:p w14:paraId="5F43C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六、工作要求</w:t>
      </w:r>
    </w:p>
    <w:p w14:paraId="3F567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统一认识，提高站位。各单位要统一思想认识，强化责任担当，精心组织，周密部署，扎实开展好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年度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交通运输领域公路建设市场“双随机、一公开”检查工作。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强化后续衔接，认真实施联动。根据职责分工，对检查中发现的问题进一步调查处理，做到抽查监管工作无缝对接。</w:t>
      </w:r>
    </w:p>
    <w:p w14:paraId="3A275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认真按照《关于进一步规范涉企行政检查推行“企业安静期”的通知》（云事中事后监管联发〔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〕2号）要求，推行“企业安静期”，每月1-15日期间，除紧急、特殊情形外，原则上不对企业开展行政检查。</w:t>
      </w:r>
    </w:p>
    <w:p w14:paraId="322B8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做好抽查工作资料档案的及时整理归档。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</w:t>
      </w:r>
    </w:p>
    <w:p w14:paraId="4BC6B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 </w:t>
      </w:r>
    </w:p>
    <w:p w14:paraId="2B773040">
      <w:pPr>
        <w:pStyle w:val="2"/>
        <w:rPr>
          <w:rFonts w:hint="eastAsia"/>
          <w:highlight w:val="none"/>
          <w:lang w:val="en-US" w:eastAsia="zh-CN"/>
        </w:rPr>
      </w:pPr>
    </w:p>
    <w:p w14:paraId="42D67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760EF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  <w:t>盈江县交通运输局</w:t>
      </w:r>
    </w:p>
    <w:p w14:paraId="46DE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jc w:val="right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2025年8月21日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AxZDY1NWVjOWE2ZWRlODE5ZTU5OTJjNmUxOGRmZDYifQ=="/>
    <w:docVar w:name="KSO_WPS_MARK_KEY" w:val="fdf2402c-455e-4662-9f04-0fc39f1c1240"/>
  </w:docVars>
  <w:rsids>
    <w:rsidRoot w:val="00E605F0"/>
    <w:rsid w:val="00011F92"/>
    <w:rsid w:val="00014B0F"/>
    <w:rsid w:val="00040357"/>
    <w:rsid w:val="00042609"/>
    <w:rsid w:val="00043314"/>
    <w:rsid w:val="00047F1A"/>
    <w:rsid w:val="00056123"/>
    <w:rsid w:val="00056D4A"/>
    <w:rsid w:val="00094BC9"/>
    <w:rsid w:val="000B5D0A"/>
    <w:rsid w:val="000C350C"/>
    <w:rsid w:val="001004D9"/>
    <w:rsid w:val="00116DFF"/>
    <w:rsid w:val="001257F0"/>
    <w:rsid w:val="00151F83"/>
    <w:rsid w:val="00174954"/>
    <w:rsid w:val="00180312"/>
    <w:rsid w:val="001A0055"/>
    <w:rsid w:val="001A29CE"/>
    <w:rsid w:val="001B2E12"/>
    <w:rsid w:val="002032C4"/>
    <w:rsid w:val="00214278"/>
    <w:rsid w:val="00226FC6"/>
    <w:rsid w:val="00285235"/>
    <w:rsid w:val="00285694"/>
    <w:rsid w:val="002962AE"/>
    <w:rsid w:val="002A6EE0"/>
    <w:rsid w:val="002B4E78"/>
    <w:rsid w:val="002D5CB0"/>
    <w:rsid w:val="002E096D"/>
    <w:rsid w:val="002F2521"/>
    <w:rsid w:val="00306DD2"/>
    <w:rsid w:val="00322D6D"/>
    <w:rsid w:val="003B4988"/>
    <w:rsid w:val="003B7208"/>
    <w:rsid w:val="003C0F9F"/>
    <w:rsid w:val="00427A44"/>
    <w:rsid w:val="00437CDC"/>
    <w:rsid w:val="0049122A"/>
    <w:rsid w:val="004B6B98"/>
    <w:rsid w:val="00523FE0"/>
    <w:rsid w:val="00537225"/>
    <w:rsid w:val="00541FC4"/>
    <w:rsid w:val="005517BB"/>
    <w:rsid w:val="00582D85"/>
    <w:rsid w:val="00585F62"/>
    <w:rsid w:val="0059031D"/>
    <w:rsid w:val="005B5DDE"/>
    <w:rsid w:val="00617085"/>
    <w:rsid w:val="00617651"/>
    <w:rsid w:val="00644F51"/>
    <w:rsid w:val="00661207"/>
    <w:rsid w:val="006D77C4"/>
    <w:rsid w:val="006E3491"/>
    <w:rsid w:val="0074713D"/>
    <w:rsid w:val="007D4DC9"/>
    <w:rsid w:val="008067FE"/>
    <w:rsid w:val="00823A37"/>
    <w:rsid w:val="00844E32"/>
    <w:rsid w:val="00895697"/>
    <w:rsid w:val="008B1B08"/>
    <w:rsid w:val="008D4ABA"/>
    <w:rsid w:val="008D5BFC"/>
    <w:rsid w:val="008E651B"/>
    <w:rsid w:val="008F2142"/>
    <w:rsid w:val="009013D0"/>
    <w:rsid w:val="00947E6E"/>
    <w:rsid w:val="00966B81"/>
    <w:rsid w:val="00970F79"/>
    <w:rsid w:val="0098299A"/>
    <w:rsid w:val="009A5BD8"/>
    <w:rsid w:val="009B1087"/>
    <w:rsid w:val="009E2D8B"/>
    <w:rsid w:val="009F2423"/>
    <w:rsid w:val="00A00C34"/>
    <w:rsid w:val="00A5374F"/>
    <w:rsid w:val="00A6595A"/>
    <w:rsid w:val="00A6690E"/>
    <w:rsid w:val="00A83448"/>
    <w:rsid w:val="00AF21E7"/>
    <w:rsid w:val="00B17404"/>
    <w:rsid w:val="00B45E52"/>
    <w:rsid w:val="00BA0544"/>
    <w:rsid w:val="00BD7B7B"/>
    <w:rsid w:val="00BE0DFE"/>
    <w:rsid w:val="00BF1F89"/>
    <w:rsid w:val="00C30558"/>
    <w:rsid w:val="00C37CF7"/>
    <w:rsid w:val="00C550F7"/>
    <w:rsid w:val="00C67030"/>
    <w:rsid w:val="00C77F8B"/>
    <w:rsid w:val="00C95507"/>
    <w:rsid w:val="00CA351E"/>
    <w:rsid w:val="00CB4C9A"/>
    <w:rsid w:val="00CE7678"/>
    <w:rsid w:val="00CF5A88"/>
    <w:rsid w:val="00D02736"/>
    <w:rsid w:val="00D03F5A"/>
    <w:rsid w:val="00D1112D"/>
    <w:rsid w:val="00D41DAE"/>
    <w:rsid w:val="00D92829"/>
    <w:rsid w:val="00DC0CB5"/>
    <w:rsid w:val="00DE5AE3"/>
    <w:rsid w:val="00E06961"/>
    <w:rsid w:val="00E07A28"/>
    <w:rsid w:val="00E35F19"/>
    <w:rsid w:val="00E5227D"/>
    <w:rsid w:val="00E605F0"/>
    <w:rsid w:val="00E67DDB"/>
    <w:rsid w:val="00EA5A1E"/>
    <w:rsid w:val="00EC419A"/>
    <w:rsid w:val="00EC5727"/>
    <w:rsid w:val="00EF0CBE"/>
    <w:rsid w:val="00EF1307"/>
    <w:rsid w:val="00F36EFF"/>
    <w:rsid w:val="00F47995"/>
    <w:rsid w:val="00F6645D"/>
    <w:rsid w:val="00F6698A"/>
    <w:rsid w:val="00F74F03"/>
    <w:rsid w:val="00F8192D"/>
    <w:rsid w:val="00F91A45"/>
    <w:rsid w:val="00F97C4F"/>
    <w:rsid w:val="00FD6D6D"/>
    <w:rsid w:val="00FE483C"/>
    <w:rsid w:val="0179017B"/>
    <w:rsid w:val="01D874CE"/>
    <w:rsid w:val="045E5892"/>
    <w:rsid w:val="05331404"/>
    <w:rsid w:val="05B96E95"/>
    <w:rsid w:val="063E3FBA"/>
    <w:rsid w:val="06663504"/>
    <w:rsid w:val="06C00ED3"/>
    <w:rsid w:val="07464F0D"/>
    <w:rsid w:val="07D7189A"/>
    <w:rsid w:val="09EF254C"/>
    <w:rsid w:val="0A521443"/>
    <w:rsid w:val="0AF80F1A"/>
    <w:rsid w:val="0C454425"/>
    <w:rsid w:val="0C4E74BF"/>
    <w:rsid w:val="0DC679E9"/>
    <w:rsid w:val="0EB646AD"/>
    <w:rsid w:val="11466205"/>
    <w:rsid w:val="11932BBB"/>
    <w:rsid w:val="123D5021"/>
    <w:rsid w:val="12F62B16"/>
    <w:rsid w:val="132E702E"/>
    <w:rsid w:val="13C0170A"/>
    <w:rsid w:val="14660598"/>
    <w:rsid w:val="14673707"/>
    <w:rsid w:val="1525163F"/>
    <w:rsid w:val="15452A04"/>
    <w:rsid w:val="155C3E02"/>
    <w:rsid w:val="16A51E8E"/>
    <w:rsid w:val="177B6E9D"/>
    <w:rsid w:val="17F10B56"/>
    <w:rsid w:val="18D93E39"/>
    <w:rsid w:val="19595DF8"/>
    <w:rsid w:val="196B7860"/>
    <w:rsid w:val="1ABB62C7"/>
    <w:rsid w:val="1AD7077A"/>
    <w:rsid w:val="1B744489"/>
    <w:rsid w:val="1BCD353F"/>
    <w:rsid w:val="1CE44308"/>
    <w:rsid w:val="1CF63E37"/>
    <w:rsid w:val="1D1225C3"/>
    <w:rsid w:val="1D5C6491"/>
    <w:rsid w:val="1E3D35BD"/>
    <w:rsid w:val="1EDD03A4"/>
    <w:rsid w:val="1F4447D6"/>
    <w:rsid w:val="1F6E7088"/>
    <w:rsid w:val="202F4586"/>
    <w:rsid w:val="20B57196"/>
    <w:rsid w:val="21B61C95"/>
    <w:rsid w:val="21D57609"/>
    <w:rsid w:val="21F845B0"/>
    <w:rsid w:val="22140D3B"/>
    <w:rsid w:val="22387977"/>
    <w:rsid w:val="22750495"/>
    <w:rsid w:val="24007F23"/>
    <w:rsid w:val="245E3830"/>
    <w:rsid w:val="24D3562B"/>
    <w:rsid w:val="251D618A"/>
    <w:rsid w:val="25AB58CB"/>
    <w:rsid w:val="25E93C74"/>
    <w:rsid w:val="26005402"/>
    <w:rsid w:val="26E50F73"/>
    <w:rsid w:val="27953BD4"/>
    <w:rsid w:val="29D944F7"/>
    <w:rsid w:val="29EB60FB"/>
    <w:rsid w:val="2A5A49B2"/>
    <w:rsid w:val="2A74629A"/>
    <w:rsid w:val="2A843E53"/>
    <w:rsid w:val="2B1E415D"/>
    <w:rsid w:val="2B4A4BA3"/>
    <w:rsid w:val="2B5F778F"/>
    <w:rsid w:val="2BBC1CD9"/>
    <w:rsid w:val="2CBC5B71"/>
    <w:rsid w:val="2DE5505A"/>
    <w:rsid w:val="2FC44146"/>
    <w:rsid w:val="301F585F"/>
    <w:rsid w:val="30A959C3"/>
    <w:rsid w:val="31880BDB"/>
    <w:rsid w:val="31A00D96"/>
    <w:rsid w:val="31D20608"/>
    <w:rsid w:val="33092C8B"/>
    <w:rsid w:val="34B154AD"/>
    <w:rsid w:val="34FF5732"/>
    <w:rsid w:val="355B08C6"/>
    <w:rsid w:val="35ED7BFB"/>
    <w:rsid w:val="372B4BE9"/>
    <w:rsid w:val="38456FAC"/>
    <w:rsid w:val="3A964789"/>
    <w:rsid w:val="3ADB4B0B"/>
    <w:rsid w:val="3C8F78F5"/>
    <w:rsid w:val="3CB13EE0"/>
    <w:rsid w:val="3DA30270"/>
    <w:rsid w:val="3DF57260"/>
    <w:rsid w:val="3E16202D"/>
    <w:rsid w:val="3F324947"/>
    <w:rsid w:val="3FF27022"/>
    <w:rsid w:val="40937851"/>
    <w:rsid w:val="42C319D6"/>
    <w:rsid w:val="42C955BD"/>
    <w:rsid w:val="434805FE"/>
    <w:rsid w:val="44D56163"/>
    <w:rsid w:val="465E3A76"/>
    <w:rsid w:val="48040BE3"/>
    <w:rsid w:val="488C0D54"/>
    <w:rsid w:val="48926092"/>
    <w:rsid w:val="489E2CD9"/>
    <w:rsid w:val="48EA266C"/>
    <w:rsid w:val="493D49B3"/>
    <w:rsid w:val="4A4E3491"/>
    <w:rsid w:val="4C597435"/>
    <w:rsid w:val="4D252678"/>
    <w:rsid w:val="4E3E33CB"/>
    <w:rsid w:val="4E6D3D2F"/>
    <w:rsid w:val="4E9C0D0A"/>
    <w:rsid w:val="4E9C2F67"/>
    <w:rsid w:val="4F587EB9"/>
    <w:rsid w:val="51825500"/>
    <w:rsid w:val="519F1B67"/>
    <w:rsid w:val="52567D51"/>
    <w:rsid w:val="5380229B"/>
    <w:rsid w:val="54D342DF"/>
    <w:rsid w:val="56774CF3"/>
    <w:rsid w:val="57722D00"/>
    <w:rsid w:val="578F22AC"/>
    <w:rsid w:val="579572D3"/>
    <w:rsid w:val="58525E28"/>
    <w:rsid w:val="586271AD"/>
    <w:rsid w:val="58857354"/>
    <w:rsid w:val="5A1225D4"/>
    <w:rsid w:val="5B075D6A"/>
    <w:rsid w:val="5B3C26C2"/>
    <w:rsid w:val="5C4D2A3D"/>
    <w:rsid w:val="5C6A3A13"/>
    <w:rsid w:val="5D140662"/>
    <w:rsid w:val="5D7C3BCB"/>
    <w:rsid w:val="5D900C47"/>
    <w:rsid w:val="5E0779FD"/>
    <w:rsid w:val="5EE43C88"/>
    <w:rsid w:val="5F69751E"/>
    <w:rsid w:val="5FEB2206"/>
    <w:rsid w:val="603C2618"/>
    <w:rsid w:val="612F5207"/>
    <w:rsid w:val="61A010DE"/>
    <w:rsid w:val="61D23616"/>
    <w:rsid w:val="62FD7106"/>
    <w:rsid w:val="62FE07F9"/>
    <w:rsid w:val="63FA27B7"/>
    <w:rsid w:val="640960EF"/>
    <w:rsid w:val="65B3568C"/>
    <w:rsid w:val="667D1B93"/>
    <w:rsid w:val="6870673F"/>
    <w:rsid w:val="68927F3A"/>
    <w:rsid w:val="69A7102D"/>
    <w:rsid w:val="6B084BFB"/>
    <w:rsid w:val="6B2E2DC0"/>
    <w:rsid w:val="6D1313BF"/>
    <w:rsid w:val="6D340F83"/>
    <w:rsid w:val="6E166B86"/>
    <w:rsid w:val="6F032E6B"/>
    <w:rsid w:val="6FB91440"/>
    <w:rsid w:val="70B601F8"/>
    <w:rsid w:val="733049EB"/>
    <w:rsid w:val="733C09EC"/>
    <w:rsid w:val="73BF6D0D"/>
    <w:rsid w:val="752136DE"/>
    <w:rsid w:val="7607516E"/>
    <w:rsid w:val="763E7494"/>
    <w:rsid w:val="78BB7CC0"/>
    <w:rsid w:val="7917506E"/>
    <w:rsid w:val="794068E6"/>
    <w:rsid w:val="79E43B38"/>
    <w:rsid w:val="79E53BAB"/>
    <w:rsid w:val="7CED6D15"/>
    <w:rsid w:val="7D250894"/>
    <w:rsid w:val="7DB7BCF7"/>
    <w:rsid w:val="7E0439E8"/>
    <w:rsid w:val="7E1A59A6"/>
    <w:rsid w:val="7EBF6DEA"/>
    <w:rsid w:val="7EE424AD"/>
    <w:rsid w:val="7F9F5609"/>
    <w:rsid w:val="9DBF9067"/>
    <w:rsid w:val="F54EF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20"/>
    </w:pPr>
    <w:rPr>
      <w:rFonts w:ascii="仿宋_GB2312" w:hAnsi="宋体" w:cs="宋体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int="eastAsia" w:ascii="宋体" w:hAnsi="宋体"/>
      <w:kern w:val="0"/>
      <w:sz w:val="21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elena\Desktop\&#25991;&#20214;&#27169;&#26495;\&#24503;&#25919;&#21150;&#21457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2022-03-22T09:08:00Z</dcterms:created>
  <dc:creator>Administrator</dc:creator>
  <cp:lastModifiedBy>user</cp:lastModifiedBy>
  <cp:lastPrinted>2024-05-12T00:34:00Z</cp:lastPrinted>
  <dcterms:modified xsi:type="dcterms:W3CDTF">2025-08-21T16:01:28Z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DD9ACF4C745342D5AA452D4FB498187B_12</vt:lpwstr>
  </property>
</Properties>
</file>