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公路建设市场管理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“双随机、一公开”抽查工作方案</w:t>
      </w:r>
    </w:p>
    <w:p w14:paraId="18F965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67E8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为持续深化“放管服”改革，不断推进我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信用体系建设，优化营商环境，在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人民政府统一领导下，由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交通运输局组织开展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公路建设市场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“双随机、一公开”检查。为确保抽查工作落实到位，制定本方案。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检查依据</w:t>
      </w:r>
    </w:p>
    <w:p w14:paraId="47AEE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路建设市场检查按照《中华人民共和国招标投标法实施条例》第四条、第五十九条，《建设工程质量管理条例》第四条，《公路建设市场管理办法》第八条、第九条，《公路工程建设项目招标投标管理办法》第三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、第六十一条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，《公路建设市场督查工作规则》第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条组织实施。</w:t>
      </w:r>
    </w:p>
    <w:p w14:paraId="63D38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二、检查主体</w:t>
      </w:r>
    </w:p>
    <w:p w14:paraId="7961F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交通运输局。</w:t>
      </w:r>
    </w:p>
    <w:p w14:paraId="3B0C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三、检查对象及范围</w:t>
      </w:r>
    </w:p>
    <w:p w14:paraId="01EE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本次检查对象为全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登记在册的公路建设项目管理单位和从业单位，抽查比例不低于10%。</w:t>
      </w:r>
    </w:p>
    <w:p w14:paraId="21F6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四、检查内容</w:t>
      </w:r>
    </w:p>
    <w:p w14:paraId="0FE17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本次检查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公路建设市场管理、建设程序执行、招标投标管理、信用管理、合同履约管理等方面的情况。</w:t>
      </w:r>
    </w:p>
    <w:p w14:paraId="5AF5A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五、检查时间</w:t>
      </w:r>
    </w:p>
    <w:p w14:paraId="273DE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0日完成检查工作。</w:t>
      </w:r>
    </w:p>
    <w:p w14:paraId="4BC25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六、工作要求</w:t>
      </w:r>
    </w:p>
    <w:p w14:paraId="0CF38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统一认识，提高站位。各单位要统一思想认识，强化责任担当，精心组织，周密部署，扎实开展好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交通运输领域公路建设市场“双随机、一公开”检查工作。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强化后续衔接，认真实施联动。根据职责分工，对检查中发现的问题进一步调查处理，做到抽查监管工作无缝对接。</w:t>
      </w:r>
    </w:p>
    <w:p w14:paraId="5DD25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认真按照《关于进一步规范涉企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行政检查推行“企业安静期”的通知》（云事中事后监管联发〔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〕2号）要求，推行“企业安静期”，每月1-15日期间，除紧急、特殊情形外，原则上不对企业开展行政检查。</w:t>
      </w:r>
    </w:p>
    <w:p w14:paraId="68143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做好抽查工作资料档案的及时整理归档。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3C512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14924068">
      <w:pPr>
        <w:pStyle w:val="2"/>
        <w:rPr>
          <w:rFonts w:hint="eastAsia"/>
          <w:lang w:val="en-US" w:eastAsia="zh-CN"/>
        </w:rPr>
      </w:pPr>
    </w:p>
    <w:p w14:paraId="3D51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4F19A1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盈江县交通运输局</w:t>
      </w:r>
    </w:p>
    <w:p w14:paraId="2B04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1D874CE"/>
    <w:rsid w:val="045E5892"/>
    <w:rsid w:val="05331404"/>
    <w:rsid w:val="05B96E95"/>
    <w:rsid w:val="063E3FBA"/>
    <w:rsid w:val="06663504"/>
    <w:rsid w:val="06C00ED3"/>
    <w:rsid w:val="07464F0D"/>
    <w:rsid w:val="07D7189A"/>
    <w:rsid w:val="09EF254C"/>
    <w:rsid w:val="0A521443"/>
    <w:rsid w:val="0AF80F1A"/>
    <w:rsid w:val="0C454425"/>
    <w:rsid w:val="0C4E74BF"/>
    <w:rsid w:val="0DC679E9"/>
    <w:rsid w:val="0EB646AD"/>
    <w:rsid w:val="11466205"/>
    <w:rsid w:val="11932BBB"/>
    <w:rsid w:val="123D5021"/>
    <w:rsid w:val="12F62B16"/>
    <w:rsid w:val="132E702E"/>
    <w:rsid w:val="13C0170A"/>
    <w:rsid w:val="14660598"/>
    <w:rsid w:val="14673707"/>
    <w:rsid w:val="1525163F"/>
    <w:rsid w:val="15452A04"/>
    <w:rsid w:val="155C3E02"/>
    <w:rsid w:val="16A51E8E"/>
    <w:rsid w:val="177B6E9D"/>
    <w:rsid w:val="17F10B56"/>
    <w:rsid w:val="18D93E39"/>
    <w:rsid w:val="19595DF8"/>
    <w:rsid w:val="196B7860"/>
    <w:rsid w:val="1ABB62C7"/>
    <w:rsid w:val="1AD7077A"/>
    <w:rsid w:val="1B744489"/>
    <w:rsid w:val="1BCD353F"/>
    <w:rsid w:val="1CE44308"/>
    <w:rsid w:val="1CF63E37"/>
    <w:rsid w:val="1D1225C3"/>
    <w:rsid w:val="1D5C6491"/>
    <w:rsid w:val="1E3D35BD"/>
    <w:rsid w:val="1EDD03A4"/>
    <w:rsid w:val="1F4447D6"/>
    <w:rsid w:val="1F6E7088"/>
    <w:rsid w:val="202F4586"/>
    <w:rsid w:val="20B57196"/>
    <w:rsid w:val="21B61C95"/>
    <w:rsid w:val="21D57609"/>
    <w:rsid w:val="21F845B0"/>
    <w:rsid w:val="22140D3B"/>
    <w:rsid w:val="22387977"/>
    <w:rsid w:val="22750495"/>
    <w:rsid w:val="24007F23"/>
    <w:rsid w:val="245E3830"/>
    <w:rsid w:val="24D3562B"/>
    <w:rsid w:val="251D618A"/>
    <w:rsid w:val="25AB58CB"/>
    <w:rsid w:val="25E93C74"/>
    <w:rsid w:val="26005402"/>
    <w:rsid w:val="26E50F73"/>
    <w:rsid w:val="27953BD4"/>
    <w:rsid w:val="29D944F7"/>
    <w:rsid w:val="29EB60FB"/>
    <w:rsid w:val="2A5A49B2"/>
    <w:rsid w:val="2A74629A"/>
    <w:rsid w:val="2A843E53"/>
    <w:rsid w:val="2B1E415D"/>
    <w:rsid w:val="2B4A4BA3"/>
    <w:rsid w:val="2B5F778F"/>
    <w:rsid w:val="2BBC1CD9"/>
    <w:rsid w:val="2CBC5B71"/>
    <w:rsid w:val="2DE5505A"/>
    <w:rsid w:val="2FC44146"/>
    <w:rsid w:val="301F585F"/>
    <w:rsid w:val="30A959C3"/>
    <w:rsid w:val="31880BDB"/>
    <w:rsid w:val="31A00D96"/>
    <w:rsid w:val="31D20608"/>
    <w:rsid w:val="33092C8B"/>
    <w:rsid w:val="34B154AD"/>
    <w:rsid w:val="34FF5732"/>
    <w:rsid w:val="355B08C6"/>
    <w:rsid w:val="35ED7BFB"/>
    <w:rsid w:val="372B4BE9"/>
    <w:rsid w:val="38456FAC"/>
    <w:rsid w:val="3A964789"/>
    <w:rsid w:val="3ADB4B0B"/>
    <w:rsid w:val="3C8F78F5"/>
    <w:rsid w:val="3CB13EE0"/>
    <w:rsid w:val="3DA30270"/>
    <w:rsid w:val="3DF57260"/>
    <w:rsid w:val="3E16202D"/>
    <w:rsid w:val="3F324947"/>
    <w:rsid w:val="3FF27022"/>
    <w:rsid w:val="40937851"/>
    <w:rsid w:val="42C319D6"/>
    <w:rsid w:val="42C955BD"/>
    <w:rsid w:val="434805FE"/>
    <w:rsid w:val="44D56163"/>
    <w:rsid w:val="465E3A76"/>
    <w:rsid w:val="48040BE3"/>
    <w:rsid w:val="488C0D54"/>
    <w:rsid w:val="48926092"/>
    <w:rsid w:val="489E2CD9"/>
    <w:rsid w:val="48EA266C"/>
    <w:rsid w:val="493D49B3"/>
    <w:rsid w:val="4A4E3491"/>
    <w:rsid w:val="4C597435"/>
    <w:rsid w:val="4D252678"/>
    <w:rsid w:val="4E3E33CB"/>
    <w:rsid w:val="4E6D3D2F"/>
    <w:rsid w:val="4E9C0D0A"/>
    <w:rsid w:val="4E9C2F67"/>
    <w:rsid w:val="4F587EB9"/>
    <w:rsid w:val="51825500"/>
    <w:rsid w:val="519F1B67"/>
    <w:rsid w:val="52567D51"/>
    <w:rsid w:val="5380229B"/>
    <w:rsid w:val="54D342DF"/>
    <w:rsid w:val="56774CF3"/>
    <w:rsid w:val="57722D00"/>
    <w:rsid w:val="578F22AC"/>
    <w:rsid w:val="579572D3"/>
    <w:rsid w:val="58525E28"/>
    <w:rsid w:val="586271AD"/>
    <w:rsid w:val="58857354"/>
    <w:rsid w:val="5A1225D4"/>
    <w:rsid w:val="5B075D6A"/>
    <w:rsid w:val="5B3C26C2"/>
    <w:rsid w:val="5C4D2A3D"/>
    <w:rsid w:val="5C6A3A13"/>
    <w:rsid w:val="5D140662"/>
    <w:rsid w:val="5D7C3BCB"/>
    <w:rsid w:val="5D900C47"/>
    <w:rsid w:val="5E0779FD"/>
    <w:rsid w:val="5EE43C88"/>
    <w:rsid w:val="5F69751E"/>
    <w:rsid w:val="5FEB2206"/>
    <w:rsid w:val="603C2618"/>
    <w:rsid w:val="612F5207"/>
    <w:rsid w:val="61A010DE"/>
    <w:rsid w:val="61D23616"/>
    <w:rsid w:val="62FD7106"/>
    <w:rsid w:val="62FE07F9"/>
    <w:rsid w:val="63FA27B7"/>
    <w:rsid w:val="640960EF"/>
    <w:rsid w:val="65B3568C"/>
    <w:rsid w:val="667D1B93"/>
    <w:rsid w:val="6870673F"/>
    <w:rsid w:val="68927F3A"/>
    <w:rsid w:val="69A7102D"/>
    <w:rsid w:val="6B084BFB"/>
    <w:rsid w:val="6B2E2DC0"/>
    <w:rsid w:val="6D1313BF"/>
    <w:rsid w:val="6D340F83"/>
    <w:rsid w:val="6E166B86"/>
    <w:rsid w:val="6F032E6B"/>
    <w:rsid w:val="6FB91440"/>
    <w:rsid w:val="70B601F8"/>
    <w:rsid w:val="733049EB"/>
    <w:rsid w:val="733C09EC"/>
    <w:rsid w:val="73BF6D0D"/>
    <w:rsid w:val="752136DE"/>
    <w:rsid w:val="7607516E"/>
    <w:rsid w:val="763E7494"/>
    <w:rsid w:val="78BB7CC0"/>
    <w:rsid w:val="7917506E"/>
    <w:rsid w:val="794068E6"/>
    <w:rsid w:val="79E43B38"/>
    <w:rsid w:val="79E53BAB"/>
    <w:rsid w:val="7C7FC9C9"/>
    <w:rsid w:val="7CED6D15"/>
    <w:rsid w:val="7D250894"/>
    <w:rsid w:val="7E0439E8"/>
    <w:rsid w:val="7E1A59A6"/>
    <w:rsid w:val="7EBF6DEA"/>
    <w:rsid w:val="7EE424AD"/>
    <w:rsid w:val="7F9F5609"/>
    <w:rsid w:val="FE728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2022-03-21T17:08:00Z</dcterms:created>
  <dc:creator>Administrator</dc:creator>
  <cp:lastModifiedBy>user</cp:lastModifiedBy>
  <cp:lastPrinted>2024-05-11T08:34:00Z</cp:lastPrinted>
  <dcterms:modified xsi:type="dcterms:W3CDTF">2025-08-21T16:12:34Z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