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C9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盈江县交通运输局2025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年度交通运输企业、建设项目安全生产“双随机、一公开”</w:t>
      </w:r>
    </w:p>
    <w:p w14:paraId="0621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抽查工作方案</w:t>
      </w:r>
    </w:p>
    <w:p w14:paraId="6442BA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0" w:firstLineChars="0"/>
        <w:textAlignment w:val="auto"/>
        <w:rPr>
          <w:rFonts w:eastAsia="方正仿宋_GBK"/>
          <w:color w:val="000000"/>
          <w:sz w:val="32"/>
          <w:szCs w:val="32"/>
        </w:rPr>
      </w:pPr>
    </w:p>
    <w:p w14:paraId="5C0C7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为持续深化“放管服”改革，不断推进我县信用体系建设，优化营商环境，在盈江县人民政府统一领导下，由盈江县交通运输局组织开展2025年度交通运输企业、建设项目安全生产“双随机、一公开”抽查。为确保抽查工作落实到位，制定本方案。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检查依据</w:t>
      </w:r>
    </w:p>
    <w:p w14:paraId="16FBD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根据《中华人民共和国安全生产法》第六十五条、《云南省安全生产条例》第三十六条规定，按照“管行业必须管安全、管业务必须管安全、管生产经营必须管安全”要求，组织实施2025年度交通运输企业、建设项目安全生产检查工作。</w:t>
      </w:r>
    </w:p>
    <w:p w14:paraId="3FACC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二、检查主体</w:t>
      </w:r>
    </w:p>
    <w:p w14:paraId="7366C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盈江县交通运输局。</w:t>
      </w:r>
    </w:p>
    <w:p w14:paraId="4A014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三、检查对象及范围</w:t>
      </w:r>
    </w:p>
    <w:p w14:paraId="7DEB5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highlight w:val="none"/>
          <w:lang w:val="en-US" w:eastAsia="zh-CN"/>
        </w:rPr>
        <w:t>本次检查对象为全县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交通运输企业、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2025年公路在建项目建设单位，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抽查比例不低于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6户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 w14:paraId="2990B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四、检查内容</w:t>
      </w:r>
    </w:p>
    <w:p w14:paraId="7ADA3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本次检查全县交通运输企业和公路在建项目安全生产情况。</w:t>
      </w:r>
    </w:p>
    <w:p w14:paraId="7A9DE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五、检查时间</w:t>
      </w:r>
    </w:p>
    <w:p w14:paraId="72985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2025年8月21日至2025年11月20日完成检查工作。</w:t>
      </w:r>
    </w:p>
    <w:p w14:paraId="5DBBA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六、工作要求</w:t>
      </w:r>
    </w:p>
    <w:p w14:paraId="7C361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（一）统一认识，提高站位。全局要统一思想认识，强化责任担当，精心组织，周密部署，扎实开展好2025年度交通运输企业、建设项目安全生产“双随机、一公开”抽查工作。</w:t>
      </w:r>
    </w:p>
    <w:p w14:paraId="389C2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（二）强化后续衔接，认真实施联动。根据职责分工，对检查中发现的问题进一步调查处理，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做到抽查监管工作无缝对接。</w:t>
      </w:r>
    </w:p>
    <w:p w14:paraId="2B273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认真按照《关于进一步规范涉企行政检查推行“企业安静期”的通知》（云事中事后监管联发〔2025〕2号）要求，推行“企业安静期”，每月1-15日期间，除紧急、特殊情形外，原则上不对企业开展行政检查。</w:t>
      </w:r>
    </w:p>
    <w:p w14:paraId="65F02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（四）做好抽查工作资料档案的及时整理归档。 </w:t>
      </w:r>
    </w:p>
    <w:p w14:paraId="1BBBDC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22FE0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 w14:paraId="1168F1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盈江县交通运输局</w:t>
      </w:r>
    </w:p>
    <w:p w14:paraId="51A75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2025年8月21日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xZDY1NWVjOWE2ZWRlODE5ZTU5OTJjNmUxOGRmZDYifQ=="/>
    <w:docVar w:name="KSO_WPS_MARK_KEY" w:val="fdf2402c-455e-4662-9f04-0fc39f1c1240"/>
  </w:docVars>
  <w:rsids>
    <w:rsidRoot w:val="00E605F0"/>
    <w:rsid w:val="00011F92"/>
    <w:rsid w:val="00014B0F"/>
    <w:rsid w:val="00040357"/>
    <w:rsid w:val="00042609"/>
    <w:rsid w:val="00043314"/>
    <w:rsid w:val="00047F1A"/>
    <w:rsid w:val="00056123"/>
    <w:rsid w:val="00056D4A"/>
    <w:rsid w:val="00094BC9"/>
    <w:rsid w:val="000B5D0A"/>
    <w:rsid w:val="000C350C"/>
    <w:rsid w:val="001004D9"/>
    <w:rsid w:val="00116DFF"/>
    <w:rsid w:val="001257F0"/>
    <w:rsid w:val="00151F83"/>
    <w:rsid w:val="00174954"/>
    <w:rsid w:val="00180312"/>
    <w:rsid w:val="001A0055"/>
    <w:rsid w:val="001A29CE"/>
    <w:rsid w:val="001B2E12"/>
    <w:rsid w:val="002032C4"/>
    <w:rsid w:val="00214278"/>
    <w:rsid w:val="00226FC6"/>
    <w:rsid w:val="00285235"/>
    <w:rsid w:val="00285694"/>
    <w:rsid w:val="002962AE"/>
    <w:rsid w:val="002A6EE0"/>
    <w:rsid w:val="002B4E78"/>
    <w:rsid w:val="002D5CB0"/>
    <w:rsid w:val="002E096D"/>
    <w:rsid w:val="002F2521"/>
    <w:rsid w:val="00306DD2"/>
    <w:rsid w:val="00322D6D"/>
    <w:rsid w:val="003B4988"/>
    <w:rsid w:val="003B7208"/>
    <w:rsid w:val="003C0F9F"/>
    <w:rsid w:val="00427A44"/>
    <w:rsid w:val="00437CDC"/>
    <w:rsid w:val="0049122A"/>
    <w:rsid w:val="004B6B98"/>
    <w:rsid w:val="00523FE0"/>
    <w:rsid w:val="00537225"/>
    <w:rsid w:val="00541FC4"/>
    <w:rsid w:val="005517BB"/>
    <w:rsid w:val="00582D85"/>
    <w:rsid w:val="00585F62"/>
    <w:rsid w:val="0059031D"/>
    <w:rsid w:val="005B5DDE"/>
    <w:rsid w:val="00617085"/>
    <w:rsid w:val="00617651"/>
    <w:rsid w:val="00644F51"/>
    <w:rsid w:val="00661207"/>
    <w:rsid w:val="006D77C4"/>
    <w:rsid w:val="006E3491"/>
    <w:rsid w:val="0074713D"/>
    <w:rsid w:val="007D4DC9"/>
    <w:rsid w:val="008067FE"/>
    <w:rsid w:val="00823A37"/>
    <w:rsid w:val="00844E32"/>
    <w:rsid w:val="00895697"/>
    <w:rsid w:val="008B1B08"/>
    <w:rsid w:val="008D4ABA"/>
    <w:rsid w:val="008D5BFC"/>
    <w:rsid w:val="008E651B"/>
    <w:rsid w:val="008F2142"/>
    <w:rsid w:val="009013D0"/>
    <w:rsid w:val="00947E6E"/>
    <w:rsid w:val="00966B81"/>
    <w:rsid w:val="00970F79"/>
    <w:rsid w:val="0098299A"/>
    <w:rsid w:val="009A5BD8"/>
    <w:rsid w:val="009B1087"/>
    <w:rsid w:val="009E2D8B"/>
    <w:rsid w:val="009F2423"/>
    <w:rsid w:val="00A00C34"/>
    <w:rsid w:val="00A6595A"/>
    <w:rsid w:val="00A6690E"/>
    <w:rsid w:val="00A83448"/>
    <w:rsid w:val="00AF21E7"/>
    <w:rsid w:val="00B17404"/>
    <w:rsid w:val="00B45E52"/>
    <w:rsid w:val="00BA0544"/>
    <w:rsid w:val="00BD7B7B"/>
    <w:rsid w:val="00BE0DFE"/>
    <w:rsid w:val="00BF1F89"/>
    <w:rsid w:val="00C30558"/>
    <w:rsid w:val="00C37CF7"/>
    <w:rsid w:val="00C550F7"/>
    <w:rsid w:val="00C67030"/>
    <w:rsid w:val="00C77F8B"/>
    <w:rsid w:val="00C95507"/>
    <w:rsid w:val="00CA351E"/>
    <w:rsid w:val="00CB4C9A"/>
    <w:rsid w:val="00CE7678"/>
    <w:rsid w:val="00CF5A88"/>
    <w:rsid w:val="00D02736"/>
    <w:rsid w:val="00D03F5A"/>
    <w:rsid w:val="00D1112D"/>
    <w:rsid w:val="00D41DAE"/>
    <w:rsid w:val="00D92829"/>
    <w:rsid w:val="00DC0CB5"/>
    <w:rsid w:val="00DE5AE3"/>
    <w:rsid w:val="00E06961"/>
    <w:rsid w:val="00E07A28"/>
    <w:rsid w:val="00E35F19"/>
    <w:rsid w:val="00E5227D"/>
    <w:rsid w:val="00E605F0"/>
    <w:rsid w:val="00E67DDB"/>
    <w:rsid w:val="00EA5A1E"/>
    <w:rsid w:val="00EC419A"/>
    <w:rsid w:val="00EC5727"/>
    <w:rsid w:val="00EF0CBE"/>
    <w:rsid w:val="00EF1307"/>
    <w:rsid w:val="00F36EFF"/>
    <w:rsid w:val="00F47995"/>
    <w:rsid w:val="00F6645D"/>
    <w:rsid w:val="00F6698A"/>
    <w:rsid w:val="00F74F03"/>
    <w:rsid w:val="00F8192D"/>
    <w:rsid w:val="00F91A45"/>
    <w:rsid w:val="00F97C4F"/>
    <w:rsid w:val="00FD6D6D"/>
    <w:rsid w:val="00FE483C"/>
    <w:rsid w:val="0179017B"/>
    <w:rsid w:val="063E3FBA"/>
    <w:rsid w:val="06663504"/>
    <w:rsid w:val="07D7189A"/>
    <w:rsid w:val="09EF254C"/>
    <w:rsid w:val="0AF80F1A"/>
    <w:rsid w:val="0DC679E9"/>
    <w:rsid w:val="11466205"/>
    <w:rsid w:val="14660598"/>
    <w:rsid w:val="15452A04"/>
    <w:rsid w:val="177B6E9D"/>
    <w:rsid w:val="196B7860"/>
    <w:rsid w:val="1ABB62C7"/>
    <w:rsid w:val="1AD7077A"/>
    <w:rsid w:val="1B744489"/>
    <w:rsid w:val="1E3D35BD"/>
    <w:rsid w:val="1EDD03A4"/>
    <w:rsid w:val="1F4447D6"/>
    <w:rsid w:val="1F6E7088"/>
    <w:rsid w:val="202F4586"/>
    <w:rsid w:val="20B57196"/>
    <w:rsid w:val="21B61C95"/>
    <w:rsid w:val="21D57609"/>
    <w:rsid w:val="21F845B0"/>
    <w:rsid w:val="22387977"/>
    <w:rsid w:val="24007F23"/>
    <w:rsid w:val="245E3830"/>
    <w:rsid w:val="251D618A"/>
    <w:rsid w:val="25AB58CB"/>
    <w:rsid w:val="25E93C74"/>
    <w:rsid w:val="26005402"/>
    <w:rsid w:val="26E50F73"/>
    <w:rsid w:val="27953BD4"/>
    <w:rsid w:val="279A4BFC"/>
    <w:rsid w:val="29D944F7"/>
    <w:rsid w:val="2A5A49B2"/>
    <w:rsid w:val="2A74629A"/>
    <w:rsid w:val="2B1E415D"/>
    <w:rsid w:val="2B5F778F"/>
    <w:rsid w:val="2CBC5B71"/>
    <w:rsid w:val="301F585F"/>
    <w:rsid w:val="30A959C3"/>
    <w:rsid w:val="33092C8B"/>
    <w:rsid w:val="38FB4909"/>
    <w:rsid w:val="3A964789"/>
    <w:rsid w:val="3ADB4B0B"/>
    <w:rsid w:val="3DF57260"/>
    <w:rsid w:val="40937851"/>
    <w:rsid w:val="42C955BD"/>
    <w:rsid w:val="434805FE"/>
    <w:rsid w:val="47094169"/>
    <w:rsid w:val="489E2CD9"/>
    <w:rsid w:val="493D49B3"/>
    <w:rsid w:val="4C597435"/>
    <w:rsid w:val="4E3E33CB"/>
    <w:rsid w:val="4E6D3D2F"/>
    <w:rsid w:val="4E9C0D0A"/>
    <w:rsid w:val="4E9C2F67"/>
    <w:rsid w:val="4EBB5481"/>
    <w:rsid w:val="519F1B67"/>
    <w:rsid w:val="52567D51"/>
    <w:rsid w:val="57722D00"/>
    <w:rsid w:val="58525E28"/>
    <w:rsid w:val="58857354"/>
    <w:rsid w:val="5B075D6A"/>
    <w:rsid w:val="5B3C26C2"/>
    <w:rsid w:val="5C4D2A3D"/>
    <w:rsid w:val="5D140662"/>
    <w:rsid w:val="5E0779FD"/>
    <w:rsid w:val="5EE43C88"/>
    <w:rsid w:val="62FD7106"/>
    <w:rsid w:val="667D1B93"/>
    <w:rsid w:val="6870673F"/>
    <w:rsid w:val="695E7756"/>
    <w:rsid w:val="69A7102D"/>
    <w:rsid w:val="6B084BFB"/>
    <w:rsid w:val="6D340F83"/>
    <w:rsid w:val="6E166B86"/>
    <w:rsid w:val="70B601F8"/>
    <w:rsid w:val="733049EB"/>
    <w:rsid w:val="733C09EC"/>
    <w:rsid w:val="752136DE"/>
    <w:rsid w:val="7917506E"/>
    <w:rsid w:val="7AFB2261"/>
    <w:rsid w:val="7E0439E8"/>
    <w:rsid w:val="7F9F5609"/>
    <w:rsid w:val="DFDFCE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20"/>
    </w:pPr>
    <w:rPr>
      <w:rFonts w:ascii="仿宋_GB2312" w:hAnsi="宋体" w:cs="宋体"/>
      <w:sz w:val="32"/>
      <w:szCs w:val="32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qFormat/>
    <w:uiPriority w:val="0"/>
    <w:rPr>
      <w:rFonts w:hint="eastAsia" w:ascii="宋体" w:hAnsi="宋体"/>
      <w:kern w:val="0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elena\Desktop\&#25991;&#20214;&#27169;&#26495;\&#24503;&#25919;&#2115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895</Words>
  <Characters>937</Characters>
  <Lines>1</Lines>
  <Paragraphs>1</Paragraphs>
  <TotalTime>46</TotalTime>
  <ScaleCrop>false</ScaleCrop>
  <LinksUpToDate>false</LinksUpToDate>
  <CharactersWithSpaces>941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2022-11-09T10:42:00Z</dcterms:created>
  <dc:creator>lenovo</dc:creator>
  <cp:lastModifiedBy>user</cp:lastModifiedBy>
  <cp:lastPrinted>2024-05-22T15:15:00Z</cp:lastPrinted>
  <dcterms:modified xsi:type="dcterms:W3CDTF">2025-08-21T16:15:01Z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DD9ACF4C745342D5AA452D4FB498187B_12</vt:lpwstr>
  </property>
</Properties>
</file>