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color w:val="008000"/>
          <w:spacing w:val="40"/>
          <w:sz w:val="144"/>
          <w:szCs w:val="144"/>
        </w:rPr>
      </w:pPr>
      <w:bookmarkStart w:id="0" w:name="_GoBack"/>
      <w:bookmarkEnd w:id="0"/>
      <w:r>
        <w:rPr>
          <w:rFonts w:hint="default" w:ascii="Times New Roman" w:hAnsi="Times New Roman" w:eastAsia="方正小标宋_GBK" w:cs="Times New Roman"/>
          <w:color w:val="008000"/>
          <w:spacing w:val="40"/>
          <w:sz w:val="144"/>
          <w:szCs w:val="144"/>
        </w:rPr>
        <w:t>盈江县发电</w:t>
      </w:r>
    </w:p>
    <w:p>
      <w:pPr>
        <w:rPr>
          <w:rFonts w:hint="default" w:ascii="Times New Roman" w:hAnsi="Times New Roman" w:eastAsia="方正小标宋_GBK" w:cs="Times New Roman"/>
          <w:color w:val="008000"/>
          <w:spacing w:val="40"/>
          <w:sz w:val="32"/>
          <w:szCs w:val="32"/>
        </w:rPr>
      </w:pPr>
    </w:p>
    <w:p>
      <w:pPr>
        <w:rPr>
          <w:rFonts w:hint="default" w:ascii="Times New Roman" w:hAnsi="Times New Roman" w:eastAsia="方正楷体_GBK" w:cs="Times New Roman"/>
          <w:color w:val="000000"/>
          <w:sz w:val="32"/>
          <w:szCs w:val="32"/>
        </w:rPr>
      </w:pPr>
      <w:r>
        <w:rPr>
          <w:rFonts w:hint="default" w:ascii="Times New Roman" w:hAnsi="Times New Roman" w:eastAsia="方正仿宋_GBK" w:cs="Times New Roman"/>
          <w:color w:val="000000"/>
          <w:sz w:val="32"/>
          <w:szCs w:val="32"/>
        </w:rPr>
        <w:t xml:space="preserve">发电单位 盈江县人民政府办公室          签批盖章 </w:t>
      </w:r>
      <w:r>
        <w:rPr>
          <w:rFonts w:hint="default" w:ascii="Times New Roman" w:hAnsi="Times New Roman" w:eastAsia="方正楷体_GBK" w:cs="Times New Roman"/>
          <w:color w:val="000000"/>
          <w:sz w:val="32"/>
          <w:szCs w:val="32"/>
          <w:lang w:eastAsia="zh-CN"/>
        </w:rPr>
        <w:t>龚实宝</w:t>
      </w:r>
      <w:r>
        <w:rPr>
          <w:rFonts w:hint="default" w:ascii="Times New Roman" w:hAnsi="Times New Roman" w:eastAsia="方正楷体_GBK" w:cs="Times New Roman"/>
          <w:color w:val="000000"/>
          <w:sz w:val="32"/>
          <w:szCs w:val="32"/>
        </w:rPr>
        <w:t xml:space="preserve"> </w:t>
      </w:r>
    </w:p>
    <w:p>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pt;height:0pt;width:441pt;z-index:251658240;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euotAAAAACAQAADwAAAAAAAAABACAAAAAiAAAAZHJzL2Rvd25y&#10;ZXYueG1sUEsBAhQAFAAAAAgAh07iQLsZWDTNAQAAjQMAAA4AAAAAAAAAAQAgAAAAHwEAAGRycy9l&#10;Mm9Eb2MueG1sUEsFBgAAAAAGAAYAWQEAAF4FA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000000"/>
          <w:sz w:val="32"/>
          <w:szCs w:val="32"/>
        </w:rPr>
        <w:t xml:space="preserve">等级 </w:t>
      </w:r>
      <w:r>
        <w:rPr>
          <w:rFonts w:hint="default" w:ascii="Times New Roman" w:hAnsi="Times New Roman" w:eastAsia="方正仿宋_GBK" w:cs="Times New Roman"/>
          <w:color w:val="000000"/>
          <w:sz w:val="32"/>
          <w:szCs w:val="32"/>
          <w:lang w:eastAsia="zh-CN"/>
        </w:rPr>
        <w:t>加急</w:t>
      </w:r>
      <w:r>
        <w:rPr>
          <w:rFonts w:hint="default" w:ascii="Times New Roman" w:hAnsi="Times New Roman" w:eastAsia="黑体" w:cs="Times New Roman"/>
          <w:b/>
          <w:sz w:val="32"/>
          <w:szCs w:val="32"/>
        </w:rPr>
        <w:t>·</w:t>
      </w:r>
      <w:r>
        <w:rPr>
          <w:rFonts w:hint="default" w:ascii="Times New Roman" w:hAnsi="Times New Roman" w:eastAsia="黑体" w:cs="Times New Roman"/>
          <w:sz w:val="32"/>
          <w:szCs w:val="32"/>
        </w:rPr>
        <w:t>明电</w:t>
      </w:r>
      <w:r>
        <w:rPr>
          <w:rFonts w:hint="default" w:ascii="Times New Roman" w:hAnsi="Times New Roman" w:eastAsia="方正仿宋_GBK" w:cs="Times New Roman"/>
          <w:color w:val="000000"/>
          <w:sz w:val="32"/>
          <w:szCs w:val="32"/>
        </w:rPr>
        <w:t xml:space="preserve">                   盈府办发电〔201</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号</w:t>
      </w:r>
    </w:p>
    <w:p>
      <w:pPr>
        <w:spacing w:line="60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0"/>
                <wp:effectExtent l="0" t="0" r="0" b="0"/>
                <wp:wrapNone/>
                <wp:docPr id="2" name="直线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pt;height:0pt;width:441pt;z-index:251659264;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euotAAAAACAQAADwAAAAAAAAABACAAAAAiAAAAZHJzL2Rvd25y&#10;ZXYueG1sUEsBAhQAFAAAAAgAh07iQFzwsafNAQAAjQMAAA4AAAAAAAAAAQAgAAAAHwEAAGRycy9l&#10;Mm9Eb2MueG1sUEsFBgAAAAAGAAYAWQEAAF4FA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000000"/>
          <w:sz w:val="32"/>
          <w:szCs w:val="32"/>
        </w:rPr>
        <w:t xml:space="preserve">                        </w:t>
      </w:r>
    </w:p>
    <w:p>
      <w:pPr>
        <w:tabs>
          <w:tab w:val="left" w:pos="8094"/>
        </w:tabs>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盈江县人民政府办公室</w:t>
      </w:r>
    </w:p>
    <w:p>
      <w:pPr>
        <w:tabs>
          <w:tab w:val="left" w:pos="8094"/>
        </w:tabs>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关于20</w:t>
      </w:r>
      <w:r>
        <w:rPr>
          <w:rFonts w:hint="default" w:ascii="Times New Roman" w:hAnsi="Times New Roman" w:eastAsia="方正小标宋_GBK" w:cs="Times New Roman"/>
          <w:sz w:val="44"/>
          <w:szCs w:val="44"/>
          <w:lang w:val="en-US" w:eastAsia="zh-CN"/>
        </w:rPr>
        <w:t>20</w:t>
      </w:r>
      <w:r>
        <w:rPr>
          <w:rFonts w:hint="default" w:ascii="Times New Roman" w:hAnsi="Times New Roman" w:eastAsia="方正小标宋_GBK" w:cs="Times New Roman"/>
          <w:sz w:val="44"/>
          <w:szCs w:val="44"/>
        </w:rPr>
        <w:t>年部分节假日安排的通知</w:t>
      </w: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各乡镇人民政府，盈江农场管理委员会，县直各单位，中央、省、州属驻盈江各单位：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bCs/>
          <w:sz w:val="32"/>
          <w:szCs w:val="32"/>
        </w:rPr>
        <w:t>国务院办公厅关于2020年部分节假日安排的通知</w:t>
      </w:r>
      <w:r>
        <w:rPr>
          <w:rFonts w:hint="default" w:ascii="Times New Roman" w:hAnsi="Times New Roman" w:eastAsia="方正仿宋_GBK" w:cs="Times New Roman"/>
          <w:sz w:val="32"/>
          <w:szCs w:val="32"/>
        </w:rPr>
        <w:t>》（国办发明电〔2019〕16号）精神，以及《德宏傣族景颇族自治州自治条例》第六十六条关于民族传统节日放假的规定，经</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人民政府同意，现将20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年部分节假日放假调休日期的具体安排通知如下：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一、元旦：</w:t>
      </w:r>
      <w:r>
        <w:rPr>
          <w:rFonts w:hint="default" w:ascii="Times New Roman" w:hAnsi="Times New Roman" w:eastAsia="方正仿宋_GBK" w:cs="Times New Roman"/>
          <w:sz w:val="32"/>
          <w:szCs w:val="32"/>
        </w:rPr>
        <w:t>2020年1月1日放假，共1天。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二、春节：</w:t>
      </w:r>
      <w:r>
        <w:rPr>
          <w:rFonts w:hint="default" w:ascii="Times New Roman" w:hAnsi="Times New Roman" w:eastAsia="方正仿宋_GBK" w:cs="Times New Roman"/>
          <w:sz w:val="32"/>
          <w:szCs w:val="32"/>
        </w:rPr>
        <w:t>1月24日至30日放假调休，共7天。1月19日（星期日）、2月1日（星期六）上班。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三、阔时节：</w:t>
      </w:r>
      <w:r>
        <w:rPr>
          <w:rFonts w:hint="default" w:ascii="Times New Roman" w:hAnsi="Times New Roman" w:eastAsia="方正仿宋_GBK" w:cs="Times New Roman"/>
          <w:sz w:val="32"/>
          <w:szCs w:val="32"/>
        </w:rPr>
        <w:t>2月2日至4日全州傈僳族干部职工和傈僳族聚居区干部职工放假调休，共3天。其中，2月4日（星期二）调休。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四、目瑙纵歌节：</w:t>
      </w:r>
      <w:r>
        <w:rPr>
          <w:rFonts w:hint="default" w:ascii="Times New Roman" w:hAnsi="Times New Roman" w:eastAsia="方正仿宋_GBK" w:cs="Times New Roman"/>
          <w:sz w:val="32"/>
          <w:szCs w:val="32"/>
        </w:rPr>
        <w:t>2月6日至9日放假调休，共4天。其中，2月6日（星期四）、2月7日（星期五）调休。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五、阿露窝罗节：</w:t>
      </w:r>
      <w:r>
        <w:rPr>
          <w:rFonts w:hint="default" w:ascii="Times New Roman" w:hAnsi="Times New Roman" w:eastAsia="方正仿宋_GBK" w:cs="Times New Roman"/>
          <w:sz w:val="32"/>
          <w:szCs w:val="32"/>
        </w:rPr>
        <w:t>3月19日（星期四）至20日（星期五）全州阿昌族干部职工和州内阿昌族聚居区干部职工放假2天。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六、清明节：</w:t>
      </w:r>
      <w:r>
        <w:rPr>
          <w:rFonts w:hint="default" w:ascii="Times New Roman" w:hAnsi="Times New Roman" w:eastAsia="方正仿宋_GBK" w:cs="Times New Roman"/>
          <w:sz w:val="32"/>
          <w:szCs w:val="32"/>
        </w:rPr>
        <w:t>4月4日至6日放假调休，共3天。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七、泼水节：</w:t>
      </w:r>
      <w:r>
        <w:rPr>
          <w:rFonts w:hint="default" w:ascii="Times New Roman" w:hAnsi="Times New Roman" w:eastAsia="方正仿宋_GBK" w:cs="Times New Roman"/>
          <w:sz w:val="32"/>
          <w:szCs w:val="32"/>
        </w:rPr>
        <w:t>4月11日至14日放假调休，共4天。其中，4月13日（星期一）、4月14日（星期二）调休。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八、劳动节：</w:t>
      </w:r>
      <w:r>
        <w:rPr>
          <w:rFonts w:hint="default" w:ascii="Times New Roman" w:hAnsi="Times New Roman" w:eastAsia="方正仿宋_GBK" w:cs="Times New Roman"/>
          <w:sz w:val="32"/>
          <w:szCs w:val="32"/>
        </w:rPr>
        <w:t>5月1日至5日放假调休，共5天。4月26日（星期日）、5月9日（星期六）上班。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九、端午节：</w:t>
      </w:r>
      <w:r>
        <w:rPr>
          <w:rFonts w:hint="default" w:ascii="Times New Roman" w:hAnsi="Times New Roman" w:eastAsia="方正仿宋_GBK" w:cs="Times New Roman"/>
          <w:sz w:val="32"/>
          <w:szCs w:val="32"/>
        </w:rPr>
        <w:t>6月25日至27日放假调休，共3天。6月28日（星期日）上班。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十、州庆纪念日：</w:t>
      </w:r>
      <w:r>
        <w:rPr>
          <w:rFonts w:hint="default" w:ascii="Times New Roman" w:hAnsi="Times New Roman" w:eastAsia="方正仿宋_GBK" w:cs="Times New Roman"/>
          <w:sz w:val="32"/>
          <w:szCs w:val="32"/>
        </w:rPr>
        <w:t>7月22日至24日放假3天。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十一、国庆节、中秋节：</w:t>
      </w:r>
      <w:r>
        <w:rPr>
          <w:rFonts w:hint="default" w:ascii="Times New Roman" w:hAnsi="Times New Roman" w:eastAsia="方正仿宋_GBK" w:cs="Times New Roman"/>
          <w:sz w:val="32"/>
          <w:szCs w:val="32"/>
        </w:rPr>
        <w:t>10月1日至8日放假调休，共8天。9月27日（星期日）、10月10日（星期六）上班。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节假日期间，各</w:t>
      </w:r>
      <w:r>
        <w:rPr>
          <w:rFonts w:hint="default" w:ascii="Times New Roman" w:hAnsi="Times New Roman" w:eastAsia="方正仿宋_GBK" w:cs="Times New Roman"/>
          <w:sz w:val="32"/>
          <w:szCs w:val="32"/>
          <w:lang w:val="en-US" w:eastAsia="zh-CN"/>
        </w:rPr>
        <w:t>乡镇</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要妥善安排好值班和安全、保卫等工作，遇有重大突发事件，要按照规定及时报告并妥善处置，确保全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人民群众祥和平安度过节日假期。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1" name="KGD_5E09ACB9$01$29$00013" descr="Kghij95u8faaXDRNLOqNh+xl63LIiaetHFpSBocgoxyO7JfFyaPK8ut+EJ3kgyVo0IKgAlQORLRZtJe566CrpXkgV+O13x6Q7ipNZLR2DUH1prDz2Hs4KUQtSRrU81YtIZN1waUul4cQ827AIi+6Q1aDiWaVBWATvob43gyYNKUbuM5eirahKfCY2jGZAxknzPNC3pyfHyMDm6cz3/42jSCMXwsHDB90Jt48X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jc1zXZ8BZ/wtDv2bmWR47ujJaUTwSp055pcF3T9sLdkV3pc1J2a1GvwRCXKvlm+tW6Ffstxjx2gHsAFfaeJFZo/mBU3I2g/9o83LHhGDV0kh9cUlmYnQffw1LzJhSWW0cWmoU2zusVkzpUq6pYm51TdvE4kIcQNT5sNDvJjOy5IamsD1qSF/Ockkjy6EM4sB4Ar3F1mCh1VO1S+EDFhe1FbKDZB854f/wARz3CVWlmg+7+jxWJkG65GC6ZuQxdQEjS8P0iiiDOlj36y9zoxVQYFNNgs6rErloPFMcFwhhftylZhVFUnmrt3sBfvB99kxQ9xib4GnD6RPF6CrpyENQjSVEkKDs5PpDCjxFx8QNueVTAEP5H9tmANn+PZIMYqWemGI7ldC4T+LeAdIOGnerPKHuOyn0IgZ61WWUGnQO8j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9ACB9$01$29$00013" o:spid="_x0000_s1026" o:spt="1" alt="Kghij95u8faaXDRNLOqNh+xl63LIiaetHFpSBocgoxyO7JfFyaPK8ut+EJ3kgyVo0IKgAlQORLRZtJe566CrpXkgV+O13x6Q7ipNZLR2DUH1prDz2Hs4KUQtSRrU81YtIZN1waUul4cQ827AIi+6Q1aDiWaVBWATvob43gyYNKUbuM5eirahKfCY2jGZAxknzPNC3pyfHyMDm6cz3/42jSCMXwsHDB90Jt48XX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jc1zXZ8BZ/wtDv2bmWR47ujJaUTwSp055pcF3T9sLdkV3pc1J2a1GvwRCXKvlm+tW6Ffstxjx2gHsAFfaeJFZo/mBU3I2g/9o83LHhGDV0kh9cUlmYnQffw1LzJhSWW0cWmoU2zusVkzpUq6pYm51TdvE4kIcQNT5sNDvJjOy5IamsD1qSF/Ockkjy6EM4sB4Ar3F1mCh1VO1S+EDFhe1FbKDZB854f/wARz3CVWlmg+7+jxWJkG65GC6ZuQxdQEjS8P0iiiDOlj36y9zoxVQYFNNgs6rErloPFMcFwhhftylZhVFUnmrt3sBfvB99kxQ9xib4GnD6RPF6CrpyENQjSVEkKDs5PpDCjxFx8QNueVTAEP5H9tmANn+PZIMYqWemGI7ldC4T+LeAdIOGnerPKHuOyn0IgZ61WWUGnQO8j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6.55pt;margin-top:-94.9pt;height:5pt;width:5pt;visibility:hidden;z-index:2517166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0" name="KGD_5E09ACB9$01$29$00012" descr="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9ACB9$01$29$00012" o:spid="_x0000_s1026" o:spt="1" alt="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" style="position:absolute;left:0pt;margin-left:-86.55pt;margin-top:-94.9pt;height:5pt;width:5pt;visibility:hidden;z-index:2517155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YdX9ItgAAAAPAQAA&#10;DwAAAAAAAAABACAAAAAiAAAAZHJzL2Rvd25yZXYueG1sUEsBAhQAFAAAAAgAh07iQLgstxnlCwAA&#10;6h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9" name="KGD_5E09ACB9$01$29$00011" descr="nwkOiId/bBbOAe61rgYT4vXM3UaFFF0tl2W9B2ekj1Z7kYnHXrUHbs1gN35c90qvtS9kcM1FElab5zztqmfPF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9ACB9$01$29$00011" o:spid="_x0000_s1026" o:spt="1" alt="nwkOiId/bBbOAe61rgYT4vXM3UaFFF0tl2W9B2ekj1Z7kYnHXrUHbs1gN35c90qvtS9kcM1FElab5zztqmfPF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style="position:absolute;left:0pt;margin-left:-86.55pt;margin-top:-94.9pt;height:5pt;width:5pt;visibility:hidden;z-index:2517145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YdX9ItgAAAAPAQAA&#10;DwAAAAAAAAABACAAAAAiAAAAZHJzL2Rvd25yZXYueG1sUEsBAhQAFAAAAAgAh07iQHOMJbHlCwAA&#10;6h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8"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86.55pt;margin-top:-94.9pt;height:5pt;width:5pt;visibility:hidden;z-index:2517135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GHV/SLYAAAADwEAAA8AAAAAAAAAAQAgAAAAIgAAAGRycy9kb3ducmV2&#10;LnhtbFBLAQIUABQAAAAIAIdO4kC3w47s4AIAAEUHAAAOAAAAAAAAAAEAIAAAACcBAABkcnMvZTJv&#10;RG9jLnhtbFBLBQYAAAAABgAGAFkBAAB5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7" name="KGD_KG_Seal_150" descr="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25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GHV/SLYAAAADwEAAA8AAAAAAAAAAQAg&#10;AAAAIgAAAGRycy9kb3ducmV2LnhtbFBLAQIUABQAAAAIAIdO4kCja8f8KwMAAOEQAAAOAAAAAAAA&#10;AAEAIAAAACcBAABkcnMvZTJvRG9jLnhtbFBLBQYAAAAABgAGAFkBAADE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6"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14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h1f0i2AAAAA8BAAAPAAAAAAAAAAEAIAAAACIAAABkcnMvZG93bnJldi54bWxQSwEC&#10;FAAUAAAACACHTuJAHaOrwxEDAADhEAAADgAAAAAAAAABACAAAAAnAQAAZHJzL2Uyb0RvYy54bWxQ&#10;SwUGAAAAAAYABgBZAQAAqg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5" name="KGD_KG_Seal_148" descr="rO0qU1FiOPjf6loFOo7LoqztKlNRYjj43+paBTqOy6Ks7SpTUWI4+N/qWgU6jsuirO0qU1FiOPjf6loFOo7LoqztKlNRYjj43+paBTqOy6Ks7SpTUWI4+N/qWgU6jsuirO0qU1FiOPjf6loFOo7LoqztKlNRYjj43+paBTqOy6Ks7SpTUWI4+N/qWgU6jsuirO0qU1FiOPjf6loFOo7LoqztKlNRYjj43+paBTqOy6Ks7W0xnVmA3gcaW5t7j1DeyCjXPUo0dmpWDa2RTC3wjEcV0qEz2b2SM8jBHLfbDHOyHhXtEIbub/tomqQi1YiMjUQ34IemX8hzthKq2vp0yMjPRaTeBHEpaxqgYalsJA7zLvP9f7ByixR20GGUXd9JG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W0xnVmA3gcaW5t7j1DeyCjXPUo0dmpWDa2RTC3wjEcV0qEz2b2SM8jBHLfbDHOyHhXtEIbub/tomqQi1YiMjUQ34IemX8hzthKq2vp0yMjPRaTeBHEpaxqgYalsJA7zLvP9f7ByixR20GGUXd9JG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7104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YdX9ItgAAAAPAQAADwAAAAAAAAABACAAAAAiAAAAZHJzL2Rv&#10;d25yZXYueG1sUEsBAhQAFAAAAAgAh07iQDyoK+OQAwAA4RAAAA4AAAAAAAAAAQAgAAAAJwEAAGRy&#10;cy9lMm9Eb2MueG1sUEsFBgAAAAAGAAYAWQEAACk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4" name="KGD_KG_Seal_147" descr="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KZKLne/mJTQZXCYtdV7a7h9tpneIQBXHRIGOQhJEIYpX36bMwl3tsY89qb/U0eOKV9+mzMJd7bGPPam/1NHjTWjFsI/iw9wmnkZxRZQ3vaoGTkmfkqimYxqe0sPqdCQzqf13Dr4AfeQGNAdpnmQg2L7P3bTFIZ7aZceePGc3F5Ey+eyUscMLXLyOGXWaH3mKV9+mzMJd7bGPPam/1NHjilffpszCXe2xjz2pv9TR41XUxCDPDbGIlTcnermy5Y8htPVqwJviJvCA5sqwYV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gXkDQmVqv/ou63X7IPrU1mCiO5r0KXzzYYFQtHdq/lhTPRUjxIrCIvdJPL8TMv5YUz0VI8SKwiL3STy/EzL+WFM9FSPEisIi90k8vxMy/lhTPRUjxIrCIvdJPL8TMv5YUz0VI8SKwiL3STy/EzL+WFM9FSPEisIi90k8vxMy/lhTPRUjxIrCIvdJPL8TMvzpfyfl4aSm8a+Tco7zMje1avdKypnrAukChac3/8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Ma1E8W5EJxs0OZkMdgvFZEoUimYUhIZVnAyk3Qbugl2jcDLC8WRMAAx6pMX6sCSiRoftFt8tGh1JPyMtuhVug2kUHDlmPm0xnlF1y3qphKJGh+0W3y0aHUk/Iy26FW7QdAWs+571m988rJ+c83D/+xA9FmmyyagCbvbd4iNPL87+SD/XaHREyJmNwXstE27IxCDdtSqObIILkRyozZ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KZKLne/mJTQZXCYtdV7a7h9tpneIQBXHRIGOQhJEIYpX36bMwl3tsY89qb/U0eOKV9+mzMJd7bGPPam/1NHjTWjFsI/iw9wmnkZxRZQ3vaoGTkmfkqimYxqe0sPqdCQzqf13Dr4AfeQGNAdpnmQg2L7P3bTFIZ7aZceePGc3F5Ey+eyUscMLXLyOGXWaH3mKV9+mzMJd7bGPPam/1NHjilffpszCXe2xjz2pv9TR41XUxCDPDbGIlTcnermy5Y8htPVqwJviJvCA5sqwYV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gXkDQmVqv/ou63X7IPrU1mCiO5r0KXzzYYFQtHdq/lhTPRUjxIrCIvdJPL8TMv5YUz0VI8SKwiL3STy/EzL+WFM9FSPEisIi90k8vxMy/lhTPRUjxIrCIvdJPL8TMv5YUz0VI8SKwiL3STy/EzL+WFM9FSPEisIi90k8vxMy/lhTPRUjxIrCIvdJPL8TMvzpfyfl4aSm8a+Tco7zMje1avdKypnrAukChac3/8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Ma1E8W5EJxs0OZkMdgvFZEoUimYUhIZVnAyk3Qbugl2jcDLC8WRMAAx6pMX6sCSiRoftFt8tGh1JPyMtuhVug2kUHDlmPm0xnlF1y3qphKJGh+0W3y0aHUk/Iy26FW7QdAWs+571m988rJ+c83D/+xA9FmmyyagCbvbd4iNPL87+SD/XaHREyJmNwXstE27IxCDdtSqObIILkRyozZa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86.55pt;margin-top:-94.9pt;height:5pt;width:5pt;visibility:hidden;z-index:2517094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3" name="KGD_KG_Seal_146" descr="hK+TIOP6OeJQwG1rKD2XNEihaM81HCpTUWI4+N/qWgU6jsuirO0qU1FiOPjf6loFOo7LoqztKlNRYjj43+paBTqOy6Ks7SpTUWI4+N/qWgU6jsuirO0qU1FiOPjf6loFOo7LoqztKlNRYjj43+paBTqOy6Ks7SpTUWI4+N/qWgU6jsuirO0qU1FiOPjf6loFOo7LoqztKlNRYjj43+paBTqOy6Ks7SpTUWI4+N/qWgU6jsuirO1587Fcz+G+JiD0TJ3CzgMlm3WqBhKUXjSHmoQ4SGJb0iZ5s8EL7BevVidM3nrGbr435xWHFVwfvgw2mENNKLv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QEuIdYvsJg9uya8vBRZZfgHyfSfoQrKqc5eZ1A5v8uqgXc87EdB3gnzBQAEwn44DVsx6UBAU6gCQAG2Kq3bWqQqU1FiOPjf6loFOo7LoqztKlNRYjj43+paBTqOy6Ks7Xasix2nXQ5hSK8dIGjD4NcqU1FiOPjf6loFOo7LoqztKlNRYjj43+paBTqOy6Ks7SpTUWI4+N/qWgU6jsuirO3jYTPHMR34LUnnxm/3FEtaKlNRYjj43+paBTqOy6Ks7SpTUWI4+N/qWgU6jsuirO2yxUP+DCpRYNTtcg6wgeukFcxCNNetGAT0YGC+JfUdK6y06ugf/Mwf24xW97pyZQJUH2Ptc0IR7SH/XOKortIE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02jCq/h9/QDk0+jD9cgHa/5YUz0VI8SKwiL3STy/EzKhM2nElPbLOow2eyI8WA954Ce8PvecM6e+EaakHVIv3ipTUWI4+N/qWgU6jsuirO1Z024m9SENZynRY6qbMmx0KlNRYjj43+paBTqOy6Ks7SpTUWI4+N/qWgU6jsuirO2rI7BwiXr44EMHqyuGcASvJKs8FC05N6/KLYufbYT17V8EPTNjw0TVH9X6/kBuZv3d4SLv5xMS769xYGoKBP9R5xvLmURtw+E1ye2RmxFYMP5YUz0VI8SKwiL3STy/EzLCj52bJhRi/JaYxYNHbf6z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pUv6j22ogItNnrSuqr8gqes456cJLUh1sIyI6xiUq37M1co7PKoIaP+AQjp9dyPfbfxXB7RRWxFp0o/DOFoZB2MjPc5qQWRFUPDBNxawujKlNRYjj43+paBTqOy6Ks7SpTUWI4+N/qWgU6jsuirO0qU1FiOPjf6loFOo7LoqztKlNRYjj43+paBTqOy6Ks7Tsas0ktaG5ta5xR9axta/2ttXceClsUOcdApKhr2x2SokaH7RbfLRodST8jLboVbkPHRjkl+3lDvPyx9Au+txofgPI8YrYdRpXHi1a+zzU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hK+TIOP6OeJQwG1rKD2XNEihaM81HCpTUWI4+N/qWgU6jsuirO0qU1FiOPjf6loFOo7LoqztKlNRYjj43+paBTqOy6Ks7SpTUWI4+N/qWgU6jsuirO0qU1FiOPjf6loFOo7LoqztKlNRYjj43+paBTqOy6Ks7SpTUWI4+N/qWgU6jsuirO0qU1FiOPjf6loFOo7LoqztKlNRYjj43+paBTqOy6Ks7SpTUWI4+N/qWgU6jsuirO1587Fcz+G+JiD0TJ3CzgMlm3WqBhKUXjSHmoQ4SGJb0iZ5s8EL7BevVidM3nrGbr435xWHFVwfvgw2mENNKLv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QEuIdYvsJg9uya8vBRZZfgHyfSfoQrKqc5eZ1A5v8uqgXc87EdB3gnzBQAEwn44DVsx6UBAU6gCQAG2Kq3bWqQqU1FiOPjf6loFOo7LoqztKlNRYjj43+paBTqOy6Ks7Xasix2nXQ5hSK8dIGjD4NcqU1FiOPjf6loFOo7LoqztKlNRYjj43+paBTqOy6Ks7SpTUWI4+N/qWgU6jsuirO3jYTPHMR34LUnnxm/3FEtaKlNRYjj43+paBTqOy6Ks7SpTUWI4+N/qWgU6jsuirO2yxUP+DCpRYNTtcg6wgeukFcxCNNetGAT0YGC+JfUdK6y06ugf/Mwf24xW97pyZQJUH2Ptc0IR7SH/XOKortIE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02jCq/h9/QDk0+jD9cgHa/5YUz0VI8SKwiL3STy/EzKhM2nElPbLOow2eyI8WA954Ce8PvecM6e+EaakHVIv3ipTUWI4+N/qWgU6jsuirO1Z024m9SENZynRY6qbMmx0KlNRYjj43+paBTqOy6Ks7SpTUWI4+N/qWgU6jsuirO2rI7BwiXr44EMHqyuGcASvJKs8FC05N6/KLYufbYT17V8EPTNjw0TVH9X6/kBuZv3d4SLv5xMS769xYGoKBP9R5xvLmURtw+E1ye2RmxFYMP5YUz0VI8SKwiL3STy/EzLCj52bJhRi/JaYxYNHbf6z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pUv6j22ogItNnrSuqr8gqes456cJLUh1sIyI6xiUq37M1co7PKoIaP+AQjp9dyPfbfxXB7RRWxFp0o/DOFoZB2MjPc5qQWRFUPDBNxawujKlNRYjj43+paBTqOy6Ks7SpTUWI4+N/qWgU6jsuirO0qU1FiOPjf6loFOo7LoqztKlNRYjj43+paBTqOy6Ks7Tsas0ktaG5ta5xR9axta/2ttXceClsUOcdApKhr2x2SokaH7RbfLRodST8jLboVbkPHRjkl+3lDvPyx9Au+txofgPI8YrYdRpXHi1a+zzUtKlNRYjj43+paBTqOy6Ks7SpTUWI4+N/qWgU6jsuirO0qU1FiOPjf6loFOo7LoqztKlNRYjj43+paBTqO" style="position:absolute;left:0pt;margin-left:-86.55pt;margin-top:-94.9pt;height:5pt;width:5pt;visibility:hidden;z-index:2517084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YdX9ItgAAAAPAQAADwAAAAAAAAABACAAAAAiAAAAZHJzL2Rvd25yZXYueG1sUEsBAhQAFAAAAAgA&#10;h07iQPYMocO1BQAA4RAAAA4AAAAAAAAAAQAgAAAAJwEAAGRycy9lMm9Eb2MueG1sUEsFBgAAAAAG&#10;AAYAWQEAAE4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2" name="KGD_KG_Seal_145" descr="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TZRJMaK20M8hALRmAAjm5yKV9+mzMJd7bGPPam/1NHjNA/E/YUbL2IvJnycHerNvDExTc+51W2kC8/MAKAQtaMqU1FiOPjf6loFOo7LoqztKlNRYjj43+paBTqOy6Ks7SpTUWI4+N/qWgU6jsuirO0qU1FiOPjf6loFOo7LoqztKlNRYjj43+paBTqOy6Ks7SpTUWI4+N/qWgU6jsuirO0qU1FiOPjf6loFOo7LoqztKlNRYjj43+paBTqOy6Ks7SpTUWI4+N/qWgU6jsuirO0qU1FiOPjf6loFOo7LoqztKlNRYjj43+paBTqOy6Ks7SpTUWI4+N/qWgU6jsuirO1xe+F6lY8gHUHXfRPb6+3tilffpszCXe2xjz2pv9TR4/GvI58riXZH8jD0K9V8H/Q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2FmPhllHP9YMm/aP7Vq34i/lhTPRUjxIrCIvdJPL8TMsX4dfPIczrqVQRxainBP/gqU1FiOPjf6loFOo7LoqztKlNRYjj43+paBTqOy6Ks7SpTUWI4+N/qWgU6jsuirO0qU1FiOPjf6loFOo7LoqztKlNRYjj43+paBTqOy6Ks7SpTUWI4+N/qWgU6jsuirO0qU1FiOPjf6loFOo7LoqztKlNRYjj43+paBTqOy6Ks7SpTUWI4+N/qWgU6jsuirO0qU1FiOPjf6loFOo7LoqztKlNRYjj43+paBTqOy6Ks7SpTUWI4+N/qWgU6jsuirO38jZwKGCYAc9dL1A/rCoDrJqCFDxIASAp8IeKWe0Hdto5jhZnlMdtkrv+gYnVsazcgQQ7PMdEhDGHk5i1nFS4V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C95sCrrz18zR2dXUclEugEmg2X8q2af4rfDdkbntTwwj7dAo9KVilec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TZRJMaK20M8hALRmAAjm5yKV9+mzMJd7bGPPam/1NHjNA/E/YUbL2IvJnycHerNvDExTc+51W2kC8/MAKAQtaMqU1FiOPjf6loFOo7LoqztKlNRYjj43+paBTqOy6Ks7SpTUWI4+N/qWgU6jsuirO0qU1FiOPjf6loFOo7LoqztKlNRYjj43+paBTqOy6Ks7SpTUWI4+N/qWgU6jsuirO0qU1FiOPjf6loFOo7LoqztKlNRYjj43+paBTqOy6Ks7SpTUWI4+N/qWgU6jsuirO0qU1FiOPjf6loFOo7LoqztKlNRYjj43+paBTqOy6Ks7SpTUWI4+N/qWgU6jsuirO1xe+F6lY8gHUHXfRPb6+3tilffpszCXe2xjz2pv9TR4/GvI58riXZH8jD0K9V8H/Q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2FmPhllHP9YMm/aP7Vq34i/lhTPRUjxIrCIvdJPL8TMsX4dfPIczrqVQRxainBP/gqU1FiOPjf6loFOo7LoqztKlNRYjj43+paBTqOy6Ks7SpTUWI4+N/qWgU6jsuirO0qU1FiOPjf6loFOo7LoqztKlNRYjj43+paBTqOy6Ks7SpTUWI4+N/qWgU6jsuirO0qU1FiOPjf6loFOo7LoqztKlNRYjj43+paBTqOy6Ks7SpTUWI4+N/qWgU6jsuirO0qU1FiOPjf6loFOo7LoqztKlNRYjj43+paBTqOy6Ks7SpTUWI4+N/qWgU6jsuirO38jZwKGCYAc9dL1A/rCoDrJqCFDxIASAp8IeKWe0Hdto5jhZnlMdtkrv+gYnVsazcgQQ7PMdEhDGHk5i1nFS4V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C95sCrrz18zR2dXUclEugEmg2X8q2af4rfDdkbntTwwj7dAo9KVilecr" style="position:absolute;left:0pt;margin-left:-86.55pt;margin-top:-94.9pt;height:5pt;width:5pt;visibility:hidden;z-index:2517073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1" name="KGD_KG_Seal_144" descr="vnHBuSBv19E4xGw8EnhoBp+SBwtGhTsBnknA9sG2n2FjgYglNgzVvRhrKlNRYjj43+paBTqOy6Ks7SpTUWI4+N/qWgU6jsuirO0qU1FiOPjf6loFOo7LoqztKlNRYjj43+paBTqOy6Ks7SD5Cs3+KMEy1irRYoc2IqB2yEbpU58hmq2Kuw6PSs6XKFkBUBbLJICeJdki7I0Ka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bzlk9m0xnoGb+Zm569vgK11UR/y+5kNm9fyXbrwgWnKh5Isqdi2H76yxWSPHS80sQTaUbfB5DhmccF8ptQBikKlNRYjj43+paBTqOy6Ks7SpTUWI4+N/qWgU6jsuirO0qU1FiOPjf6loFOo7LoqztxJgaEOHZOWBVA7qYuYx8xgsBJkfaUkdL6t7uM8p2eM389aWxQH5Splyt2ieB5lVqKlNRYjj43+paBTqOy6Ks7SpTUWI4+N/qWgU6jsuirO0qU1FiOPjf6loFOo7LoqztskAg+ek1euWxeIKO9MjM5q+MRpN+ymiHxsQKzaTAYX+bDfaJm6iP1qqPr27d0XJUjlkJnTzqtLrviK7jQkWjWCpTUWI4+N/qWgU6jsuirO0qU1FiOPjf6loFOo7LoqztKlNRYjj43+paBTqOy6Ks7Qmqi8KlMJfQ0QWnMA1F50noZotR066KSfnJICsYNJnW2QxaIHKu4dGK24xAoMBdLC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b9hMGqEkq/oCNkZlQRarsUdDiGyBwYaLAUv0m/KN/4jKlNRYjj43+paBTqOy6Ks7SpTUWI4+N/qWgU6jsuirO0qU1FiOPjf6loFOo7LoqztKlNRYjj43+paBTqOy6Ks7fS8g+OknLCeYjO705mXyqi+P9q5q3gyN2l+ga4nxLPAKlNRYjj43+paBTqOy6Ks7SpTUWI4+N/qWgU6jsuirO0qU1FiOPjf6loFOo7LoqztKlNRYjj43+paBTqOy6Ks7Zs1R7UPf8yNbRQzEeGQdtEqU1FiOPjf6loFOo7LoqztjBtUQk7nA1c5IiPgE0uh7dO5XZsjc7UocXzvkzMHaAYqU1FiOPjf6loFOo7LoqztKlNRYjj43+paBTqOy6Ks7SpTUWI4+N/qWgU6jsuirO0FiV5s/pWQzCnRSkO/FHM2uKfIkg4TvEef1Jy8oAjtH+/mElsiDMV+WDsVH/qxY4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4S+23pbqlc571x0AkS2aGScBBL1XL8tDE1Q5gS9apNXA1fyUFqpv1fSUJDjI8q6oqU1FiOPjf6loFOo7LoqztRM80ETf7pWV4bR4rZvpEIypTUWI4+N/qWgU6jsuirO0qU1FiOPjf6loFOo7LoqztKlNRYjj43+paBTqOy6Ks7SpTUWI4+N/qWgU6jsuirO0qU1FiOPjf6loFOo7LoqztKlNRYjj43+paBTqOy6Ks7SpTUWI4+N/qWgU6jsuirO0qU1FiOPjf6loFOo7LoqztKlNRYjj43+paBTqOy6Ks7SpTUWI4+N/qWgU6jsuirO0qU1FiOPjf6loFOo7LoqztySrVigZZY087pZDDXbDZ5V+43f8z9QX3FgIJrp+YuuNwcrtcggmOq/8DayAAVOCl/lhTPRUjxIrCIvdJPL8TMt4rUAZN1lLQDiPL7Vvgid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vnHBuSBv19E4xGw8EnhoBp+SBwtGhTsBnknA9sG2n2FjgYglNgzVvRhrKlNRYjj43+paBTqOy6Ks7SpTUWI4+N/qWgU6jsuirO0qU1FiOPjf6loFOo7LoqztKlNRYjj43+paBTqOy6Ks7SD5Cs3+KMEy1irRYoc2IqB2yEbpU58hmq2Kuw6PSs6XKFkBUBbLJICeJdki7I0Ka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bzlk9m0xnoGb+Zm569vgK11UR/y+5kNm9fyXbrwgWnKh5Isqdi2H76yxWSPHS80sQTaUbfB5DhmccF8ptQBikKlNRYjj43+paBTqOy6Ks7SpTUWI4+N/qWgU6jsuirO0qU1FiOPjf6loFOo7LoqztxJgaEOHZOWBVA7qYuYx8xgsBJkfaUkdL6t7uM8p2eM389aWxQH5Splyt2ieB5lVqKlNRYjj43+paBTqOy6Ks7SpTUWI4+N/qWgU6jsuirO0qU1FiOPjf6loFOo7LoqztskAg+ek1euWxeIKO9MjM5q+MRpN+ymiHxsQKzaTAYX+bDfaJm6iP1qqPr27d0XJUjlkJnTzqtLrviK7jQkWjWCpTUWI4+N/qWgU6jsuirO0qU1FiOPjf6loFOo7LoqztKlNRYjj43+paBTqOy6Ks7Qmqi8KlMJfQ0QWnMA1F50noZotR066KSfnJICsYNJnW2QxaIHKu4dGK24xAoMBdLC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b9hMGqEkq/oCNkZlQRarsUdDiGyBwYaLAUv0m/KN/4jKlNRYjj43+paBTqOy6Ks7SpTUWI4+N/qWgU6jsuirO0qU1FiOPjf6loFOo7LoqztKlNRYjj43+paBTqOy6Ks7fS8g+OknLCeYjO705mXyqi+P9q5q3gyN2l+ga4nxLPAKlNRYjj43+paBTqOy6Ks7SpTUWI4+N/qWgU6jsuirO0qU1FiOPjf6loFOo7LoqztKlNRYjj43+paBTqOy6Ks7Zs1R7UPf8yNbRQzEeGQdtEqU1FiOPjf6loFOo7LoqztjBtUQk7nA1c5IiPgE0uh7dO5XZsjc7UocXzvkzMHaAYqU1FiOPjf6loFOo7LoqztKlNRYjj43+paBTqOy6Ks7SpTUWI4+N/qWgU6jsuirO0FiV5s/pWQzCnRSkO/FHM2uKfIkg4TvEef1Jy8oAjtH+/mElsiDMV+WDsVH/qxY4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" style="position:absolute;left:0pt;margin-left:-86.55pt;margin-top:-94.9pt;height:5pt;width:5pt;visibility:hidden;z-index:2517063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AAAAAGRycy9QSwECFAAUAAAACACHTuJAYdX9ItgAAAAPAQAA&#10;DwAAAAAAAAABACAAAAAiAAAAZHJzL2Rvd25yZXYueG1sUEsBAhQAFAAAAAgAh07iQJsGwNLiBQAA&#10;4RAAAA4AAAAAAAAAAQAgAAAAJwEAAGRycy9lMm9Eb2MueG1sUEsFBgAAAAAGAAYAWQEAAHsJ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0" name="KGD_KG_Seal_143" descr="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2dOLwxpluua/BhgBkQjwMmudYcEXxYeLVkZFPLJbRXQipTUWI4+N/qWgU6jsuirO0qU1FiOPjf6loFOo7LoqztKlNRYjj43+paBTqOy6Ks7e8cO+yydIyMxfY0O82aTgEnd7cIUu7/D6cx1Rkk/o6Wao8VE+KVQe/8uStYQgH+2nqWmdP/iI2pUsT8soanJsUqU1FiOPjf6loFOo7LoqztKlNRYjj43+paBTqOy6Ks7SpTUWI4+N/qWgU6jsuirO0qU1FiOPjf6loFOo7LoqztdeeY9P9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2dOLwxpluua/BhgBkQjwMmudYcEXxYeLVkZFPLJbRXQipTUWI4+N/qWgU6jsuirO0qU1FiOPjf6loFOo7LoqztKlNRYjj43+paBTqOy6Ks7e8cO+yydIyMxfY0O82aTgEnd7cIUu7/D6cx1Rkk/o6Wao8VE+KVQe/8uStYQgH+2nqWmdP/iI2pUsT8soanJsUqU1FiOPjf6loFOo7LoqztKlNRYjj43+paBTqOy6Ks7SpTUWI4+N/qWgU6jsuirO0qU1FiOPjf6loFOo7LoqztdeeY9P9y" style="position:absolute;left:0pt;margin-left:-86.55pt;margin-top:-94.9pt;height:5pt;width:5pt;visibility:hidden;z-index:2517053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9" name="KGD_KG_Seal_142" descr="UWI4+N/qWgU6jsuirO0uhuZ3oaPT+pkAonIxGrfN/HE+YxzF6iFDVc+l2r2ceC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uhuZ3oaPT+pkAonIxGrfN/HE+YxzF6iFDVc+l2r2ceC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86.55pt;margin-top:-94.9pt;height:5pt;width:5pt;visibility:hidden;z-index:2517043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Bh&#10;1f0i2AAAAA8BAAAPAAAAAAAAAAEAIAAAACIAAABkcnMvZG93bnJldi54bWxQSwECFAAUAAAACACH&#10;TuJAuEzaDSYGAADhEAAADgAAAAAAAAABACAAAAAnAQAAZHJzL2Uyb0RvYy54bWxQSwUGAAAAAAYA&#10;BgBZAQAAv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8" name="KGD_KG_Seal_141" descr="KlNRYjj43+paBTqOy6Ks7ZEb7awkWDJZD/7mYfFPq76s7CuPR4OVMuLRdK0cpzUKcemNKWZyg5+Mrt64bfNFASpTUWI4+N/qWgU6jsuirO0qU1FiOPjf6loFOo7LoqztKlNRYjj43+paBTqOy6Ks7U5FDv8cigWbca5BhjmR3CwexJzA7SobhAHYiir/5Y9MDyGQ9ng4b54oZZSv++Q6g5K3U9GP/hKcmHTQcd2QIh0qU1FiOPjf6loFOo7LoqztKlNRYjj43+paBTqOy6Ks7SpTUWI4+N/qWgU6jsuirO0qU1FiOPjf6loFOo7Loqztp9uytl5VFmXI0YVhC2k4sSpTUWI4+N/qWgU6jsuirO0qU1FiOPjf6loFOo7Loqztoz48w1oQbzlIVsVim6sHyem0tBI3lwdswmVchjUQpVobKDMkIqUVdCtFm7GE+Ay1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c8FaqSttQSS+507Vsy1Xh+NZXTbUOyB583i7E7+2rtdKlNRYjj43+paBTqOy6Ks7SpTUWI4+N/qWgU6jsuirO0qU1FiOPjf6loFOo7LoqztKlNRYjj43+paBTqOy6Ks7SpTUWI4+N/qWgU6jsuirO0qU1FiOPjf6loFOo7LoqztoytR8YQHKRDuAHvj4GEDV5CEO3HcnXcLnLkwRDfmhGUqU1FiOPjf6loFOo7Loqzt9g+Zwo8qPqXnUsVJHanT9ipTUWI4+N/qWgU6jsuirO0qU1FiOPjf6loFOo7LoqztOCqvvVNk5mh3nE8dOFM8Sx5a8el/HchhYxka0uo82Bf99rFKlGbMWxOHldhi6p7i7PyoqPO5hAN5oZFhJOgI172xieeGUfpFhvkDTexh/hU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ZEb7awkWDJZD/7mYfFPq76s7CuPR4OVMuLRdK0cpzUKcemNKWZyg5+Mrt64bfNFASpTUWI4+N/qWgU6jsuirO0qU1FiOPjf6loFOo7LoqztKlNRYjj43+paBTqOy6Ks7U5FDv8cigWbca5BhjmR3CwexJzA7SobhAHYiir/5Y9MDyGQ9ng4b54oZZSv++Q6g5K3U9GP/hKcmHTQcd2QIh0qU1FiOPjf6loFOo7LoqztKlNRYjj43+paBTqOy6Ks7SpTUWI4+N/qWgU6jsuirO0qU1FiOPjf6loFOo7Loqztp9uytl5VFmXI0YVhC2k4sSpTUWI4+N/qWgU6jsuirO0qU1FiOPjf6loFOo7Loqztoz48w1oQbzlIVsVim6sHyem0tBI3lwdswmVchjUQpVobKDMkIqUVdCtFm7GE+Ay1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" style="position:absolute;left:0pt;margin-left:-86.55pt;margin-top:-94.9pt;height:5pt;width:5pt;visibility:hidden;z-index:2517032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7" name="KGD_KG_Seal_140" descr="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" style="position:absolute;left:0pt;margin-left:-86.55pt;margin-top:-94.9pt;height:5pt;width:5pt;visibility:hidden;z-index:2517022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6" name="KGD_KG_Seal_139" descr="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" style="position:absolute;left:0pt;margin-left:-86.55pt;margin-top:-94.9pt;height:5pt;width:5pt;visibility:hidden;z-index:2517012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5" name="KGD_KG_Seal_138" descr="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" style="position:absolute;left:0pt;margin-left:-86.55pt;margin-top:-94.9pt;height:5pt;width:5pt;visibility:hidden;z-index:2517002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4" name="KGD_KG_Seal_137" descr="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" style="position:absolute;left:0pt;margin-left:-86.55pt;margin-top:-94.9pt;height:5pt;width:5pt;visibility:hidden;z-index:2516992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3" name="KGD_KG_Seal_136" descr="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" style="position:absolute;left:0pt;margin-left:-86.55pt;margin-top:-94.9pt;height:5pt;width:5pt;visibility:hidden;z-index:2516981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2" name="KGD_KG_Seal_135" descr="OPjf6loFOo7LoqztKlNRYjj43+paBTqOy6Ks7SpTUWI4+N/qWgU6jsuirO18ur75A2a91VulyIscF2cSKlNRYjj43+paBTqOy6Ks7SpTUWI4+N/qWgU6jsuirO0qU1FiOPjf6loFOo7LoqztmQcuqDgDYk3j1AEgik8qjelZ0zZgOy27oncdCWmSM7MqU1FiOPjf6loFOo7LoqztKlNRYjj43+paBTqOy6Ks7SpTUWI4+N/qWgU6jsuirO0qU1FiOPjf6loFOo7LoqztKlNRYjj43+paBTqOy6Ks7SpTUWI4+N/qWgU6jsuirO3K56VLFT2AWx7sLa5mYe/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18ur75A2a91VulyIscF2cSKlNRYjj43+paBTqOy6Ks7SpTUWI4+N/qWgU6jsuirO0qU1FiOPjf6loFOo7LoqztmQcuqDgDYk3j1AEgik8qjelZ0zZgOy27oncdCWmSM7MqU1FiOPjf6loFOo7LoqztKlNRYjj43+paBTqOy6Ks7SpTUWI4+N/qWgU6jsuirO0qU1FiOPjf6loFOo7LoqztKlNRYjj43+paBTqOy6Ks7SpTUWI4+N/qWgU6jsuirO3K56VLFT2AWx7sLa5mYe/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" style="position:absolute;left:0pt;margin-left:-86.55pt;margin-top:-94.9pt;height:5pt;width:5pt;visibility:hidden;z-index:2516971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1" name="KGD_KG_Seal_134" descr="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N3wMuLvCmBRq7Gjwy6gGkqw2mAqSicQLOztwTas7U9kZbdhUaluP/kTOgaZlvDoqU1FiOPjf6loFOo7LoqztKlNRYjj43+paBTqOy6Ks7SpTUWI4+N/qWgU6jsuirO0qU1FiOPjf6loFOo7LoqztKlNRYjj43+paBTqOy6Ks7SpTUWI4+N/qWgU6jsuirO0BsX+CSVvV6XblQaw78mlfy5ciO1Xz6feFo4qeYS1W+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N3wMuLvCmBRq7Gjwy6gGkqw2mAqSicQLOztwTas7U9kZbdhUaluP/kTOgaZlvDoqU1FiOPjf6loFOo7LoqztKlNRYjj43+paBTqOy6Ks7SpTUWI4+N/qWgU6jsuirO0qU1FiOPjf6loFOo7LoqztKlNRYjj43+paBTqOy6Ks7SpTUWI4+N/qWgU6jsuirO0BsX+CSVvV6XblQaw78mlfy5ciO1Xz6feFo4qeYS1W+SpTUWI4+N/qWgU6jsuirO0qU1Fi" style="position:absolute;left:0pt;margin-left:-86.55pt;margin-top:-94.9pt;height:5pt;width:5pt;visibility:hidden;z-index:2516961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0" name="KGD_KG_Seal_133"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3lTUfHDol4e/mSm9tGlJkkMn2GewIApAhNAxEWPSnIqU1FiOPjf6loFOo7LoqztKlNRYjj43+paBTqOy6Ks7SpTUWI4+N/qWgU6jsuirO3cN1WDxYPfByN9waJ1nZTxKlNRYjj43+paBTqOy6Ks7SpTUWI4+N/qWgU6jsuirO30vIPjpJywnmIzu9OZl8qouWk5r9jHUklYMUPRaNNZmSpTUWI4+N/qWgU6jsuirO0qU1FiOPjf6loFOo7LoqztKlNRYjj43+paBTqOy6Ks7SpTUWI4+N/qWgU6jsuirO0qU1FiOPjf6loFOo7LoqztKlNRYjj43+paBTqOy6Ks7SpTUWI4+N/qWgU6jsuirO07tJZDoz/v9kFbb6pFRDt4eidsWbH9k+o3miiqqhWo/C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3lTUfHDol4e/mSm9tGlJkkMn2GewIApAhNAxEWPSnIqU1FiOPjf6loFOo7LoqztKlNRYjj43+paBTqOy6Ks7SpTUWI4+N/qWgU6jsuirO3cN1WDxYPfByN9waJ1nZTxKlNRYjj43+paBTqOy6Ks7SpTUWI4+N/qWgU6jsuirO30vIPjpJywnmIzu9OZl8qouWk5r9jHUklYMUPRaNNZmSpTUWI4+N/qWgU6jsuirO0qU1FiOPjf6loFOo7LoqztKlNRYjj43+paBTqOy6Ks7SpTUWI4+N/qWgU6jsuirO0qU1FiOPjf6loFOo7LoqztKlNRYjj43+paBTqOy6Ks7SpTUWI4+N/qWgU6jsuirO07tJZDoz/v9kFbb6pFRDt4eidsWbH9k+o3miiqqhWo/C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951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9" name="KGD_KG_Seal_132" descr="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" style="position:absolute;left:0pt;margin-left:-86.55pt;margin-top:-94.9pt;height:5pt;width:5pt;visibility:hidden;z-index:2516940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8" name="KGD_KG_Seal_131" descr="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" style="position:absolute;left:0pt;margin-left:-86.55pt;margin-top:-94.9pt;height:5pt;width:5pt;visibility:hidden;z-index:2516930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7" name="KGD_KG_Seal_130" descr="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" style="position:absolute;left:0pt;margin-left:-86.55pt;margin-top:-94.9pt;height:5pt;width:5pt;visibility:hidden;z-index:2516920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6" name="KGD_KG_Seal_129" descr="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" style="position:absolute;left:0pt;margin-left:-86.55pt;margin-top:-94.9pt;height:5pt;width:5pt;visibility:hidden;z-index:2516910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5" name="KGD_KG_Seal_128" descr="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" style="position:absolute;left:0pt;margin-left:-86.55pt;margin-top:-94.9pt;height:5pt;width:5pt;visibility:hidden;z-index:2516899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Bh1f0i2AAAAA8BAAAPAAAAAAAAAAEAIAAAACIAAABk&#10;cnMvZG93bnJldi54bWxQSwECFAAUAAAACACHTuJADFRwX0IIAADhEAAADgAAAAAAAAABACAAAAAn&#10;AQAAZHJzL2Uyb0RvYy54bWxQSwUGAAAAAAYABgBZAQAA2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4" name="KGD_KG_Seal_127" descr="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" style="position:absolute;left:0pt;margin-left:-86.55pt;margin-top:-94.9pt;height:5pt;width:5pt;visibility:hidden;z-index:2516889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3" name="KGD_KG_Seal_126" descr="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" style="position:absolute;left:0pt;margin-left:-86.55pt;margin-top:-94.9pt;height:5pt;width:5pt;visibility:hidden;z-index:2516879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&#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2" name="KGD_KG_Seal_125" descr="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869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YdX9ItgAAAAPAQAADwAAAAAAAAABACAAAAAiAAAAZHJzL2Rv&#10;d25yZXYueG1sUEsBAhQAFAAAAAgAh07iQJTcoiHnBgAA4RAAAA4AAAAAAAAAAQAgAAAAJwEAAGRy&#10;cy9lMm9Eb2MueG1sUEsFBgAAAAAGAAYAWQEAAIA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1" name="KGD_KG_Seal_124" descr="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" style="position:absolute;left:0pt;margin-left:-86.55pt;margin-top:-94.9pt;height:5pt;width:5pt;visibility:hidden;z-index:2516858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0" name="KGD_KG_Seal_123" descr="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" style="position:absolute;left:0pt;margin-left:-86.55pt;margin-top:-94.9pt;height:5pt;width:5pt;visibility:hidden;z-index:2516848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9" name="KGD_KG_Seal_122" descr="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" style="position:absolute;left:0pt;margin-left:-86.55pt;margin-top:-94.9pt;height:5pt;width:5pt;visibility:hidden;z-index:2516838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8" name="KGD_KG_Seal_121" descr="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" style="position:absolute;left:0pt;margin-left:-86.55pt;margin-top:-94.9pt;height:5pt;width:5pt;visibility:hidden;z-index:2516828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7" name="KGD_KG_Seal_120" descr="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" style="position:absolute;left:0pt;margin-left:-86.55pt;margin-top:-94.9pt;height:5pt;width:5pt;visibility:hidden;z-index:2516817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Bh1f0i2AAAAA8BAAAPAAAAAAAAAAEAIAAAACIAAABkcnMvZG93bnJldi54bWxQSwECFAAUAAAA&#10;CACHTuJAD/yTSSkGAADhEAAADgAAAAAAAAABACAAAAAnAQAAZHJzL2Uyb0RvYy54bWxQSwUGAAAA&#10;AAYABgBZAQAAwg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KG_Seal_119" descr="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" style="position:absolute;left:0pt;margin-left:-86.55pt;margin-top:-94.9pt;height:5pt;width:5pt;visibility:hidden;z-index:2516807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Bh&#10;1f0i2AAAAA8BAAAPAAAAAAAAAAEAIAAAACIAAABkcnMvZG93bnJldi54bWxQSwECFAAUAAAACACH&#10;TuJA27viayYGAADhEAAADgAAAAAAAAABACAAAAAnAQAAZHJzL2Uyb0RvYy54bWxQSwUGAAAAAAYA&#10;BgBZAQAAv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KG_Seal_118" descr="zL80L7mq4+SRZLeil20qU1FiOPjf6loFOo7LoqztKlNRYjj43+paBTqOy6Ks7SpTUWI4+N/qWgU6jsuirO0qU1FiOPjf6loFOo7LoqztKlNRYjj43+paBTqOy6Ks7bpa7v9LUo7kHB9gIYvPx4WtpyawhWynQszOn/hSWjSGfIM54GLYt+nyd1goKbneGN0NDoM04cAM8H+go2f/l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zL80L7mq4+SRZLeil20qU1FiOPjf6loFOo7LoqztKlNRYjj43+paBTqOy6Ks7SpTUWI4+N/qWgU6jsuirO0qU1FiOPjf6loFOo7LoqztKlNRYjj43+paBTqOy6Ks7bpa7v9LUo7kHB9gIYvPx4WtpyawhWynQszOn/hSWjSGfIM54GLYt+nyd1goKbneGN0NDoM04cAM8H+go2f/l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" style="position:absolute;left:0pt;margin-left:-86.55pt;margin-top:-94.9pt;height:5pt;width:5pt;visibility:hidden;z-index:2516797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GHV/SLYAAAADwEAAA8AAAAA&#10;AAAAAQAgAAAAIgAAAGRycy9kb3ducmV2LnhtbFBLAQIUABQAAAAIAIdO4kC3vDVH3QUAAOEQAAAO&#10;AAAAAAAAAAEAIAAAACcBAABkcnMvZTJvRG9jLnhtbFBLBQYAAAAABgAGAFkBAAB2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KG_Seal_117" descr="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GJ9hwxdys9W/ZjYMnAXxHUCgc9CUTU7Og44BY19LbwfCpSMVfLvq2XB00T4Ausg3hRo7xQYNrQSKgGHl4BOPipTUWI4+N/qWgU6jsuirO0qU1FiOPjf6loFOo7LoqztKlNRYjj43+paBTqOy6Ks7SpTUWI4+N/qWgU6jsuirO0qU1FiOPjf6loFOo7LoqztkZmlYteYuELCQLpTBbw+yAZB3RRs7J2PN6sj97NsZHkqU1FiOPjf6loFOo7LoqztKlNRYjj43+paBTqOy6Ks7SpTUWI4+N/qWgU6jsuirO3cN1WDxYPfByN9waJ1nZTxKlNRYjj43+paBTqOy6Ks7SpTUWI4+N/qWgU6jsuirO0qU1FiOPjf6loFOo7LoqztXdf5C2tI7tgBKXWDBQHR7hE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GJ9hwxdys9W/ZjYMnAXxHUCgc9CUTU7Og44BY19LbwfCpSMVfLvq2XB00T4Ausg3hRo7xQYNrQSKgGHl4BOPipTUWI4+N/qWgU6jsuirO0qU1FiOPjf6loFOo7LoqztKlNRYjj43+paBTqOy6Ks7SpTUWI4+N/qWgU6jsuirO0qU1FiOPjf6loFOo7LoqztkZmlYteYuELCQLpTBbw+yAZB3RRs7J2PN6sj97NsZHkqU1FiOPjf6loFOo7LoqztKlNRYjj43+paBTqOy6Ks7SpTUWI4+N/qWgU6jsuirO3cN1WDxYPfByN9waJ1nZTxKlNRYjj43+paBTqOy6Ks7SpTUWI4+N/qWgU6jsuirO0qU1FiOPjf6loFOo7LoqztXdf5C2tI7tgBKXWDBQHR7hEV" style="position:absolute;left:0pt;margin-left:-86.55pt;margin-top:-94.9pt;height:5pt;width:5pt;visibility:hidden;z-index:2516787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AAAAAZHJz&#10;L1BLAQIUABQAAAAIAIdO4kBh1f0i2AAAAA8BAAAPAAAAAAAAAAEAIAAAACIAAABkcnMvZG93bnJl&#10;di54bWxQSwECFAAUAAAACACHTuJATqRueqoGAADhEAAADgAAAAAAAAABACAAAAAnAQAAZHJzL2Uy&#10;b0RvYy54bWxQSwUGAAAAAAYABgBZAQAAQ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3" name="KGD_KG_Seal_116" descr="ffcYLhopUOuFboDv+62OwU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ffcYLhopUOuFboDv+62OwUP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" style="position:absolute;left:0pt;margin-left:-86.55pt;margin-top:-94.9pt;height:5pt;width:5pt;visibility:hidden;z-index:2516776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2" name="KGD_KG_Seal_115" descr="y6Ks7SpTUWI4+N/qWgU6jsuirO0qU1FiOPjf6loFOo7LoqztKlNRYjj43+paBTqOy6Ks7bUTv2VqZpczDvWGNhFFtoAqU1FiOPjf6loFOo7LoqztKlNRYjj43+paBTqOy6Ks7SpTUWI4+N/qWgU6jsuirO0qU1FiOPjf6loFOo7LoqztMChUczfQiAr0scKeVjIRTMHeAcaSkG6w7XXf3CEKob8qU1FiOPjf6loFOo7LoqztKlNRYjj43+paBTqOy6Ks7Yw3CitwyM4c1fJ6AIZjnv1gfWZfH8vOaZ0LVs8Z6D9T0hcWvBxdYRupxZfmXITn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bUTv2VqZpczDvWGNhFFtoAqU1FiOPjf6loFOo7LoqztKlNRYjj43+paBTqOy6Ks7SpTUWI4+N/qWgU6jsuirO0qU1FiOPjf6loFOo7LoqztMChUczfQiAr0scKeVjIRTMHeAcaSkG6w7XXf3CEKob8qU1FiOPjf6loFOo7LoqztKlNRYjj43+paBTqOy6Ks7Yw3CitwyM4c1fJ6AIZjnv1gfWZfH8vOaZ0LVs8Z6D9T0hcWvBxdYRupxZfmXITn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" style="position:absolute;left:0pt;margin-left:-86.55pt;margin-top:-94.9pt;height:5pt;width:5pt;visibility:hidden;z-index:2516766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1" name="KGD_KG_Seal_114" descr="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0Cyzzuv3ggwvVLxJzdH3pm46uDwF9S9oD/Nsg2sAV+ShnMXjyLMQMla1O5FZ7RwqU1FiOPjf6loFOo7LoqztKlNRYjj43+paBTqOy6Ks7W3wrhABR4WRAs3CsgVu43DOsJO2SOnATM9TMg3OvODI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0Cyzzuv3ggwvVLxJzdH3pm46uDwF9S9oD/Nsg2sAV+ShnMXjyLMQMla1O5FZ7RwqU1FiOPjf6loFOo7LoqztKlNRYjj43+paBTqOy6Ks7W3wrhABR4WRAs3CsgVu43DOsJO2SOnATM9TMg3OvODIKlNRYjj43+paBTqO"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KG_Seal_113" descr="WgU6jsuirO0qU1FiOPjf6loFOo7Loqzt7fuVKRJc/zd6Y3QFmXS/ax98nKh8ZAAuc69WeyGVXNgqU1FiOPjf6loFOo7Loqztp1UP8okHm8UetymFnsyCf4yWIukjuxQFG/r1ESIT8O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zkSIZng8cruJLo2GouIa9NebZ4IshnR89ZnpvBf3KlNRYjj43+paBTqOy6Ks7SpTUWI4+N/qWgU6jsuirO1vKVtj7VcU3ARnyugWW7TqQ5zmBekmTz8QGw599PH8NSpTUWI4+N/qWgU6jsuirO0qU1FiOPjf6loFOo7LoqztKlNRYjj43+paBTqOy6Ks7SpTUWI4+N/qWgU6jsuirO0qU1FiOPjf6loFOo7LoqzttRO/ZWpmlzMO9YY2EUW2gCpTUWI4+N/qWgU6jsuirO0qU1FiOPjf6loFOo7LoqztKlNRYjj43+paBTqOy6Ks7SpTUWI4+N/qWgU6jsuirO0qU1FiOPjf6loFOo7LoqztWy8iKlxvsV/qnHr+a0b4BzRCp5QbDa+wanXQcjS0wlUqU1FiOPjf6loFOo7LoqztKlNRYjj43+paBTqOy6Ks7dzEe/LBUt0CkyqpJ9qAKS69NjY/Tvv81SZDxD5Jm8Q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eqHBjVWcc83Ba3ZsrRPPuW2Dr3jbmFgHso6LHOWv2ipTUWI4+N/qWgU6jsuirO1LJ9xjNsUU53lF9FgPWbZkHOj8BNfO65IrWiq2cZ1GCxJQpXWSOgo1IQKLj3C4k+8qU1FiOPjf6loFOo7LoqztKlNRYjj43+paBTqOy6Ks7SpTUWI4+N/qWgU6jsuirO0qU1FiOPjf6loFOo7LoqztKlNRYjj43+paBTqOy6Ks7dw3VYPFg98HI33BonWdlPEqU1FiOPjf6loFOo7LoqztKlNRYjj43+paBTqOy6Ks7SpTUWI4+N/qWgU6jsuirO0qU1FiOPjf6loFOo7LoqztKlNRYjj43+paBTqOy6Ks7Y2KY6lGbe9WAlCWrJC/hAUpHeN3WJr7Tji6Odot1cY7KlNRYjj43+paBTqOy6Ks7R3PZyo58GG+0dN3GpI5T6AO0mpVsyUtlN0YifRMiLOjUYf5dXyFIV3GUoKieIl7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7fuVKRJc/zd6Y3QFmXS/ax98nKh8ZAAuc69WeyGVXNgqU1FiOPjf6loFOo7Loqztp1UP8okHm8UetymFnsyCf4yWIukjuxQFG/r1ESIT8O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zkSIZng8cruJLo2GouIa9NebZ4IshnR89ZnpvBf3KlNRYjj43+paBTqOy6Ks7SpTUWI4+N/qWgU6jsuirO1vKVtj7VcU3ARnyugWW7TqQ5zmBekmTz8QGw599PH8NSpTUWI4+N/qWgU6jsuirO0qU1FiOPjf6loFOo7LoqztKlNRYjj43+paBTqOy6Ks7SpTUWI4+N/qWgU6jsuirO0qU1FiOPjf6loFOo7LoqzttRO/ZWpmlzMO9YY2EUW2gCpTUWI4+N/qWgU6jsuirO0qU1FiOPjf6loFOo7LoqztKlNRYjj43+paBTqOy6Ks7SpTUWI4+N/qWgU6jsuirO0qU1FiOPjf6loFOo7LoqztWy8iKlxvsV/qnHr+a0b4BzRCp5QbDa+wanXQcjS0wlUqU1FiOPjf6loFOo7LoqztKlNRYjj43+paBTqOy6Ks7dzEe/LBUt0CkyqpJ9qAKS69NjY/Tvv81SZDxD5Jm8Q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eqHBjVWcc83Ba3ZsrRPPuW2Dr3jbmFgHso6LHOWv2ipTUWI4+N/qWgU6jsuirO1LJ9xjNsUU53lF9FgPWbZkHOj8BNfO65IrWiq2cZ1GCxJQpXWSOgo1IQKLj3C4k+8qU1FiOPjf6loFOo7LoqztKlNRYjj43+paBTqOy6Ks7SpTUWI4+N/qWgU6jsuirO0qU1FiOPjf6loFOo7LoqztKlNRYjj43+paBTqOy6Ks7dw3VYPFg98HI33BonWdlPEqU1FiOPjf6loFOo7LoqztKlNRYjj43+paBTqOy6Ks7SpTUWI4+N/qWgU6jsuirO0qU1FiOPjf6loFOo7LoqztKlNRYjj43+paBTqOy6Ks7Y2KY6lGbe9WAlCWrJC/hAUpHeN3WJr7Tji6Odot1cY7KlNRYjj43+paBTqOy6Ks7R3PZyo58GG+0dN3GpI5T6AO0mpVsyUtlN0YifRMiLOjUYf5dXyFIV3GUoKieIl7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GHV/SLYAAAADwEA&#10;AA8AAAAAAAAAAQAgAAAAIgAAAGRycy9kb3ducmV2LnhtbFBLAQIUABQAAAAIAIdO4kB/hByycQUA&#10;AOEQAAAOAAAAAAAAAAEAIAAAACcBAABkcnMvZTJvRG9jLnhtbFBLBQYAAAAABgAGAFkBAAAKCQ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KG_Seal_112" descr="3+paBTqOy6Ks7SpTUWI4+N/qWgU6jsuirO0qU1FiOPjf6loFOo7LoqztKlNRYjj43+paBTqOy6Ks7Yu426aIxdljjPT15k9tDu+tWUjTfrugohJGiWk7XtyfKlNRYjj43+paBTqOy6Ks7SpTUWI4+N/qWgU6jsuirO0qU1FiOPjf6loFOo7LoqztKlNRYjj43+paBTqOy6Ks7SpTUWI4+N/qWgU6jsuirO0qU1FiOPjf6loFOo7LoqztKlNRYjj43+paBTqOy6Ks7Xy6vvkDZr3VW6XIixwXZxIqU1FiOPjf6loFOo7LoqztKlNRYjj43+paBTqOy6Ks7SpTUWI4+N/qWgU6jsuirO0qU1FiOPjf6loFOo7LoqztKlNRYjj43+paBTqOy6Ks7eueoYm/k4Bs1XX1GWNl+thk+5e5SEZV+MYxxhhaH78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MA6aOWlBnxkdLgxbjEi9mzzaU6OTXkdwZ3T2QJzyypTUWI4+N/qWgU6jsuirO0qU1FiOPjf6loFOo7LoqztKlNRYjj43+paBTqOy6Ks7SpTUWI4+N/qWgU6jsuirO0qU1FiOPjf6loFOo7LoqztKlNRYjj43+paBTqOy6Ks7bUTv2VqZpczDvWGNhFFtoAqU1FiOPjf6loFOo7LoqztKlNRYjj43+paBTqOy6Ks7SpTUWI4+N/qWgU6jsuirO0qU1FiOPjf6loFOo7LoqztKlNRYjj43+paBTqOy6Ks7SpTUWI4+N/qWgU6jsuirO3PFcGHm/K8GPTwVnWXb4Rr/Tw8XQphCAxg6vVhlG/aXSpTUWI4+N/qWgU6jsuirO0gRdQjOWSzElp4GedCMccVyBEFOEoqSJse04QxiAQX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iVYM5CvLNO5aQAX3uUOOFv7aJwdTsNXAAl8+5vYDBsqU1FiOPjf6loFOo7LoqztKlNRYjj43+paBTqOy6Ks7SpTUWI4+N/qWgU6jsuirO0qU1FiOPjf6loFOo7LoqztKlNRYjj43+paBTqOy6Ks7SpTUWI4+N/qWgU6jsuirO3cN1WDxYPfByN9waJ1nZTxKlNRYjj43+paBTqOy6Ks7SpTUWI4+N/qWgU6jsuirO0qU1FiOPjf6loFOo7LoqztKlNRYjj43+paBTqOy6Ks7SpTUWI4+N/qWgU6jsuirO2/OBUC88+09RQRcci7Urw77JCuVDIVGjL2MyBjmFhyfypTUWI4+N/qWgU6jsuirO0qU1FiOPjf6loFOo7LoqztB6BqK+p/cK09d5yBeKbU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JmJjCgFT0pLtubosbhOsBSuA3fCPaA2DRYBD9M9NLKlNRYjj43+paBTqOy6Ks7SpTUWI4+N/qWgU6jsuirO0qU1FiOPjf6loFOo7LoqztKlNRYjj43+paBTqOy6Ks7SpTUWI4+N/qWgU6jsuirO0qU1FiOPjf6loFOo7LoqztfLq++QNmvdVbpciLHBdnE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Yu426aIxdljjPT15k9tDu+tWUjTfrugohJGiWk7XtyfKlNRYjj43+paBTqOy6Ks7SpTUWI4+N/qWgU6jsuirO0qU1FiOPjf6loFOo7LoqztKlNRYjj43+paBTqOy6Ks7SpTUWI4+N/qWgU6jsuirO0qU1FiOPjf6loFOo7LoqztKlNRYjj43+paBTqOy6Ks7Xy6vvkDZr3VW6XIixwXZxIqU1FiOPjf6loFOo7LoqztKlNRYjj43+paBTqOy6Ks7SpTUWI4+N/qWgU6jsuirO0qU1FiOPjf6loFOo7LoqztKlNRYjj43+paBTqOy6Ks7eueoYm/k4Bs1XX1GWNl+thk+5e5SEZV+MYxxhhaH78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MA6aOWlBnxkdLgxbjEi9mzzaU6OTXkdwZ3T2QJzyypTUWI4+N/qWgU6jsuirO0qU1FiOPjf6loFOo7LoqztKlNRYjj43+paBTqOy6Ks7SpTUWI4+N/qWgU6jsuirO0qU1FiOPjf6loFOo7LoqztKlNRYjj43+paBTqOy6Ks7bUTv2VqZpczDvWGNhFFtoAqU1FiOPjf6loFOo7LoqztKlNRYjj43+paBTqOy6Ks7SpTUWI4+N/qWgU6jsuirO0qU1FiOPjf6loFOo7LoqztKlNRYjj43+paBTqOy6Ks7SpTUWI4+N/qWgU6jsuirO3PFcGHm/K8GPTwVnWXb4Rr/Tw8XQphCAxg6vVhlG/aXSpTUWI4+N/qWgU6jsuirO0gRdQjOWSzElp4GedCMccVyBEFOEoqSJse04QxiAQX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iVYM5CvLNO5aQAX3uUOOFv7aJwdTsNXAAl8+5vYDBsqU1FiOPjf6loFOo7LoqztKlNRYjj43+paBTqOy6Ks7SpTUWI4+N/qWgU6jsuirO0qU1FiOPjf6loFOo7LoqztKlNRYjj43+paBTqOy6Ks7SpTUWI4+N/qWgU6jsuirO3cN1WDxYPfByN9waJ1nZTxKlNRYjj43+paBTqOy6Ks7SpTUWI4+N/qWgU6jsuirO0qU1FiOPjf6loFOo7LoqztKlNRYjj43+paBTqOy6Ks7SpTUWI4+N/qWgU6jsuirO2/OBUC88+09RQRcci7Urw77JCuVDIVGjL2MyBjmFhyfypTUWI4+N/qWgU6jsuirO0qU1FiOPjf6loFOo7LoqztB6BqK+p/cK09d5yBeKbU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JmJjCgFT0pLtubosbhOsBSuA3fCPaA2DRYBD9M9NLKlNRYjj43+paBTqOy6Ks7SpTUWI4+N/qWgU6jsuirO0qU1FiOPjf6loFOo7LoqztKlNRYjj43+paBTqOy6Ks7SpTUWI4+N/qWgU6jsuirO0qU1FiOPjf6loFOo7LoqztfLq++QNmvdVbpciLHBdnEipTUWI4+N/qWgU6jsuirO0qU1FiOPjf6loFOo7LoqztKlNRYjj43+paBTqOy6Ks7SpTUWI4+N/q"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Yss8uJXYaXUtkVMdtQ72KV9+mzMJd7bGPPam/1NHjY4O4t53GEcepH+ESLAgDZ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HZddLocrnfgVcYXOEy95kO02j8VzE7M3G3zHyJ0gg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SlowIvCPTcNTYdP5YNgcHpcf1HKoZtKBdeK44wUFHbFWVIlBkX6ArDcd2mBYPEIqU1FiOPjf6loFOo7LoqztKlNRYjj43+paBTqOy6Ks7SpTUWI4+N/qWgU6jsuirO0qU1FiOPjf6loFOo7LoqztKlNRYjj43+paBTqOy6Ks7SpTUWI4+N/qWgU6jsuirO21E79lamaXMw71hjYRRbaAKlNRYjj43+paBTqOy6Ks7SpTUWI4+N/qWgU6jsuirO0qU1FiOPjf6loFOo7LoqztKlNRYjj43+paBTqOy6Ks7SpTUWI4+N/qWgU6jsuirO0qU1FiOPjf6loFOo7LoqztA8aKNEWpLdqmEuGuIb0zLbwVtXXEvl5GMmt6WU2UbJtknYTM0xgoNhIcB2H62i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lnN6iUJStJYgELnx98fkym/+MkrEJU0lf8wbui1uRaxo8vRlAg518cNmgW7AQBHKlNRYjj43+paBTqOy6Ks7SpTUWI4+N/qWgU6jsuirO0qU1FiOPjf6loFOo7LoqztKlNRYjj43+paBTqOy6Ks7SpTUWI4+N/qWgU6jsuirO0qU1FiOPjf6loFOo7Loqzt3DdVg8WD3wcjfcGidZ2U8SpTUWI4+N/qWgU6jsuirO0qU1FiOPjf6loFOo7LoqztKlNRYjj43+paBTqOy6Ks7SpTUWI4+N/qWgU6jsuirO0qU1FiOPjf6loFOo7LoqztKlNRYjj43+paBTqOy6Ks7WBPDkl+i9Ydv6s0DiA5FSIqp5NKFWiEqwMA5R/IYl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Yss8uJXYaXUtkVMdtQ72KV9+mzMJd7bGPPam/1NHjY4O4t53GEcepH+ESLAgDZ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HZddLocrnfgVcYXOEy95kO02j8VzE7M3G3zHyJ0gg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SlowIvCPTcNTYdP5YNgcHpcf1HKoZtKBdeK44wUFHbFWVIlBkX6ArDcd2mBYPEIqU1FiOPjf6loFOo7LoqztKlNRYjj43+paBTqOy6Ks7SpTUWI4+N/qWgU6jsuirO0qU1FiOPjf6loFOo7LoqztKlNRYjj43+paBTqOy6Ks7SpTUWI4+N/qWgU6jsuirO21E79lamaXMw71hjYRRbaAKlNRYjj43+paBTqOy6Ks7SpTUWI4+N/qWgU6jsuirO0qU1FiOPjf6loFOo7LoqztKlNRYjj43+paBTqOy6Ks7SpTUWI4+N/qWgU6jsuirO0qU1FiOPjf6loFOo7LoqztA8aKNEWpLdqmEuGuIb0zLbwVtXXEvl5GMmt6WU2UbJtknYTM0xgoNhIcB2H62ib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lnN6iUJStJYgELnx98fkym/+MkrEJU0lf8wbui1uRaxo8vRlAg518cNmgW7AQBHKlNRYjj43+paBTqOy6Ks7SpTUWI4+N/qWgU6jsuirO0qU1FiOPjf6loFOo7LoqztKlNRYjj43+paBTqOy6Ks7SpTUWI4+N/qWgU6jsuirO0qU1FiOPjf6loFOo7Loqzt3DdVg8WD3wcjfcGidZ2U8SpTUWI4+N/qWgU6jsuirO0qU1FiOPjf6loFOo7LoqztKlNRYjj43+paBTqOy6Ks7SpTUWI4+N/qWgU6jsuirO0qU1FiOPjf6loFOo7LoqztKlNRYjj43+paBTqOy6Ks7WBPDkl+i9Ydv6s0DiA5FSIqp5NKFWiEqwMA5R/IYl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YdX9ItgAAAAPAQAADwAAAAAAAAABACAAAAAiAAAAZHJzL2Rvd25yZXYueG1sUEsBAhQA&#10;FAAAAAgAh07iQNSXbVksBAAA4RAAAA4AAAAAAAAAAQAgAAAAJwEAAGRycy9lMm9Eb2MueG1sUEsF&#10;BgAAAAAGAAYAWQEAAMU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7" name="KGD_KG_Seal_110" descr="UWI4+N/qWgU6jsuirO0qU1FiOPjf6loFOo7LoqztKlNRYjj43+paBTqOy6Ks7SpTUWI4+N/qWgU6jsuirO3cN1WDxYPfByN9waJ1nZTxKlNRYjj43+paBTqOy6Ks7SpTUWI4+N/qWgU6jsuirO0qU1FiOPjf6loFOo7LoqztKlNRYjj43+paBTqOy6Ks7SpTUWI4+N/qWgU6jsuirO0qU1FiOPjf6loFOo7LoqztKlNRYjj43+paBTqOy6Ks7du0ZpzvCEVjlpWU5dRnCXtVwExZ1YosR4B159SkdjnLFoJKpo5DaiK884POgXZy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ycS9lCDJDraLlmS9k1LFQw9TGSMLAbYJLaOn2vNzC6+5YHjFR0TyJV2e1RqqeO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ObMVqLRIM1CDPKZMiwwfhHrFqD4PtEjyahYWOWeB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a18P8D4mBAAd9/364ehgIIZHKVomlAvQ9NcqvAu4u4g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1dEjQyKOgOo6QLInHVWypSIUdFntoeg0TOyxUfbv5a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nKtgaFSV0T73xSpp/ClaFblYwbLBR3zWCKCbybabNQXsMrr7Wzh4VSG3pweLt06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3pS3l5JaNDWhGucr8wIDYQbZgwXB1wo9DraqLIxTq7vheZlynAKql92cRPQxF1RS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cN1WDxYPfByN9waJ1nZTxKlNRYjj43+paBTqOy6Ks7SpTUWI4+N/qWgU6jsuirO0qU1FiOPjf6loFOo7LoqztKlNRYjj43+paBTqOy6Ks7SpTUWI4+N/qWgU6jsuirO0qU1FiOPjf6loFOo7LoqztKlNRYjj43+paBTqOy6Ks7du0ZpzvCEVjlpWU5dRnCXtVwExZ1YosR4B159SkdjnLFoJKpo5DaiK884POgXZy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ycS9lCDJDraLlmS9k1LFQw9TGSMLAbYJLaOn2vNzC6+5YHjFR0TyJV2e1RqqeO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ObMVqLRIM1CDPKZMiwwfhHrFqD4PtEjyahYWOWeB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a18P8D4mBAAd9/364ehgIIZHKVomlAvQ9NcqvAu4u4g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1dEjQyKOgOo6QLInHVWypSIUdFntoeg0TOyxUfbv5a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nKtgaFSV0T73xSpp/ClaFblYwbLBR3zWCKCbybabNQXsMrr7Wzh4VSG3pweLt06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3pS3l5JaNDWhGucr8wIDYQbZgwXB1wo9DraqLIxTq7vheZlynAKql92cRPQxF1RSEqU1FiOPjf6loFOo7LoqztKlNRYjj43+paBTqOy6Ks7SpTUWI4+N/qWgU6jsuirO0qU1Fi"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6" name="KGD_KG_Seal_19" descr="KlNRYjj43+paBTqOy6Ks7SpTUWI4+N/qWgU6jsuirO0qU1FiOPjf6loFOo7LoqztKlNRYjj43+paBTqOy6Ks7SpTUWI4+N/qWgU6jsuirO0qU1FiOPjf6loFOo7LoqztKlNRYjj43+paBTqOy6Ks7SpTUWI4+N/qWgU6jsuirO0qU1FiOPjf6loFOo7Loqzt6Y4CrRsyRne1HVjO3VNEbZ7gp9O5cljcF09ur4phQOz+6iyT+sHMOtldS+/+WF/M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5E9nyDpqkY61HDwp6G9DS1nwwCAhBfq/Ta5gloYftw0tuB91dx8KaKJFzdQKdhw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dQN9RPkHMQh364PpIEaoDz5KZcLMhfV05WT3sJZunC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MlPJZaogmZUltI27E1pzA7RLJUuSetBUHbkgHi6Os2l2tanb+u7MnZQ2zICSN85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sj40k6s6lIdDI8iLRxOFccTzikoCvo9m750t2iVYDx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co9da2xqnxKYZSfz8nlC4BQ2gqlUCizwmbFDa9ERq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2pyVxAxNYwmUs5tlC3gUOH60XTCYDtdSGjA9hqtO5ErFkIQI7ksHHrU852mrgSu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6Y4CrRsyRne1HVjO3VNEbZ7gp9O5cljcF09ur4phQOz+6iyT+sHMOtldS+/+WF/M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5E9nyDpqkY61HDwp6G9DS1nwwCAhBfq/Ta5gloYftw0tuB91dx8KaKJFzdQKdhw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dQN9RPkHMQh364PpIEaoDz5KZcLMhfV05WT3sJZunC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MlPJZaogmZUltI27E1pzA7RLJUuSetBUHbkgHi6Os2l2tanb+u7MnZQ2zICSN85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sj40k6s6lIdDI8iLRxOFccTzikoCvo9m750t2iVYDx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co9da2xqnxKYZSfz8nlC4BQ2gqlUCizwmbFDa9ERq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2pyVxAxNYwmUs5tlC3gUOH60XTCYDtdSGjA9hqtO5ErFkIQI7ksHHrU852mrgSuKlNRYjj43+paBTqOy6Ks7SpTUWI4+N/qWgU6jsuirO0qU1FiOPjf6loFOo7LoqztKlNRYjj43+paBTqOy6Ks7SpT"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GHV/SLYAAAADwEAAA8AAAAAAAAAAQAgAAAAIgAAAGRycy9kb3du&#10;cmV2LnhtbFBLAQIUABQAAAAIAIdO4kAoqITAcgQAAOAQAAAOAAAAAAAAAAEAIAAAACcBAABkcnMv&#10;ZTJvRG9jLnhtbFBLBQYAAAAABgAGAFkBAAAL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KG_Seal_18" descr="rO0qU1FiOPjf6loFOo7LoqztKlNRYjj43+paBTqOy6Ks7SpTUWI4+N/qWgU6jsuirO0qU1FiOPjf6loFOo7LoqztKlNRYjj43+paBTqOy6Ks7SpTUWI4+N/qWgU6jsuirO3xC/PC0cZh27n2AfMMgEnRTQmQIbfTL+CpH4pXGsbwx3X/iGrn8rVtWpkUgPUpS6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0QCb2ihHKav4xsC8Ac9HBo/wLKcYRPxlpJmfvwmzlvvT+Kba50yDSYV+Uy+qXJ/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2heF2GS+eoopzcwWzE1PTxs14Ra7riuac0hDcRey8gYnnCBySQwQekr8LFhCLHj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bxaZXU0IONUCKXcqMSB9HqQTBlMZvTs525JXuXkE/FSXFjTugYjXYj52VRzqTWu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1tYCkflYH/hHjd21oOHMVGPVep9U5Jfe7jMQEarkX5c210E4Q7NacQwX8rWKWvF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Yuyq92FAuBsBVCZGW6g7FYJYs0FcvTqbj1RPyUNsONE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zbrRIW3dPm8TmFOCArAeCIsd+k4OghQpDBBuiH0eQxs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3xC/PC0cZh27n2AfMMgEnRTQmQIbfTL+CpH4pXGsbwx3X/iGrn8rVtWpkUgPUpS6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0QCb2ihHKav4xsC8Ac9HBo/wLKcYRPxlpJmfvwmzlvvT+Kba50yDSYV+Uy+qXJ/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2heF2GS+eoopzcwWzE1PTxs14Ra7riuac0hDcRey8gYnnCBySQwQekr8LFhCLHj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bxaZXU0IONUCKXcqMSB9HqQTBlMZvTs525JXuXkE/FSXFjTugYjXYj52VRzqTWu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1tYCkflYH/hHjd21oOHMVGPVep9U5Jfe7jMQEarkX5c210E4Q7NacQwX8rWKWvF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Yuyq92FAuBsBVCZGW6g7FYJYs0FcvTqbj1RPyUNsONE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zbrRIW3dPm8TmFOCArAeCIsd+k4OghQpDBBuiH0eQxs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GHV/SLYAAAADwEAAA8A&#10;AAAAAAAAAQAgAAAAIgAAAGRycy9kb3ducmV2LnhtbFBLAQIUABQAAAAIAIdO4kBlq9kQigQAAOAQ&#10;AAAOAAAAAAAAAAEAIAAAACcBAABkcnMvZTJvRG9jLnhtbFBLBQYAAAAABgAGAFkBAAAj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KG_Seal_17" descr="PL8TMuz11Du4mla1qrFS42OFd1Q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h9WMlpkt7Yng28PyzA46JUBXIVQMTQmG1akotO9RrdFrmYVdwY/v1CsmNn2wBMuCpTUWI4+N/qWgU6jsuirO0qU1FiOPjf6loFOo7LoqztKlNRYjj43+paBTqOy6Ks7SpTUWI4+N/qWgU6jsuirO0qU1FiOPjf6loFOo7LoqztKlNRYjj43+paBTqOy6Ks7SpTUWI4+N/qWgU6jsuirO0qU1FiOPjf6loFOo7LoqztKlNRYjj43+paBTqOy6Ks7SpTUWI4+N/qWgU6jsuirO0qU1FiOPjf6loFOo7LoqztKlNRYjj43+paBTqOy6Ks7SpTUWI4+N/qWgU6jsuirO0gRdQjOWSzElp4GedCMccVMvQE9oFbpGkMZDIPFh/YGaJGh+0W3y0aHUk/Iy26FW4GEQ2PfloVr5/dHNe/HD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Rfy4PFBszXwoh37RpE/XSWKV9+mzMJd7bGPPam/1NHjMmv/KuoePzdIbaTlRaw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7kBPv03bEH1Hxqd5UEPMENu4/v4PdeoaFUkAKOrJRs5GkjAjme/J6Si2B4VsN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WuHvZE6WrYU6i3eBUzvNNQmQZjfzW5QrXz9sN3AtZCNBPXt37ffnDz4/fKC/jg2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IEVa/z/ul+GiS4f0o7TWzPUxKlZubtlqbd3KsN/eImSofJ3ZNyiUmURMRwSGX+U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L8TMuz11Du4mla1qrFS42OFd1Q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h9WMlpkt7Yng28PyzA46JUBXIVQMTQmG1akotO9RrdFrmYVdwY/v1CsmNn2wBMuCpTUWI4+N/qWgU6jsuirO0qU1FiOPjf6loFOo7LoqztKlNRYjj43+paBTqOy6Ks7SpTUWI4+N/qWgU6jsuirO0qU1FiOPjf6loFOo7LoqztKlNRYjj43+paBTqOy6Ks7SpTUWI4+N/qWgU6jsuirO0qU1FiOPjf6loFOo7LoqztKlNRYjj43+paBTqOy6Ks7SpTUWI4+N/qWgU6jsuirO0qU1FiOPjf6loFOo7LoqztKlNRYjj43+paBTqOy6Ks7SpTUWI4+N/qWgU6jsuirO0gRdQjOWSzElp4GedCMccVMvQE9oFbpGkMZDIPFh/YGaJGh+0W3y0aHUk/Iy26FW4GEQ2PfloVr5/dHNe/HD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Rfy4PFBszXwoh37RpE/XSWKV9+mzMJd7bGPPam/1NHjMmv/KuoePzdIbaTlRaw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7kBPv03bEH1Hxqd5UEPMENu4/v4PdeoaFUkAKOrJRs5GkjAjme/J6Si2B4VsN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WuHvZE6WrYU6i3eBUzvNNQmQZjfzW5QrXz9sN3AtZCNBPXt37ffnDz4/fKC/jg2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IEVa/z/ul+GiS4f0o7TWzPUxKlZubtlqbd3KsN/eImSofJ3ZNyiUmURMRwSGX+U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GHV/SLY&#10;AAAADwEAAA8AAAAAAAAAAQAgAAAAIgAAAGRycy9kb3ducmV2LnhtbFBLAQIUABQAAAAIAIdO4kCx&#10;sDi5kwQAAOAQAAAOAAAAAAAAAAEAIAAAACcBAABkcnMvZTJvRG9jLnhtbFBLBQYAAAAABgAGAFkB&#10;AAAs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KG_Seal_16" descr="Oo7LoqztWz0DITTm1g7M5AblRBt9kM8uB/uCCLDn0OkypLNBAaX+WFM9FSPEisIi90k8vxMy32tsFAKwy3rcdScucxVE4ypTUWI4+N/qWgU6jsuirO0qU1FiOPjf6loFOo7LoqztKlNRYjj43+paBTqOy6Ks7SpTUWI4+N/qWgU6jsuirO0qU1FiOPjf6loFOo7LoqztKlNRYjj43+paBTqOy6Ks7SpTUWI4+N/qWgU6jsuirO0qU1FiOPjf6loFOo7LoqztknorZ6GcCp/7abzKyg5pDmpGYjgl5TEOaOP4ymyaAFf+WFM9FSPEisIi90k8vxMyIaW7g1IrC3DrGWLoOLW/MdXrkBGu/9vmdC5AYHbInVM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4uEwTyKG3XBRrJ9uLt1oUPfx4LtltEXj43L2G+/S2zJw8gRRxLyXZ1IqBBPgZWP5bjIvCT4+g+yjiuwg8wDmFipTUWI4+N/qWgU6jsuirO0qU1FiOPjf6loFOo7LoqztKlNRYjj43+paBTqOy6Ks7SpTUWI4+N/qWgU6jsuirO0qU1FiOPjf6loFOo7LoqztKlNRYjj43+paBTqOy6Ks7SpTUWI4+N/qWgU6jsuirO0qU1FiOPjf6loFOo7LoqztKlNRYjj43+paBTqOy6Ks7YiyEVeZnltLkF0rSHhQlntmwOWlGMzYSrOtnQGuOu6bokaH7RbfLRodST8jLboVbjZiE3Bmx9yKmd9sqQaV2htf5PVMS4kir15xTI0/eDyX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niwe0/NEgaBhzZ+OfRtmUpGVQzq503p2dn+epnmgC2tFPuqIUqL8fG4V8lcgs8zKNGdEnDPBFWeSfaqJvlhQtSpTUWI4+N/qWgU6jsuirO0qU1FiOPjf6loFOo7LoqztKlNRYjj43+paBTqOy6Ks7SpTUWI4+N/qWgU6jsuirO0qU1FiOPjf6loFOo7LoqztKlNRYjj43+paBTqOy6Ks7SpTUWI4+N/qWgU6jsuirO0qU1FiOPjf6loFOo7LoqztKlNRYjj43+paBTqOy6Ks7SpTUWI4+N/qWgU6jsuirO0qU1FiOPjf6loFOo7LoqztJ/bBg2/ZRnR6IyFSaa4YZYpX36bMwl3tsY89qb/U0ePNSrmb23Im17f1SozWCEK1mZU9ehy1KfTVfXaROriI2C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YvKJr2NlERI62RdSrzpFGr+WFM9FSPEisIi90k8vxMyaEPfXNLWUuogZKwZgqtYcypTUWI4+N/qWgU6jsuirO0qU1FiOPjf6loFOo7LoqztKlNRYjj43+paBTqOy6Ks7SpTUWI4+N/qWgU6jsuirO0qU1FiOPjf6loFOo7LoqztKlNRYjj43+paBTqOy6Ks7SpTUWI4+N/qWgU6jsuirO0qU1FiOPjf6loFOo7LoqztKlNRYjj43+paBTqOy6Ks7SpTUWI4+N/qWgU6jsuirO0qU1FiOPjf6loFOo7LoqztKlNRYjj43+paBTqOy6Ks7dP9UQxrUXcyncQcAn2D7JO30SAZs64aDgvVxEHbnOdZ/lhTPRUjxIrCIv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Wz0DITTm1g7M5AblRBt9kM8uB/uCCLDn0OkypLNBAaX+WFM9FSPEisIi90k8vxMy32tsFAKwy3rcdScucxVE4ypTUWI4+N/qWgU6jsuirO0qU1FiOPjf6loFOo7LoqztKlNRYjj43+paBTqOy6Ks7SpTUWI4+N/qWgU6jsuirO0qU1FiOPjf6loFOo7LoqztKlNRYjj43+paBTqOy6Ks7SpTUWI4+N/qWgU6jsuirO0qU1FiOPjf6loFOo7LoqztknorZ6GcCp/7abzKyg5pDmpGYjgl5TEOaOP4ymyaAFf+WFM9FSPEisIi90k8vxMyIaW7g1IrC3DrGWLoOLW/MdXrkBGu/9vmdC5AYHbInVM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4uEwTyKG3XBRrJ9uLt1oUPfx4LtltEXj43L2G+/S2zJw8gRRxLyXZ1IqBBPgZWP5bjIvCT4+g+yjiuwg8wDmFipTUWI4+N/qWgU6jsuirO0qU1FiOPjf6loFOo7LoqztKlNRYjj43+paBTqOy6Ks7SpTUWI4+N/qWgU6jsuirO0qU1FiOPjf6loFOo7LoqztKlNRYjj43+paBTqOy6Ks7SpTUWI4+N/qWgU6jsuirO0qU1FiOPjf6loFOo7LoqztKlNRYjj43+paBTqOy6Ks7YiyEVeZnltLkF0rSHhQlntmwOWlGMzYSrOtnQGuOu6bokaH7RbfLRodST8jLboVbjZiE3Bmx9yKmd9sqQaV2htf5PVMS4kir15xTI0/eDyX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niwe0/NEgaBhzZ+OfRtmUpGVQzq503p2dn+epnmgC2tFPuqIUqL8fG4V8lcgs8zKNGdEnDPBFWeSfaqJvlhQtSpTUWI4+N/qWgU6jsuirO0qU1FiOPjf6loFOo7LoqztKlNRYjj43+paBTqOy6Ks7SpTUWI4+N/qWgU6jsuirO0qU1FiOPjf6loFOo7LoqztKlNRYjj43+paBTqOy6Ks7SpTUWI4+N/qWgU6jsuirO0qU1FiOPjf6loFOo7LoqztKlNRYjj43+paBTqOy6Ks7SpTUWI4+N/qWgU6jsuirO0qU1FiOPjf6loFOo7LoqztJ/bBg2/ZRnR6IyFSaa4YZYpX36bMwl3tsY89qb/U0ePNSrmb23Im17f1SozWCEK1mZU9ehy1KfTVfXaROriI2C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YvKJr2NlERI62RdSrzpFGr+WFM9FSPEisIi90k8vxMyaEPfXNLWUuogZKwZgqtYcypTUWI4+N/qWgU6jsuirO0qU1FiOPjf6loFOo7LoqztKlNRYjj43+paBTqOy6Ks7SpTUWI4+N/qWgU6jsuirO0qU1FiOPjf6loFOo7LoqztKlNRYjj43+paBTqOy6Ks7SpTUWI4+N/qWgU6jsuirO0qU1FiOPjf6loFOo7LoqztKlNRYjj43+paBTqOy6Ks7SpTUWI4+N/qWgU6jsuirO0qU1FiOPjf6loFOo7LoqztKlNRYjj43+paBTqOy6Ks7dP9UQxrUXcyncQcAn2D7JO30SAZs64aDgvVxEHbnOdZ/lhTPRUjxIrCIvdJ"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GHV/SLYAAAADwEAAA8AAAAAAAAA&#10;AQAgAAAAIgAAAGRycy9kb3ducmV2LnhtbFBLAQIUABQAAAAIAIdO4kBCnzLlLwUAAOAQAAAOAAAA&#10;AAAAAAEAIAAAACcBAABkcnMvZTJvRG9jLnhtbFBLBQYAAAAABgAGAFkBAADI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5" descr="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VEZaT7I4tat8djg8I6wzYfDxpZs2gCexLUeRtZYSpH+WFM9FSPEisIi90k8vxMy/lhTPRUjxIrCIvdJPL8TMsYM5mkL0mIAIMRQpxI8j7BmNHBPn0t4Bpsw6ohcqHU82nNkrbgS7eFjNFTIoJVIS/5YUz0VI8SKwiL3STy/EzL+WFM9FSPEisIi90k8vxMy/lhTPRUjxIrCIvdJPL8TMv5YUz0VI8SKwiL3STy/EzIzERbYSslc7GgikH/mLE2slJXRu7F+gpyyhzPJ/2Bf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iuNFBEW+EM8JsWGeSNqh4AifONe6kocHN8J7Iyi1jqiRoftFt8tGh1JPyMtuhVue+23tG6h3d9M1guCfn/HCiqc0uC6NXiJQfhO98dpfvwmH3S/D9JMKCfdRDgn8zXRhmUzeEwyiHu/pVb9e7h9xJ7AGwIdz3B2kOeGk0RZynQgY2BAh3mA+F2EkkgwV4L1h4qXbNgkKSt01Yo3b5FRZRI0YSzU3T2XgXHf2NA4rl6iRoftFt8tGh1JPyMtuhVuL7MUjw3XziViv5MvhJ222qhBUDXYxUuQpeCqgXkCW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Pn0NieahuAizmMOz59JczvsGGJZ04OjSD0aHESFKW2mKV9+mzMJd7bGPPam/1NHjwOvk17gGC9kyGhYQy2YRw3XMwprfjy3H32cItJc2V1MqU1FiOPjf6loFOo7LoqztKlNRYjj43+paBTqOy6Ks7SpTUWI4+N/qWgU6jsuirO0qU1FiOPjf6loFOo7LoqztKlNRYjj43+paBTqOy6Ks7aHATNUh95h5Br//songsCRHnKXqml6hcQlZSk7zjA47ilffpszCXe2xjz2pv9TR44pX36bMwl3tsY89qb/U0eOnlTjfr4KAAesKHFCSWVl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VEZaT7I4tat8djg8I6wzYfDxpZs2gCexLUeRtZYSpH+WFM9FSPEisIi90k8vxMy/lhTPRUjxIrCIvdJPL8TMsYM5mkL0mIAIMRQpxI8j7BmNHBPn0t4Bpsw6ohcqHU82nNkrbgS7eFjNFTIoJVIS/5YUz0VI8SKwiL3STy/EzL+WFM9FSPEisIi90k8vxMy/lhTPRUjxIrCIvdJPL8TMv5YUz0VI8SKwiL3STy/EzIzERbYSslc7GgikH/mLE2slJXRu7F+gpyyhzPJ/2Bf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iuNFBEW+EM8JsWGeSNqh4AifONe6kocHN8J7Iyi1jqiRoftFt8tGh1JPyMtuhVue+23tG6h3d9M1guCfn/HCiqc0uC6NXiJQfhO98dpfvwmH3S/D9JMKCfdRDgn8zXRhmUzeEwyiHu/pVb9e7h9xJ7AGwIdz3B2kOeGk0RZynQgY2BAh3mA+F2EkkgwV4L1h4qXbNgkKSt01Yo3b5FRZRI0YSzU3T2XgXHf2NA4rl6iRoftFt8tGh1JPyMtuhVuL7MUjw3XziViv5MvhJ222qhBUDXYxUuQpeCqgXkCW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Pn0NieahuAizmMOz59JczvsGGJZ04OjSD0aHESFKW2mKV9+mzMJd7bGPPam/1NHjwOvk17gGC9kyGhYQy2YRw3XMwprfjy3H32cItJc2V1MqU1FiOPjf6loFOo7LoqztKlNRYjj43+paBTqOy6Ks7SpTUWI4+N/qWgU6jsuirO0qU1FiOPjf6loFOo7LoqztKlNRYjj43+paBTqOy6Ks7aHATNUh95h5Br//songsCRHnKXqml6hcQlZSk7zjA47ilffpszCXe2xjz2pv9TR44pX36bMwl3tsY89qb/U0eOnlTjfr4KAAesKHFCSWVl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GHV/SLYAAAADwEAAA8AAAAAAAAAAQAgAAAAIgAAAGRycy9kb3ducmV2LnhtbFBLAQIUABQAAAAI&#10;AIdO4kAahKe1fQUAAOAQAAAOAAAAAAAAAAEAIAAAACcBAABkcnMvZTJvRG9jLnhtbFBLBQYAAAAA&#10;BgAGAFkBAAAW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g71LI+EGoRc7O1ghs7nufaXFLPaWvrqcsUfvs11j24EirflDhR/wENYdN1Z5CUZzdHrQUeiZUylORE8f1czKYp0UUbePS1lmMsyZEO4YdFe+dyp3NkoCMcMVlOc4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wYFCFX0thIDY7+n1uTGMPutJfqeFmPaQK69ZHqfQO2YtCSTFAIvl8mynUrgrLxgokaH7RbfLRodST8jLboVbqJGh+0W3y0aHUk/Iy26FW6iRoftFt8tGh1JPyMtuhVuokaH7RbfLRodST8jLboVbiGr+Gbojed806WPQpenQESTYjbGI2YgpJ/pGxWneA2H3yjZ5wjlj94M1G00nUBN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3t0P8enWgeRrQvj+ZIO8GrG9njKqdrmmqRms1ye6JyKV9+mzMJd7bGPPam/1NHjilffpszCXe2xjz2pv9TR44pX36bMwl3tsY89qb/U0eOKV9+mzMJd7bGPPam/1NHjilffpszCXe2xjz2pv9TR44pX36bMwl3tsY89qb/U0eOKV9+mzMJd7bGPPam/1NHjHHxSNQQ5qUL8ZpCEEN8GsCnytT3ZAIP7rV1BPF7EttU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g71LI+EGoRc7O1ghs7nufaXFLPaWvrqcsUfvs11j24EirflDhR/wENYdN1Z5CUZzdHrQUeiZUylORE8f1czKYp0UUbePS1lmMsyZEO4YdFe+dyp3NkoCMcMVlOc4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wYFCFX0thIDY7+n1uTGMPutJfqeFmPaQK69ZHqfQO2YtCSTFAIvl8mynUrgrLxgokaH7RbfLRodST8jLboVbqJGh+0W3y0aHUk/Iy26FW6iRoftFt8tGh1JPyMtuhVuokaH7RbfLRodST8jLboVbiGr+Gbojed806WPQpenQESTYjbGI2YgpJ/pGxWneA2H3yjZ5wjlj94M1G00nUBN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3t0P8enWgeRrQvj+ZIO8GrG9njKqdrmmqRms1ye6JyKV9+mzMJd7bGPPam/1NHjilffpszCXe2xjz2pv9TR44pX36bMwl3tsY89qb/U0eOKV9+mzMJd7bGPPam/1NHjilffpszCXe2xjz2pv9TR44pX36bMwl3tsY89qb/U0eOKV9+mzMJd7bGPPam/1NHjHHxSNQQ5qUL8ZpCEEN8GsCnytT3ZAIP7rV1BPF7EttUqU1FiOPjf6loFOo7Loqzt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YdX9ItgAAAAPAQAADwAAAAAAAAABACAAAAAiAAAAZHJzL2Rvd25yZXYueG1sUEsB&#10;AhQAFAAAAAgAh07iQDAXG8yhBAAA4BAAAA4AAAAAAAAAAQAgAAAAJwEAAGRycy9lMm9Eb2MueG1s&#10;UEsFBgAAAAAGAAYAWQEAADo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YdX9&#10;ItgAAAAPAQAADwAAAAAAAAABACAAAAAiAAAAZHJzL2Rvd25yZXYueG1sUEsBAhQAFAAAAAgAh07i&#10;QILNH2wGAwAA4BAAAA4AAAAAAAAAAQAgAAAAJwEAAGRycy9lMm9Eb2MueG1sUEsFBgAAAAAGAAYA&#10;WQEAAJ8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&#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Bh1f0i2AAAAA8BAAAPAAAAAAAAAAEAIAAAACIAAABk&#10;cnMvZG93bnJldi54bWxQSwECFAAUAAAACACHTuJAC2yBOyMDAADfEAAADgAAAAAAAAABACAAAAAn&#10;AQAAZHJzL2Uyb0RvYy54bWxQSwUGAAAAAAYABgBZAQAAvA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1" descr="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Ju8X4OzYyHQHCATQyQLw9RnQEpVWG6tw8XbGRcFF+BlqYvt9cAsStws99ggfHByBqQogfgz8NqNkfUC+bGkrWVUU4/XIy3LpbNDD49ZsYdpEzcQlflhwz4uOdhQl6VqJ7UNwFRLRr26ryIpcqPlPmRuogq8byqzpoQzQ3sNVOTLnlOibljuznMumpd7OR0EZpYG+p1YmP1n+ERmYUIKDta8XuixMwEh8A8tlRK2UxrTF6UNK9ZE9fum3i4WoGAWJno/sevev22PGA5fGzxedG3bj2FIs+hnvAoZ+nnTXjL18ncZ2AIcBBEilpgbgt1qZs4aCGf9ZwNIxu/bem9zUbDza64R/O7fkVFonJ/Lz0v1Y0yPV8iHuR5GI9bn61UawNGD6IyJNL/0ACFATYZ2VxmtiLZwJsfqDsm+BX/TRZiDKeCwsU1u+xy95PTcr1XbuKGe/2YLTeWZ9NG/WrYNAK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GHV&#10;/SLYAAAADwEAAA8AAAAAAAAAAQAgAAAAIgAAAGRycy9kb3ducmV2LnhtbFBLAQIUABQAAAAIAIdO&#10;4kBO9JXnCAUAAN8QAAAOAAAAAAAAAAEAIAAAACcBAABkcnMvZTJvRG9jLnhtbFBLBQYAAAAABgAG&#10;AFkBAACh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Gobal1" descr="lskY7P30+39SSS2ze3CC/FREhkFCzADmlrv0wwh0S6DLV1DAZ0Pt3K1w8NwFId1M4CBT6Pufgx9RaBvTjn7OKzFEAnUgqy0wt5zoCuNYnOzgbeePiOZU4rx8QGr0FWOyr7E+mWUU7Z9UEuFzv+h65IRe6sCrsZsveQkD+JwA6e/YJkkvMHVoQg5PNJizcvaPMZnnnscp+9t611ifqbbnm4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F/pOqY3cLgDM+QWrq/wdlM4KhOoI/HLXxeJwzktRtqn5lLG1nZLsLcRuKp2Fm06VXTY56pLk0Owwu26isBqzvCPmN7UN3e+IR2xHXvlKOq3Rl2lyCcQXD3FLf2xodDn4OZyV773gYpwV6iPuL+WvmC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REhkFCzADmlrv0wwh0S6DLV1DAZ0Pt3K1w8NwFId1M4CBT6Pufgx9RaBvTjn7OKzFEAnUgqy0wt5zoCuNYnOzgbeePiOZU4rx8QGr0FWOyr7E+mWUU7Z9UEuFzv+h65IRe6sCrsZsveQkD+JwA6e/YJkkvMHVoQg5PNJizcvaPMZnnnscp+9t611ifqbbnm4hKZfENp91xOXjwS/Wlefd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F/pOqY3cLgDM+QWrq/wdlM4KhOoI/HLXxeJwzktRtqn5lLG1nZLsLcRuKp2Fm06VXTY56pLk0Owwu26isBqzvCPmN7UN3e+IR2xHXvlKOq3Rl2lyCcQXD3FLf2xodDn4OZyV773gYpwV6iPuL+WvmCRve5owA3FeRDMundO9tIuKK778NKtNszfEBGjj3NZWw+CAE/E+KMqIj9hw5JuboU"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">
                <v:fill on="t" focussize="0,0"/>
                <v:stroke weight="2pt" color="#385D8A [3204]" joinstyle="round"/>
                <v:imagedata o:title=""/>
                <o:lock v:ext="edit" aspectratio="f"/>
              </v:rect>
            </w:pict>
          </mc:Fallback>
        </mc:AlternateContent>
      </w:r>
      <w:r>
        <w:rPr>
          <w:rFonts w:hint="default" w:ascii="Times New Roman" w:hAnsi="Times New Roman" w:eastAsia="方正仿宋_GBK" w:cs="Times New Roman"/>
          <w:sz w:val="32"/>
          <w:szCs w:val="32"/>
          <w:lang w:val="en-US" w:eastAsia="zh-CN"/>
        </w:rPr>
        <w:t>县委办</w:t>
      </w:r>
      <w:r>
        <w:rPr>
          <w:rFonts w:hint="eastAsia" w:ascii="Times New Roman" w:hAnsi="Times New Roman" w:eastAsia="方正仿宋_GBK" w:cs="Times New Roman"/>
          <w:sz w:val="32"/>
          <w:szCs w:val="32"/>
          <w:lang w:val="en-US" w:eastAsia="zh-CN"/>
        </w:rPr>
        <w:t>联系电话</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8180359、8180800（传真）；县</w:t>
      </w:r>
      <w:r>
        <w:rPr>
          <w:rFonts w:hint="default" w:ascii="Times New Roman" w:hAnsi="Times New Roman" w:eastAsia="方正仿宋_GBK" w:cs="Times New Roman"/>
          <w:sz w:val="32"/>
          <w:szCs w:val="32"/>
          <w:lang w:val="en-US" w:eastAsia="zh-CN"/>
        </w:rPr>
        <w:t>政府办</w:t>
      </w:r>
      <w:r>
        <w:rPr>
          <w:rFonts w:hint="eastAsia" w:ascii="Times New Roman" w:hAnsi="Times New Roman" w:eastAsia="方正仿宋_GBK" w:cs="Times New Roman"/>
          <w:sz w:val="32"/>
          <w:szCs w:val="32"/>
          <w:lang w:val="en-US" w:eastAsia="zh-CN"/>
        </w:rPr>
        <w:t>联系电话</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8180339、8128299（传真）。</w:t>
      </w:r>
    </w:p>
    <w:p>
      <w:pPr>
        <w:spacing w:line="600" w:lineRule="exact"/>
        <w:rPr>
          <w:rFonts w:hint="default" w:ascii="Times New Roman" w:hAnsi="Times New Roman" w:eastAsia="方正仿宋_GBK" w:cs="Times New Roman"/>
          <w:color w:val="000000"/>
          <w:sz w:val="32"/>
          <w:szCs w:val="32"/>
        </w:rPr>
      </w:pPr>
    </w:p>
    <w:p>
      <w:pPr>
        <w:spacing w:line="600" w:lineRule="exact"/>
        <w:rPr>
          <w:rFonts w:hint="default" w:ascii="Times New Roman" w:hAnsi="Times New Roman" w:eastAsia="方正仿宋_GBK" w:cs="Times New Roman"/>
          <w:color w:val="000000"/>
          <w:sz w:val="32"/>
          <w:szCs w:val="32"/>
        </w:rPr>
      </w:pPr>
    </w:p>
    <w:p>
      <w:pPr>
        <w:spacing w:line="600" w:lineRule="exact"/>
        <w:rPr>
          <w:rFonts w:hint="default" w:ascii="Times New Roman" w:hAnsi="Times New Roman" w:eastAsia="方正仿宋_GBK" w:cs="Times New Roman"/>
          <w:color w:val="000000"/>
          <w:sz w:val="32"/>
          <w:szCs w:val="32"/>
        </w:rPr>
      </w:pPr>
    </w:p>
    <w:p>
      <w:pPr>
        <w:spacing w:line="600" w:lineRule="exact"/>
        <w:jc w:val="center"/>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717632" behindDoc="0" locked="0" layoutInCell="1" allowOverlap="1">
                <wp:simplePos x="0" y="0"/>
                <wp:positionH relativeFrom="column">
                  <wp:posOffset>-4752340</wp:posOffset>
                </wp:positionH>
                <wp:positionV relativeFrom="paragraph">
                  <wp:posOffset>-8583295</wp:posOffset>
                </wp:positionV>
                <wp:extent cx="15120620" cy="21384260"/>
                <wp:effectExtent l="0" t="0" r="0" b="0"/>
                <wp:wrapNone/>
                <wp:docPr id="6"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675.85pt;height:1683.8pt;width:1190.6pt;z-index:251717632;v-text-anchor:middle;mso-width-relative:page;mso-height-relative:page;" fillcolor="#FFFFFF" filled="t" stroked="t" coordsize="21600,21600" o:gfxdata="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HM&#10;cm3dAAAAEAEAAA8AAAAAAAAAAQAgAAAAIgAAAGRycy9kb3ducmV2LnhtbFBLAQIUABQAAAAIAIdO&#10;4kC76/HIVwIAAOIEAAAOAAAAAAAAAAEAIAAAACwBAABkcnMvZTJvRG9jLnhtbFBLBQYAAAAABgAG&#10;AFkBAAD1BQ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4237990</wp:posOffset>
            </wp:positionH>
            <wp:positionV relativeFrom="page">
              <wp:posOffset>2590165</wp:posOffset>
            </wp:positionV>
            <wp:extent cx="1619885" cy="1619885"/>
            <wp:effectExtent l="0" t="0" r="0" b="18415"/>
            <wp:wrapNone/>
            <wp:docPr id="5" name="KG_5E09ACB9$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5E09ACB9$01$29$0001$N$0003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default" w:ascii="Times New Roman" w:hAnsi="Times New Roman" w:eastAsia="方正仿宋_GBK" w:cs="Times New Roman"/>
          <w:sz w:val="32"/>
          <w:szCs w:val="32"/>
        </w:rPr>
        <w:t xml:space="preserve">                        盈江县人民政府办公室</w:t>
      </w:r>
    </w:p>
    <w:p>
      <w:pPr>
        <w:tabs>
          <w:tab w:val="left" w:pos="7526"/>
        </w:tabs>
        <w:spacing w:line="600" w:lineRule="exact"/>
        <w:ind w:firstLine="140" w:firstLineChars="5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0"/>
          <w:sz w:val="32"/>
          <w:szCs w:val="32"/>
        </w:rPr>
        <w:t xml:space="preserve">                                </w:t>
      </w:r>
      <w:r>
        <w:rPr>
          <w:rFonts w:hint="default" w:ascii="Times New Roman" w:hAnsi="Times New Roman" w:eastAsia="方正仿宋_GBK" w:cs="Times New Roman"/>
          <w:sz w:val="32"/>
          <w:szCs w:val="32"/>
        </w:rPr>
        <w:t>201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p>
    <w:p>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396240</wp:posOffset>
                </wp:positionV>
                <wp:extent cx="5600700" cy="0"/>
                <wp:effectExtent l="0" t="0" r="0" b="0"/>
                <wp:wrapNone/>
                <wp:docPr id="3" name="直线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31.2pt;height:0pt;width:441pt;z-index:251660288;mso-width-relative:page;mso-height-relative:page;" filled="f" stroked="t" coordsize="21600,21600" o:gfxdata="UEsDBAoAAAAAAIdO4kAAAAAAAAAAAAAAAAAEAAAAZHJzL1BLAwQUAAAACACHTuJABgloF9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gloF9MAAAAGAQAADwAAAAAAAAABACAAAAAiAAAAZHJzL2Rv&#10;d25yZXYueG1sUEsBAhQAFAAAAAgAh07iQFGuUI7NAQAAjQMAAA4AAAAAAAAAAQAgAAAAIgEAAGRy&#10;cy9lMm9Eb2MueG1sUEsFBgAAAAAGAAYAWQEAAGEFAAAAAA==&#10;">
                <v:fill on="f" focussize="0,0"/>
                <v:stroke color="#000000" joinstyle="round"/>
                <v:imagedata o:title=""/>
                <o:lock v:ext="edit" aspectratio="f"/>
              </v:line>
            </w:pict>
          </mc:Fallback>
        </mc:AlternateContent>
      </w:r>
    </w:p>
    <w:sectPr>
      <w:footerReference r:id="rId3" w:type="default"/>
      <w:footerReference r:id="rId4" w:type="even"/>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512" w:y="-391"/>
      <w:rPr>
        <w:rStyle w:val="5"/>
        <w:rFonts w:hint="eastAsia" w:ascii="方正仿宋_GBK" w:eastAsia="方正仿宋_GBK"/>
        <w:sz w:val="28"/>
        <w:szCs w:val="28"/>
      </w:rPr>
    </w:pPr>
    <w:r>
      <w:rPr>
        <w:rStyle w:val="5"/>
        <w:rFonts w:hint="eastAsia" w:ascii="方正仿宋_GBK" w:eastAsia="方正仿宋_GBK"/>
        <w:sz w:val="28"/>
        <w:szCs w:val="28"/>
      </w:rPr>
      <w:t>共</w:t>
    </w:r>
    <w:r>
      <w:rPr>
        <w:rStyle w:val="5"/>
        <w:rFonts w:hint="eastAsia" w:ascii="方正仿宋_GBK" w:eastAsia="方正仿宋_GBK"/>
        <w:sz w:val="28"/>
        <w:szCs w:val="28"/>
        <w:lang w:val="en-US" w:eastAsia="zh-CN"/>
      </w:rPr>
      <w:t>3</w:t>
    </w:r>
    <w:r>
      <w:rPr>
        <w:rStyle w:val="5"/>
        <w:rFonts w:hint="eastAsia" w:ascii="方正仿宋_GBK" w:eastAsia="方正仿宋_GBK"/>
        <w:sz w:val="28"/>
        <w:szCs w:val="28"/>
      </w:rPr>
      <w:t>页</w:t>
    </w:r>
  </w:p>
  <w:p>
    <w:pPr>
      <w:pStyle w:val="2"/>
      <w:ind w:right="360"/>
      <w:rPr>
        <w:rFonts w:hint="eastAsia" w:ascii="方正仿宋_GBK" w:eastAsia="方正仿宋_GBK"/>
        <w:sz w:val="28"/>
        <w:szCs w:val="28"/>
        <w:lang w:val="en-US" w:eastAsia="zh-CN"/>
      </w:rPr>
    </w:pPr>
    <w:r>
      <w:rPr>
        <w:rFonts w:hint="eastAsia"/>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e1AyJX3SfM8yGq7+SCk3N0R7kn4=" w:salt="VCowUn4pZcn7Xs0TqewrtA=="/>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E062616-61BC-4079-A6A5-F75821AC7EBC}"/>
    <w:docVar w:name="DocumentName" w:val="盈府办发电〔2019〕9号  关于2020年部分节假日安排的通知"/>
  </w:docVars>
  <w:rsids>
    <w:rsidRoot w:val="31DD00E3"/>
    <w:rsid w:val="00001E45"/>
    <w:rsid w:val="000025A9"/>
    <w:rsid w:val="00003009"/>
    <w:rsid w:val="00003A17"/>
    <w:rsid w:val="00004A76"/>
    <w:rsid w:val="00004D83"/>
    <w:rsid w:val="00005425"/>
    <w:rsid w:val="000079F5"/>
    <w:rsid w:val="00007F7F"/>
    <w:rsid w:val="000104C6"/>
    <w:rsid w:val="000124C1"/>
    <w:rsid w:val="00012F60"/>
    <w:rsid w:val="00013377"/>
    <w:rsid w:val="00016F86"/>
    <w:rsid w:val="00023BE7"/>
    <w:rsid w:val="00024A65"/>
    <w:rsid w:val="000258BB"/>
    <w:rsid w:val="00026244"/>
    <w:rsid w:val="0002766D"/>
    <w:rsid w:val="0003226C"/>
    <w:rsid w:val="0003490D"/>
    <w:rsid w:val="00036687"/>
    <w:rsid w:val="000369B3"/>
    <w:rsid w:val="00040412"/>
    <w:rsid w:val="00040618"/>
    <w:rsid w:val="00040C7E"/>
    <w:rsid w:val="000427F4"/>
    <w:rsid w:val="00042DE8"/>
    <w:rsid w:val="00045487"/>
    <w:rsid w:val="00050487"/>
    <w:rsid w:val="00053598"/>
    <w:rsid w:val="00054F6B"/>
    <w:rsid w:val="00055DA3"/>
    <w:rsid w:val="00061022"/>
    <w:rsid w:val="000613C4"/>
    <w:rsid w:val="00061584"/>
    <w:rsid w:val="00062262"/>
    <w:rsid w:val="00063AC0"/>
    <w:rsid w:val="00064A77"/>
    <w:rsid w:val="00064C09"/>
    <w:rsid w:val="00065D40"/>
    <w:rsid w:val="0007098D"/>
    <w:rsid w:val="00071056"/>
    <w:rsid w:val="00072800"/>
    <w:rsid w:val="00073C5F"/>
    <w:rsid w:val="000768DC"/>
    <w:rsid w:val="00076AFA"/>
    <w:rsid w:val="00080AF9"/>
    <w:rsid w:val="00081878"/>
    <w:rsid w:val="00081C69"/>
    <w:rsid w:val="000826A5"/>
    <w:rsid w:val="000833D5"/>
    <w:rsid w:val="00083EEB"/>
    <w:rsid w:val="00084B35"/>
    <w:rsid w:val="00085A58"/>
    <w:rsid w:val="00086350"/>
    <w:rsid w:val="00087722"/>
    <w:rsid w:val="00087957"/>
    <w:rsid w:val="000929C6"/>
    <w:rsid w:val="000935EF"/>
    <w:rsid w:val="0009465E"/>
    <w:rsid w:val="00094B33"/>
    <w:rsid w:val="00094C7C"/>
    <w:rsid w:val="00094CFD"/>
    <w:rsid w:val="000A1013"/>
    <w:rsid w:val="000A132B"/>
    <w:rsid w:val="000A2700"/>
    <w:rsid w:val="000A2F86"/>
    <w:rsid w:val="000A33CA"/>
    <w:rsid w:val="000A3491"/>
    <w:rsid w:val="000A4A82"/>
    <w:rsid w:val="000A5526"/>
    <w:rsid w:val="000A7499"/>
    <w:rsid w:val="000A790E"/>
    <w:rsid w:val="000B0686"/>
    <w:rsid w:val="000B0844"/>
    <w:rsid w:val="000B20D8"/>
    <w:rsid w:val="000B4557"/>
    <w:rsid w:val="000B6620"/>
    <w:rsid w:val="000B6B75"/>
    <w:rsid w:val="000B6E4B"/>
    <w:rsid w:val="000C18ED"/>
    <w:rsid w:val="000C21FD"/>
    <w:rsid w:val="000C2647"/>
    <w:rsid w:val="000C30C7"/>
    <w:rsid w:val="000C5B56"/>
    <w:rsid w:val="000C66D0"/>
    <w:rsid w:val="000C6A69"/>
    <w:rsid w:val="000D0DB9"/>
    <w:rsid w:val="000D43DD"/>
    <w:rsid w:val="000D5268"/>
    <w:rsid w:val="000D54FE"/>
    <w:rsid w:val="000D6DE2"/>
    <w:rsid w:val="000D72A5"/>
    <w:rsid w:val="000D7D3B"/>
    <w:rsid w:val="000E2496"/>
    <w:rsid w:val="000E2CBA"/>
    <w:rsid w:val="000E34E1"/>
    <w:rsid w:val="000E3DFE"/>
    <w:rsid w:val="000E44A8"/>
    <w:rsid w:val="000F042B"/>
    <w:rsid w:val="000F0697"/>
    <w:rsid w:val="000F07B1"/>
    <w:rsid w:val="000F0A0F"/>
    <w:rsid w:val="000F1068"/>
    <w:rsid w:val="000F19DE"/>
    <w:rsid w:val="000F1E8F"/>
    <w:rsid w:val="000F4642"/>
    <w:rsid w:val="000F4844"/>
    <w:rsid w:val="000F48B5"/>
    <w:rsid w:val="000F4FCD"/>
    <w:rsid w:val="000F52AA"/>
    <w:rsid w:val="000F5D5E"/>
    <w:rsid w:val="00101E83"/>
    <w:rsid w:val="00103646"/>
    <w:rsid w:val="00103D2A"/>
    <w:rsid w:val="00104C05"/>
    <w:rsid w:val="001067CC"/>
    <w:rsid w:val="0010795E"/>
    <w:rsid w:val="00111A00"/>
    <w:rsid w:val="00111B64"/>
    <w:rsid w:val="00112AC6"/>
    <w:rsid w:val="001138FD"/>
    <w:rsid w:val="00115835"/>
    <w:rsid w:val="001160D9"/>
    <w:rsid w:val="001168F8"/>
    <w:rsid w:val="001175F5"/>
    <w:rsid w:val="00121B0E"/>
    <w:rsid w:val="0012517F"/>
    <w:rsid w:val="0012569D"/>
    <w:rsid w:val="001276C0"/>
    <w:rsid w:val="001279F0"/>
    <w:rsid w:val="00130511"/>
    <w:rsid w:val="001309CF"/>
    <w:rsid w:val="00131F07"/>
    <w:rsid w:val="001326E0"/>
    <w:rsid w:val="001327B2"/>
    <w:rsid w:val="00142278"/>
    <w:rsid w:val="001432C6"/>
    <w:rsid w:val="001435D8"/>
    <w:rsid w:val="00146103"/>
    <w:rsid w:val="001461C5"/>
    <w:rsid w:val="00146B3A"/>
    <w:rsid w:val="001501FC"/>
    <w:rsid w:val="001532F5"/>
    <w:rsid w:val="001550CA"/>
    <w:rsid w:val="00156993"/>
    <w:rsid w:val="00157556"/>
    <w:rsid w:val="001579DA"/>
    <w:rsid w:val="001603B6"/>
    <w:rsid w:val="001604BD"/>
    <w:rsid w:val="00160846"/>
    <w:rsid w:val="00160DE9"/>
    <w:rsid w:val="001650C3"/>
    <w:rsid w:val="00165376"/>
    <w:rsid w:val="00165521"/>
    <w:rsid w:val="00165EF4"/>
    <w:rsid w:val="001675BE"/>
    <w:rsid w:val="00174B00"/>
    <w:rsid w:val="00174BA1"/>
    <w:rsid w:val="00177D6C"/>
    <w:rsid w:val="001816D3"/>
    <w:rsid w:val="00182C15"/>
    <w:rsid w:val="00184F43"/>
    <w:rsid w:val="001850AA"/>
    <w:rsid w:val="00185A2C"/>
    <w:rsid w:val="001864FC"/>
    <w:rsid w:val="00186510"/>
    <w:rsid w:val="00191921"/>
    <w:rsid w:val="0019282E"/>
    <w:rsid w:val="00193FCC"/>
    <w:rsid w:val="00195B6E"/>
    <w:rsid w:val="00195EE6"/>
    <w:rsid w:val="00195FE6"/>
    <w:rsid w:val="00196168"/>
    <w:rsid w:val="00196505"/>
    <w:rsid w:val="0019771D"/>
    <w:rsid w:val="001A1071"/>
    <w:rsid w:val="001A202D"/>
    <w:rsid w:val="001A35EC"/>
    <w:rsid w:val="001A3A0E"/>
    <w:rsid w:val="001A5CBA"/>
    <w:rsid w:val="001A5F98"/>
    <w:rsid w:val="001A6637"/>
    <w:rsid w:val="001B0979"/>
    <w:rsid w:val="001B145C"/>
    <w:rsid w:val="001B33EC"/>
    <w:rsid w:val="001B565A"/>
    <w:rsid w:val="001B67FA"/>
    <w:rsid w:val="001B74CF"/>
    <w:rsid w:val="001B77B7"/>
    <w:rsid w:val="001C3336"/>
    <w:rsid w:val="001C3480"/>
    <w:rsid w:val="001C3F7E"/>
    <w:rsid w:val="001C4A5F"/>
    <w:rsid w:val="001C4EA3"/>
    <w:rsid w:val="001C58C5"/>
    <w:rsid w:val="001C5FA1"/>
    <w:rsid w:val="001C726E"/>
    <w:rsid w:val="001D045F"/>
    <w:rsid w:val="001D070A"/>
    <w:rsid w:val="001D0FC8"/>
    <w:rsid w:val="001D1CCC"/>
    <w:rsid w:val="001D3BD8"/>
    <w:rsid w:val="001D41B5"/>
    <w:rsid w:val="001D5B53"/>
    <w:rsid w:val="001E2EB7"/>
    <w:rsid w:val="001E300D"/>
    <w:rsid w:val="001E3164"/>
    <w:rsid w:val="001E40E2"/>
    <w:rsid w:val="001E59B9"/>
    <w:rsid w:val="001F0652"/>
    <w:rsid w:val="001F09CE"/>
    <w:rsid w:val="001F2488"/>
    <w:rsid w:val="001F2CBC"/>
    <w:rsid w:val="001F34E9"/>
    <w:rsid w:val="001F40DB"/>
    <w:rsid w:val="001F589B"/>
    <w:rsid w:val="001F6D8A"/>
    <w:rsid w:val="002016CA"/>
    <w:rsid w:val="00202581"/>
    <w:rsid w:val="00202A9F"/>
    <w:rsid w:val="00207204"/>
    <w:rsid w:val="0020745A"/>
    <w:rsid w:val="002076F6"/>
    <w:rsid w:val="00207DCE"/>
    <w:rsid w:val="00213538"/>
    <w:rsid w:val="00215651"/>
    <w:rsid w:val="002158F4"/>
    <w:rsid w:val="0021630D"/>
    <w:rsid w:val="002179E2"/>
    <w:rsid w:val="00220E4F"/>
    <w:rsid w:val="00220FBD"/>
    <w:rsid w:val="002215CC"/>
    <w:rsid w:val="002218A0"/>
    <w:rsid w:val="00221A80"/>
    <w:rsid w:val="00222801"/>
    <w:rsid w:val="00226FF1"/>
    <w:rsid w:val="00227374"/>
    <w:rsid w:val="00230BB1"/>
    <w:rsid w:val="00230F86"/>
    <w:rsid w:val="00231162"/>
    <w:rsid w:val="00232FB9"/>
    <w:rsid w:val="00233575"/>
    <w:rsid w:val="002367F1"/>
    <w:rsid w:val="0023756C"/>
    <w:rsid w:val="00240ADF"/>
    <w:rsid w:val="0024207A"/>
    <w:rsid w:val="00242519"/>
    <w:rsid w:val="00244855"/>
    <w:rsid w:val="00246A70"/>
    <w:rsid w:val="00246B1D"/>
    <w:rsid w:val="00247652"/>
    <w:rsid w:val="00247A60"/>
    <w:rsid w:val="0025058C"/>
    <w:rsid w:val="00253595"/>
    <w:rsid w:val="002539CA"/>
    <w:rsid w:val="002539EB"/>
    <w:rsid w:val="00256687"/>
    <w:rsid w:val="00256FA0"/>
    <w:rsid w:val="00260E37"/>
    <w:rsid w:val="002625A0"/>
    <w:rsid w:val="00262E7A"/>
    <w:rsid w:val="00263A4C"/>
    <w:rsid w:val="00264AAE"/>
    <w:rsid w:val="00267BFC"/>
    <w:rsid w:val="00271E29"/>
    <w:rsid w:val="0027293E"/>
    <w:rsid w:val="00275F1D"/>
    <w:rsid w:val="00276E80"/>
    <w:rsid w:val="002776D9"/>
    <w:rsid w:val="002776F0"/>
    <w:rsid w:val="00277AAD"/>
    <w:rsid w:val="002807FC"/>
    <w:rsid w:val="00280A44"/>
    <w:rsid w:val="00282119"/>
    <w:rsid w:val="00284032"/>
    <w:rsid w:val="002851C5"/>
    <w:rsid w:val="00286D9C"/>
    <w:rsid w:val="00290831"/>
    <w:rsid w:val="00291A18"/>
    <w:rsid w:val="00291E45"/>
    <w:rsid w:val="00293733"/>
    <w:rsid w:val="002941E5"/>
    <w:rsid w:val="00295B0F"/>
    <w:rsid w:val="00296D06"/>
    <w:rsid w:val="0029772C"/>
    <w:rsid w:val="002978A1"/>
    <w:rsid w:val="00297D9B"/>
    <w:rsid w:val="002A18B2"/>
    <w:rsid w:val="002A4413"/>
    <w:rsid w:val="002A4A62"/>
    <w:rsid w:val="002A6A23"/>
    <w:rsid w:val="002A6EB6"/>
    <w:rsid w:val="002A7471"/>
    <w:rsid w:val="002A7A71"/>
    <w:rsid w:val="002A7D55"/>
    <w:rsid w:val="002B0367"/>
    <w:rsid w:val="002B05E6"/>
    <w:rsid w:val="002B0AF6"/>
    <w:rsid w:val="002B1122"/>
    <w:rsid w:val="002B1A23"/>
    <w:rsid w:val="002B2AD9"/>
    <w:rsid w:val="002B2FCB"/>
    <w:rsid w:val="002B44CF"/>
    <w:rsid w:val="002B4577"/>
    <w:rsid w:val="002B5C1A"/>
    <w:rsid w:val="002B67C8"/>
    <w:rsid w:val="002B7832"/>
    <w:rsid w:val="002B7C16"/>
    <w:rsid w:val="002D0CC3"/>
    <w:rsid w:val="002D2131"/>
    <w:rsid w:val="002D3E8B"/>
    <w:rsid w:val="002D5A88"/>
    <w:rsid w:val="002D5CBB"/>
    <w:rsid w:val="002D6175"/>
    <w:rsid w:val="002D6354"/>
    <w:rsid w:val="002D7233"/>
    <w:rsid w:val="002E1568"/>
    <w:rsid w:val="002E1D00"/>
    <w:rsid w:val="002E32E5"/>
    <w:rsid w:val="002E3FC9"/>
    <w:rsid w:val="002E40F9"/>
    <w:rsid w:val="002E4EDD"/>
    <w:rsid w:val="002E5C7E"/>
    <w:rsid w:val="002E7FBC"/>
    <w:rsid w:val="002F29E2"/>
    <w:rsid w:val="002F32FD"/>
    <w:rsid w:val="002F3593"/>
    <w:rsid w:val="002F3BF1"/>
    <w:rsid w:val="002F4538"/>
    <w:rsid w:val="002F5E41"/>
    <w:rsid w:val="002F6B25"/>
    <w:rsid w:val="003020F8"/>
    <w:rsid w:val="0030235E"/>
    <w:rsid w:val="00302DF4"/>
    <w:rsid w:val="00304DB7"/>
    <w:rsid w:val="003071F6"/>
    <w:rsid w:val="00307625"/>
    <w:rsid w:val="00307ABB"/>
    <w:rsid w:val="00310B22"/>
    <w:rsid w:val="00311180"/>
    <w:rsid w:val="003111A1"/>
    <w:rsid w:val="00311E41"/>
    <w:rsid w:val="0031230A"/>
    <w:rsid w:val="003137FD"/>
    <w:rsid w:val="00313B19"/>
    <w:rsid w:val="00313C0C"/>
    <w:rsid w:val="003153CE"/>
    <w:rsid w:val="00317F4F"/>
    <w:rsid w:val="00320DDF"/>
    <w:rsid w:val="00321613"/>
    <w:rsid w:val="00323F51"/>
    <w:rsid w:val="003253EB"/>
    <w:rsid w:val="00325431"/>
    <w:rsid w:val="00325A82"/>
    <w:rsid w:val="00326BC2"/>
    <w:rsid w:val="00326EC3"/>
    <w:rsid w:val="00327678"/>
    <w:rsid w:val="003276C3"/>
    <w:rsid w:val="003277CC"/>
    <w:rsid w:val="0033019E"/>
    <w:rsid w:val="00331B1E"/>
    <w:rsid w:val="003324FC"/>
    <w:rsid w:val="00332661"/>
    <w:rsid w:val="003329E1"/>
    <w:rsid w:val="0033324E"/>
    <w:rsid w:val="00333564"/>
    <w:rsid w:val="0033360A"/>
    <w:rsid w:val="00333E27"/>
    <w:rsid w:val="0033404C"/>
    <w:rsid w:val="00334AB9"/>
    <w:rsid w:val="0033643E"/>
    <w:rsid w:val="003369CD"/>
    <w:rsid w:val="00340200"/>
    <w:rsid w:val="00343679"/>
    <w:rsid w:val="0035039C"/>
    <w:rsid w:val="00351E78"/>
    <w:rsid w:val="00352B7C"/>
    <w:rsid w:val="00356979"/>
    <w:rsid w:val="00357DE8"/>
    <w:rsid w:val="0036090B"/>
    <w:rsid w:val="0036194F"/>
    <w:rsid w:val="0036295F"/>
    <w:rsid w:val="00363D76"/>
    <w:rsid w:val="00364D43"/>
    <w:rsid w:val="003703C6"/>
    <w:rsid w:val="00370D26"/>
    <w:rsid w:val="00372C03"/>
    <w:rsid w:val="00374368"/>
    <w:rsid w:val="00374657"/>
    <w:rsid w:val="00374692"/>
    <w:rsid w:val="003748EA"/>
    <w:rsid w:val="003749F1"/>
    <w:rsid w:val="00374E2E"/>
    <w:rsid w:val="00375065"/>
    <w:rsid w:val="0037520D"/>
    <w:rsid w:val="00375AD4"/>
    <w:rsid w:val="00376734"/>
    <w:rsid w:val="00380012"/>
    <w:rsid w:val="00380AE5"/>
    <w:rsid w:val="0038114A"/>
    <w:rsid w:val="00382969"/>
    <w:rsid w:val="003835C9"/>
    <w:rsid w:val="003853F6"/>
    <w:rsid w:val="00391B61"/>
    <w:rsid w:val="0039340A"/>
    <w:rsid w:val="00394D00"/>
    <w:rsid w:val="003A1115"/>
    <w:rsid w:val="003A1F8C"/>
    <w:rsid w:val="003A1FD8"/>
    <w:rsid w:val="003A3CD7"/>
    <w:rsid w:val="003A4331"/>
    <w:rsid w:val="003A4819"/>
    <w:rsid w:val="003A52AC"/>
    <w:rsid w:val="003A66C7"/>
    <w:rsid w:val="003A7A74"/>
    <w:rsid w:val="003B0209"/>
    <w:rsid w:val="003B17AB"/>
    <w:rsid w:val="003B1FF8"/>
    <w:rsid w:val="003B3635"/>
    <w:rsid w:val="003B3E1F"/>
    <w:rsid w:val="003B6464"/>
    <w:rsid w:val="003C006C"/>
    <w:rsid w:val="003C242C"/>
    <w:rsid w:val="003C32B7"/>
    <w:rsid w:val="003C50C1"/>
    <w:rsid w:val="003C62D7"/>
    <w:rsid w:val="003C75F5"/>
    <w:rsid w:val="003C7652"/>
    <w:rsid w:val="003C796F"/>
    <w:rsid w:val="003C7ECE"/>
    <w:rsid w:val="003D0539"/>
    <w:rsid w:val="003D0E2E"/>
    <w:rsid w:val="003D13D1"/>
    <w:rsid w:val="003D20CD"/>
    <w:rsid w:val="003D401B"/>
    <w:rsid w:val="003D4220"/>
    <w:rsid w:val="003D49AB"/>
    <w:rsid w:val="003D58F3"/>
    <w:rsid w:val="003D60BA"/>
    <w:rsid w:val="003D7F22"/>
    <w:rsid w:val="003E1701"/>
    <w:rsid w:val="003E2A44"/>
    <w:rsid w:val="003E2AED"/>
    <w:rsid w:val="003E32E7"/>
    <w:rsid w:val="003E4C8C"/>
    <w:rsid w:val="003E7091"/>
    <w:rsid w:val="003F15DD"/>
    <w:rsid w:val="003F3460"/>
    <w:rsid w:val="003F3B98"/>
    <w:rsid w:val="003F505C"/>
    <w:rsid w:val="003F5E62"/>
    <w:rsid w:val="003F678C"/>
    <w:rsid w:val="00400ADF"/>
    <w:rsid w:val="00400C95"/>
    <w:rsid w:val="004010F4"/>
    <w:rsid w:val="0040115E"/>
    <w:rsid w:val="004014E9"/>
    <w:rsid w:val="00401622"/>
    <w:rsid w:val="0040203A"/>
    <w:rsid w:val="00402890"/>
    <w:rsid w:val="00402A97"/>
    <w:rsid w:val="00402D55"/>
    <w:rsid w:val="00403586"/>
    <w:rsid w:val="00404E47"/>
    <w:rsid w:val="004057A3"/>
    <w:rsid w:val="004073D9"/>
    <w:rsid w:val="00407E53"/>
    <w:rsid w:val="00411735"/>
    <w:rsid w:val="004146F3"/>
    <w:rsid w:val="00414C5E"/>
    <w:rsid w:val="00414EA0"/>
    <w:rsid w:val="00417454"/>
    <w:rsid w:val="004178EB"/>
    <w:rsid w:val="0041790C"/>
    <w:rsid w:val="00417AF6"/>
    <w:rsid w:val="004210F6"/>
    <w:rsid w:val="004218F0"/>
    <w:rsid w:val="0042259A"/>
    <w:rsid w:val="00422CF6"/>
    <w:rsid w:val="00422CFF"/>
    <w:rsid w:val="00424D31"/>
    <w:rsid w:val="00425B00"/>
    <w:rsid w:val="0042727F"/>
    <w:rsid w:val="00430ADD"/>
    <w:rsid w:val="00431C0D"/>
    <w:rsid w:val="004329B8"/>
    <w:rsid w:val="004346B6"/>
    <w:rsid w:val="0043626D"/>
    <w:rsid w:val="00436498"/>
    <w:rsid w:val="00436D93"/>
    <w:rsid w:val="00440422"/>
    <w:rsid w:val="00440B2C"/>
    <w:rsid w:val="00441BF8"/>
    <w:rsid w:val="00442AA2"/>
    <w:rsid w:val="00444C65"/>
    <w:rsid w:val="00445136"/>
    <w:rsid w:val="00445407"/>
    <w:rsid w:val="004500EE"/>
    <w:rsid w:val="0045032E"/>
    <w:rsid w:val="00453F95"/>
    <w:rsid w:val="00454409"/>
    <w:rsid w:val="0045629F"/>
    <w:rsid w:val="004578E5"/>
    <w:rsid w:val="00461280"/>
    <w:rsid w:val="0046157B"/>
    <w:rsid w:val="00465D12"/>
    <w:rsid w:val="00467320"/>
    <w:rsid w:val="0046765A"/>
    <w:rsid w:val="00467DBD"/>
    <w:rsid w:val="00470C88"/>
    <w:rsid w:val="00474D75"/>
    <w:rsid w:val="00475285"/>
    <w:rsid w:val="00475852"/>
    <w:rsid w:val="00477E14"/>
    <w:rsid w:val="00480F2F"/>
    <w:rsid w:val="0048107D"/>
    <w:rsid w:val="00482437"/>
    <w:rsid w:val="0048276B"/>
    <w:rsid w:val="00482A02"/>
    <w:rsid w:val="00482FC9"/>
    <w:rsid w:val="004832E4"/>
    <w:rsid w:val="00483C72"/>
    <w:rsid w:val="00487EB7"/>
    <w:rsid w:val="00493225"/>
    <w:rsid w:val="004932BA"/>
    <w:rsid w:val="00495296"/>
    <w:rsid w:val="00496FC1"/>
    <w:rsid w:val="00497345"/>
    <w:rsid w:val="00497D71"/>
    <w:rsid w:val="004A0042"/>
    <w:rsid w:val="004A17A1"/>
    <w:rsid w:val="004A2EF1"/>
    <w:rsid w:val="004A3D2E"/>
    <w:rsid w:val="004A4226"/>
    <w:rsid w:val="004A6F90"/>
    <w:rsid w:val="004B1660"/>
    <w:rsid w:val="004B1C23"/>
    <w:rsid w:val="004B3265"/>
    <w:rsid w:val="004B490E"/>
    <w:rsid w:val="004B536F"/>
    <w:rsid w:val="004B551A"/>
    <w:rsid w:val="004B7DA7"/>
    <w:rsid w:val="004B7DB2"/>
    <w:rsid w:val="004C0C52"/>
    <w:rsid w:val="004C1751"/>
    <w:rsid w:val="004C2677"/>
    <w:rsid w:val="004C2953"/>
    <w:rsid w:val="004C385C"/>
    <w:rsid w:val="004C49F7"/>
    <w:rsid w:val="004C4B0A"/>
    <w:rsid w:val="004C53BA"/>
    <w:rsid w:val="004C6E0C"/>
    <w:rsid w:val="004C722F"/>
    <w:rsid w:val="004D459E"/>
    <w:rsid w:val="004D4954"/>
    <w:rsid w:val="004D61CB"/>
    <w:rsid w:val="004D7405"/>
    <w:rsid w:val="004E0F6D"/>
    <w:rsid w:val="004E44D1"/>
    <w:rsid w:val="004E4F4A"/>
    <w:rsid w:val="004E531D"/>
    <w:rsid w:val="004E5D7C"/>
    <w:rsid w:val="004E7026"/>
    <w:rsid w:val="004F0D37"/>
    <w:rsid w:val="004F0F3B"/>
    <w:rsid w:val="004F214B"/>
    <w:rsid w:val="004F2C2C"/>
    <w:rsid w:val="004F39AF"/>
    <w:rsid w:val="004F4B34"/>
    <w:rsid w:val="004F733A"/>
    <w:rsid w:val="0050128A"/>
    <w:rsid w:val="00501F65"/>
    <w:rsid w:val="0050205D"/>
    <w:rsid w:val="005032E3"/>
    <w:rsid w:val="00503CAD"/>
    <w:rsid w:val="005041C9"/>
    <w:rsid w:val="0050493E"/>
    <w:rsid w:val="005061F7"/>
    <w:rsid w:val="0051026C"/>
    <w:rsid w:val="005125F3"/>
    <w:rsid w:val="00514E3B"/>
    <w:rsid w:val="0051586E"/>
    <w:rsid w:val="00515F51"/>
    <w:rsid w:val="00516C72"/>
    <w:rsid w:val="00520BD8"/>
    <w:rsid w:val="00520EB5"/>
    <w:rsid w:val="00521AEF"/>
    <w:rsid w:val="00523292"/>
    <w:rsid w:val="0052427A"/>
    <w:rsid w:val="00524549"/>
    <w:rsid w:val="005267FF"/>
    <w:rsid w:val="005279F8"/>
    <w:rsid w:val="00530365"/>
    <w:rsid w:val="00531313"/>
    <w:rsid w:val="00531D6B"/>
    <w:rsid w:val="005328BF"/>
    <w:rsid w:val="005368E3"/>
    <w:rsid w:val="00536BB4"/>
    <w:rsid w:val="005376F0"/>
    <w:rsid w:val="00537F8C"/>
    <w:rsid w:val="00540BA0"/>
    <w:rsid w:val="00542B2D"/>
    <w:rsid w:val="0054332A"/>
    <w:rsid w:val="00543399"/>
    <w:rsid w:val="00551699"/>
    <w:rsid w:val="0055276D"/>
    <w:rsid w:val="00554567"/>
    <w:rsid w:val="005562C2"/>
    <w:rsid w:val="0055631C"/>
    <w:rsid w:val="005572F6"/>
    <w:rsid w:val="00560E3B"/>
    <w:rsid w:val="005613F1"/>
    <w:rsid w:val="00561ABE"/>
    <w:rsid w:val="00564630"/>
    <w:rsid w:val="00566AC5"/>
    <w:rsid w:val="00567779"/>
    <w:rsid w:val="00570758"/>
    <w:rsid w:val="005707A8"/>
    <w:rsid w:val="005715FE"/>
    <w:rsid w:val="00571838"/>
    <w:rsid w:val="00571B96"/>
    <w:rsid w:val="00571BCD"/>
    <w:rsid w:val="0057371F"/>
    <w:rsid w:val="00573925"/>
    <w:rsid w:val="00574A32"/>
    <w:rsid w:val="0058021F"/>
    <w:rsid w:val="00580E9E"/>
    <w:rsid w:val="0058270A"/>
    <w:rsid w:val="00582827"/>
    <w:rsid w:val="00582D5B"/>
    <w:rsid w:val="00583B26"/>
    <w:rsid w:val="0058462A"/>
    <w:rsid w:val="005870FE"/>
    <w:rsid w:val="0059092F"/>
    <w:rsid w:val="00594001"/>
    <w:rsid w:val="00594959"/>
    <w:rsid w:val="005955D4"/>
    <w:rsid w:val="00596F5D"/>
    <w:rsid w:val="00597205"/>
    <w:rsid w:val="005A074B"/>
    <w:rsid w:val="005A1D5B"/>
    <w:rsid w:val="005A334B"/>
    <w:rsid w:val="005A4013"/>
    <w:rsid w:val="005B4D6A"/>
    <w:rsid w:val="005B6319"/>
    <w:rsid w:val="005B6538"/>
    <w:rsid w:val="005C243D"/>
    <w:rsid w:val="005C4199"/>
    <w:rsid w:val="005C7776"/>
    <w:rsid w:val="005C7EA8"/>
    <w:rsid w:val="005D11D4"/>
    <w:rsid w:val="005D163F"/>
    <w:rsid w:val="005D25AF"/>
    <w:rsid w:val="005D6C02"/>
    <w:rsid w:val="005D6E4B"/>
    <w:rsid w:val="005D79B0"/>
    <w:rsid w:val="005E120D"/>
    <w:rsid w:val="005E1FBD"/>
    <w:rsid w:val="005E7AC7"/>
    <w:rsid w:val="005F01A9"/>
    <w:rsid w:val="005F13BC"/>
    <w:rsid w:val="005F1BA2"/>
    <w:rsid w:val="005F32DC"/>
    <w:rsid w:val="005F4567"/>
    <w:rsid w:val="005F518F"/>
    <w:rsid w:val="005F664F"/>
    <w:rsid w:val="005F6917"/>
    <w:rsid w:val="00601D3E"/>
    <w:rsid w:val="00602159"/>
    <w:rsid w:val="0060442F"/>
    <w:rsid w:val="006051C4"/>
    <w:rsid w:val="006061EE"/>
    <w:rsid w:val="00607BCB"/>
    <w:rsid w:val="006116C9"/>
    <w:rsid w:val="00612ADE"/>
    <w:rsid w:val="00612E37"/>
    <w:rsid w:val="00612E9F"/>
    <w:rsid w:val="0061557D"/>
    <w:rsid w:val="00617564"/>
    <w:rsid w:val="00620618"/>
    <w:rsid w:val="0062066A"/>
    <w:rsid w:val="00622883"/>
    <w:rsid w:val="00622B35"/>
    <w:rsid w:val="00622C36"/>
    <w:rsid w:val="0062366A"/>
    <w:rsid w:val="00625AE9"/>
    <w:rsid w:val="006267DE"/>
    <w:rsid w:val="006269D1"/>
    <w:rsid w:val="00632633"/>
    <w:rsid w:val="00633398"/>
    <w:rsid w:val="006351B6"/>
    <w:rsid w:val="00642674"/>
    <w:rsid w:val="0064273F"/>
    <w:rsid w:val="00643384"/>
    <w:rsid w:val="006475E6"/>
    <w:rsid w:val="00650369"/>
    <w:rsid w:val="0065095A"/>
    <w:rsid w:val="00652117"/>
    <w:rsid w:val="00652936"/>
    <w:rsid w:val="00652C3B"/>
    <w:rsid w:val="006548D9"/>
    <w:rsid w:val="0065585D"/>
    <w:rsid w:val="00655BE0"/>
    <w:rsid w:val="00655EE0"/>
    <w:rsid w:val="00657F49"/>
    <w:rsid w:val="00661E4E"/>
    <w:rsid w:val="00662050"/>
    <w:rsid w:val="006628C0"/>
    <w:rsid w:val="00662ED3"/>
    <w:rsid w:val="006665EB"/>
    <w:rsid w:val="00666C25"/>
    <w:rsid w:val="0066725F"/>
    <w:rsid w:val="00670C88"/>
    <w:rsid w:val="00670CA3"/>
    <w:rsid w:val="00671543"/>
    <w:rsid w:val="006724BA"/>
    <w:rsid w:val="0067311B"/>
    <w:rsid w:val="00673FA4"/>
    <w:rsid w:val="006754DD"/>
    <w:rsid w:val="006761F9"/>
    <w:rsid w:val="00677244"/>
    <w:rsid w:val="006772B7"/>
    <w:rsid w:val="006816B7"/>
    <w:rsid w:val="00682A81"/>
    <w:rsid w:val="00682FA1"/>
    <w:rsid w:val="00683A90"/>
    <w:rsid w:val="006879B4"/>
    <w:rsid w:val="00692243"/>
    <w:rsid w:val="0069240F"/>
    <w:rsid w:val="00692C45"/>
    <w:rsid w:val="00692DC3"/>
    <w:rsid w:val="006949D5"/>
    <w:rsid w:val="00696CB9"/>
    <w:rsid w:val="0069769D"/>
    <w:rsid w:val="006978CD"/>
    <w:rsid w:val="006A03F5"/>
    <w:rsid w:val="006A1B82"/>
    <w:rsid w:val="006A2C3B"/>
    <w:rsid w:val="006A5155"/>
    <w:rsid w:val="006A71E5"/>
    <w:rsid w:val="006B018D"/>
    <w:rsid w:val="006B0A84"/>
    <w:rsid w:val="006B0C91"/>
    <w:rsid w:val="006B3B99"/>
    <w:rsid w:val="006B74D7"/>
    <w:rsid w:val="006C12BF"/>
    <w:rsid w:val="006C2AC6"/>
    <w:rsid w:val="006C33B3"/>
    <w:rsid w:val="006C388B"/>
    <w:rsid w:val="006C3FA2"/>
    <w:rsid w:val="006C5479"/>
    <w:rsid w:val="006C6780"/>
    <w:rsid w:val="006D01F2"/>
    <w:rsid w:val="006D07A2"/>
    <w:rsid w:val="006D0E8D"/>
    <w:rsid w:val="006D1887"/>
    <w:rsid w:val="006D1B39"/>
    <w:rsid w:val="006D1BF2"/>
    <w:rsid w:val="006D4BB9"/>
    <w:rsid w:val="006D618E"/>
    <w:rsid w:val="006D6419"/>
    <w:rsid w:val="006D6957"/>
    <w:rsid w:val="006E02C2"/>
    <w:rsid w:val="006E0337"/>
    <w:rsid w:val="006E2FEC"/>
    <w:rsid w:val="006E44EC"/>
    <w:rsid w:val="006E49E5"/>
    <w:rsid w:val="006E5DCA"/>
    <w:rsid w:val="006E6408"/>
    <w:rsid w:val="006E7352"/>
    <w:rsid w:val="006F139D"/>
    <w:rsid w:val="006F2297"/>
    <w:rsid w:val="006F3187"/>
    <w:rsid w:val="006F34FC"/>
    <w:rsid w:val="006F3F28"/>
    <w:rsid w:val="006F432C"/>
    <w:rsid w:val="006F5C3B"/>
    <w:rsid w:val="006F5FF3"/>
    <w:rsid w:val="006F77D4"/>
    <w:rsid w:val="007002C9"/>
    <w:rsid w:val="007021B0"/>
    <w:rsid w:val="00703AFF"/>
    <w:rsid w:val="00705610"/>
    <w:rsid w:val="007069EC"/>
    <w:rsid w:val="007100A2"/>
    <w:rsid w:val="0071048E"/>
    <w:rsid w:val="0071057B"/>
    <w:rsid w:val="00710D1E"/>
    <w:rsid w:val="007116E7"/>
    <w:rsid w:val="00712571"/>
    <w:rsid w:val="00713B1A"/>
    <w:rsid w:val="00714610"/>
    <w:rsid w:val="00714E8E"/>
    <w:rsid w:val="007202E6"/>
    <w:rsid w:val="007217C5"/>
    <w:rsid w:val="0072278F"/>
    <w:rsid w:val="00724BB8"/>
    <w:rsid w:val="00727F09"/>
    <w:rsid w:val="00731409"/>
    <w:rsid w:val="00731720"/>
    <w:rsid w:val="00732328"/>
    <w:rsid w:val="00735639"/>
    <w:rsid w:val="00737DE6"/>
    <w:rsid w:val="00740292"/>
    <w:rsid w:val="00741238"/>
    <w:rsid w:val="00742F72"/>
    <w:rsid w:val="00743B72"/>
    <w:rsid w:val="00745E4E"/>
    <w:rsid w:val="0074731D"/>
    <w:rsid w:val="007529D7"/>
    <w:rsid w:val="00752DFC"/>
    <w:rsid w:val="00752E71"/>
    <w:rsid w:val="007569D8"/>
    <w:rsid w:val="0075787A"/>
    <w:rsid w:val="007616DD"/>
    <w:rsid w:val="00761CAB"/>
    <w:rsid w:val="00762721"/>
    <w:rsid w:val="0076317D"/>
    <w:rsid w:val="00764E02"/>
    <w:rsid w:val="00765523"/>
    <w:rsid w:val="00765D57"/>
    <w:rsid w:val="00767912"/>
    <w:rsid w:val="00767D53"/>
    <w:rsid w:val="00770E0A"/>
    <w:rsid w:val="0077278B"/>
    <w:rsid w:val="00772B48"/>
    <w:rsid w:val="0077353D"/>
    <w:rsid w:val="00773E0E"/>
    <w:rsid w:val="00773FEC"/>
    <w:rsid w:val="007746E4"/>
    <w:rsid w:val="0077531E"/>
    <w:rsid w:val="0077541A"/>
    <w:rsid w:val="0077784B"/>
    <w:rsid w:val="007779C2"/>
    <w:rsid w:val="00780C7C"/>
    <w:rsid w:val="00781163"/>
    <w:rsid w:val="00783321"/>
    <w:rsid w:val="00783710"/>
    <w:rsid w:val="0078533A"/>
    <w:rsid w:val="007854E9"/>
    <w:rsid w:val="00786103"/>
    <w:rsid w:val="00786863"/>
    <w:rsid w:val="00787850"/>
    <w:rsid w:val="007904D7"/>
    <w:rsid w:val="00792035"/>
    <w:rsid w:val="007929C4"/>
    <w:rsid w:val="00792BD5"/>
    <w:rsid w:val="007933EA"/>
    <w:rsid w:val="00793E1B"/>
    <w:rsid w:val="00794C8D"/>
    <w:rsid w:val="00794D6D"/>
    <w:rsid w:val="007964DF"/>
    <w:rsid w:val="00796572"/>
    <w:rsid w:val="007A30DC"/>
    <w:rsid w:val="007A3D4E"/>
    <w:rsid w:val="007A4DCE"/>
    <w:rsid w:val="007A5C36"/>
    <w:rsid w:val="007A679E"/>
    <w:rsid w:val="007B09F9"/>
    <w:rsid w:val="007B1717"/>
    <w:rsid w:val="007B2DFC"/>
    <w:rsid w:val="007B39C8"/>
    <w:rsid w:val="007B5F14"/>
    <w:rsid w:val="007B77A3"/>
    <w:rsid w:val="007C0B0C"/>
    <w:rsid w:val="007C111B"/>
    <w:rsid w:val="007C1BFD"/>
    <w:rsid w:val="007C3716"/>
    <w:rsid w:val="007C454B"/>
    <w:rsid w:val="007C54F6"/>
    <w:rsid w:val="007C6004"/>
    <w:rsid w:val="007C70F7"/>
    <w:rsid w:val="007C7715"/>
    <w:rsid w:val="007C798B"/>
    <w:rsid w:val="007C7EF1"/>
    <w:rsid w:val="007D03C5"/>
    <w:rsid w:val="007D06A5"/>
    <w:rsid w:val="007D0734"/>
    <w:rsid w:val="007D48C9"/>
    <w:rsid w:val="007D7475"/>
    <w:rsid w:val="007E045F"/>
    <w:rsid w:val="007E19DE"/>
    <w:rsid w:val="007E35EA"/>
    <w:rsid w:val="007E3E3D"/>
    <w:rsid w:val="007E5E98"/>
    <w:rsid w:val="007E630B"/>
    <w:rsid w:val="007F1B71"/>
    <w:rsid w:val="007F2946"/>
    <w:rsid w:val="007F2E59"/>
    <w:rsid w:val="007F586C"/>
    <w:rsid w:val="007F6836"/>
    <w:rsid w:val="008034A2"/>
    <w:rsid w:val="008049CC"/>
    <w:rsid w:val="00805BEB"/>
    <w:rsid w:val="00806B82"/>
    <w:rsid w:val="00807EB3"/>
    <w:rsid w:val="008107B9"/>
    <w:rsid w:val="00813292"/>
    <w:rsid w:val="0081453A"/>
    <w:rsid w:val="00815E94"/>
    <w:rsid w:val="00823D1A"/>
    <w:rsid w:val="00825B2D"/>
    <w:rsid w:val="0082741F"/>
    <w:rsid w:val="00827F59"/>
    <w:rsid w:val="00831179"/>
    <w:rsid w:val="00831753"/>
    <w:rsid w:val="0083284A"/>
    <w:rsid w:val="00832F50"/>
    <w:rsid w:val="008341F7"/>
    <w:rsid w:val="00836BDF"/>
    <w:rsid w:val="008371CB"/>
    <w:rsid w:val="00840654"/>
    <w:rsid w:val="00840FD4"/>
    <w:rsid w:val="00840FF3"/>
    <w:rsid w:val="00841B35"/>
    <w:rsid w:val="00842B27"/>
    <w:rsid w:val="008465AD"/>
    <w:rsid w:val="0085139F"/>
    <w:rsid w:val="008529FC"/>
    <w:rsid w:val="00853D29"/>
    <w:rsid w:val="00854734"/>
    <w:rsid w:val="00855493"/>
    <w:rsid w:val="00856261"/>
    <w:rsid w:val="00856446"/>
    <w:rsid w:val="0085771F"/>
    <w:rsid w:val="00857FB8"/>
    <w:rsid w:val="00860304"/>
    <w:rsid w:val="008620CC"/>
    <w:rsid w:val="008631F8"/>
    <w:rsid w:val="00864574"/>
    <w:rsid w:val="008709EB"/>
    <w:rsid w:val="00871E26"/>
    <w:rsid w:val="00871E91"/>
    <w:rsid w:val="00872F0D"/>
    <w:rsid w:val="00874125"/>
    <w:rsid w:val="008749E6"/>
    <w:rsid w:val="0087509C"/>
    <w:rsid w:val="00875E6D"/>
    <w:rsid w:val="0088224F"/>
    <w:rsid w:val="00882FE9"/>
    <w:rsid w:val="008839D1"/>
    <w:rsid w:val="0088562E"/>
    <w:rsid w:val="00885E88"/>
    <w:rsid w:val="008860CE"/>
    <w:rsid w:val="008915F4"/>
    <w:rsid w:val="0089208E"/>
    <w:rsid w:val="008950A0"/>
    <w:rsid w:val="008975CB"/>
    <w:rsid w:val="008A02D0"/>
    <w:rsid w:val="008A05E3"/>
    <w:rsid w:val="008A0D92"/>
    <w:rsid w:val="008A24A5"/>
    <w:rsid w:val="008A326E"/>
    <w:rsid w:val="008A3CA7"/>
    <w:rsid w:val="008A4D37"/>
    <w:rsid w:val="008A6EAB"/>
    <w:rsid w:val="008A7713"/>
    <w:rsid w:val="008A7755"/>
    <w:rsid w:val="008B0B5A"/>
    <w:rsid w:val="008B2280"/>
    <w:rsid w:val="008B2AD6"/>
    <w:rsid w:val="008B36B9"/>
    <w:rsid w:val="008B4304"/>
    <w:rsid w:val="008B5D4F"/>
    <w:rsid w:val="008B63D3"/>
    <w:rsid w:val="008B6554"/>
    <w:rsid w:val="008B758D"/>
    <w:rsid w:val="008C0EC3"/>
    <w:rsid w:val="008C2472"/>
    <w:rsid w:val="008C36A7"/>
    <w:rsid w:val="008C3F5F"/>
    <w:rsid w:val="008C67B4"/>
    <w:rsid w:val="008C7831"/>
    <w:rsid w:val="008D0C7C"/>
    <w:rsid w:val="008D104C"/>
    <w:rsid w:val="008D2BE3"/>
    <w:rsid w:val="008D3195"/>
    <w:rsid w:val="008D6617"/>
    <w:rsid w:val="008D6899"/>
    <w:rsid w:val="008E03B8"/>
    <w:rsid w:val="008E0667"/>
    <w:rsid w:val="008E0A96"/>
    <w:rsid w:val="008E0F43"/>
    <w:rsid w:val="008E16CD"/>
    <w:rsid w:val="008E2411"/>
    <w:rsid w:val="008E2560"/>
    <w:rsid w:val="008E69E4"/>
    <w:rsid w:val="008E7BD3"/>
    <w:rsid w:val="008F041A"/>
    <w:rsid w:val="008F1888"/>
    <w:rsid w:val="008F1B48"/>
    <w:rsid w:val="008F451E"/>
    <w:rsid w:val="008F4F4C"/>
    <w:rsid w:val="008F5153"/>
    <w:rsid w:val="008F5958"/>
    <w:rsid w:val="008F68CC"/>
    <w:rsid w:val="008F751E"/>
    <w:rsid w:val="00902610"/>
    <w:rsid w:val="009031E1"/>
    <w:rsid w:val="009043E6"/>
    <w:rsid w:val="009043F7"/>
    <w:rsid w:val="00905E1B"/>
    <w:rsid w:val="00906C81"/>
    <w:rsid w:val="00907325"/>
    <w:rsid w:val="009124DA"/>
    <w:rsid w:val="009178F3"/>
    <w:rsid w:val="00920878"/>
    <w:rsid w:val="00920BB5"/>
    <w:rsid w:val="00922C8F"/>
    <w:rsid w:val="009234DC"/>
    <w:rsid w:val="0092435C"/>
    <w:rsid w:val="00924A97"/>
    <w:rsid w:val="00926087"/>
    <w:rsid w:val="00931460"/>
    <w:rsid w:val="00933C5F"/>
    <w:rsid w:val="00935795"/>
    <w:rsid w:val="0093711B"/>
    <w:rsid w:val="0094080C"/>
    <w:rsid w:val="00941BC6"/>
    <w:rsid w:val="00941C71"/>
    <w:rsid w:val="009443D0"/>
    <w:rsid w:val="00945CBA"/>
    <w:rsid w:val="00950E8A"/>
    <w:rsid w:val="00951A6C"/>
    <w:rsid w:val="009549B9"/>
    <w:rsid w:val="00956176"/>
    <w:rsid w:val="009624E6"/>
    <w:rsid w:val="00962F22"/>
    <w:rsid w:val="00963D32"/>
    <w:rsid w:val="009645A9"/>
    <w:rsid w:val="00964736"/>
    <w:rsid w:val="0096506B"/>
    <w:rsid w:val="00966067"/>
    <w:rsid w:val="00967580"/>
    <w:rsid w:val="00970D3F"/>
    <w:rsid w:val="00971178"/>
    <w:rsid w:val="0097302D"/>
    <w:rsid w:val="00973E1F"/>
    <w:rsid w:val="00975C46"/>
    <w:rsid w:val="00975C6B"/>
    <w:rsid w:val="00981DE8"/>
    <w:rsid w:val="0098230D"/>
    <w:rsid w:val="00983D9D"/>
    <w:rsid w:val="00984FEF"/>
    <w:rsid w:val="009902B4"/>
    <w:rsid w:val="00991553"/>
    <w:rsid w:val="00991953"/>
    <w:rsid w:val="0099287D"/>
    <w:rsid w:val="00993EB7"/>
    <w:rsid w:val="009946AB"/>
    <w:rsid w:val="00995FC6"/>
    <w:rsid w:val="009A26C4"/>
    <w:rsid w:val="009A2B86"/>
    <w:rsid w:val="009A3735"/>
    <w:rsid w:val="009A48DE"/>
    <w:rsid w:val="009A66D5"/>
    <w:rsid w:val="009A7335"/>
    <w:rsid w:val="009A7848"/>
    <w:rsid w:val="009A7B4B"/>
    <w:rsid w:val="009B0768"/>
    <w:rsid w:val="009B0ACA"/>
    <w:rsid w:val="009B28A8"/>
    <w:rsid w:val="009B544A"/>
    <w:rsid w:val="009B6069"/>
    <w:rsid w:val="009B69B3"/>
    <w:rsid w:val="009B7B06"/>
    <w:rsid w:val="009C02A2"/>
    <w:rsid w:val="009C2606"/>
    <w:rsid w:val="009C26D7"/>
    <w:rsid w:val="009C3059"/>
    <w:rsid w:val="009C33A5"/>
    <w:rsid w:val="009C36D5"/>
    <w:rsid w:val="009C38D8"/>
    <w:rsid w:val="009C4F2E"/>
    <w:rsid w:val="009D1ACA"/>
    <w:rsid w:val="009D2CFA"/>
    <w:rsid w:val="009D2E46"/>
    <w:rsid w:val="009D478B"/>
    <w:rsid w:val="009D6421"/>
    <w:rsid w:val="009D6EF9"/>
    <w:rsid w:val="009E124F"/>
    <w:rsid w:val="009E34A7"/>
    <w:rsid w:val="009E4316"/>
    <w:rsid w:val="009E4373"/>
    <w:rsid w:val="009E76DF"/>
    <w:rsid w:val="009F1381"/>
    <w:rsid w:val="009F3CFD"/>
    <w:rsid w:val="009F40E6"/>
    <w:rsid w:val="009F532E"/>
    <w:rsid w:val="009F6544"/>
    <w:rsid w:val="009F7350"/>
    <w:rsid w:val="00A01948"/>
    <w:rsid w:val="00A02001"/>
    <w:rsid w:val="00A02582"/>
    <w:rsid w:val="00A0294F"/>
    <w:rsid w:val="00A03C3C"/>
    <w:rsid w:val="00A03CF5"/>
    <w:rsid w:val="00A06B56"/>
    <w:rsid w:val="00A06B80"/>
    <w:rsid w:val="00A07800"/>
    <w:rsid w:val="00A11509"/>
    <w:rsid w:val="00A14BA8"/>
    <w:rsid w:val="00A16415"/>
    <w:rsid w:val="00A165F1"/>
    <w:rsid w:val="00A203CD"/>
    <w:rsid w:val="00A239B8"/>
    <w:rsid w:val="00A23C16"/>
    <w:rsid w:val="00A257A5"/>
    <w:rsid w:val="00A264E6"/>
    <w:rsid w:val="00A3097C"/>
    <w:rsid w:val="00A30B45"/>
    <w:rsid w:val="00A31B90"/>
    <w:rsid w:val="00A3259F"/>
    <w:rsid w:val="00A329F8"/>
    <w:rsid w:val="00A34799"/>
    <w:rsid w:val="00A36F6E"/>
    <w:rsid w:val="00A41128"/>
    <w:rsid w:val="00A415D9"/>
    <w:rsid w:val="00A4183B"/>
    <w:rsid w:val="00A41B5E"/>
    <w:rsid w:val="00A42D5E"/>
    <w:rsid w:val="00A4467A"/>
    <w:rsid w:val="00A45E9B"/>
    <w:rsid w:val="00A461ED"/>
    <w:rsid w:val="00A47F1A"/>
    <w:rsid w:val="00A50D87"/>
    <w:rsid w:val="00A51586"/>
    <w:rsid w:val="00A53E86"/>
    <w:rsid w:val="00A54B6A"/>
    <w:rsid w:val="00A576CA"/>
    <w:rsid w:val="00A60866"/>
    <w:rsid w:val="00A608C3"/>
    <w:rsid w:val="00A60CCC"/>
    <w:rsid w:val="00A60EA4"/>
    <w:rsid w:val="00A6107B"/>
    <w:rsid w:val="00A61AEA"/>
    <w:rsid w:val="00A62215"/>
    <w:rsid w:val="00A62FF9"/>
    <w:rsid w:val="00A636EC"/>
    <w:rsid w:val="00A64269"/>
    <w:rsid w:val="00A64AE0"/>
    <w:rsid w:val="00A65CCF"/>
    <w:rsid w:val="00A676C9"/>
    <w:rsid w:val="00A67A81"/>
    <w:rsid w:val="00A71F9C"/>
    <w:rsid w:val="00A744B2"/>
    <w:rsid w:val="00A748BB"/>
    <w:rsid w:val="00A773E3"/>
    <w:rsid w:val="00A77EFF"/>
    <w:rsid w:val="00A80DA0"/>
    <w:rsid w:val="00A816E3"/>
    <w:rsid w:val="00A8572B"/>
    <w:rsid w:val="00A85BB8"/>
    <w:rsid w:val="00A85CED"/>
    <w:rsid w:val="00A9035B"/>
    <w:rsid w:val="00A91155"/>
    <w:rsid w:val="00A91BB3"/>
    <w:rsid w:val="00A91FF8"/>
    <w:rsid w:val="00A923CE"/>
    <w:rsid w:val="00A92B0A"/>
    <w:rsid w:val="00A952B9"/>
    <w:rsid w:val="00A956BD"/>
    <w:rsid w:val="00A958B0"/>
    <w:rsid w:val="00AA2978"/>
    <w:rsid w:val="00AA3547"/>
    <w:rsid w:val="00AA41BA"/>
    <w:rsid w:val="00AA48FB"/>
    <w:rsid w:val="00AA4990"/>
    <w:rsid w:val="00AA534E"/>
    <w:rsid w:val="00AA6B08"/>
    <w:rsid w:val="00AA6FEB"/>
    <w:rsid w:val="00AA70FF"/>
    <w:rsid w:val="00AB047D"/>
    <w:rsid w:val="00AB0DE0"/>
    <w:rsid w:val="00AB136D"/>
    <w:rsid w:val="00AB1CCD"/>
    <w:rsid w:val="00AB27AA"/>
    <w:rsid w:val="00AB2D4F"/>
    <w:rsid w:val="00AB2F77"/>
    <w:rsid w:val="00AB3D7F"/>
    <w:rsid w:val="00AB3F6D"/>
    <w:rsid w:val="00AB4F98"/>
    <w:rsid w:val="00AB5859"/>
    <w:rsid w:val="00AB6970"/>
    <w:rsid w:val="00AB76EE"/>
    <w:rsid w:val="00AC02B3"/>
    <w:rsid w:val="00AC4216"/>
    <w:rsid w:val="00AC6FF0"/>
    <w:rsid w:val="00AC720E"/>
    <w:rsid w:val="00AC73EC"/>
    <w:rsid w:val="00AD06A3"/>
    <w:rsid w:val="00AD0FA7"/>
    <w:rsid w:val="00AD14DB"/>
    <w:rsid w:val="00AD403D"/>
    <w:rsid w:val="00AD4FBF"/>
    <w:rsid w:val="00AD566F"/>
    <w:rsid w:val="00AD5FD4"/>
    <w:rsid w:val="00AD663E"/>
    <w:rsid w:val="00AD6D17"/>
    <w:rsid w:val="00AD6E46"/>
    <w:rsid w:val="00AE010E"/>
    <w:rsid w:val="00AE0276"/>
    <w:rsid w:val="00AE7370"/>
    <w:rsid w:val="00AE75B5"/>
    <w:rsid w:val="00AF04F6"/>
    <w:rsid w:val="00AF0D0E"/>
    <w:rsid w:val="00AF3BA4"/>
    <w:rsid w:val="00AF4C57"/>
    <w:rsid w:val="00AF77E3"/>
    <w:rsid w:val="00AF789D"/>
    <w:rsid w:val="00B0026C"/>
    <w:rsid w:val="00B00C82"/>
    <w:rsid w:val="00B0140B"/>
    <w:rsid w:val="00B03E8C"/>
    <w:rsid w:val="00B0483C"/>
    <w:rsid w:val="00B06C5D"/>
    <w:rsid w:val="00B06E63"/>
    <w:rsid w:val="00B07525"/>
    <w:rsid w:val="00B07699"/>
    <w:rsid w:val="00B13D19"/>
    <w:rsid w:val="00B14424"/>
    <w:rsid w:val="00B16DC6"/>
    <w:rsid w:val="00B17C24"/>
    <w:rsid w:val="00B21219"/>
    <w:rsid w:val="00B24303"/>
    <w:rsid w:val="00B24682"/>
    <w:rsid w:val="00B2535D"/>
    <w:rsid w:val="00B25539"/>
    <w:rsid w:val="00B25696"/>
    <w:rsid w:val="00B26222"/>
    <w:rsid w:val="00B2633F"/>
    <w:rsid w:val="00B310F6"/>
    <w:rsid w:val="00B32C4F"/>
    <w:rsid w:val="00B32DDC"/>
    <w:rsid w:val="00B34B5F"/>
    <w:rsid w:val="00B35248"/>
    <w:rsid w:val="00B356E0"/>
    <w:rsid w:val="00B35961"/>
    <w:rsid w:val="00B36FB2"/>
    <w:rsid w:val="00B3708A"/>
    <w:rsid w:val="00B371D1"/>
    <w:rsid w:val="00B40047"/>
    <w:rsid w:val="00B410D0"/>
    <w:rsid w:val="00B41A9B"/>
    <w:rsid w:val="00B4209F"/>
    <w:rsid w:val="00B42B06"/>
    <w:rsid w:val="00B43D5C"/>
    <w:rsid w:val="00B43E45"/>
    <w:rsid w:val="00B50026"/>
    <w:rsid w:val="00B50C57"/>
    <w:rsid w:val="00B50CA4"/>
    <w:rsid w:val="00B53018"/>
    <w:rsid w:val="00B539D5"/>
    <w:rsid w:val="00B54AA7"/>
    <w:rsid w:val="00B560C3"/>
    <w:rsid w:val="00B56A8F"/>
    <w:rsid w:val="00B56D5A"/>
    <w:rsid w:val="00B60324"/>
    <w:rsid w:val="00B60B35"/>
    <w:rsid w:val="00B6188C"/>
    <w:rsid w:val="00B61D81"/>
    <w:rsid w:val="00B6201F"/>
    <w:rsid w:val="00B627CE"/>
    <w:rsid w:val="00B63149"/>
    <w:rsid w:val="00B64113"/>
    <w:rsid w:val="00B64C13"/>
    <w:rsid w:val="00B6661C"/>
    <w:rsid w:val="00B66A4F"/>
    <w:rsid w:val="00B66C84"/>
    <w:rsid w:val="00B66EC9"/>
    <w:rsid w:val="00B7095E"/>
    <w:rsid w:val="00B712F2"/>
    <w:rsid w:val="00B714A3"/>
    <w:rsid w:val="00B7171E"/>
    <w:rsid w:val="00B738B1"/>
    <w:rsid w:val="00B74BFF"/>
    <w:rsid w:val="00B74EE1"/>
    <w:rsid w:val="00B75274"/>
    <w:rsid w:val="00B762F9"/>
    <w:rsid w:val="00B76B5D"/>
    <w:rsid w:val="00B77179"/>
    <w:rsid w:val="00B8011B"/>
    <w:rsid w:val="00B810A6"/>
    <w:rsid w:val="00B83253"/>
    <w:rsid w:val="00B84184"/>
    <w:rsid w:val="00B87656"/>
    <w:rsid w:val="00B8794D"/>
    <w:rsid w:val="00B87C2E"/>
    <w:rsid w:val="00B92B1F"/>
    <w:rsid w:val="00B97207"/>
    <w:rsid w:val="00B9783C"/>
    <w:rsid w:val="00B97D36"/>
    <w:rsid w:val="00BA00AE"/>
    <w:rsid w:val="00BA0DAF"/>
    <w:rsid w:val="00BA1928"/>
    <w:rsid w:val="00BA28F7"/>
    <w:rsid w:val="00BA3FC0"/>
    <w:rsid w:val="00BA453B"/>
    <w:rsid w:val="00BA55BA"/>
    <w:rsid w:val="00BA577C"/>
    <w:rsid w:val="00BA5CEA"/>
    <w:rsid w:val="00BA5F1E"/>
    <w:rsid w:val="00BA6529"/>
    <w:rsid w:val="00BA725E"/>
    <w:rsid w:val="00BB1E11"/>
    <w:rsid w:val="00BB4731"/>
    <w:rsid w:val="00BB4AD0"/>
    <w:rsid w:val="00BB4F17"/>
    <w:rsid w:val="00BB5018"/>
    <w:rsid w:val="00BB6542"/>
    <w:rsid w:val="00BC1719"/>
    <w:rsid w:val="00BC2683"/>
    <w:rsid w:val="00BC2883"/>
    <w:rsid w:val="00BC35D1"/>
    <w:rsid w:val="00BC5975"/>
    <w:rsid w:val="00BC67E3"/>
    <w:rsid w:val="00BC6B17"/>
    <w:rsid w:val="00BD0437"/>
    <w:rsid w:val="00BD0580"/>
    <w:rsid w:val="00BD6294"/>
    <w:rsid w:val="00BE0809"/>
    <w:rsid w:val="00BE235A"/>
    <w:rsid w:val="00BE40F1"/>
    <w:rsid w:val="00BE4BEE"/>
    <w:rsid w:val="00BE526F"/>
    <w:rsid w:val="00BE52C5"/>
    <w:rsid w:val="00BE57CB"/>
    <w:rsid w:val="00BE5F2C"/>
    <w:rsid w:val="00BE67F6"/>
    <w:rsid w:val="00BE6ED7"/>
    <w:rsid w:val="00BF1876"/>
    <w:rsid w:val="00BF20DF"/>
    <w:rsid w:val="00BF2901"/>
    <w:rsid w:val="00BF4971"/>
    <w:rsid w:val="00BF5AF0"/>
    <w:rsid w:val="00BF6C8F"/>
    <w:rsid w:val="00BF71B8"/>
    <w:rsid w:val="00C01866"/>
    <w:rsid w:val="00C0245A"/>
    <w:rsid w:val="00C031EF"/>
    <w:rsid w:val="00C03AAC"/>
    <w:rsid w:val="00C103B0"/>
    <w:rsid w:val="00C105FB"/>
    <w:rsid w:val="00C10A68"/>
    <w:rsid w:val="00C10D71"/>
    <w:rsid w:val="00C115B7"/>
    <w:rsid w:val="00C15E65"/>
    <w:rsid w:val="00C1696D"/>
    <w:rsid w:val="00C22324"/>
    <w:rsid w:val="00C2272A"/>
    <w:rsid w:val="00C251D3"/>
    <w:rsid w:val="00C253EE"/>
    <w:rsid w:val="00C25B95"/>
    <w:rsid w:val="00C27E71"/>
    <w:rsid w:val="00C31F2C"/>
    <w:rsid w:val="00C32B84"/>
    <w:rsid w:val="00C33082"/>
    <w:rsid w:val="00C3317F"/>
    <w:rsid w:val="00C3522E"/>
    <w:rsid w:val="00C35B71"/>
    <w:rsid w:val="00C37E84"/>
    <w:rsid w:val="00C40A5D"/>
    <w:rsid w:val="00C40F71"/>
    <w:rsid w:val="00C4206F"/>
    <w:rsid w:val="00C423BE"/>
    <w:rsid w:val="00C4277D"/>
    <w:rsid w:val="00C45C0D"/>
    <w:rsid w:val="00C45C9E"/>
    <w:rsid w:val="00C4761F"/>
    <w:rsid w:val="00C47900"/>
    <w:rsid w:val="00C519F2"/>
    <w:rsid w:val="00C51AB7"/>
    <w:rsid w:val="00C53C32"/>
    <w:rsid w:val="00C5488F"/>
    <w:rsid w:val="00C551D3"/>
    <w:rsid w:val="00C574E3"/>
    <w:rsid w:val="00C64F02"/>
    <w:rsid w:val="00C66568"/>
    <w:rsid w:val="00C667BD"/>
    <w:rsid w:val="00C7127C"/>
    <w:rsid w:val="00C726EF"/>
    <w:rsid w:val="00C737D6"/>
    <w:rsid w:val="00C73B6F"/>
    <w:rsid w:val="00C74C39"/>
    <w:rsid w:val="00C7560A"/>
    <w:rsid w:val="00C75C85"/>
    <w:rsid w:val="00C76180"/>
    <w:rsid w:val="00C82F3E"/>
    <w:rsid w:val="00C8404A"/>
    <w:rsid w:val="00C84F61"/>
    <w:rsid w:val="00C869B6"/>
    <w:rsid w:val="00C86A67"/>
    <w:rsid w:val="00C92A7B"/>
    <w:rsid w:val="00C95E85"/>
    <w:rsid w:val="00C972F9"/>
    <w:rsid w:val="00CA2CA4"/>
    <w:rsid w:val="00CA4F14"/>
    <w:rsid w:val="00CA53AE"/>
    <w:rsid w:val="00CA6A99"/>
    <w:rsid w:val="00CA7365"/>
    <w:rsid w:val="00CB0DA8"/>
    <w:rsid w:val="00CB0E94"/>
    <w:rsid w:val="00CB1873"/>
    <w:rsid w:val="00CB3089"/>
    <w:rsid w:val="00CB33A7"/>
    <w:rsid w:val="00CB3C98"/>
    <w:rsid w:val="00CB7785"/>
    <w:rsid w:val="00CC2A3F"/>
    <w:rsid w:val="00CC2D35"/>
    <w:rsid w:val="00CC42CF"/>
    <w:rsid w:val="00CC4E92"/>
    <w:rsid w:val="00CC54D2"/>
    <w:rsid w:val="00CC599F"/>
    <w:rsid w:val="00CC5DC9"/>
    <w:rsid w:val="00CC68D2"/>
    <w:rsid w:val="00CD0483"/>
    <w:rsid w:val="00CD06D7"/>
    <w:rsid w:val="00CD1736"/>
    <w:rsid w:val="00CD20AA"/>
    <w:rsid w:val="00CD24A1"/>
    <w:rsid w:val="00CD6693"/>
    <w:rsid w:val="00CD6A01"/>
    <w:rsid w:val="00CE1571"/>
    <w:rsid w:val="00CE2DBB"/>
    <w:rsid w:val="00CE32BF"/>
    <w:rsid w:val="00CE35E2"/>
    <w:rsid w:val="00CE4812"/>
    <w:rsid w:val="00CE643D"/>
    <w:rsid w:val="00CE6962"/>
    <w:rsid w:val="00CE7300"/>
    <w:rsid w:val="00CF323F"/>
    <w:rsid w:val="00CF3F3D"/>
    <w:rsid w:val="00CF6472"/>
    <w:rsid w:val="00CF7B50"/>
    <w:rsid w:val="00D00EA3"/>
    <w:rsid w:val="00D01E9B"/>
    <w:rsid w:val="00D01FAC"/>
    <w:rsid w:val="00D021EB"/>
    <w:rsid w:val="00D02E55"/>
    <w:rsid w:val="00D03EEB"/>
    <w:rsid w:val="00D04F60"/>
    <w:rsid w:val="00D0542D"/>
    <w:rsid w:val="00D0556A"/>
    <w:rsid w:val="00D05913"/>
    <w:rsid w:val="00D063AE"/>
    <w:rsid w:val="00D063E4"/>
    <w:rsid w:val="00D11CA3"/>
    <w:rsid w:val="00D12A7D"/>
    <w:rsid w:val="00D13F65"/>
    <w:rsid w:val="00D1551A"/>
    <w:rsid w:val="00D16482"/>
    <w:rsid w:val="00D16AC5"/>
    <w:rsid w:val="00D17A6E"/>
    <w:rsid w:val="00D17C27"/>
    <w:rsid w:val="00D17ED0"/>
    <w:rsid w:val="00D21FDC"/>
    <w:rsid w:val="00D22C95"/>
    <w:rsid w:val="00D23330"/>
    <w:rsid w:val="00D23F15"/>
    <w:rsid w:val="00D26040"/>
    <w:rsid w:val="00D274A5"/>
    <w:rsid w:val="00D34604"/>
    <w:rsid w:val="00D37463"/>
    <w:rsid w:val="00D37C4B"/>
    <w:rsid w:val="00D40E9F"/>
    <w:rsid w:val="00D43B2F"/>
    <w:rsid w:val="00D44016"/>
    <w:rsid w:val="00D44742"/>
    <w:rsid w:val="00D4682B"/>
    <w:rsid w:val="00D50538"/>
    <w:rsid w:val="00D5070D"/>
    <w:rsid w:val="00D52194"/>
    <w:rsid w:val="00D52DAA"/>
    <w:rsid w:val="00D55634"/>
    <w:rsid w:val="00D55B16"/>
    <w:rsid w:val="00D601D7"/>
    <w:rsid w:val="00D6277B"/>
    <w:rsid w:val="00D62A78"/>
    <w:rsid w:val="00D62BF4"/>
    <w:rsid w:val="00D636F5"/>
    <w:rsid w:val="00D640A8"/>
    <w:rsid w:val="00D647E3"/>
    <w:rsid w:val="00D654F9"/>
    <w:rsid w:val="00D65CB2"/>
    <w:rsid w:val="00D6741E"/>
    <w:rsid w:val="00D67766"/>
    <w:rsid w:val="00D70B80"/>
    <w:rsid w:val="00D720D7"/>
    <w:rsid w:val="00D7354F"/>
    <w:rsid w:val="00D75FEE"/>
    <w:rsid w:val="00D824F6"/>
    <w:rsid w:val="00D8295C"/>
    <w:rsid w:val="00D82CEB"/>
    <w:rsid w:val="00D85B9D"/>
    <w:rsid w:val="00D85BCA"/>
    <w:rsid w:val="00D867A6"/>
    <w:rsid w:val="00D90E04"/>
    <w:rsid w:val="00D92827"/>
    <w:rsid w:val="00D95B3D"/>
    <w:rsid w:val="00DA021B"/>
    <w:rsid w:val="00DA1C06"/>
    <w:rsid w:val="00DA26C8"/>
    <w:rsid w:val="00DA3AC7"/>
    <w:rsid w:val="00DA3C55"/>
    <w:rsid w:val="00DA430F"/>
    <w:rsid w:val="00DA451E"/>
    <w:rsid w:val="00DA4711"/>
    <w:rsid w:val="00DB1B60"/>
    <w:rsid w:val="00DB1CAC"/>
    <w:rsid w:val="00DB3053"/>
    <w:rsid w:val="00DB483B"/>
    <w:rsid w:val="00DB64C4"/>
    <w:rsid w:val="00DB6872"/>
    <w:rsid w:val="00DB73CE"/>
    <w:rsid w:val="00DC0DA6"/>
    <w:rsid w:val="00DC145E"/>
    <w:rsid w:val="00DC2D8A"/>
    <w:rsid w:val="00DC2F6E"/>
    <w:rsid w:val="00DC4D3F"/>
    <w:rsid w:val="00DC7AE2"/>
    <w:rsid w:val="00DD0144"/>
    <w:rsid w:val="00DD1C96"/>
    <w:rsid w:val="00DD1EFD"/>
    <w:rsid w:val="00DD3D8F"/>
    <w:rsid w:val="00DD4345"/>
    <w:rsid w:val="00DD4616"/>
    <w:rsid w:val="00DD5256"/>
    <w:rsid w:val="00DD65B3"/>
    <w:rsid w:val="00DD7621"/>
    <w:rsid w:val="00DD793A"/>
    <w:rsid w:val="00DE06BB"/>
    <w:rsid w:val="00DE1C5B"/>
    <w:rsid w:val="00DE20E9"/>
    <w:rsid w:val="00DE2CED"/>
    <w:rsid w:val="00DE2DCB"/>
    <w:rsid w:val="00DE3181"/>
    <w:rsid w:val="00DE3680"/>
    <w:rsid w:val="00DE46CD"/>
    <w:rsid w:val="00DE4BB6"/>
    <w:rsid w:val="00DE6195"/>
    <w:rsid w:val="00DE6E84"/>
    <w:rsid w:val="00DF0165"/>
    <w:rsid w:val="00DF136C"/>
    <w:rsid w:val="00DF28B6"/>
    <w:rsid w:val="00DF3813"/>
    <w:rsid w:val="00DF4511"/>
    <w:rsid w:val="00DF474D"/>
    <w:rsid w:val="00DF4887"/>
    <w:rsid w:val="00DF6D8A"/>
    <w:rsid w:val="00DF7A9E"/>
    <w:rsid w:val="00E0025B"/>
    <w:rsid w:val="00E004DA"/>
    <w:rsid w:val="00E00C15"/>
    <w:rsid w:val="00E00DDC"/>
    <w:rsid w:val="00E01D46"/>
    <w:rsid w:val="00E05C56"/>
    <w:rsid w:val="00E05DD3"/>
    <w:rsid w:val="00E10440"/>
    <w:rsid w:val="00E1119B"/>
    <w:rsid w:val="00E1312C"/>
    <w:rsid w:val="00E13717"/>
    <w:rsid w:val="00E13824"/>
    <w:rsid w:val="00E14213"/>
    <w:rsid w:val="00E1480C"/>
    <w:rsid w:val="00E15AB4"/>
    <w:rsid w:val="00E16156"/>
    <w:rsid w:val="00E167EC"/>
    <w:rsid w:val="00E17341"/>
    <w:rsid w:val="00E17BD0"/>
    <w:rsid w:val="00E21BAF"/>
    <w:rsid w:val="00E22530"/>
    <w:rsid w:val="00E22EB3"/>
    <w:rsid w:val="00E22ECE"/>
    <w:rsid w:val="00E22ECF"/>
    <w:rsid w:val="00E23CB5"/>
    <w:rsid w:val="00E2494D"/>
    <w:rsid w:val="00E26D66"/>
    <w:rsid w:val="00E26E63"/>
    <w:rsid w:val="00E27B60"/>
    <w:rsid w:val="00E31878"/>
    <w:rsid w:val="00E338D6"/>
    <w:rsid w:val="00E338EA"/>
    <w:rsid w:val="00E33EFF"/>
    <w:rsid w:val="00E350F8"/>
    <w:rsid w:val="00E358EE"/>
    <w:rsid w:val="00E35D08"/>
    <w:rsid w:val="00E37728"/>
    <w:rsid w:val="00E4199A"/>
    <w:rsid w:val="00E41BAB"/>
    <w:rsid w:val="00E4325D"/>
    <w:rsid w:val="00E43913"/>
    <w:rsid w:val="00E43C95"/>
    <w:rsid w:val="00E46F8D"/>
    <w:rsid w:val="00E50D53"/>
    <w:rsid w:val="00E51168"/>
    <w:rsid w:val="00E52D25"/>
    <w:rsid w:val="00E53A53"/>
    <w:rsid w:val="00E53B43"/>
    <w:rsid w:val="00E54820"/>
    <w:rsid w:val="00E54985"/>
    <w:rsid w:val="00E55067"/>
    <w:rsid w:val="00E56655"/>
    <w:rsid w:val="00E57916"/>
    <w:rsid w:val="00E57B9E"/>
    <w:rsid w:val="00E60DF0"/>
    <w:rsid w:val="00E60E16"/>
    <w:rsid w:val="00E61583"/>
    <w:rsid w:val="00E61DE1"/>
    <w:rsid w:val="00E63048"/>
    <w:rsid w:val="00E63259"/>
    <w:rsid w:val="00E63797"/>
    <w:rsid w:val="00E63A91"/>
    <w:rsid w:val="00E65AFA"/>
    <w:rsid w:val="00E66AE3"/>
    <w:rsid w:val="00E70767"/>
    <w:rsid w:val="00E70DDC"/>
    <w:rsid w:val="00E710C7"/>
    <w:rsid w:val="00E72155"/>
    <w:rsid w:val="00E72159"/>
    <w:rsid w:val="00E7427B"/>
    <w:rsid w:val="00E74F7D"/>
    <w:rsid w:val="00E759CB"/>
    <w:rsid w:val="00E760EC"/>
    <w:rsid w:val="00E77715"/>
    <w:rsid w:val="00E82527"/>
    <w:rsid w:val="00E82E03"/>
    <w:rsid w:val="00E83621"/>
    <w:rsid w:val="00E8500F"/>
    <w:rsid w:val="00E86E91"/>
    <w:rsid w:val="00E8764B"/>
    <w:rsid w:val="00E87D42"/>
    <w:rsid w:val="00E91BB7"/>
    <w:rsid w:val="00E921DA"/>
    <w:rsid w:val="00E9407A"/>
    <w:rsid w:val="00E9506F"/>
    <w:rsid w:val="00E951A8"/>
    <w:rsid w:val="00E96790"/>
    <w:rsid w:val="00E971CA"/>
    <w:rsid w:val="00E9757B"/>
    <w:rsid w:val="00EA06DF"/>
    <w:rsid w:val="00EA0B51"/>
    <w:rsid w:val="00EA1FE5"/>
    <w:rsid w:val="00EA2841"/>
    <w:rsid w:val="00EA3064"/>
    <w:rsid w:val="00EA4536"/>
    <w:rsid w:val="00EA4D63"/>
    <w:rsid w:val="00EA52A9"/>
    <w:rsid w:val="00EB1A8C"/>
    <w:rsid w:val="00EB1E86"/>
    <w:rsid w:val="00EB225C"/>
    <w:rsid w:val="00EB2323"/>
    <w:rsid w:val="00EB3C2D"/>
    <w:rsid w:val="00EB461D"/>
    <w:rsid w:val="00EB5C2C"/>
    <w:rsid w:val="00EB6266"/>
    <w:rsid w:val="00EB6E87"/>
    <w:rsid w:val="00EB73DC"/>
    <w:rsid w:val="00EB7E3D"/>
    <w:rsid w:val="00EC0DD0"/>
    <w:rsid w:val="00EC1320"/>
    <w:rsid w:val="00EC3C57"/>
    <w:rsid w:val="00EC4B97"/>
    <w:rsid w:val="00EC5216"/>
    <w:rsid w:val="00EC5896"/>
    <w:rsid w:val="00EC6135"/>
    <w:rsid w:val="00EC6CDB"/>
    <w:rsid w:val="00EC73D7"/>
    <w:rsid w:val="00ED1BC9"/>
    <w:rsid w:val="00ED2E8A"/>
    <w:rsid w:val="00ED5648"/>
    <w:rsid w:val="00ED5B0A"/>
    <w:rsid w:val="00ED5B55"/>
    <w:rsid w:val="00EE3EAB"/>
    <w:rsid w:val="00EE46A9"/>
    <w:rsid w:val="00EE4F32"/>
    <w:rsid w:val="00EE5580"/>
    <w:rsid w:val="00EE5691"/>
    <w:rsid w:val="00EE5EE8"/>
    <w:rsid w:val="00EE61AD"/>
    <w:rsid w:val="00EF0D60"/>
    <w:rsid w:val="00EF1D49"/>
    <w:rsid w:val="00EF3DBB"/>
    <w:rsid w:val="00EF4213"/>
    <w:rsid w:val="00EF555E"/>
    <w:rsid w:val="00EF5631"/>
    <w:rsid w:val="00EF6EC5"/>
    <w:rsid w:val="00EF780E"/>
    <w:rsid w:val="00EF7A93"/>
    <w:rsid w:val="00F01F44"/>
    <w:rsid w:val="00F02864"/>
    <w:rsid w:val="00F03DE2"/>
    <w:rsid w:val="00F0691E"/>
    <w:rsid w:val="00F12052"/>
    <w:rsid w:val="00F12D3E"/>
    <w:rsid w:val="00F13CB7"/>
    <w:rsid w:val="00F13F91"/>
    <w:rsid w:val="00F14433"/>
    <w:rsid w:val="00F17A1F"/>
    <w:rsid w:val="00F20A9B"/>
    <w:rsid w:val="00F20DFB"/>
    <w:rsid w:val="00F2106D"/>
    <w:rsid w:val="00F24883"/>
    <w:rsid w:val="00F2591F"/>
    <w:rsid w:val="00F26B49"/>
    <w:rsid w:val="00F27B43"/>
    <w:rsid w:val="00F3011B"/>
    <w:rsid w:val="00F3022A"/>
    <w:rsid w:val="00F3071D"/>
    <w:rsid w:val="00F30A5A"/>
    <w:rsid w:val="00F310AF"/>
    <w:rsid w:val="00F31CD7"/>
    <w:rsid w:val="00F31E5D"/>
    <w:rsid w:val="00F32AEC"/>
    <w:rsid w:val="00F32F67"/>
    <w:rsid w:val="00F3310A"/>
    <w:rsid w:val="00F3313C"/>
    <w:rsid w:val="00F3387F"/>
    <w:rsid w:val="00F34856"/>
    <w:rsid w:val="00F351A4"/>
    <w:rsid w:val="00F35453"/>
    <w:rsid w:val="00F37060"/>
    <w:rsid w:val="00F41621"/>
    <w:rsid w:val="00F4224D"/>
    <w:rsid w:val="00F431BF"/>
    <w:rsid w:val="00F441CE"/>
    <w:rsid w:val="00F454E1"/>
    <w:rsid w:val="00F47D46"/>
    <w:rsid w:val="00F5032C"/>
    <w:rsid w:val="00F50684"/>
    <w:rsid w:val="00F5270A"/>
    <w:rsid w:val="00F554E2"/>
    <w:rsid w:val="00F55998"/>
    <w:rsid w:val="00F56CB2"/>
    <w:rsid w:val="00F57228"/>
    <w:rsid w:val="00F60D4B"/>
    <w:rsid w:val="00F6198E"/>
    <w:rsid w:val="00F62E4E"/>
    <w:rsid w:val="00F6362A"/>
    <w:rsid w:val="00F636E8"/>
    <w:rsid w:val="00F643B5"/>
    <w:rsid w:val="00F652D0"/>
    <w:rsid w:val="00F65489"/>
    <w:rsid w:val="00F711F4"/>
    <w:rsid w:val="00F725E6"/>
    <w:rsid w:val="00F72850"/>
    <w:rsid w:val="00F73865"/>
    <w:rsid w:val="00F74BB6"/>
    <w:rsid w:val="00F77D44"/>
    <w:rsid w:val="00F80D69"/>
    <w:rsid w:val="00F83915"/>
    <w:rsid w:val="00F84462"/>
    <w:rsid w:val="00F85759"/>
    <w:rsid w:val="00F8645A"/>
    <w:rsid w:val="00F9164B"/>
    <w:rsid w:val="00F918FB"/>
    <w:rsid w:val="00F91ACB"/>
    <w:rsid w:val="00F9219F"/>
    <w:rsid w:val="00F92731"/>
    <w:rsid w:val="00F92BEF"/>
    <w:rsid w:val="00F9325D"/>
    <w:rsid w:val="00F95B5A"/>
    <w:rsid w:val="00F97AB7"/>
    <w:rsid w:val="00FA243A"/>
    <w:rsid w:val="00FA26F8"/>
    <w:rsid w:val="00FA2CEE"/>
    <w:rsid w:val="00FA534B"/>
    <w:rsid w:val="00FA6424"/>
    <w:rsid w:val="00FA7414"/>
    <w:rsid w:val="00FB0049"/>
    <w:rsid w:val="00FB054B"/>
    <w:rsid w:val="00FB0B85"/>
    <w:rsid w:val="00FB0EA6"/>
    <w:rsid w:val="00FB12D4"/>
    <w:rsid w:val="00FB52EB"/>
    <w:rsid w:val="00FB553C"/>
    <w:rsid w:val="00FC071A"/>
    <w:rsid w:val="00FC14A7"/>
    <w:rsid w:val="00FC16B2"/>
    <w:rsid w:val="00FC18BD"/>
    <w:rsid w:val="00FC47D2"/>
    <w:rsid w:val="00FC4C74"/>
    <w:rsid w:val="00FC5C1C"/>
    <w:rsid w:val="00FC7A2E"/>
    <w:rsid w:val="00FD02B3"/>
    <w:rsid w:val="00FD03E2"/>
    <w:rsid w:val="00FD0B42"/>
    <w:rsid w:val="00FD3CEC"/>
    <w:rsid w:val="00FD49B5"/>
    <w:rsid w:val="00FD52D1"/>
    <w:rsid w:val="00FD5A1F"/>
    <w:rsid w:val="00FD771F"/>
    <w:rsid w:val="00FD7942"/>
    <w:rsid w:val="00FE1BD3"/>
    <w:rsid w:val="00FE3BB5"/>
    <w:rsid w:val="00FE42CD"/>
    <w:rsid w:val="00FE4A5E"/>
    <w:rsid w:val="00FE6BC2"/>
    <w:rsid w:val="00FE748A"/>
    <w:rsid w:val="00FF0510"/>
    <w:rsid w:val="00FF0E85"/>
    <w:rsid w:val="00FF1D34"/>
    <w:rsid w:val="00FF4229"/>
    <w:rsid w:val="00FF42C1"/>
    <w:rsid w:val="00FF43A0"/>
    <w:rsid w:val="00FF4F12"/>
    <w:rsid w:val="05760A93"/>
    <w:rsid w:val="09636D20"/>
    <w:rsid w:val="1B427E2A"/>
    <w:rsid w:val="31DD00E3"/>
    <w:rsid w:val="5BEF083A"/>
    <w:rsid w:val="62433DE2"/>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paragraph" w:customStyle="1" w:styleId="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40644;&#24320;&#25935;\&#26448;&#26009;\&#25919;&#24220;&#21150;\1&#25991;&#20214;\2018&#24180;&#65288;&#26368;&#26032;&#65289;&#25991;&#20214;&#27169;&#26495;\&#30408;&#24220;&#21150;&#21457;&#3000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盈府办发电.dot</Template>
  <Pages>1</Pages>
  <Words>111</Words>
  <Characters>121</Characters>
  <Lines>1</Lines>
  <Paragraphs>1</Paragraphs>
  <ScaleCrop>false</ScaleCrop>
  <LinksUpToDate>false</LinksUpToDate>
  <CharactersWithSpaces>240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2019-12-30T07:28:00Z</dcterms:created>
  <dc:creator>Administrator</dc:creator>
  <cp:lastModifiedBy>盈江人民政府办收发员</cp:lastModifiedBy>
  <dcterms:modified xsi:type="dcterms:W3CDTF">2019-12-30T07:54:42Z</dcterms:modified>
  <dc:title>盈江县发电</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