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5" w:name="_GoBack"/>
      <w:bookmarkEnd w:id="5"/>
      <w:bookmarkStart w:id="0" w:name="OLE_LINK4"/>
      <w:bookmarkStart w:id="1" w:name="OLE_LINK5"/>
      <w:bookmarkStart w:id="2" w:name="OLE_LINK3"/>
      <w:bookmarkStart w:id="3" w:name="OLE_LINK2"/>
      <w:bookmarkStart w:id="4" w:name="OLE_LINK1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JUy2nHFUCSmpMVsTSbKwP/QxrWBFNHwXaE0/gtPgrothVeRF6qdT7Tby/jPz9/Zr9E1Gk7ozUkZcJbXCym7fRflAlDmj2bmazeB3xm67uJg9S4x0moCqD58ACYLn7+E8JnNQS6/9W7lp8KRdoS/4p/NV8C4Uo4yNMU8dRH11VbQKOyG+KjDxyRRiU7kkklwJ9huNrDcsK9o7vcOUvQT5WCSywDiQUktGOxC/23rqb1NOY53cvTqsRnhzMK0acZG6p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rEKeKRzXQLfu1LpeV1P9FJkuRVh4o+KonJmXidrJ5Jk5RvLxmedoRVBztcTulnAwrXnWzzea3Z3OvvbgfDVzZuHjML4GKTwSwbDKI+GbVwUPhIbx4wB/objJ3q/RNSWZNZwvNWwsArEddMumBEkRT0erzAeUOnqJ1ZRWDyIRss6eTIzFvKRja9vMJ220whLKjUJ1tQ/fS2iW6pXSLUE9P9yduE0KXB6WYe4SNBTb4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Uy2nHFUCSmpMVsTSbKwP/QxrWBFNHwXaE0/gtPgrothVeRF6qdT7Tby/jPz9/Zr9E1Gk7ozUkZcJbXCym7fRflAlDmj2bmazeB3xm67uJg9S4x0moCqD58ACYLn7+E8JnNQS6/9W7lp8KRdoS/4p/NV8C4Uo4yNMU8dRH11VbQKOyG+KjDxyRRiU7kkklwJ9huNrDcsK9o7vcOUvQT5WCSywDiQUktGOxC/23rqb1NOY53cvTqsRnhzMK0acZG6p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rEKeKRzXQLfu1LpeV1P9FJkuRVh4o+KonJmXidrJ5Jk5RvLxmedoRVBztcTulnAwrXnWzzea3Z3OvvbgfDVzZuHjML4GKTwSwbDKI+GbVwUPhIbx4wB/objJ3q/RNSWZNZwvNWwsArEddMumBEkRT0erzAeUOnqJ1ZRWDyIRss6eTIzFvKRja9vMJ220whLKjUJ1tQ/fS2iW6pXSLUE9P9yduE0KXB6WYe4SNBTb4Zs" style="position:absolute;left:0pt;margin-left:-71.8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C/9qoB2wAAAA8BAAAPAAAAAAAAAAEA&#10;IAAAACIAAABkcnMvZG93bnJldi54bWxQSwECFAAUAAAACACHTuJAO3ufUNUFAAApCQAADgAAAAAA&#10;AAABACAAAAAqAQAAZHJzL2Uyb0RvYy54bWxQSwUGAAAAAAYABgBZAQAAc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690784C$01$29$00001" descr="nwkOiId/bBbOAe61rgYT4vXM3UaFFF0tl2W9B2ekj1Z7kYnHXrUHbs1gN35c90qvUzchBeFCaXogVPR+iBj6T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M5nyOLNZr37L7PAIl3mFzCRz6QU5Q7aLrNCtCFyDIEQZ9McMBrCL5rSrQzjxn+HvP6klmaRLRg/Fi2LO2kTIQERXGOBDThiCSNzDDtmmtsQesHf643QWLm9vSOQ9C8JCqe4593NvyjkucfqrEh41CwO3ElQUaouLFLjm2jk7MLjb3DikLYoBmCCqSgQoLaKDcH7F8sVJ8QzPBM37WXp9eEjSmFPTE7RBjNLQIN7AMWoFDdEYYKcB7pwudjtE7uuMbkFrzMuvTPgj+OGwiYHrv/3QZa7C+furG5hbMT0zTRJ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gavBDE7xxua33g7arsl+foZE/XbeRSiN7Dk25msUXGXa3silK1Evn2Kdhiao+SPS37v6PFYmQbrkYLpm5DF1ASNLw/SKKIM6WPfrL3OjFVBnnL9jTIG0f3QL07bOkV0TLKVmFUVSeau3ewF+8H32TFsXOGuWZW8heYt8Pg9isgvoJU0uQB1vME5h4Mz6QiZpOBczOwMcOSZYwJJxPf0BsbxFWmAM+qNj/8rJhQStuDxx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90784C$01$29$00001" o:spid="_x0000_s1026" o:spt="1" alt="nwkOiId/bBbOAe61rgYT4vXM3UaFFF0tl2W9B2ekj1Z7kYnHXrUHbs1gN35c90qvUzchBeFCaXogVPR+iBj6T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M5nyOLNZr37L7PAIl3mFzCRz6QU5Q7aLrNCtCFyDIEQZ9McMBrCL5rSrQzjxn+HvP6klmaRLRg/Fi2LO2kTIQERXGOBDThiCSNzDDtmmtsQesHf643QWLm9vSOQ9C8JCqe4593NvyjkucfqrEh41CwO3ElQUaouLFLjm2jk7MLjb3DikLYoBmCCqSgQoLaKDcH7F8sVJ8QzPBM37WXp9eEjSmFPTE7RBjNLQIN7AMWoFDdEYYKcB7pwudjtE7uuMbkFrzMuvTPgj+OGwiYHrv/3QZa7C+furG5hbMT0zTRJ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gavBDE7xxua33g7arsl+foZE/XbeRSiN7Dk25msUXGXa3silK1Evn2Kdhiao+SPS37v6PFYmQbrkYLpm5DF1ASNLw/SKKIM6WPfrL3OjFVBnnL9jTIG0f3QL07bOkV0TLKVmFUVSeau3ewF+8H32TFsXOGuWZW8heYt8Pg9isgvoJU0uQB1vME5h4Mz6QiZpOBczOwMcOSZYwJJxPf0BsbxFWmAM+qNj/8rJhQStuDxx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71.8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v/aqAdsAAAAPAQAADwAAAAAAAAABACAAAAAiAAAAZHJzL2Rvd25yZXYueG1sUEsBAhQA&#10;FAAAAAgAh07iQMogUq7zCQAAdw4AAA4AAAAAAAAAAQAgAAAAKgEAAGRycy9lMm9Eb2MueG1sUEsF&#10;BgAAAAAGAAYAWQEAAI8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71.8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style="position:absolute;left:0pt;margin-left:-71.8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/9qoB2wAAAA8BAAAPAAAA&#10;AAAAAAEAIAAAACIAAABkcnMvZG93bnJldi54bWxQSwECFAAUAAAACACHTuJAcsym0x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style="position:absolute;left:0pt;margin-left:-71.8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/9qoB2wAAAA8BAAAP&#10;AAAAAAAAAAEAIAAAACIAAABkcnMvZG93bnJldi54bWxQSwECFAAUAAAACACHTuJAoCu0PxoMAABE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style="position:absolute;left:0pt;margin-left:-71.8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/9qoB2wAAAA8BAAAPAAAAAAAA&#10;AAEAIAAAACIAAABkcnMvZG93bnJldi54bWxQSwECFAAUAAAACACHTuJAjYE26hQMAABE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style="position:absolute;left:0pt;margin-left:-71.8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L/2qgHbAAAADwEAAA8A&#10;AAAAAAAAAQAgAAAAIgAAAGRycy9kb3ducmV2LnhtbFBLAQIUABQAAAAIAIdO4kAJzTzZGQwAAEQ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style="position:absolute;left:0pt;margin-left:-71.8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Hgx/4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style="position:absolute;left:0pt;margin-left:-71.8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aULCQ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-4565015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59.4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UIYct3AAAAA8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2828290</wp:posOffset>
            </wp:positionH>
            <wp:positionV relativeFrom="page">
              <wp:posOffset>7000240</wp:posOffset>
            </wp:positionV>
            <wp:extent cx="1619885" cy="1619885"/>
            <wp:effectExtent l="0" t="0" r="0" b="18415"/>
            <wp:wrapNone/>
            <wp:docPr id="2" name="KG_6690784C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690784C$01$29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平原镇精品咖啡产业设施项目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开工</w:t>
      </w:r>
      <w:r>
        <w:rPr>
          <w:rFonts w:ascii="Times New Roman" w:hAnsi="Times New Roman" w:eastAsia="方正小标宋_GBK" w:cs="Times New Roman"/>
          <w:sz w:val="44"/>
          <w:szCs w:val="44"/>
        </w:rPr>
        <w:t>公示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盈江县财政局关于下达2024年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上海援滇专项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资金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（省对下）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的通知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（盈财农〔2024〕75号）</w:t>
      </w:r>
      <w:r>
        <w:rPr>
          <w:rFonts w:ascii="Times New Roman" w:hAnsi="Times New Roman" w:eastAsia="方正仿宋_GBK" w:cs="Times New Roman"/>
          <w:sz w:val="28"/>
          <w:szCs w:val="28"/>
        </w:rPr>
        <w:t>文件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财政局下拨资金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830万元，用于实施平原镇精品咖啡产业设施项目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现将项目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相关情况</w:t>
      </w:r>
      <w:r>
        <w:rPr>
          <w:rFonts w:ascii="Times New Roman" w:hAnsi="Times New Roman" w:eastAsia="方正仿宋_GBK" w:cs="Times New Roman"/>
          <w:sz w:val="28"/>
          <w:szCs w:val="28"/>
        </w:rPr>
        <w:t>公示如下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:</w:t>
      </w:r>
    </w:p>
    <w:tbl>
      <w:tblPr>
        <w:tblStyle w:val="8"/>
        <w:tblpPr w:leftFromText="180" w:rightFromText="180" w:vertAnchor="text" w:horzAnchor="page" w:tblpX="1382" w:tblpY="115"/>
        <w:tblOverlap w:val="never"/>
        <w:tblW w:w="9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737"/>
        <w:gridCol w:w="813"/>
        <w:gridCol w:w="1309"/>
        <w:gridCol w:w="1082"/>
        <w:gridCol w:w="2998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7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施工单位</w:t>
            </w:r>
          </w:p>
        </w:tc>
        <w:tc>
          <w:tcPr>
            <w:tcW w:w="73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工程内容</w:t>
            </w:r>
          </w:p>
        </w:tc>
        <w:tc>
          <w:tcPr>
            <w:tcW w:w="81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建设地点</w:t>
            </w:r>
          </w:p>
        </w:tc>
        <w:tc>
          <w:tcPr>
            <w:tcW w:w="13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建设时间</w:t>
            </w:r>
          </w:p>
        </w:tc>
        <w:tc>
          <w:tcPr>
            <w:tcW w:w="10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预算总价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29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绩效目标</w:t>
            </w:r>
          </w:p>
        </w:tc>
        <w:tc>
          <w:tcPr>
            <w:tcW w:w="1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受益户数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平原镇精品咖啡产业设施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云南伟盛建设有限公司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附下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盈江县平原镇胜隆村幸福三社（平原镇仕明工业园区）。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24.6.12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12.8</w:t>
            </w: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812.7</w:t>
            </w:r>
          </w:p>
        </w:tc>
        <w:tc>
          <w:tcPr>
            <w:tcW w:w="2998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项目建成后，资产归平原镇胜隆村集体所有，以租赁形式出租给盈江本地农业企业运营，预计收益15万元/年。项目运营后，可辐射带动平原镇咖啡种植户300户（其中：脱贫户及三类监测户55户）5000亩，按签订保护价计算人均纯收入增加约3000～4000元，户年纯收入增长约6000～8000元，农户增收约240万元。同时，可提供就业岗位约50个。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群众收益户数大于300户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计划实施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工程内容：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建设净化工厂一间，一层钢结构，建筑面积1429.16平方米（计容面积2858.32平方米），包括万级净化生产车间、恒温原料车间；2.建设加工车间一间，一层钢结构，建筑面积309.86平方米（计容面积619.72平方米），包括蓄水池、滤水台、污水处理等配套设施；3.建设产品研发中心一间，一层钢结构，建筑面积154.70平方米；4.建设给排水工程及电气工程，包括排水渠长320米、宽0.5米，30平方米泵房；5.建设空花围墙450米;6.建设硬化咖啡晒场，可收缩移动式晾晒大棚1000平方米，排水沟50cm×60cm,500米，晒场为20厘米厚C30混凝土结构占地1800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实施单位及责任人：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盈江县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平原镇人民政府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刀威勇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2024年6月12日—2024年6月21日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公示公告单位：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盈江县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平原镇人民政府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监督举报电话：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本单位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监督举报电话：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8180419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通讯地址：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云南省德宏州盈江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县平原镇人民政府</w:t>
      </w:r>
    </w:p>
    <w:sectPr>
      <w:headerReference r:id="rId3" w:type="default"/>
      <w:footerReference r:id="rId4" w:type="default"/>
      <w:pgSz w:w="11906" w:h="16838"/>
      <w:pgMar w:top="1440" w:right="1179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dit="forms" w:enforcement="1" w:cryptProviderType="rsaFull" w:cryptAlgorithmClass="hash" w:cryptAlgorithmType="typeAny" w:cryptAlgorithmSid="4" w:cryptSpinCount="0" w:hash="qqoMXUO11nL1rJE7NLHQq+wJ7eM=" w:salt="VaKsTNmcTzvyldRUECUD5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91269C9-5E1F-4A90-A5D6-1F211F2AF279}"/>
    <w:docVar w:name="DocumentName" w:val="平原镇精品咖啡产业设施项目开工公示（已公示）"/>
  </w:docVars>
  <w:rsids>
    <w:rsidRoot w:val="11624524"/>
    <w:rsid w:val="00093113"/>
    <w:rsid w:val="000B06C0"/>
    <w:rsid w:val="00153E0D"/>
    <w:rsid w:val="0016432E"/>
    <w:rsid w:val="00281ABC"/>
    <w:rsid w:val="00490BFB"/>
    <w:rsid w:val="004C00A9"/>
    <w:rsid w:val="0052186A"/>
    <w:rsid w:val="00533EBD"/>
    <w:rsid w:val="007746BB"/>
    <w:rsid w:val="0090337B"/>
    <w:rsid w:val="009F3F67"/>
    <w:rsid w:val="00B54DC2"/>
    <w:rsid w:val="00BF632F"/>
    <w:rsid w:val="00D66B10"/>
    <w:rsid w:val="00D92FD5"/>
    <w:rsid w:val="00F00C9D"/>
    <w:rsid w:val="00F02904"/>
    <w:rsid w:val="00F45447"/>
    <w:rsid w:val="013D6DC6"/>
    <w:rsid w:val="017B4584"/>
    <w:rsid w:val="02077B4B"/>
    <w:rsid w:val="02287006"/>
    <w:rsid w:val="02883AE3"/>
    <w:rsid w:val="02910B59"/>
    <w:rsid w:val="02966F0D"/>
    <w:rsid w:val="02EF3E65"/>
    <w:rsid w:val="03A54093"/>
    <w:rsid w:val="056714BF"/>
    <w:rsid w:val="05BD6E7A"/>
    <w:rsid w:val="06DE48F6"/>
    <w:rsid w:val="06F27C75"/>
    <w:rsid w:val="072C06E4"/>
    <w:rsid w:val="07E13BE2"/>
    <w:rsid w:val="08F663AF"/>
    <w:rsid w:val="097551EB"/>
    <w:rsid w:val="09D84244"/>
    <w:rsid w:val="0B545E96"/>
    <w:rsid w:val="0C2155E2"/>
    <w:rsid w:val="0C8400B9"/>
    <w:rsid w:val="0ED553F0"/>
    <w:rsid w:val="0F3142F8"/>
    <w:rsid w:val="0F9F32AC"/>
    <w:rsid w:val="0FC0222A"/>
    <w:rsid w:val="0FD14A5B"/>
    <w:rsid w:val="101E7E76"/>
    <w:rsid w:val="11326DD4"/>
    <w:rsid w:val="11624524"/>
    <w:rsid w:val="12654F21"/>
    <w:rsid w:val="14E7014A"/>
    <w:rsid w:val="156A1085"/>
    <w:rsid w:val="170F609D"/>
    <w:rsid w:val="177445F0"/>
    <w:rsid w:val="177960BB"/>
    <w:rsid w:val="1A04576B"/>
    <w:rsid w:val="1A5D52AC"/>
    <w:rsid w:val="1B1C3AAD"/>
    <w:rsid w:val="1BF145A9"/>
    <w:rsid w:val="1C05484F"/>
    <w:rsid w:val="1CBA7F7F"/>
    <w:rsid w:val="1CBE4158"/>
    <w:rsid w:val="1E8C3263"/>
    <w:rsid w:val="1F244499"/>
    <w:rsid w:val="1FD61D6D"/>
    <w:rsid w:val="20DD768A"/>
    <w:rsid w:val="21944A1E"/>
    <w:rsid w:val="21E83A4A"/>
    <w:rsid w:val="226D5F33"/>
    <w:rsid w:val="234E2A05"/>
    <w:rsid w:val="239344FA"/>
    <w:rsid w:val="239C774D"/>
    <w:rsid w:val="246F639B"/>
    <w:rsid w:val="24DB0EC0"/>
    <w:rsid w:val="2627608F"/>
    <w:rsid w:val="26552010"/>
    <w:rsid w:val="26F94CCB"/>
    <w:rsid w:val="27046F9E"/>
    <w:rsid w:val="29615AD5"/>
    <w:rsid w:val="29FD025B"/>
    <w:rsid w:val="2B69505C"/>
    <w:rsid w:val="2B8C2CF5"/>
    <w:rsid w:val="2C816B09"/>
    <w:rsid w:val="2D42657C"/>
    <w:rsid w:val="2FE13695"/>
    <w:rsid w:val="30CC76BE"/>
    <w:rsid w:val="311C3D07"/>
    <w:rsid w:val="32EC5886"/>
    <w:rsid w:val="33E41C11"/>
    <w:rsid w:val="34223ACC"/>
    <w:rsid w:val="350734BF"/>
    <w:rsid w:val="3536079A"/>
    <w:rsid w:val="356205A0"/>
    <w:rsid w:val="36B838DC"/>
    <w:rsid w:val="37DF1687"/>
    <w:rsid w:val="3880530A"/>
    <w:rsid w:val="39BE43CA"/>
    <w:rsid w:val="3A563BB8"/>
    <w:rsid w:val="3A5878A9"/>
    <w:rsid w:val="3A9346DA"/>
    <w:rsid w:val="3B616CED"/>
    <w:rsid w:val="3D57036D"/>
    <w:rsid w:val="3DAB12AB"/>
    <w:rsid w:val="3DCB65FB"/>
    <w:rsid w:val="3E4C5094"/>
    <w:rsid w:val="3E9C54F5"/>
    <w:rsid w:val="3EA60239"/>
    <w:rsid w:val="3F89079E"/>
    <w:rsid w:val="41AE7BDB"/>
    <w:rsid w:val="41D07ACA"/>
    <w:rsid w:val="42C1009D"/>
    <w:rsid w:val="43710EA2"/>
    <w:rsid w:val="44161D5C"/>
    <w:rsid w:val="441E2408"/>
    <w:rsid w:val="447C2A9B"/>
    <w:rsid w:val="447F43AF"/>
    <w:rsid w:val="456B4209"/>
    <w:rsid w:val="45B8336B"/>
    <w:rsid w:val="47CE30F8"/>
    <w:rsid w:val="48600EE8"/>
    <w:rsid w:val="488E1A68"/>
    <w:rsid w:val="48E23390"/>
    <w:rsid w:val="4AC659D9"/>
    <w:rsid w:val="4B361D1E"/>
    <w:rsid w:val="4B514E5E"/>
    <w:rsid w:val="4C863B6F"/>
    <w:rsid w:val="4E263238"/>
    <w:rsid w:val="4E2D6D2A"/>
    <w:rsid w:val="4E7C2DF5"/>
    <w:rsid w:val="4EA92BE8"/>
    <w:rsid w:val="4F0B0015"/>
    <w:rsid w:val="4F3F5573"/>
    <w:rsid w:val="4FC55438"/>
    <w:rsid w:val="50834F8C"/>
    <w:rsid w:val="50BF627F"/>
    <w:rsid w:val="513F30C0"/>
    <w:rsid w:val="516058F6"/>
    <w:rsid w:val="51C4169F"/>
    <w:rsid w:val="529214E4"/>
    <w:rsid w:val="53A8003F"/>
    <w:rsid w:val="55730536"/>
    <w:rsid w:val="574909C3"/>
    <w:rsid w:val="574D645E"/>
    <w:rsid w:val="576E04E8"/>
    <w:rsid w:val="578479B2"/>
    <w:rsid w:val="57BB6B4F"/>
    <w:rsid w:val="587D7A40"/>
    <w:rsid w:val="58BE1627"/>
    <w:rsid w:val="5A862721"/>
    <w:rsid w:val="5AD82212"/>
    <w:rsid w:val="5D787089"/>
    <w:rsid w:val="5E573826"/>
    <w:rsid w:val="5F002A63"/>
    <w:rsid w:val="60DC3C4E"/>
    <w:rsid w:val="61B27324"/>
    <w:rsid w:val="625A2DA7"/>
    <w:rsid w:val="62EF6D72"/>
    <w:rsid w:val="63B17BE5"/>
    <w:rsid w:val="63D6465A"/>
    <w:rsid w:val="65FD1A14"/>
    <w:rsid w:val="667D1445"/>
    <w:rsid w:val="66EA64D1"/>
    <w:rsid w:val="679C31E4"/>
    <w:rsid w:val="67B64A13"/>
    <w:rsid w:val="690457CF"/>
    <w:rsid w:val="6A5D3FB4"/>
    <w:rsid w:val="6A93215D"/>
    <w:rsid w:val="6B624477"/>
    <w:rsid w:val="6C3947E3"/>
    <w:rsid w:val="6C865E78"/>
    <w:rsid w:val="6D535020"/>
    <w:rsid w:val="6E057E5D"/>
    <w:rsid w:val="6F0D7F55"/>
    <w:rsid w:val="6FFF4F21"/>
    <w:rsid w:val="728C53FA"/>
    <w:rsid w:val="73B30138"/>
    <w:rsid w:val="74381A79"/>
    <w:rsid w:val="750625DC"/>
    <w:rsid w:val="766E61B3"/>
    <w:rsid w:val="770E1D27"/>
    <w:rsid w:val="7B391736"/>
    <w:rsid w:val="7C7A478E"/>
    <w:rsid w:val="7C901AB9"/>
    <w:rsid w:val="7D3A7C27"/>
    <w:rsid w:val="7E103960"/>
    <w:rsid w:val="7F8C4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9A02E-F1C2-4DDB-91A8-3FE5DA418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770</Words>
  <Characters>4392</Characters>
  <Lines>36</Lines>
  <Paragraphs>10</Paragraphs>
  <TotalTime>1</TotalTime>
  <ScaleCrop>false</ScaleCrop>
  <LinksUpToDate>false</LinksUpToDate>
  <CharactersWithSpaces>5152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2018-11-07T06:38:00Z</dcterms:created>
  <dc:creator>＿illusionis、</dc:creator>
  <cp:lastModifiedBy>平原镇政府公文收发员</cp:lastModifiedBy>
  <cp:lastPrinted>2024-06-27T09:13:00Z</cp:lastPrinted>
  <dcterms:modified xsi:type="dcterms:W3CDTF">2024-07-12T00:27:16Z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