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</w:pPr>
      <w:bookmarkStart w:id="5" w:name="_GoBack"/>
      <w:bookmarkEnd w:id="5"/>
      <w:bookmarkStart w:id="0" w:name="OLE_LINK3"/>
      <w:bookmarkStart w:id="1" w:name="OLE_LINK2"/>
      <w:bookmarkStart w:id="2" w:name="OLE_LINK4"/>
      <w:bookmarkStart w:id="3" w:name="OLE_LINK1"/>
      <w:bookmarkStart w:id="4" w:name="OLE_LINK5"/>
      <w:r>
        <w:rPr>
          <w:sz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-911860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3" name="KGD_Gobal1" descr="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" style="position:absolute;left:0pt;margin-left:-71.8pt;margin-top:-62pt;height:5pt;width:5pt;visibility:hidden;z-index:251668480;v-text-anchor:middle;mso-width-relative:page;mso-height-relative:page;" fillcolor="#5B9BD5 [3204]" filled="t" stroked="t" coordsize="21600,21600" o:gfxdata="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-911860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2" name="KGD_66907894$01$29$00001" descr="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6907894$01$29$00001" o:spid="_x0000_s1026" o:spt="1" alt="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" style="position:absolute;left:0pt;margin-left:-71.8pt;margin-top:-62pt;height:5pt;width:5pt;visibility:hidden;z-index:251667456;v-text-anchor:middle;mso-width-relative:page;mso-height-relative:page;" fillcolor="#5B9BD5 [3204]" filled="t" stroked="t" coordsize="21600,21600" o:gfxdata="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-911860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1" name="KGD_KG_Seal_17" descr="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" style="position:absolute;left:0pt;margin-left:-71.8pt;margin-top:-62pt;height:5pt;width:5pt;visibility:hidden;z-index:251666432;v-text-anchor:middle;mso-width-relative:page;mso-height-relative:page;" fillcolor="#5B9BD5 [3204]" filled="t" stroked="t" coordsize="21600,21600" o:gfxdata="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-911860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0" name="KGD_KG_Seal_16" descr="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" style="position:absolute;left:0pt;margin-left:-71.8pt;margin-top:-62pt;height:5pt;width:5pt;visibility:hidden;z-index:251665408;v-text-anchor:middle;mso-width-relative:page;mso-height-relative:page;" fillcolor="#5B9BD5 [3204]" filled="t" stroked="t" coordsize="21600,21600" o:gfxdata="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-911860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9" name="KGD_KG_Seal_15" descr="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" style="position:absolute;left:0pt;margin-left:-71.8pt;margin-top:-62pt;height:5pt;width:5pt;visibility:hidden;z-index:251664384;v-text-anchor:middle;mso-width-relative:page;mso-height-relative:page;" fillcolor="#5B9BD5 [3204]" filled="t" stroked="t" coordsize="21600,21600" o:gfxdata="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-911860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8" name="KGD_KG_Seal_14" descr="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" style="position:absolute;left:0pt;margin-left:-71.8pt;margin-top:-62pt;height:5pt;width:5pt;visibility:hidden;z-index:251663360;v-text-anchor:middle;mso-width-relative:page;mso-height-relative:page;" fillcolor="#5B9BD5 [3204]" filled="t" stroked="t" coordsize="21600,21600" o:gfxdata="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-911860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7" name="KGD_KG_Seal_13" descr="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" style="position:absolute;left:0pt;margin-left:-71.8pt;margin-top:-62pt;height:5pt;width:5pt;visibility:hidden;z-index:251662336;v-text-anchor:middle;mso-width-relative:page;mso-height-relative:page;" fillcolor="#5B9BD5 [3204]" filled="t" stroked="t" coordsize="21600,21600" o:gfxdata="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-911860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6" name="KGD_KG_Seal_12" descr="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" style="position:absolute;left:0pt;margin-left:-71.8pt;margin-top:-62pt;height:5pt;width:5pt;visibility:hidden;z-index:251661312;v-text-anchor:middle;mso-width-relative:page;mso-height-relative:page;" fillcolor="#5B9BD5 [3204]" filled="t" stroked="t" coordsize="21600,21600" o:gfxdata="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-911860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" name="KGD_KG_Seal_11" descr="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" style="position:absolute;left:0pt;margin-left:-71.8pt;margin-top:-62pt;height:5pt;width:5pt;visibility:hidden;z-index:251660288;v-text-anchor:middle;mso-width-relative:page;mso-height-relative:page;" fillcolor="#5B9BD5 [3204]" filled="t" stroked="t" coordsize="21600,21600" o:gfxdata="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-4565015</wp:posOffset>
                </wp:positionH>
                <wp:positionV relativeFrom="paragraph">
                  <wp:posOffset>-6260465</wp:posOffset>
                </wp:positionV>
                <wp:extent cx="15120620" cy="21384260"/>
                <wp:effectExtent l="0" t="0" r="0" b="0"/>
                <wp:wrapNone/>
                <wp:docPr id="3" name="KG_Shd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1" o:spid="_x0000_s1026" o:spt="1" style="position:absolute;left:0pt;margin-left:-359.45pt;margin-top:-492.95pt;height:1683.8pt;width:1190.6pt;z-index:251669504;v-text-anchor:middle;mso-width-relative:page;mso-height-relative:page;" fillcolor="#FFFFFF" filled="t" stroked="t" coordsize="21600,21600" o:gfxdata="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DUIYct3AAAAA8BAAAPAAAAAAAAAAEAIAAAACIA&#10;AABkcnMvZG93bnJldi54bWxQSwECFAAUAAAACACHTuJAhqUyx3cCAAA8BQAADgAAAAAAAAABACAA&#10;AAArAQAAZHJzL2Uyb0RvYy54bWxQSwUGAAAAAAYABgBZAQAAFAYAAAAA&#10;">
                <v:fill on="t" opacity="0f" focussize="0,0"/>
                <v:stroke weight="1pt" color="#FFFFFF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page">
              <wp:posOffset>3342640</wp:posOffset>
            </wp:positionH>
            <wp:positionV relativeFrom="page">
              <wp:posOffset>6304915</wp:posOffset>
            </wp:positionV>
            <wp:extent cx="1619885" cy="1619885"/>
            <wp:effectExtent l="0" t="0" r="0" b="18415"/>
            <wp:wrapNone/>
            <wp:docPr id="2" name="KG_66907894$01$29$0000$N$0001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G_66907894$01$29$0000$N$000100" descr="Seal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盈江县2024年产业道路建设项目（平原镇高里村）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开工</w:t>
      </w:r>
      <w:r>
        <w:rPr>
          <w:rFonts w:ascii="Times New Roman" w:hAnsi="Times New Roman" w:eastAsia="方正小标宋_GBK" w:cs="Times New Roman"/>
          <w:sz w:val="44"/>
          <w:szCs w:val="44"/>
        </w:rPr>
        <w:t>公示</w:t>
      </w:r>
      <w:bookmarkEnd w:id="0"/>
      <w:bookmarkEnd w:id="1"/>
      <w:bookmarkEnd w:id="2"/>
      <w:bookmarkEnd w:id="3"/>
      <w:bookmarkEnd w:id="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根据省级下达平原镇2024年财政衔接推进乡村振兴补助资金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（盈财农〔2024〕67号）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文件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要求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财政局下拨资金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80万元，用于实施盈江县2024年产业道路建设项目（平原镇高里村）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</w:t>
      </w:r>
      <w:r>
        <w:rPr>
          <w:rFonts w:ascii="Times New Roman" w:hAnsi="Times New Roman" w:eastAsia="方正仿宋_GBK" w:cs="Times New Roman"/>
          <w:sz w:val="32"/>
          <w:szCs w:val="32"/>
        </w:rPr>
        <w:t>现将项目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相关情况</w:t>
      </w:r>
      <w:r>
        <w:rPr>
          <w:rFonts w:ascii="Times New Roman" w:hAnsi="Times New Roman" w:eastAsia="方正仿宋_GBK" w:cs="Times New Roman"/>
          <w:sz w:val="32"/>
          <w:szCs w:val="32"/>
        </w:rPr>
        <w:t>公示如下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:</w:t>
      </w:r>
    </w:p>
    <w:tbl>
      <w:tblPr>
        <w:tblStyle w:val="8"/>
        <w:tblpPr w:leftFromText="180" w:rightFromText="180" w:vertAnchor="text" w:horzAnchor="page" w:tblpX="1382" w:tblpY="115"/>
        <w:tblOverlap w:val="never"/>
        <w:tblW w:w="95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"/>
        <w:gridCol w:w="750"/>
        <w:gridCol w:w="720"/>
        <w:gridCol w:w="810"/>
        <w:gridCol w:w="1095"/>
        <w:gridCol w:w="1110"/>
        <w:gridCol w:w="3195"/>
        <w:gridCol w:w="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</w:rPr>
              <w:t>项目名称</w:t>
            </w:r>
          </w:p>
        </w:tc>
        <w:tc>
          <w:tcPr>
            <w:tcW w:w="75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Cs w:val="21"/>
              </w:rPr>
              <w:t>施工单位</w:t>
            </w:r>
          </w:p>
        </w:tc>
        <w:tc>
          <w:tcPr>
            <w:tcW w:w="72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Cs w:val="21"/>
              </w:rPr>
              <w:t>工程内容</w:t>
            </w:r>
          </w:p>
        </w:tc>
        <w:tc>
          <w:tcPr>
            <w:tcW w:w="81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Cs w:val="21"/>
              </w:rPr>
              <w:t>建设地点</w:t>
            </w:r>
          </w:p>
        </w:tc>
        <w:tc>
          <w:tcPr>
            <w:tcW w:w="109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Cs w:val="21"/>
              </w:rPr>
              <w:t>建设时间</w:t>
            </w:r>
          </w:p>
        </w:tc>
        <w:tc>
          <w:tcPr>
            <w:tcW w:w="111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lang w:eastAsia="zh-CN"/>
              </w:rPr>
              <w:t>预算总价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Cs w:val="21"/>
              </w:rPr>
              <w:t>（万元）</w:t>
            </w:r>
          </w:p>
        </w:tc>
        <w:tc>
          <w:tcPr>
            <w:tcW w:w="319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lang w:eastAsia="zh-CN"/>
              </w:rPr>
              <w:t>绩效目标</w:t>
            </w:r>
          </w:p>
        </w:tc>
        <w:tc>
          <w:tcPr>
            <w:tcW w:w="78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szCs w:val="21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Cs w:val="21"/>
              </w:rPr>
              <w:t>受益户数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10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  <w:t>盈江县2024年产业道路建设项目（平原镇高里村）</w:t>
            </w:r>
          </w:p>
        </w:tc>
        <w:tc>
          <w:tcPr>
            <w:tcW w:w="750" w:type="dxa"/>
            <w:vAlign w:val="center"/>
          </w:tcPr>
          <w:p>
            <w:pPr>
              <w:spacing w:beforeAutospacing="0" w:afterAutospacing="0" w:line="300" w:lineRule="exact"/>
              <w:jc w:val="both"/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云南韵海建设工程有限公司</w:t>
            </w:r>
          </w:p>
        </w:tc>
        <w:tc>
          <w:tcPr>
            <w:tcW w:w="720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附下</w:t>
            </w:r>
          </w:p>
        </w:tc>
        <w:tc>
          <w:tcPr>
            <w:tcW w:w="810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平原镇高里村</w:t>
            </w:r>
          </w:p>
        </w:tc>
        <w:tc>
          <w:tcPr>
            <w:tcW w:w="1095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2024.6.11至</w:t>
            </w:r>
          </w:p>
          <w:p>
            <w:pPr>
              <w:spacing w:beforeAutospacing="0" w:afterAutospacing="0" w:line="3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2024.8.10</w:t>
            </w:r>
          </w:p>
        </w:tc>
        <w:tc>
          <w:tcPr>
            <w:tcW w:w="1110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80</w:t>
            </w:r>
          </w:p>
        </w:tc>
        <w:tc>
          <w:tcPr>
            <w:tcW w:w="3195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项目建成后，辐射带动草果520亩、坚果630亩、核桃120亩。以后带动经济发展草果800亩、坚果800亩、核桃300亩；大大改善群众生产、生活条件，带动农户种植积极性。为当地农副产品及林下经济打开运输通道，带动群众23户88人，增加农民收入38万元，推进经济发展。改善农作物生长环境；更高效为农作物提供生长所需水分，提高产量。</w:t>
            </w:r>
          </w:p>
        </w:tc>
        <w:tc>
          <w:tcPr>
            <w:tcW w:w="780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群众收益人数大于88人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计划实施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工程内容：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里村下高里产业道路建设总长1.5公里，路基调平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3862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平方米，200厚砂砾石垫层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3862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平方米，200厚C25混凝土路面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3862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㎡，DN400混凝土管1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m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DN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00混凝土管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m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混凝土筋墙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204.31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立方米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混凝土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边沟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25米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eastAsia="zh-CN"/>
        </w:rPr>
        <w:t>实施单位及责任人：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盈江县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平原镇人民政府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刀威勇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公示期：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2024年6月10日—2024年6月19日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公示公告单位：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盈江县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平原镇人民政府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监督举报电话：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12317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本单位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监督举报电话：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8180419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3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通讯地址：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云南省德宏州盈江县平原镇永盛路48号</w:t>
      </w:r>
    </w:p>
    <w:sectPr>
      <w:headerReference r:id="rId3" w:type="default"/>
      <w:footerReference r:id="rId4" w:type="default"/>
      <w:pgSz w:w="11906" w:h="16838"/>
      <w:pgMar w:top="1440" w:right="1179" w:bottom="1440" w:left="123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elvetica Neue">
    <w:altName w:val="Corbel"/>
    <w:panose1 w:val="00000000000000000000"/>
    <w:charset w:val="00"/>
    <w:family w:val="auto"/>
    <w:pitch w:val="default"/>
    <w:sig w:usb0="00000000" w:usb1="00000000" w:usb2="00000010" w:usb3="00000000" w:csb0="0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revisionView w:markup="0"/>
  <w:documentProtection w:edit="forms" w:enforcement="1" w:cryptProviderType="rsaFull" w:cryptAlgorithmClass="hash" w:cryptAlgorithmType="typeAny" w:cryptAlgorithmSid="4" w:cryptSpinCount="0" w:hash="XRr/pYJT4NBLmulBs2fsEuMAU20=" w:salt="JIHG3RJhAw+/HWYKl7wqNw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mN2JiZjJjMjE1NTIzNDJiNDFlNzkzZTA3OGJlZWUifQ=="/>
    <w:docVar w:name="DocumentID" w:val="{2C7AA7AF-51CA-4866-8E7E-59E19C44CC0E}"/>
    <w:docVar w:name="DocumentName" w:val="盈江县2024年产业道路建设项目（平原镇高里村）开工公示"/>
  </w:docVars>
  <w:rsids>
    <w:rsidRoot w:val="11624524"/>
    <w:rsid w:val="00093113"/>
    <w:rsid w:val="000B06C0"/>
    <w:rsid w:val="00153E0D"/>
    <w:rsid w:val="0016432E"/>
    <w:rsid w:val="00281ABC"/>
    <w:rsid w:val="00490BFB"/>
    <w:rsid w:val="004C00A9"/>
    <w:rsid w:val="0052186A"/>
    <w:rsid w:val="00533EBD"/>
    <w:rsid w:val="007746BB"/>
    <w:rsid w:val="0090337B"/>
    <w:rsid w:val="009F3F67"/>
    <w:rsid w:val="00B54DC2"/>
    <w:rsid w:val="00BF632F"/>
    <w:rsid w:val="00D66B10"/>
    <w:rsid w:val="00D92FD5"/>
    <w:rsid w:val="00F00C9D"/>
    <w:rsid w:val="00F02904"/>
    <w:rsid w:val="00F45447"/>
    <w:rsid w:val="013D6DC6"/>
    <w:rsid w:val="017B4584"/>
    <w:rsid w:val="02077B4B"/>
    <w:rsid w:val="02287006"/>
    <w:rsid w:val="02883AE3"/>
    <w:rsid w:val="02910B59"/>
    <w:rsid w:val="02966F0D"/>
    <w:rsid w:val="03A54093"/>
    <w:rsid w:val="056714BF"/>
    <w:rsid w:val="05BD6E7A"/>
    <w:rsid w:val="06DE48F6"/>
    <w:rsid w:val="06F27C75"/>
    <w:rsid w:val="07E13BE2"/>
    <w:rsid w:val="08F663AF"/>
    <w:rsid w:val="0B545E96"/>
    <w:rsid w:val="0C2155E2"/>
    <w:rsid w:val="0C8400B9"/>
    <w:rsid w:val="0F3142F8"/>
    <w:rsid w:val="0F9F32AC"/>
    <w:rsid w:val="0FC0222A"/>
    <w:rsid w:val="101E7E76"/>
    <w:rsid w:val="11326DD4"/>
    <w:rsid w:val="11624524"/>
    <w:rsid w:val="11F82EC2"/>
    <w:rsid w:val="12654F21"/>
    <w:rsid w:val="13C16B39"/>
    <w:rsid w:val="14E7014A"/>
    <w:rsid w:val="156A1085"/>
    <w:rsid w:val="170F609D"/>
    <w:rsid w:val="177445F0"/>
    <w:rsid w:val="177960BB"/>
    <w:rsid w:val="1A04576B"/>
    <w:rsid w:val="1A5D52AC"/>
    <w:rsid w:val="1BF145A9"/>
    <w:rsid w:val="1C05484F"/>
    <w:rsid w:val="1CBE4158"/>
    <w:rsid w:val="1F244499"/>
    <w:rsid w:val="1FD61D6D"/>
    <w:rsid w:val="20DD768A"/>
    <w:rsid w:val="21944A1E"/>
    <w:rsid w:val="21E83A4A"/>
    <w:rsid w:val="234E2A05"/>
    <w:rsid w:val="239344FA"/>
    <w:rsid w:val="239C774D"/>
    <w:rsid w:val="246F639B"/>
    <w:rsid w:val="24DB0EC0"/>
    <w:rsid w:val="26552010"/>
    <w:rsid w:val="27046F9E"/>
    <w:rsid w:val="29615AD5"/>
    <w:rsid w:val="29FD025B"/>
    <w:rsid w:val="2B69505C"/>
    <w:rsid w:val="2B8C2CF5"/>
    <w:rsid w:val="2C816B09"/>
    <w:rsid w:val="2FE13695"/>
    <w:rsid w:val="30CC76BE"/>
    <w:rsid w:val="31C265A8"/>
    <w:rsid w:val="32EC5886"/>
    <w:rsid w:val="335F2ADD"/>
    <w:rsid w:val="33E41C11"/>
    <w:rsid w:val="34223ACC"/>
    <w:rsid w:val="350734BF"/>
    <w:rsid w:val="3536079A"/>
    <w:rsid w:val="356205A0"/>
    <w:rsid w:val="36B838DC"/>
    <w:rsid w:val="3880530A"/>
    <w:rsid w:val="39987631"/>
    <w:rsid w:val="39BE43CA"/>
    <w:rsid w:val="3A5878A9"/>
    <w:rsid w:val="3A9346DA"/>
    <w:rsid w:val="3B616CED"/>
    <w:rsid w:val="3CA54983"/>
    <w:rsid w:val="3DAB12AB"/>
    <w:rsid w:val="3DCB65FB"/>
    <w:rsid w:val="3E4C5094"/>
    <w:rsid w:val="3EA60239"/>
    <w:rsid w:val="42C1009D"/>
    <w:rsid w:val="43710EA2"/>
    <w:rsid w:val="44161D5C"/>
    <w:rsid w:val="447C2A9B"/>
    <w:rsid w:val="456B4209"/>
    <w:rsid w:val="45B8336B"/>
    <w:rsid w:val="47CE30F8"/>
    <w:rsid w:val="48600EE8"/>
    <w:rsid w:val="48E23390"/>
    <w:rsid w:val="49794471"/>
    <w:rsid w:val="4AC659D9"/>
    <w:rsid w:val="4E2D6D2A"/>
    <w:rsid w:val="4E7C2DF5"/>
    <w:rsid w:val="4F0B0015"/>
    <w:rsid w:val="4FC55438"/>
    <w:rsid w:val="50BF627F"/>
    <w:rsid w:val="513F30C0"/>
    <w:rsid w:val="516058F6"/>
    <w:rsid w:val="53A8003F"/>
    <w:rsid w:val="55730536"/>
    <w:rsid w:val="574909C3"/>
    <w:rsid w:val="574D645E"/>
    <w:rsid w:val="576E04E8"/>
    <w:rsid w:val="578479B2"/>
    <w:rsid w:val="57BB6B4F"/>
    <w:rsid w:val="587D7A40"/>
    <w:rsid w:val="58BE1627"/>
    <w:rsid w:val="5A862721"/>
    <w:rsid w:val="5AD82212"/>
    <w:rsid w:val="5D787089"/>
    <w:rsid w:val="5E573826"/>
    <w:rsid w:val="5F002A63"/>
    <w:rsid w:val="60DC3C4E"/>
    <w:rsid w:val="61B27324"/>
    <w:rsid w:val="625A2DA7"/>
    <w:rsid w:val="63B17BE5"/>
    <w:rsid w:val="65FD1A14"/>
    <w:rsid w:val="667D1445"/>
    <w:rsid w:val="66EA64D1"/>
    <w:rsid w:val="679C31E4"/>
    <w:rsid w:val="67B64A13"/>
    <w:rsid w:val="690457CF"/>
    <w:rsid w:val="6A5D3FB4"/>
    <w:rsid w:val="6B624477"/>
    <w:rsid w:val="6C3947E3"/>
    <w:rsid w:val="6C865E78"/>
    <w:rsid w:val="6D535020"/>
    <w:rsid w:val="6E057E5D"/>
    <w:rsid w:val="6F0D7F55"/>
    <w:rsid w:val="6FFF4F21"/>
    <w:rsid w:val="73B30138"/>
    <w:rsid w:val="74381A79"/>
    <w:rsid w:val="76516E0F"/>
    <w:rsid w:val="770E1D27"/>
    <w:rsid w:val="7B391736"/>
    <w:rsid w:val="7C7A478E"/>
    <w:rsid w:val="7C901AB9"/>
    <w:rsid w:val="7D3A7C27"/>
    <w:rsid w:val="7F8C44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360" w:lineRule="auto"/>
    </w:pPr>
    <w:rPr>
      <w:rFonts w:eastAsia="Helvetica Neue" w:cs="Times New Roman"/>
      <w:sz w:val="32"/>
      <w:szCs w:val="24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Cs w:val="32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E79A02E-F1C2-4DDB-91A8-3FE5DA418C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微软中国</Company>
  <Pages>1</Pages>
  <Words>364</Words>
  <Characters>417</Characters>
  <Lines>36</Lines>
  <Paragraphs>10</Paragraphs>
  <TotalTime>0</TotalTime>
  <ScaleCrop>false</ScaleCrop>
  <LinksUpToDate>false</LinksUpToDate>
  <CharactersWithSpaces>418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2018-11-07T06:38:00Z</dcterms:created>
  <dc:creator>＿illusionis、</dc:creator>
  <cp:lastModifiedBy>平原镇政府公文收发员</cp:lastModifiedBy>
  <cp:lastPrinted>2024-07-01T06:57:00Z</cp:lastPrinted>
  <dcterms:modified xsi:type="dcterms:W3CDTF">2024-07-12T00:28:09Z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2D72466CB2B749BFBCB8847B8BFF39F3_12</vt:lpwstr>
  </property>
</Properties>
</file>