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5" w:name="_GoBack"/>
      <w:bookmarkEnd w:id="5"/>
      <w:bookmarkStart w:id="0" w:name="OLE_LINK2"/>
      <w:bookmarkStart w:id="1" w:name="OLE_LINK4"/>
      <w:bookmarkStart w:id="2" w:name="OLE_LINK1"/>
      <w:bookmarkStart w:id="3" w:name="OLE_LINK3"/>
      <w:bookmarkStart w:id="4" w:name="OLE_LINK5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FYAgCBDAdbUspOrr2FnxwWe5HZ5lWBxK6J7GPZSxi3USHVcKv4+kq3I0ReSQdW+RTFEAnUgqy0wt5zoCuNYnOwKMF+izyUcqHzb7zz66EC9AzXP7klkkIJeuSXRwFNLedx2inL9+umr9jztzl2va9EmTu1WfBcxqNiyUNIg4vNWG6ixE7MrgcLVEtvfv9lpPU7m41WSZcnlh0Ft2VT0GWjqZqRe+HNVFO4sj45gYnUyg9nBA8G2xb/77BnsJpxULW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8blOD+yPmiet1AZBigTfce1G7wD1OT1nQvOAeceYd1Fi18rQLwYBQIzQlPoXxmO5QNbhoEfdYF2uQKl3dpZpXAuUEYSGUkKqu27sJixvGJEGOvcNdB/4V2p3q9BvA8k8JAmQFwwDGhr1r01r0WJUWUn/Z2/2QtixJukiHHHTqDS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YAgCBDAdbUspOrr2FnxwWe5HZ5lWBxK6J7GPZSxi3USHVcKv4+kq3I0ReSQdW+RTFEAnUgqy0wt5zoCuNYnOwKMF+izyUcqHzb7zz66EC9AzXP7klkkIJeuSXRwFNLedx2inL9+umr9jztzl2va9EmTu1WfBcxqNiyUNIg4vNWG6ixE7MrgcLVEtvfv9lpPU7m41WSZcnlh0Ft2VT0GWjqZqRe+HNVFO4sj45gYnUyg9nBA8G2xb/77BnsJpxULW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8blOD+yPmiet1AZBigTfce1G7wD1OT1nQvOAeceYd1Fi18rQLwYBQIzQlPoXxmO5QNbhoEfdYF2uQKl3dpZpXAuUEYSGUkKqu27sJixvGJEGOvcNdB/4V2p3q9BvA8k8JAmQFwwDGhr1r01r0WJUWUn/Z2/2QtixJukiHHHTqDSCqUozNaWKCY89y94CMPyMM/U/9Y96PJPQapBaq5ftXY4KJZogFEiwVnfELV3ElGMg==" style="position:absolute;left:0pt;margin-left:-71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v/aq&#10;AdsAAAAPAQAADwAAAAAAAAABACAAAAAiAAAAZHJzL2Rvd25yZXYueG1sUEsBAhQAFAAAAAgAh07i&#10;QF6JDy3oBQAAQQkAAA4AAAAAAAAAAQAgAAAAKgEAAGRycy9lMm9Eb2MueG1sUEsFBgAAAAAGAAYA&#10;WQEAAI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69078C9$01$29$00001" descr="nwkOiId/bBbOAe61rgYT4vXM3UaFFF0tl2W9B2ekj1Z7kYnHXrUHbs1gN35c90qvRGFxan2hKqKS5Vk8y1L/b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E/wQ/a/Tw5iZWbt1FGqGIiRz6QU5Q7aLrNCtCFyDIEQZ9McMBrCL5rSrQzjxn+HvP6klmaRLRg/Fi2LO2kTIQERXGOBDThiCSNzDDtmmtsQesHf643QWLm9vSOQ9C8JCqe4593NvyjkucfqrEh41CwO3ElQUaouLFLjm2jk7MLjb3DikLYoBmCCqSgQoLaKDcH7F8sVJ8QzPBM37WXp9eEjSmFPTE7RBjNLQIN7AMWokF20sALlhXq/9oyxqkEjsYhB6SIi7XZi8dkCYrXSaM7Y4KEfztLC9O5vqFajuSKi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iYiXa/Wb/rFs08Bv/88qBX5isBq1SEjgAEM5gVKs5mis06PFIyQhyGFpzBI0nUFUv7v6PFYmQbrkYLpm5DF1ASNLw/SKKIM6WPfrL3OjFVBnnL9jTIG0f3QL07bOkV0TLKVmFUVSeau3ewF+8H32TFsXOGuWZW8heYt8Pg9isgvrimDltpJp+GiTUzmeWT5x2BczOwMcOSZYwJJxPf0BsbyJiv7SBYC01QYS7W+s/fzjGt6VPcTUUm1Pl6NC5Ifg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9078C9$01$29$00001" o:spid="_x0000_s1026" o:spt="1" alt="nwkOiId/bBbOAe61rgYT4vXM3UaFFF0tl2W9B2ekj1Z7kYnHXrUHbs1gN35c90qvRGFxan2hKqKS5Vk8y1L/b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E/wQ/a/Tw5iZWbt1FGqGIiRz6QU5Q7aLrNCtCFyDIEQZ9McMBrCL5rSrQzjxn+HvP6klmaRLRg/Fi2LO2kTIQERXGOBDThiCSNzDDtmmtsQesHf643QWLm9vSOQ9C8JCqe4593NvyjkucfqrEh41CwO3ElQUaouLFLjm2jk7MLjb3DikLYoBmCCqSgQoLaKDcH7F8sVJ8QzPBM37WXp9eEjSmFPTE7RBjNLQIN7AMWokF20sALlhXq/9oyxqkEjsYhB6SIi7XZi8dkCYrXSaM7Y4KEfztLC9O5vqFajuSKi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iYiXa/Wb/rFs08Bv/88qBX5isBq1SEjgAEM5gVKs5mis06PFIyQhyGFpzBI0nUFUv7v6PFYmQbrkYLpm5DF1ASNLw/SKKIM6WPfrL3OjFVBnnL9jTIG0f3QL07bOkV0TLKVmFUVSeau3ewF+8H32TFsXOGuWZW8heYt8Pg9isgvrimDltpJp+GiTUzmeWT5x2BczOwMcOSZYwJJxPf0BsbyJiv7SBYC01QYS7W+s/fzjGt6VPcTUUm1Pl6NC5Ifg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71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71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L/2qgHbAAAADwEAAA8AAAAAAAAAAQAgAAAAIgAAAGRycy9kb3ducmV2LnhtbFBLAQIU&#10;ABQAAAAIAIdO4kDvrJr0nwoAAF0PAAAOAAAAAAAAAAEAIAAAACoBAABkcnMvZTJvRG9jLnhtbFBL&#10;BQYAAAAABgAGAFkBAAA7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style="position:absolute;left:0pt;margin-left:-71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/9qoB2wAAAA8BAAAPAAAA&#10;AAAAAAEAIAAAACIAAABkcnMvZG93bnJldi54bWxQSwECFAAUAAAACACHTuJAcsym0x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style="position:absolute;left:0pt;margin-left:-71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/9qoB2wAAAA8BAAAP&#10;AAAAAAAAAAEAIAAAACIAAABkcnMvZG93bnJldi54bWxQSwECFAAUAAAACACHTuJAoCu0PxoMAABE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style="position:absolute;left:0pt;margin-left:-71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/9qoB2wAAAA8BAAAPAAAAAAAA&#10;AAEAIAAAACIAAABkcnMvZG93bnJldi54bWxQSwECFAAUAAAACACHTuJAjYE26h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style="position:absolute;left:0pt;margin-left:-71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L/2qgHbAAAADwEAAA8A&#10;AAAAAAAAAQAgAAAAIgAAAGRycy9kb3ducmV2LnhtbFBLAQIUABQAAAAIAIdO4kAJzTzZGQwAAEQ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style="position:absolute;left:0pt;margin-left:-71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Hgx/4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style="position:absolute;left:0pt;margin-left:-71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aULCQ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-4565015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9.4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IYct3AAAAA8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2713990</wp:posOffset>
            </wp:positionH>
            <wp:positionV relativeFrom="page">
              <wp:posOffset>6704965</wp:posOffset>
            </wp:positionV>
            <wp:extent cx="1619885" cy="1619885"/>
            <wp:effectExtent l="0" t="0" r="0" b="18415"/>
            <wp:wrapNone/>
            <wp:docPr id="2" name="KG_669078C9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9078C9$01$29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盈江县2024年农村污水处理建设项目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（平原镇新莲村）开工</w:t>
      </w:r>
      <w:r>
        <w:rPr>
          <w:rFonts w:ascii="Times New Roman" w:hAnsi="Times New Roman" w:eastAsia="方正小标宋_GBK" w:cs="Times New Roman"/>
          <w:sz w:val="44"/>
          <w:szCs w:val="44"/>
        </w:rPr>
        <w:t>公示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盈江县巩固脱贫攻坚推进乡村振兴领导小组关于下达盈江县2024年省级财政衔接推进乡村振兴补助资金项目计划及资金的通知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（盈巩固振兴组〔2024〕5号）</w:t>
      </w:r>
      <w:r>
        <w:rPr>
          <w:rFonts w:ascii="Times New Roman" w:hAnsi="Times New Roman" w:eastAsia="方正仿宋_GBK" w:cs="Times New Roman"/>
          <w:sz w:val="28"/>
          <w:szCs w:val="28"/>
        </w:rPr>
        <w:t>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要求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财政局下拨资金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380万元，用于实施盈江县2024年农村污水处理建设项目（平原镇新莲村）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现将项目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相关情况</w:t>
      </w:r>
      <w:r>
        <w:rPr>
          <w:rFonts w:ascii="Times New Roman" w:hAnsi="Times New Roman" w:eastAsia="方正仿宋_GBK" w:cs="Times New Roman"/>
          <w:sz w:val="28"/>
          <w:szCs w:val="28"/>
        </w:rPr>
        <w:t>公示如下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:</w:t>
      </w:r>
    </w:p>
    <w:tbl>
      <w:tblPr>
        <w:tblStyle w:val="7"/>
        <w:tblpPr w:leftFromText="180" w:rightFromText="180" w:vertAnchor="text" w:horzAnchor="page" w:tblpX="1382" w:tblpY="115"/>
        <w:tblOverlap w:val="never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64"/>
        <w:gridCol w:w="750"/>
        <w:gridCol w:w="723"/>
        <w:gridCol w:w="1104"/>
        <w:gridCol w:w="1132"/>
        <w:gridCol w:w="2727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76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施工单位</w:t>
            </w:r>
          </w:p>
        </w:tc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工程内容</w:t>
            </w:r>
          </w:p>
        </w:tc>
        <w:tc>
          <w:tcPr>
            <w:tcW w:w="7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建设时间</w:t>
            </w:r>
          </w:p>
        </w:tc>
        <w:tc>
          <w:tcPr>
            <w:tcW w:w="11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预算总价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27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绩效目标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受益户数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盈江县2024年农村污水处理建设项目（平原镇新莲村）</w:t>
            </w:r>
          </w:p>
        </w:tc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云南恒石建筑工程有限公司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附下</w:t>
            </w: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平原镇新莲村</w:t>
            </w: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24.6.19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8.18</w:t>
            </w: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379</w:t>
            </w:r>
          </w:p>
        </w:tc>
        <w:tc>
          <w:tcPr>
            <w:tcW w:w="272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通过项目实施降低群众污水处理成本，当地群众可参与项目建设，获得劳动报酬，同时生活卫生环境的改善有利于增强农户的身体健康，减少部分患病率，间接减少医疗卫生支出，优美的人居环境还能吸引游客观光旅游，带动当地的经济和产业发展，同时，本村污水处理率达到90%以上。</w:t>
            </w: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群众收益人数大于327人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1.污水管网：新建 DN300 HDPE 钢带双壁波纹管污水管1803m，新建DN400HDPE 钢带双壁波纹管污水管 644m，新建入户连接管5230m（含PE管和 PVC 管），新建污水压力输送管 295m（含PE 管和钢管），并配套φ700 塑料排水检查井 96 座，φ700 塑料排水沉泥井51 座；新建隔油池 6 座，新建户用清扫口 125 座。2.污水泵站： 新建污水泵站 1 座，尺寸为 L×B×H=5.4×2.8×3.0m，钢筋混凝土结构；配套潜污泵、阀门井、机械格栅、起吊装置等。3.雨水工程： 硬化排水沟 2394m，包含盖板等。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实施单位及责任人：平原镇人民政府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刀威勇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398" w:leftChars="304" w:right="0" w:rightChars="0" w:hanging="4760" w:hangingChars="1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公示期：2024年6月20日—2024年6月29日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398" w:leftChars="304" w:right="0" w:rightChars="0" w:hanging="4760" w:hangingChars="1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公示公告单位：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平原镇人民政府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监督举报电话：12317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监督举报电话：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8180419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通讯地址：云南省德宏州盈江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县平原镇人民政府</w:t>
      </w:r>
    </w:p>
    <w:sectPr>
      <w:headerReference r:id="rId3" w:type="default"/>
      <w:footerReference r:id="rId4" w:type="default"/>
      <w:pgSz w:w="11906" w:h="16838"/>
      <w:pgMar w:top="1440" w:right="1179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dit="forms" w:enforcement="1" w:cryptProviderType="rsaFull" w:cryptAlgorithmClass="hash" w:cryptAlgorithmType="typeAny" w:cryptAlgorithmSid="4" w:cryptSpinCount="0" w:hash="bC2kM1JMGzuZJv73RbAzDYAFRLs=" w:salt="qVgYYOY7dTjVSihFCVNcR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CC7F210-ACEB-4056-8F10-A03A08B285CD}"/>
    <w:docVar w:name="DocumentName" w:val="盈江县2024年农村污水处理建设项目（平原镇新莲村）开工公示（已公示）"/>
  </w:docVars>
  <w:rsids>
    <w:rsidRoot w:val="11624524"/>
    <w:rsid w:val="00093113"/>
    <w:rsid w:val="000B06C0"/>
    <w:rsid w:val="00153E0D"/>
    <w:rsid w:val="0016432E"/>
    <w:rsid w:val="00281ABC"/>
    <w:rsid w:val="00490BFB"/>
    <w:rsid w:val="004C00A9"/>
    <w:rsid w:val="0052186A"/>
    <w:rsid w:val="00533EBD"/>
    <w:rsid w:val="007746BB"/>
    <w:rsid w:val="0090337B"/>
    <w:rsid w:val="009F3F67"/>
    <w:rsid w:val="00B54DC2"/>
    <w:rsid w:val="00BF632F"/>
    <w:rsid w:val="00D66B10"/>
    <w:rsid w:val="00D92FD5"/>
    <w:rsid w:val="00F00C9D"/>
    <w:rsid w:val="00F02904"/>
    <w:rsid w:val="00F45447"/>
    <w:rsid w:val="013D6DC6"/>
    <w:rsid w:val="017B4584"/>
    <w:rsid w:val="02077B4B"/>
    <w:rsid w:val="02287006"/>
    <w:rsid w:val="02883AE3"/>
    <w:rsid w:val="02910B59"/>
    <w:rsid w:val="02966F0D"/>
    <w:rsid w:val="03A54093"/>
    <w:rsid w:val="056714BF"/>
    <w:rsid w:val="05BD6E7A"/>
    <w:rsid w:val="06DE48F6"/>
    <w:rsid w:val="06F27C75"/>
    <w:rsid w:val="07E13BE2"/>
    <w:rsid w:val="08F663AF"/>
    <w:rsid w:val="0B545E96"/>
    <w:rsid w:val="0C2155E2"/>
    <w:rsid w:val="0C8400B9"/>
    <w:rsid w:val="0F3142F8"/>
    <w:rsid w:val="0F9F32AC"/>
    <w:rsid w:val="0FC0222A"/>
    <w:rsid w:val="101E7E76"/>
    <w:rsid w:val="11326DD4"/>
    <w:rsid w:val="11624524"/>
    <w:rsid w:val="12654F21"/>
    <w:rsid w:val="14E7014A"/>
    <w:rsid w:val="156A1085"/>
    <w:rsid w:val="170F609D"/>
    <w:rsid w:val="177445F0"/>
    <w:rsid w:val="177960BB"/>
    <w:rsid w:val="1A04576B"/>
    <w:rsid w:val="1A5D52AC"/>
    <w:rsid w:val="1BF145A9"/>
    <w:rsid w:val="1C05484F"/>
    <w:rsid w:val="1CBE4158"/>
    <w:rsid w:val="1F244499"/>
    <w:rsid w:val="1FD61D6D"/>
    <w:rsid w:val="20DD768A"/>
    <w:rsid w:val="21944A1E"/>
    <w:rsid w:val="21E83A4A"/>
    <w:rsid w:val="234E2A05"/>
    <w:rsid w:val="239344FA"/>
    <w:rsid w:val="239C774D"/>
    <w:rsid w:val="246F639B"/>
    <w:rsid w:val="24DB0EC0"/>
    <w:rsid w:val="26552010"/>
    <w:rsid w:val="27046F9E"/>
    <w:rsid w:val="29615AD5"/>
    <w:rsid w:val="29F57FAD"/>
    <w:rsid w:val="29FD025B"/>
    <w:rsid w:val="2B69505C"/>
    <w:rsid w:val="2B8C2CF5"/>
    <w:rsid w:val="2C816B09"/>
    <w:rsid w:val="2EC22498"/>
    <w:rsid w:val="2FE13695"/>
    <w:rsid w:val="30CC76BE"/>
    <w:rsid w:val="32EC5886"/>
    <w:rsid w:val="33E41C11"/>
    <w:rsid w:val="34223ACC"/>
    <w:rsid w:val="350734BF"/>
    <w:rsid w:val="3536079A"/>
    <w:rsid w:val="356205A0"/>
    <w:rsid w:val="36B838DC"/>
    <w:rsid w:val="37DF1687"/>
    <w:rsid w:val="3880530A"/>
    <w:rsid w:val="39BE43CA"/>
    <w:rsid w:val="3A5878A9"/>
    <w:rsid w:val="3A9346DA"/>
    <w:rsid w:val="3B616CED"/>
    <w:rsid w:val="3DAB12AB"/>
    <w:rsid w:val="3DCB65FB"/>
    <w:rsid w:val="3E4C5094"/>
    <w:rsid w:val="3EA60239"/>
    <w:rsid w:val="42C1009D"/>
    <w:rsid w:val="43710EA2"/>
    <w:rsid w:val="44161D5C"/>
    <w:rsid w:val="447C2A9B"/>
    <w:rsid w:val="456B4209"/>
    <w:rsid w:val="45B8336B"/>
    <w:rsid w:val="47CE30F8"/>
    <w:rsid w:val="48600EE8"/>
    <w:rsid w:val="48E23390"/>
    <w:rsid w:val="4AC659D9"/>
    <w:rsid w:val="4E2D6D2A"/>
    <w:rsid w:val="4E7C2DF5"/>
    <w:rsid w:val="4F0B0015"/>
    <w:rsid w:val="4FC55438"/>
    <w:rsid w:val="50BF627F"/>
    <w:rsid w:val="513F30C0"/>
    <w:rsid w:val="516058F6"/>
    <w:rsid w:val="53A8003F"/>
    <w:rsid w:val="55730536"/>
    <w:rsid w:val="574909C3"/>
    <w:rsid w:val="574D645E"/>
    <w:rsid w:val="576E04E8"/>
    <w:rsid w:val="578479B2"/>
    <w:rsid w:val="57BB6B4F"/>
    <w:rsid w:val="587D7A40"/>
    <w:rsid w:val="58BE1627"/>
    <w:rsid w:val="5A862721"/>
    <w:rsid w:val="5AD82212"/>
    <w:rsid w:val="5D787089"/>
    <w:rsid w:val="5E573826"/>
    <w:rsid w:val="5F002A63"/>
    <w:rsid w:val="60DC3C4E"/>
    <w:rsid w:val="61B27324"/>
    <w:rsid w:val="625A2DA7"/>
    <w:rsid w:val="63B17BE5"/>
    <w:rsid w:val="65FD1A14"/>
    <w:rsid w:val="667D1445"/>
    <w:rsid w:val="66EA64D1"/>
    <w:rsid w:val="679C31E4"/>
    <w:rsid w:val="67B64A13"/>
    <w:rsid w:val="690457CF"/>
    <w:rsid w:val="697D5045"/>
    <w:rsid w:val="6A5D3FB4"/>
    <w:rsid w:val="6B624477"/>
    <w:rsid w:val="6C3947E3"/>
    <w:rsid w:val="6C865E78"/>
    <w:rsid w:val="6D535020"/>
    <w:rsid w:val="6E057E5D"/>
    <w:rsid w:val="6F0D7F55"/>
    <w:rsid w:val="6FFF4F21"/>
    <w:rsid w:val="73B30138"/>
    <w:rsid w:val="74381A79"/>
    <w:rsid w:val="770E1D27"/>
    <w:rsid w:val="79445F5C"/>
    <w:rsid w:val="7B391736"/>
    <w:rsid w:val="7C7A478E"/>
    <w:rsid w:val="7C901AB9"/>
    <w:rsid w:val="7D3A7C27"/>
    <w:rsid w:val="7F8C44E2"/>
    <w:rsid w:val="7FDC7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9A02E-F1C2-4DDB-91A8-3FE5DA418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770</Words>
  <Characters>4392</Characters>
  <Lines>36</Lines>
  <Paragraphs>10</Paragraphs>
  <TotalTime>0</TotalTime>
  <ScaleCrop>false</ScaleCrop>
  <LinksUpToDate>false</LinksUpToDate>
  <CharactersWithSpaces>5152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2018-11-07T06:38:00Z</dcterms:created>
  <dc:creator>＿illusionis、</dc:creator>
  <cp:lastModifiedBy>平原镇政府公文收发员</cp:lastModifiedBy>
  <cp:lastPrinted>2020-06-19T01:56:00Z</cp:lastPrinted>
  <dcterms:modified xsi:type="dcterms:W3CDTF">2024-07-12T00:29:02Z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