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bookmarkStart w:id="5" w:name="_GoBack"/>
      <w:bookmarkEnd w:id="5"/>
      <w:bookmarkStart w:id="0" w:name="OLE_LINK4"/>
      <w:bookmarkStart w:id="1" w:name="OLE_LINK3"/>
      <w:bookmarkStart w:id="2" w:name="OLE_LINK2"/>
      <w:bookmarkStart w:id="3" w:name="OLE_LINK1"/>
      <w:bookmarkStart w:id="4" w:name="OLE_LINK5"/>
      <w:r>
        <w:rPr>
          <w:sz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-911860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3" name="KGD_Gobal1" descr="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" style="position:absolute;left:0pt;margin-left:-71.8pt;margin-top:-62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-911860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2" name="KGD_669078F4$01$29$00001" descr="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69078F4$01$29$00001" o:spid="_x0000_s1026" o:spt="1" alt="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" style="position:absolute;left:0pt;margin-left:-71.8pt;margin-top:-62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-911860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" name="KGD_KG_Seal_17" descr="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" style="position:absolute;left:0pt;margin-left:-71.8pt;margin-top:-62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-911860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" name="KGD_KG_Seal_16" descr="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" style="position:absolute;left:0pt;margin-left:-71.8pt;margin-top:-62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-911860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" name="KGD_KG_Seal_15" descr="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" style="position:absolute;left:0pt;margin-left:-71.8pt;margin-top:-62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-911860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" name="KGD_KG_Seal_14" descr="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" style="position:absolute;left:0pt;margin-left:-71.8pt;margin-top:-62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-911860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" name="KGD_KG_Seal_13" descr="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" style="position:absolute;left:0pt;margin-left:-71.8pt;margin-top:-62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-911860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" name="KGD_KG_Seal_12" descr="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" style="position:absolute;left:0pt;margin-left:-71.8pt;margin-top:-62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-911860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" name="KGD_KG_Seal_11" descr="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" style="position:absolute;left:0pt;margin-left:-71.8pt;margin-top:-62pt;height:5pt;width:5pt;visibility:hidden;z-index:251660288;v-text-anchor:middle;mso-width-relative:page;mso-height-relative:page;" fillcolor="#5B9BD5 [3204]" filled="t" stroked="t" coordsize="21600,21600" o:gfxdata="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-4565015</wp:posOffset>
                </wp:positionH>
                <wp:positionV relativeFrom="paragraph">
                  <wp:posOffset>-6260465</wp:posOffset>
                </wp:positionV>
                <wp:extent cx="15120620" cy="21384260"/>
                <wp:effectExtent l="0" t="0" r="0" b="0"/>
                <wp:wrapNone/>
                <wp:docPr id="3" name="KG_Shd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1" o:spid="_x0000_s1026" o:spt="1" style="position:absolute;left:0pt;margin-left:-359.45pt;margin-top:-492.95pt;height:1683.8pt;width:1190.6pt;z-index:251669504;v-text-anchor:middle;mso-width-relative:page;mso-height-relative:page;" fillcolor="#FFFFFF" filled="t" stroked="t" coordsize="21600,21600" o:gfxdata="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DUIYct3AAAAA8BAAAPAAAAAAAAAAEAIAAAACIA&#10;AABkcnMvZG93bnJldi54bWxQSwECFAAUAAAACACHTuJAhqUyx3cCAAA8BQAADgAAAAAAAAABACAA&#10;AAArAQAAZHJzL2Uyb0RvYy54bWxQSwUGAAAAAAYABgBZAQAAFAYAAAAA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page">
              <wp:posOffset>2790190</wp:posOffset>
            </wp:positionH>
            <wp:positionV relativeFrom="page">
              <wp:posOffset>6609715</wp:posOffset>
            </wp:positionV>
            <wp:extent cx="1619885" cy="1619885"/>
            <wp:effectExtent l="0" t="0" r="0" b="18415"/>
            <wp:wrapNone/>
            <wp:docPr id="2" name="KG_669078F4$01$29$0000$N$0001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G_669078F4$01$29$0000$N$000100" descr="Se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盈江县平原镇柑橘种植示范项目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开工</w:t>
      </w:r>
      <w:r>
        <w:rPr>
          <w:rFonts w:ascii="Times New Roman" w:hAnsi="Times New Roman" w:eastAsia="方正小标宋_GBK" w:cs="Times New Roman"/>
          <w:sz w:val="44"/>
          <w:szCs w:val="44"/>
        </w:rPr>
        <w:t>公示</w:t>
      </w:r>
      <w:bookmarkEnd w:id="0"/>
      <w:bookmarkEnd w:id="1"/>
      <w:bookmarkEnd w:id="2"/>
      <w:bookmarkEnd w:id="3"/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根据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《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盈江县巩固脱贫攻坚推进乡村振兴领导小组关于下达盈江县2024年省级财政衔接推进乡村振兴补助资金项目计划及资金的通知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》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（盈巩固振兴组〔2024〕5号）</w:t>
      </w:r>
      <w:r>
        <w:rPr>
          <w:rFonts w:ascii="Times New Roman" w:hAnsi="Times New Roman" w:eastAsia="方正仿宋_GBK" w:cs="Times New Roman"/>
          <w:sz w:val="28"/>
          <w:szCs w:val="28"/>
        </w:rPr>
        <w:t>文件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要求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，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财政局下拨资金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900万元，用于实施盈江县平原镇柑橘种植示范项目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，</w:t>
      </w:r>
      <w:r>
        <w:rPr>
          <w:rFonts w:ascii="Times New Roman" w:hAnsi="Times New Roman" w:eastAsia="方正仿宋_GBK" w:cs="Times New Roman"/>
          <w:sz w:val="28"/>
          <w:szCs w:val="28"/>
        </w:rPr>
        <w:t>现将项目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相关情况</w:t>
      </w:r>
      <w:r>
        <w:rPr>
          <w:rFonts w:ascii="Times New Roman" w:hAnsi="Times New Roman" w:eastAsia="方正仿宋_GBK" w:cs="Times New Roman"/>
          <w:sz w:val="28"/>
          <w:szCs w:val="28"/>
        </w:rPr>
        <w:t>公示如下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:</w:t>
      </w:r>
    </w:p>
    <w:tbl>
      <w:tblPr>
        <w:tblStyle w:val="7"/>
        <w:tblpPr w:leftFromText="180" w:rightFromText="180" w:vertAnchor="text" w:horzAnchor="page" w:tblpX="1382" w:tblpY="115"/>
        <w:tblOverlap w:val="never"/>
        <w:tblW w:w="9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73"/>
        <w:gridCol w:w="831"/>
        <w:gridCol w:w="1091"/>
        <w:gridCol w:w="1241"/>
        <w:gridCol w:w="1228"/>
        <w:gridCol w:w="1786"/>
        <w:gridCol w:w="1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</w:rPr>
              <w:t>项目名称</w:t>
            </w:r>
          </w:p>
        </w:tc>
        <w:tc>
          <w:tcPr>
            <w:tcW w:w="117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Cs w:val="21"/>
              </w:rPr>
              <w:t>施工单位</w:t>
            </w:r>
          </w:p>
        </w:tc>
        <w:tc>
          <w:tcPr>
            <w:tcW w:w="83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Cs w:val="21"/>
              </w:rPr>
              <w:t>工程内容</w:t>
            </w:r>
          </w:p>
        </w:tc>
        <w:tc>
          <w:tcPr>
            <w:tcW w:w="109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Cs w:val="21"/>
              </w:rPr>
              <w:t>建设地点</w:t>
            </w:r>
          </w:p>
        </w:tc>
        <w:tc>
          <w:tcPr>
            <w:tcW w:w="124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Cs w:val="21"/>
              </w:rPr>
              <w:t>建设时间</w:t>
            </w:r>
          </w:p>
        </w:tc>
        <w:tc>
          <w:tcPr>
            <w:tcW w:w="122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lang w:eastAsia="zh-CN"/>
              </w:rPr>
              <w:t>预算总价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Cs w:val="21"/>
              </w:rPr>
              <w:t>（万元）</w:t>
            </w:r>
          </w:p>
        </w:tc>
        <w:tc>
          <w:tcPr>
            <w:tcW w:w="178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lang w:eastAsia="zh-CN"/>
              </w:rPr>
              <w:t>绩效目标</w:t>
            </w:r>
          </w:p>
        </w:tc>
        <w:tc>
          <w:tcPr>
            <w:tcW w:w="107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Cs w:val="21"/>
              </w:rPr>
              <w:t>受益户数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110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盈江县平原镇柑橘种植示范项目</w:t>
            </w:r>
          </w:p>
        </w:tc>
        <w:tc>
          <w:tcPr>
            <w:tcW w:w="117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云南恒石建筑工程有限公司</w:t>
            </w:r>
          </w:p>
        </w:tc>
        <w:tc>
          <w:tcPr>
            <w:tcW w:w="83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附下</w:t>
            </w:r>
          </w:p>
        </w:tc>
        <w:tc>
          <w:tcPr>
            <w:tcW w:w="109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盈江县平原镇新莲村二村一二组</w:t>
            </w:r>
          </w:p>
        </w:tc>
        <w:tc>
          <w:tcPr>
            <w:tcW w:w="124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20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24.6.25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至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Cs w:val="21"/>
              </w:rPr>
              <w:t>20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24</w:t>
            </w:r>
            <w:r>
              <w:rPr>
                <w:rFonts w:ascii="Times New Roman" w:hAnsi="Times New Roman" w:eastAsia="方正仿宋_GBK" w:cs="Times New Roman"/>
                <w:szCs w:val="21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12.24</w:t>
            </w:r>
          </w:p>
        </w:tc>
        <w:tc>
          <w:tcPr>
            <w:tcW w:w="122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889</w:t>
            </w:r>
          </w:p>
        </w:tc>
        <w:tc>
          <w:tcPr>
            <w:tcW w:w="178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项目的实施辐射1200亩柑橘，茶叶2000亩，带动群众80户，提供就业打工270名，村集体经济预计收入每年达30万元，创收总价值1500万元。</w:t>
            </w:r>
          </w:p>
        </w:tc>
        <w:tc>
          <w:tcPr>
            <w:tcW w:w="107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群众收益人数大于270人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562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b/>
          <w:bCs/>
          <w:sz w:val="28"/>
          <w:szCs w:val="28"/>
          <w:lang w:eastAsia="zh-CN"/>
        </w:rPr>
        <w:t>计划实施</w:t>
      </w:r>
      <w:r>
        <w:rPr>
          <w:rFonts w:hint="eastAsia" w:ascii="Times New Roman" w:hAnsi="Times New Roman" w:eastAsia="方正仿宋_GBK" w:cs="Times New Roman"/>
          <w:b/>
          <w:bCs/>
          <w:sz w:val="28"/>
          <w:szCs w:val="28"/>
        </w:rPr>
        <w:t>工程内容：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新建产业道路 13.39公里，主要工程内容为：20cm厚 C30普通混凝土路面47855平方米；20cm天然砂砾石基层24680平方米；10cm天然砂砾石基层14810平方米；20cm厚培土路肩 11680平方米；挖路基土方30600立方米。新建提水系统主要工程内容为：多级不锈钢泵（成套型）4套，新建灌溉管网及控制系统主要工程内容为：架设HDPE给水管20公里，新建田间灌溉及打药系统主要工程内容为：架设 PE灌溉管 10公里；安装压力补偿微喷头8万个；打药系统（成套型）3套。新建地埋式 50立方蓄水池 1座。新建灌溉深水井 1座。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562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b/>
          <w:bCs/>
          <w:sz w:val="28"/>
          <w:szCs w:val="28"/>
          <w:lang w:eastAsia="zh-CN"/>
        </w:rPr>
        <w:t>实施单位及责任人：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平原镇人民政府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刀威勇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417" w:leftChars="304" w:right="0" w:rightChars="0" w:hanging="4779" w:hangingChars="17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28"/>
          <w:szCs w:val="28"/>
          <w:lang w:val="en-US" w:eastAsia="zh-CN"/>
        </w:rPr>
        <w:t>公示期：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2024年6月25日—2024年7月4日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417" w:leftChars="304" w:right="0" w:rightChars="0" w:hanging="4779" w:hangingChars="17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28"/>
          <w:szCs w:val="28"/>
          <w:lang w:val="en-US" w:eastAsia="zh-CN"/>
        </w:rPr>
        <w:t>公示公告单位：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平原镇人民政府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562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28"/>
          <w:szCs w:val="28"/>
          <w:lang w:val="en-US" w:eastAsia="zh-CN"/>
        </w:rPr>
        <w:t>监督举报电话：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12317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562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28"/>
          <w:szCs w:val="28"/>
          <w:lang w:val="en-US" w:eastAsia="zh-CN"/>
        </w:rPr>
        <w:t>本单位</w:t>
      </w:r>
      <w:r>
        <w:rPr>
          <w:rFonts w:hint="default" w:ascii="Times New Roman" w:hAnsi="Times New Roman" w:eastAsia="方正仿宋_GBK" w:cs="Times New Roman"/>
          <w:b/>
          <w:bCs/>
          <w:sz w:val="28"/>
          <w:szCs w:val="28"/>
          <w:lang w:val="en-US" w:eastAsia="zh-CN"/>
        </w:rPr>
        <w:t>监督举报电话：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8180419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562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28"/>
          <w:szCs w:val="28"/>
          <w:lang w:val="en-US" w:eastAsia="zh-CN"/>
        </w:rPr>
        <w:t>通讯地址：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云南省德宏州盈江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县平原镇人民政府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179" w:bottom="1440" w:left="123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revisionView w:markup="0"/>
  <w:documentProtection w:edit="forms" w:enforcement="1" w:cryptProviderType="rsaFull" w:cryptAlgorithmClass="hash" w:cryptAlgorithmType="typeAny" w:cryptAlgorithmSid="4" w:cryptSpinCount="0" w:hash="UjMZVzJxeIdPde37yc0+t8UMVAA=" w:salt="wkyT9GsZryDJ9POLSHsd+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98795EB1-79D6-4D3E-BA2E-F74BFB26FAAC}"/>
    <w:docVar w:name="DocumentName" w:val="盈江县平原镇柑橘种植示范项目开工公示（已公示）"/>
  </w:docVars>
  <w:rsids>
    <w:rsidRoot w:val="11624524"/>
    <w:rsid w:val="00093113"/>
    <w:rsid w:val="000B06C0"/>
    <w:rsid w:val="00153E0D"/>
    <w:rsid w:val="0016432E"/>
    <w:rsid w:val="00281ABC"/>
    <w:rsid w:val="00490BFB"/>
    <w:rsid w:val="004C00A9"/>
    <w:rsid w:val="0052186A"/>
    <w:rsid w:val="00533EBD"/>
    <w:rsid w:val="007746BB"/>
    <w:rsid w:val="0090337B"/>
    <w:rsid w:val="009F3F67"/>
    <w:rsid w:val="00B54DC2"/>
    <w:rsid w:val="00BF632F"/>
    <w:rsid w:val="00D66B10"/>
    <w:rsid w:val="00D92FD5"/>
    <w:rsid w:val="00F00C9D"/>
    <w:rsid w:val="00F02904"/>
    <w:rsid w:val="00F45447"/>
    <w:rsid w:val="013D6DC6"/>
    <w:rsid w:val="017B4584"/>
    <w:rsid w:val="02077B4B"/>
    <w:rsid w:val="02287006"/>
    <w:rsid w:val="02883AE3"/>
    <w:rsid w:val="02910B59"/>
    <w:rsid w:val="02966F0D"/>
    <w:rsid w:val="03A54093"/>
    <w:rsid w:val="056714BF"/>
    <w:rsid w:val="05BD6E7A"/>
    <w:rsid w:val="06DE48F6"/>
    <w:rsid w:val="06F27C75"/>
    <w:rsid w:val="07E13BE2"/>
    <w:rsid w:val="08F663AF"/>
    <w:rsid w:val="0B545E96"/>
    <w:rsid w:val="0C2155E2"/>
    <w:rsid w:val="0C8400B9"/>
    <w:rsid w:val="0F3142F8"/>
    <w:rsid w:val="0F9F32AC"/>
    <w:rsid w:val="0FC0222A"/>
    <w:rsid w:val="0FD14A5B"/>
    <w:rsid w:val="101E7E76"/>
    <w:rsid w:val="11326DD4"/>
    <w:rsid w:val="11624524"/>
    <w:rsid w:val="12654F21"/>
    <w:rsid w:val="14E7014A"/>
    <w:rsid w:val="156A1085"/>
    <w:rsid w:val="170F609D"/>
    <w:rsid w:val="177445F0"/>
    <w:rsid w:val="177960BB"/>
    <w:rsid w:val="1A04576B"/>
    <w:rsid w:val="1A5D52AC"/>
    <w:rsid w:val="1BF145A9"/>
    <w:rsid w:val="1C05484F"/>
    <w:rsid w:val="1CBA7F7F"/>
    <w:rsid w:val="1CBE4158"/>
    <w:rsid w:val="1F244499"/>
    <w:rsid w:val="1FD61D6D"/>
    <w:rsid w:val="20DD768A"/>
    <w:rsid w:val="21944A1E"/>
    <w:rsid w:val="21E83A4A"/>
    <w:rsid w:val="234E2A05"/>
    <w:rsid w:val="239344FA"/>
    <w:rsid w:val="239C774D"/>
    <w:rsid w:val="246F639B"/>
    <w:rsid w:val="24DB0EC0"/>
    <w:rsid w:val="26552010"/>
    <w:rsid w:val="27046F9E"/>
    <w:rsid w:val="29615AD5"/>
    <w:rsid w:val="29FD025B"/>
    <w:rsid w:val="2B69505C"/>
    <w:rsid w:val="2B8C2CF5"/>
    <w:rsid w:val="2C816B09"/>
    <w:rsid w:val="2FE13695"/>
    <w:rsid w:val="30CC76BE"/>
    <w:rsid w:val="32EC5886"/>
    <w:rsid w:val="33E41C11"/>
    <w:rsid w:val="34223ACC"/>
    <w:rsid w:val="350734BF"/>
    <w:rsid w:val="3536079A"/>
    <w:rsid w:val="356205A0"/>
    <w:rsid w:val="36B838DC"/>
    <w:rsid w:val="37DF1687"/>
    <w:rsid w:val="3880530A"/>
    <w:rsid w:val="39BE43CA"/>
    <w:rsid w:val="3A5878A9"/>
    <w:rsid w:val="3A9346DA"/>
    <w:rsid w:val="3B616CED"/>
    <w:rsid w:val="3DAB12AB"/>
    <w:rsid w:val="3DCB65FB"/>
    <w:rsid w:val="3E4C5094"/>
    <w:rsid w:val="3EA60239"/>
    <w:rsid w:val="3F3A6B77"/>
    <w:rsid w:val="42C1009D"/>
    <w:rsid w:val="43710EA2"/>
    <w:rsid w:val="44161D5C"/>
    <w:rsid w:val="447C2A9B"/>
    <w:rsid w:val="456B4209"/>
    <w:rsid w:val="45B8336B"/>
    <w:rsid w:val="47CE30F8"/>
    <w:rsid w:val="48600EE8"/>
    <w:rsid w:val="48E23390"/>
    <w:rsid w:val="4AC659D9"/>
    <w:rsid w:val="4E263238"/>
    <w:rsid w:val="4E2D6D2A"/>
    <w:rsid w:val="4E7C2DF5"/>
    <w:rsid w:val="4F0B0015"/>
    <w:rsid w:val="4FC55438"/>
    <w:rsid w:val="50BF627F"/>
    <w:rsid w:val="513F30C0"/>
    <w:rsid w:val="516058F6"/>
    <w:rsid w:val="53A8003F"/>
    <w:rsid w:val="55730536"/>
    <w:rsid w:val="574909C3"/>
    <w:rsid w:val="574D645E"/>
    <w:rsid w:val="576E04E8"/>
    <w:rsid w:val="578479B2"/>
    <w:rsid w:val="57BB6B4F"/>
    <w:rsid w:val="587D7A40"/>
    <w:rsid w:val="58BE1627"/>
    <w:rsid w:val="5A862721"/>
    <w:rsid w:val="5AD82212"/>
    <w:rsid w:val="5D787089"/>
    <w:rsid w:val="5E573826"/>
    <w:rsid w:val="5F002A63"/>
    <w:rsid w:val="602F47E9"/>
    <w:rsid w:val="60DC3C4E"/>
    <w:rsid w:val="61B27324"/>
    <w:rsid w:val="625A2DA7"/>
    <w:rsid w:val="62EF6D72"/>
    <w:rsid w:val="63B17BE5"/>
    <w:rsid w:val="65FD1A14"/>
    <w:rsid w:val="667D1445"/>
    <w:rsid w:val="66EA64D1"/>
    <w:rsid w:val="679C31E4"/>
    <w:rsid w:val="67B64A13"/>
    <w:rsid w:val="690457CF"/>
    <w:rsid w:val="6A5D3FB4"/>
    <w:rsid w:val="6B624477"/>
    <w:rsid w:val="6C3947E3"/>
    <w:rsid w:val="6C865E78"/>
    <w:rsid w:val="6D535020"/>
    <w:rsid w:val="6E057E5D"/>
    <w:rsid w:val="6F0D7F55"/>
    <w:rsid w:val="6FFF4F21"/>
    <w:rsid w:val="73B30138"/>
    <w:rsid w:val="74381A79"/>
    <w:rsid w:val="770E1D27"/>
    <w:rsid w:val="7B391736"/>
    <w:rsid w:val="7C7A478E"/>
    <w:rsid w:val="7C901AB9"/>
    <w:rsid w:val="7D3A7C27"/>
    <w:rsid w:val="7F8C44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79A02E-F1C2-4DDB-91A8-3FE5DA418C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微软中国</Company>
  <Pages>1</Pages>
  <Words>770</Words>
  <Characters>4392</Characters>
  <Lines>36</Lines>
  <Paragraphs>10</Paragraphs>
  <TotalTime>0</TotalTime>
  <ScaleCrop>false</ScaleCrop>
  <LinksUpToDate>false</LinksUpToDate>
  <CharactersWithSpaces>5152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2018-11-07T06:38:00Z</dcterms:created>
  <dc:creator>＿illusionis、</dc:creator>
  <cp:lastModifiedBy>平原镇政府公文收发员</cp:lastModifiedBy>
  <cp:lastPrinted>2020-06-19T01:56:00Z</cp:lastPrinted>
  <dcterms:modified xsi:type="dcterms:W3CDTF">2024-07-12T00:29:54Z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