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3" w:name="_GoBack"/>
      <w:bookmarkEnd w:id="3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Gobal1" descr="lskY7P30+39SSS2ze3CC/AtRGQ2brOf0dWQFzS8uv/1nsAFZqOMFW0GeEuvntrO78voa71PaykmqIf90hhNbQTFEAnUgqy0wt5zoCuNYnOwKMF+izyUcqHzb7zz66EC9AzXP7klkkIJeuSXRwFNLeZykE6pEA19vR5HgYCx/o50F6JvFAfDTyszTgJT+A09KajnLPFXKYW03bGOXUupNJfLxTEngr7syVY4nNAJFKeFSY0KLSBbaKhogdxD4QadfLWPy+i0w06CgtHA14IGDhk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BR3a3f6TVyoCX8Fz/RXDljTZmD7FqU2Tz8lhQRt6pqz755RcgW8UPomocM97RdasbyhaBzWh6SjMEs1c29E67wzSOB5O/xegAkLefh3BxGW3WYP2rNpgncb/TH+dqkc7pX0Ob1OTyCagblshqhmXs9fM2rYyzYoXq3tmT9YL61U/xKyG+PxIKAURcrpadTjqhfUtzxVjgVYSVVa8fpRCUo31D5nAj/Jy9lngg+JpFdP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tRGQ2brOf0dWQFzS8uv/1nsAFZqOMFW0GeEuvntrO78voa71PaykmqIf90hhNbQTFEAnUgqy0wt5zoCuNYnOwKMF+izyUcqHzb7zz66EC9AzXP7klkkIJeuSXRwFNLeZykE6pEA19vR5HgYCx/o50F6JvFAfDTyszTgJT+A09KajnLPFXKYW03bGOXUupNJfLxTEngr7syVY4nNAJFKeFSY0KLSBbaKhogdxD4QadfLWPy+i0w06CgtHA14IGDhk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BR3a3f6TVyoCX8Fz/RXDljTZmD7FqU2Tz8lhQRt6pqz755RcgW8UPomocM97RdasbyhaBzWh6SjMEs1c29E67wzSOB5O/xegAkLefh3BxGW3WYP2rNpgncb/TH+dqkc7pX0Ob1OTyCagblshqhmXs9fM2rYyzYoXq3tmT9YL61U/xKyG+PxIKAURcrpadTjqhfUtzxVjgVYSVVa8fpRCUo31D5nAj/Jy9lngg+JpFdPd9qtMgXvcoT8VF9tkIrX7o=" style="position:absolute;left:0pt;margin-left:-71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L/2qgHbAAAADwEAAA8AAAAAAAAAAQAgAAAAIgAAAGRycy9kb3ducmV2LnhtbFBL&#10;AQIUABQAAAAIAIdO4kC6cLtp9QUAAFUJAAAOAAAAAAAAAAEAIAAAACoBAABkcnMvZTJvRG9jLnht&#10;bFBLBQYAAAAABgAGAFkBAAC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66D56545$01$43$00011" descr="nwkOiId/bBbOAe61rgYT4vXM3UaFFF0tl2W9B2ekj1Z7kYnHXrUHbs1gN35c90qvB9qm7GDScCvF7GfOFXKoqj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P7PJEqzXsPi0lnBNKvE+KHo1wYchmBPzgE0mGUDoJi2Rz6QU5Q7aLrNCtCFyDIEQZ9McMBrCL5rSrQzjxn+HvP6klmaRLRg/Fi2LO2kTIQERXGOBDThiCSNzDDtmmtsQesHf643QWLm9vSOQ9C8JCqe4593NvyjkucfqrEh41CwO3ElQUaouLFLjm2jk7MLjb3DikLYoBmCCqSgQoLaKDcH7F8sVJ8QzPBM37WXp9eEjSmFPTE7RBjNLQIN7AMWoUjQxF6y38ut/AEoMwuct+qKLVv7B99iHRSmL0utsvKgTDdx62VRYhKM5qvEIMRv3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CUrTc/lPkBiMUtH0TbylLWeDi2gaOfNMswV3HaM3ZcezZI9N4IGj7ncuMuYp18jf7v6PFYmQbrkYLpm5DF1ASNLw/SKKIM6WPfrL3OjFVBnnL9jTIG0f3QL07bOkV0TLKVmFUVSeau3ewF+8H32TFsXOGuWZW8heYt8Pg9isgvrimDltpJp+GiTUzmeWT5x2BczOwMcOSZYwJJxPf0Bsb5vrHx1qhBez4FJe0m/F7ta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D56545$01$43$00011" o:spid="_x0000_s1026" o:spt="1" alt="nwkOiId/bBbOAe61rgYT4vXM3UaFFF0tl2W9B2ekj1Z7kYnHXrUHbs1gN35c90qvB9qm7GDScCvF7GfOFXKoqj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P7PJEqzXsPi0lnBNKvE+KHo1wYchmBPzgE0mGUDoJi2Rz6QU5Q7aLrNCtCFyDIEQZ9McMBrCL5rSrQzjxn+HvP6klmaRLRg/Fi2LO2kTIQERXGOBDThiCSNzDDtmmtsQesHf643QWLm9vSOQ9C8JCqe4593NvyjkucfqrEh41CwO3ElQUaouLFLjm2jk7MLjb3DikLYoBmCCqSgQoLaKDcH7F8sVJ8QzPBM37WXp9eEjSmFPTE7RBjNLQIN7AMWoUjQxF6y38ut/AEoMwuct+qKLVv7B99iHRSmL0utsvKgTDdx62VRYhKM5qvEIMRv3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CUrTc/lPkBiMUtH0TbylLWeDi2gaOfNMswV3HaM3ZcezZI9N4IGj7ncuMuYp18jf7v6PFYmQbrkYLpm5DF1ASNLw/SKKIM6WPfrL3OjFVBnnL9jTIG0f3QL07bOkV0TLKVmFUVSeau3ewF+8H32TFsXOGuWZW8heYt8Pg9isgvrimDltpJp+GiTUzmeWT5x2BczOwMcOSZYwJJxPf0Bsb5vrHx1qhBez4FJe0m/F7ta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71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7" descr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71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6" descr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style="position:absolute;left:0pt;margin-left:-71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v/aqAdsAAAAPAQAADwAA&#10;AAAAAAABACAAAAAiAAAAZHJzL2Rvd25yZXYueG1sUEsBAhQAFAAAAAgAh07iQCmftko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5" descr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style="position:absolute;left:0pt;margin-left:-71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v/aqAdsAAAAPAQAA&#10;DwAAAAAAAAABACAAAAAiAAAAZHJzL2Rvd25yZXYueG1sUEsBAhQAFAAAAAgAh07iQI3uI1kbDAAA&#10;RREAAA4AAAAAAAAAAQAgAAAAKgEAAGRycy9lMm9Eb2MueG1sUEsFBgAAAAAGAAYAWQEAALcP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4" descr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style="position:absolute;left:0pt;margin-left:-71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L/2qgHbAAAADwEAAA8AAAAA&#10;AAAAAQAgAAAAIgAAAGRycy9kb3ducmV2LnhtbFBLAQIUABQAAAAIAIdO4kD5+cN2FgwAAEU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3" descr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style="position:absolute;left:0pt;margin-left:-71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v/aqAdsAAAAPAQAADwAA&#10;AAAAAAABACAAAAAiAAAAZHJzL2Rvd25yZXYueG1sUEsBAhQAFAAAAAgAh07iQL78RbE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2" descr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style="position:absolute;left:0pt;margin-left:-71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LWYMmI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" descr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style="position:absolute;left:0pt;margin-left:-71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KmboBU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2713990</wp:posOffset>
            </wp:positionH>
            <wp:positionV relativeFrom="page">
              <wp:posOffset>7867015</wp:posOffset>
            </wp:positionV>
            <wp:extent cx="1619885" cy="1619885"/>
            <wp:effectExtent l="0" t="0" r="0" b="18415"/>
            <wp:wrapNone/>
            <wp:docPr id="14" name="KG_66D56545$01$43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G_66D56545$01$43$0001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-4565015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9.4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IYct3AAAAA8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盈江县2024年农村污水处理建设项目（平原镇新莲村）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实施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竣工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情况</w:t>
      </w:r>
      <w:r>
        <w:rPr>
          <w:rFonts w:ascii="Times New Roman" w:hAnsi="Times New Roman" w:eastAsia="方正小标宋_GBK" w:cs="Times New Roman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0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根据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《盈江县巩固脱贫攻坚推进乡村振兴领导小组关于下达盈江县2024年省级财政衔接推进乡村振兴补助资金项目计划及资金的通知》(盈巩固振兴组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〔2024〕5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号)</w:t>
      </w:r>
      <w:r>
        <w:rPr>
          <w:rFonts w:ascii="Times New Roman" w:hAnsi="Times New Roman" w:eastAsia="方正仿宋_GBK" w:cs="Times New Roman"/>
          <w:sz w:val="30"/>
          <w:szCs w:val="30"/>
        </w:rPr>
        <w:t>文件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要求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财政局下拨资金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380万元，用于实施盈江县2024年农村污水处理建设项目（平原镇新莲村）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，</w:t>
      </w:r>
      <w:r>
        <w:rPr>
          <w:rFonts w:ascii="Times New Roman" w:hAnsi="Times New Roman" w:eastAsia="方正仿宋_GBK" w:cs="Times New Roman"/>
          <w:sz w:val="30"/>
          <w:szCs w:val="30"/>
        </w:rPr>
        <w:t>现将项目实施情况及资金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列支渠道</w:t>
      </w:r>
      <w:r>
        <w:rPr>
          <w:rFonts w:ascii="Times New Roman" w:hAnsi="Times New Roman" w:eastAsia="方正仿宋_GBK" w:cs="Times New Roman"/>
          <w:sz w:val="30"/>
          <w:szCs w:val="30"/>
        </w:rPr>
        <w:t>公示如下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:</w:t>
      </w:r>
    </w:p>
    <w:tbl>
      <w:tblPr>
        <w:tblStyle w:val="11"/>
        <w:tblpPr w:leftFromText="180" w:rightFromText="180" w:vertAnchor="text" w:horzAnchor="page" w:tblpX="1382" w:tblpY="1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38"/>
        <w:gridCol w:w="737"/>
        <w:gridCol w:w="675"/>
        <w:gridCol w:w="1125"/>
        <w:gridCol w:w="1150"/>
        <w:gridCol w:w="1325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738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施工单位</w:t>
            </w:r>
          </w:p>
        </w:tc>
        <w:tc>
          <w:tcPr>
            <w:tcW w:w="737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工程内容</w:t>
            </w:r>
          </w:p>
        </w:tc>
        <w:tc>
          <w:tcPr>
            <w:tcW w:w="675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建设时间</w:t>
            </w:r>
          </w:p>
        </w:tc>
        <w:tc>
          <w:tcPr>
            <w:tcW w:w="1150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验收日期</w:t>
            </w:r>
          </w:p>
        </w:tc>
        <w:tc>
          <w:tcPr>
            <w:tcW w:w="1325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完工结算</w:t>
            </w: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2996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5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盈江县2024年农村污水处理建设项目（平原镇新莲村）</w:t>
            </w:r>
          </w:p>
        </w:tc>
        <w:tc>
          <w:tcPr>
            <w:tcW w:w="738" w:type="dxa"/>
            <w:vAlign w:val="center"/>
          </w:tcPr>
          <w:p>
            <w:pPr>
              <w:spacing w:beforeAutospacing="0" w:afterAutospacing="0" w:line="30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云南恒石建筑工程有限公司</w:t>
            </w:r>
          </w:p>
        </w:tc>
        <w:tc>
          <w:tcPr>
            <w:tcW w:w="737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附下</w:t>
            </w:r>
          </w:p>
        </w:tc>
        <w:tc>
          <w:tcPr>
            <w:tcW w:w="675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平原镇新莲村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2024年6月19日至2024年8月18日</w:t>
            </w:r>
          </w:p>
        </w:tc>
        <w:tc>
          <w:tcPr>
            <w:tcW w:w="115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2024年8月27日</w:t>
            </w:r>
          </w:p>
        </w:tc>
        <w:tc>
          <w:tcPr>
            <w:tcW w:w="1325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380</w:t>
            </w:r>
          </w:p>
        </w:tc>
        <w:tc>
          <w:tcPr>
            <w:tcW w:w="299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通过项目实施降低群众污水处理成本，当地群众可参与项目建设，获得劳动报酬，同时生活卫生环境的改善有利于增强农户的身体健康，减少部分患病率，间接减少医疗卫生支出，优美的人居环境还能吸引游客观光旅游，带动当地的经济和产业发展，同时，本村污水处理率达到90%以上，改善生态环境，促进生态发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0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工程内容：</w:t>
      </w:r>
      <w:bookmarkStart w:id="0" w:name="OLE_LINK3"/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1：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污水管网:新建DN300HDPE钢带双壁波</w:t>
      </w:r>
      <w:bookmarkStart w:id="1" w:name="OLE_LINK4"/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纹管污水管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1603.8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m，新建DN400HDPE钢带双壁波纹管污水管6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42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m，新建入户连接管4852.5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m，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并配套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Φ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700塑料排水检查井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49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座，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Φ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700塑料排水沉泥井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71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座;新建隔</w:t>
      </w:r>
      <w:bookmarkEnd w:id="1"/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油池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座，新建户用清扫口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91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座。2.污水泵站:新建污水泵站1座，尺寸为LxBxH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=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5.4</w:t>
      </w:r>
      <w:bookmarkStart w:id="2" w:name="OLE_LINK6"/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x</w:t>
      </w:r>
      <w:bookmarkEnd w:id="2"/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2.8x3.0m，钢筋混凝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土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结构；配套潜污泵、阀门井、机械格栅、起吊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装置等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。3.雨水工程: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硬化排水沟650m，盖板260m。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资金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来源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2024年省级财政衔接推进乡村振兴补助资金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（盈财农〔2024〕67号）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实施单位及责任人：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盈江县平原镇人民政府 刀威勇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left="5738" w:leftChars="304" w:hanging="510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公示期：2024年8月28日—2024年9月6日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left="5738" w:leftChars="304" w:hanging="510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公示公告单位：盈江县平原镇人民政府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监督举报电话：15184966428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通讯地址：云南省德宏州盈江县平原镇永盛路48号</w:t>
      </w:r>
    </w:p>
    <w:sectPr>
      <w:headerReference r:id="rId3" w:type="default"/>
      <w:footerReference r:id="rId4" w:type="default"/>
      <w:pgSz w:w="11906" w:h="16838"/>
      <w:pgMar w:top="1440" w:right="1179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ufwhJzz5ny0ZQXFhL63lmyVPPBU=" w:salt="AR7Q1XRwOXi6baABTmBqe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N2JiZjJjMjE1NTIzNDJiNDFlNzkzZTA3OGJlZWUifQ=="/>
    <w:docVar w:name="DocumentID" w:val="{3D1ACEB1-4590-438B-83E8-F5D57D6690FE}"/>
    <w:docVar w:name="DocumentName" w:val="盈江县2024年农村污水处理建设项目（平原镇新莲村）实施竣工情况及资金公示"/>
  </w:docVars>
  <w:rsids>
    <w:rsidRoot w:val="11624524"/>
    <w:rsid w:val="00093113"/>
    <w:rsid w:val="000B06C0"/>
    <w:rsid w:val="00153E0D"/>
    <w:rsid w:val="0016432E"/>
    <w:rsid w:val="00281ABC"/>
    <w:rsid w:val="00490BFB"/>
    <w:rsid w:val="004C00A9"/>
    <w:rsid w:val="00533EBD"/>
    <w:rsid w:val="007746BB"/>
    <w:rsid w:val="0090337B"/>
    <w:rsid w:val="009F3F67"/>
    <w:rsid w:val="00B54DC2"/>
    <w:rsid w:val="00BF632F"/>
    <w:rsid w:val="00D66B10"/>
    <w:rsid w:val="00D92FD5"/>
    <w:rsid w:val="00F00C9D"/>
    <w:rsid w:val="00F02904"/>
    <w:rsid w:val="00F45447"/>
    <w:rsid w:val="02287006"/>
    <w:rsid w:val="02900F40"/>
    <w:rsid w:val="03A54093"/>
    <w:rsid w:val="056714BF"/>
    <w:rsid w:val="059974A2"/>
    <w:rsid w:val="05B848F0"/>
    <w:rsid w:val="06DE48F6"/>
    <w:rsid w:val="07184D94"/>
    <w:rsid w:val="07704045"/>
    <w:rsid w:val="07E13BE2"/>
    <w:rsid w:val="08F663AF"/>
    <w:rsid w:val="0B545E96"/>
    <w:rsid w:val="0B642E26"/>
    <w:rsid w:val="0C2155E2"/>
    <w:rsid w:val="0D470378"/>
    <w:rsid w:val="0E483648"/>
    <w:rsid w:val="0EB40327"/>
    <w:rsid w:val="0F9F32AC"/>
    <w:rsid w:val="101E7E76"/>
    <w:rsid w:val="11624524"/>
    <w:rsid w:val="1204262C"/>
    <w:rsid w:val="12654F21"/>
    <w:rsid w:val="14245AA2"/>
    <w:rsid w:val="156A1085"/>
    <w:rsid w:val="169C1756"/>
    <w:rsid w:val="16B27D1C"/>
    <w:rsid w:val="17772E66"/>
    <w:rsid w:val="18860B17"/>
    <w:rsid w:val="18F6792F"/>
    <w:rsid w:val="1A04576B"/>
    <w:rsid w:val="1A5D52AC"/>
    <w:rsid w:val="1A8A4B10"/>
    <w:rsid w:val="1B216EDF"/>
    <w:rsid w:val="1C05484F"/>
    <w:rsid w:val="1DFF3326"/>
    <w:rsid w:val="1F244499"/>
    <w:rsid w:val="21332C26"/>
    <w:rsid w:val="234E2A05"/>
    <w:rsid w:val="23572260"/>
    <w:rsid w:val="239C774D"/>
    <w:rsid w:val="23C8343D"/>
    <w:rsid w:val="240128FE"/>
    <w:rsid w:val="26552010"/>
    <w:rsid w:val="2827714B"/>
    <w:rsid w:val="2A5A3BB8"/>
    <w:rsid w:val="2A7C574C"/>
    <w:rsid w:val="2BD02DE3"/>
    <w:rsid w:val="2E722BEA"/>
    <w:rsid w:val="2E7F5BE3"/>
    <w:rsid w:val="2FDD6602"/>
    <w:rsid w:val="31CE6BA9"/>
    <w:rsid w:val="33E41C11"/>
    <w:rsid w:val="34223ACC"/>
    <w:rsid w:val="34C85E63"/>
    <w:rsid w:val="3536079A"/>
    <w:rsid w:val="366D631B"/>
    <w:rsid w:val="367C55C0"/>
    <w:rsid w:val="36F30CF9"/>
    <w:rsid w:val="377E6C46"/>
    <w:rsid w:val="3880530A"/>
    <w:rsid w:val="38DA78E3"/>
    <w:rsid w:val="398603F9"/>
    <w:rsid w:val="39B2498C"/>
    <w:rsid w:val="3A82718F"/>
    <w:rsid w:val="3B29282D"/>
    <w:rsid w:val="3B99348F"/>
    <w:rsid w:val="3BCD3942"/>
    <w:rsid w:val="3C441096"/>
    <w:rsid w:val="3DAB12AB"/>
    <w:rsid w:val="3F34621D"/>
    <w:rsid w:val="3FDD671D"/>
    <w:rsid w:val="401F71B1"/>
    <w:rsid w:val="406770EE"/>
    <w:rsid w:val="40994DED"/>
    <w:rsid w:val="41954C7B"/>
    <w:rsid w:val="41D81160"/>
    <w:rsid w:val="42C1009D"/>
    <w:rsid w:val="42DD593E"/>
    <w:rsid w:val="44036550"/>
    <w:rsid w:val="44161D5C"/>
    <w:rsid w:val="442D6C8B"/>
    <w:rsid w:val="456B4209"/>
    <w:rsid w:val="4635252D"/>
    <w:rsid w:val="46992F01"/>
    <w:rsid w:val="46C76F7C"/>
    <w:rsid w:val="4736181E"/>
    <w:rsid w:val="47937D7B"/>
    <w:rsid w:val="47CE30F8"/>
    <w:rsid w:val="484955E4"/>
    <w:rsid w:val="49A44C6D"/>
    <w:rsid w:val="4AC659D9"/>
    <w:rsid w:val="4AFD0940"/>
    <w:rsid w:val="4B1D7001"/>
    <w:rsid w:val="4B7A5F13"/>
    <w:rsid w:val="4DB26B89"/>
    <w:rsid w:val="4E7C2DF5"/>
    <w:rsid w:val="4EA42BB7"/>
    <w:rsid w:val="4FC55438"/>
    <w:rsid w:val="505A10A4"/>
    <w:rsid w:val="50BF627F"/>
    <w:rsid w:val="50F76A8D"/>
    <w:rsid w:val="52447A69"/>
    <w:rsid w:val="53225FDF"/>
    <w:rsid w:val="53A8003F"/>
    <w:rsid w:val="548C06EE"/>
    <w:rsid w:val="54C1250F"/>
    <w:rsid w:val="55730536"/>
    <w:rsid w:val="567D5B7B"/>
    <w:rsid w:val="56F42EDE"/>
    <w:rsid w:val="574D645E"/>
    <w:rsid w:val="57DE305E"/>
    <w:rsid w:val="58271304"/>
    <w:rsid w:val="5AAC75CC"/>
    <w:rsid w:val="5AD82212"/>
    <w:rsid w:val="5B13401E"/>
    <w:rsid w:val="5B544002"/>
    <w:rsid w:val="5B735FD1"/>
    <w:rsid w:val="5E573826"/>
    <w:rsid w:val="5E5D079B"/>
    <w:rsid w:val="5F801FF6"/>
    <w:rsid w:val="5FA51098"/>
    <w:rsid w:val="60DC3C4E"/>
    <w:rsid w:val="61B27324"/>
    <w:rsid w:val="62285713"/>
    <w:rsid w:val="625A2DA7"/>
    <w:rsid w:val="62801767"/>
    <w:rsid w:val="631560D3"/>
    <w:rsid w:val="65FD1A14"/>
    <w:rsid w:val="66C94618"/>
    <w:rsid w:val="67062390"/>
    <w:rsid w:val="692504EB"/>
    <w:rsid w:val="6A5D3FB4"/>
    <w:rsid w:val="6AAB23C3"/>
    <w:rsid w:val="6B624477"/>
    <w:rsid w:val="6B9423B7"/>
    <w:rsid w:val="6C2F6432"/>
    <w:rsid w:val="6C370ECE"/>
    <w:rsid w:val="6C3947E3"/>
    <w:rsid w:val="6D535020"/>
    <w:rsid w:val="6D6E1357"/>
    <w:rsid w:val="6E130BA4"/>
    <w:rsid w:val="6F0D7F55"/>
    <w:rsid w:val="718A5884"/>
    <w:rsid w:val="72155E06"/>
    <w:rsid w:val="73374BC1"/>
    <w:rsid w:val="73B30138"/>
    <w:rsid w:val="740D06B7"/>
    <w:rsid w:val="74381A79"/>
    <w:rsid w:val="74CA6E68"/>
    <w:rsid w:val="760B6D06"/>
    <w:rsid w:val="770E1D27"/>
    <w:rsid w:val="774D4B99"/>
    <w:rsid w:val="77EA7650"/>
    <w:rsid w:val="791F76B6"/>
    <w:rsid w:val="79C9002F"/>
    <w:rsid w:val="7B1E7C9B"/>
    <w:rsid w:val="7C2C4987"/>
    <w:rsid w:val="7D574F55"/>
    <w:rsid w:val="7D81539E"/>
    <w:rsid w:val="7E2F59ED"/>
    <w:rsid w:val="7E933F36"/>
    <w:rsid w:val="7EA8759D"/>
    <w:rsid w:val="7F8178D6"/>
    <w:rsid w:val="7FE02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eastAsia="Helvetica Neue" w:cs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5">
    <w:name w:val="Body Text Indent"/>
    <w:basedOn w:val="1"/>
    <w:next w:val="1"/>
    <w:qFormat/>
    <w:uiPriority w:val="0"/>
    <w:pPr>
      <w:ind w:firstLine="630"/>
    </w:pPr>
    <w:rPr>
      <w:rFonts w:ascii="Times New Roman" w:hAnsi="Times New Roman" w:eastAsia="宋体" w:cs="Times New Roman"/>
      <w:kern w:val="0"/>
      <w:sz w:val="32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392</Words>
  <Characters>448</Characters>
  <Lines>36</Lines>
  <Paragraphs>10</Paragraphs>
  <TotalTime>8</TotalTime>
  <ScaleCrop>false</ScaleCrop>
  <LinksUpToDate>false</LinksUpToDate>
  <CharactersWithSpaces>449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2018-11-07T06:38:00Z</dcterms:created>
  <dc:creator>＿illusionis、</dc:creator>
  <cp:lastModifiedBy>平原镇政府公文收发员</cp:lastModifiedBy>
  <dcterms:modified xsi:type="dcterms:W3CDTF">2024-09-02T07:12:12Z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2CD09C209C5C43A1971047753B1F58D1_12</vt:lpwstr>
  </property>
</Properties>
</file>