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Hn09ziwgUIOCNM3PArEo4O34vvchgeSvqAvoi8xDBcHZs9yxIOTmWC6RSfRZKV6rDFEAnUgqy0wt5zoCuNYnOyoJtvESqi9zyVlwZUQX/3HY2YwxVzGX8IUat2vYHQOfcHwEga1X5bsnj0sfNRI0fYCi7XJ1ksXmHtfJpvc7xeRBGfr3mMc36FnFKbQd3+z7oELBT2eBkQ7p9MMicYMOwb0bllA9k5nd/lepDSebW8Fccv09Cak7+jq7d1Sihmsem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XZUTN3wDiLYPY2k5wRmql1G7wD1OT1nQvOAeceYd1Fi18rQLwYBQIzQlPoXxmO5QNbhoEfdYF2uQKl3dpZpXAuUEYSGUkKqu27sJixvGJEGOvcNdB/4V2p3q9BvA8k8JAmQFwwDGhr1r01r0WJUWUn/Z2/2QtixJukiHHHTqDS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n09ziwgUIOCNM3PArEo4O34vvchgeSvqAvoi8xDBcHZs9yxIOTmWC6RSfRZKV6rDFEAnUgqy0wt5zoCuNYnOyoJtvESqi9zyVlwZUQX/3HY2YwxVzGX8IUat2vYHQOfcHwEga1X5bsnj0sfNRI0fYCi7XJ1ksXmHtfJpvc7xeRBGfr3mMc36FnFKbQd3+z7oELBT2eBkQ7p9MMicYMOwb0bllA9k5nd/lepDSebW8Fccv09Cak7+jq7d1SihmsemiCQi8HCmiOFV8pP5sKEw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XZUTN3wDiLYPY2k5wRmql1G7wD1OT1nQvOAeceYd1Fi18rQLwYBQIzQlPoXxmO5QNbhoEfdYF2uQKl3dpZpXAuUEYSGUkKqu27sJixvGJEGOvcNdB/4V2p3q9BvA8k8JAmQFwwDGhr1r01r0WJUWUn/Z2/2QtixJukiHHHTqDSCqUozNaWKCY89y94CMPyMM/U/9Y96PJPQapBaq5ftXY4KJZogFEiwVnfELV3ElGMg==" style="position:absolute;left:0pt;margin-left:-71.8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L/2qgHb&#10;AAAADwEAAA8AAAAAAAAAAQAgAAAAIgAAAGRycy9kb3ducmV2LnhtbFBLAQIUABQAAAAIAIdO4kDR&#10;lWj05gUAAEEJAAAOAAAAAAAAAAEAIAAAACoBAABkcnMvZTJvRG9jLnhtbFBLBQYAAAAABgAGAFkB&#10;AAC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6D819B5$01$29$00001" descr="nwkOiId/bBbOAe61rgYT4vXM3UaFFF0tl2W9B2ekj1Z7kYnHXrUHbs1gN35c90qvGG2/isxsDPVKwsjKDN/UE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p1QJt81gjDKWF+WmBMAAX11/Odk5hC++EURX4iLOBdaRz6QU5Q7aLrNCtCFyDIEQZ9McMBrCL5rSrQzjxn+HvP6klmaRLRg/Fi2LO2kTIQERXGOBDThiCSNzDDtmmtsQesHf643QWLm9vSOQ9C8JCqe4593NvyjkucfqrEh41CwO3ElQUaouLFLjm2jk7MLjb3DikLYoBmCCqSgQoLaKDcH7F8sVJ8QzPBM37WXp9eEjSmFPTE7RBjNLQIN7AMWoORcxJ4biDs3/7CrphNihZ+xREZhxJG/2GSfUKHnG5KQPv2nKTwgE3V+TXUwlyZ+r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CTJi5BEd/P/GmmufUL0KJVBsh5y5iU53GDgfvdbzq/8rkfRVHfXGhRFlsPo0cL6b7v6PFYmQbrkYLpm5DF1ASNLw/SKKIM6WPfrL3OjFVBnnL9jTIG0f3QL07bOkV0TLKVmFUVSeau3ewF+8H32TFsXOGuWZW8heYt8Pg9isgviYR1SC0m+J8LMZhHC+ZSJ2BczOwMcOSZYwJJxPf0BsbeG50i8YfIXnQ7QU2p79JM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D819B5$01$29$00001" o:spid="_x0000_s1026" o:spt="1" alt="nwkOiId/bBbOAe61rgYT4vXM3UaFFF0tl2W9B2ekj1Z7kYnHXrUHbs1gN35c90qvGG2/isxsDPVKwsjKDN/UE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CTJi5BEd/P/GmmufUL0KJVBsh5y5iU53GDgfvdbzq/8rkfRVHfXGhRFlsPo0cL6b7v6PFYmQbrkYLpm5DF1ASNLw/SKKIM6WPfrL3OjFVBnnL9jTIG0f3QL07bOkV0TLKVmFUVSeau3ewF+8H32TFsXOGuWZW8heYt8Pg9isgviYR1SC0m+J8LMZhHC+ZSJ2BczOwMcOSZYwJJxPf0BsbeG50i8YfIXnQ7QU2p79JMKILNMwrcj1qduWaazL6FQM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71.8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" style="position:absolute;left:0pt;margin-left:-71.8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L/2qgHbAAAADwEAAA8AAAAAAAAAAQAgAAAAIgAAAGRycy9kb3ducmV2LnhtbFBLAQIU&#10;ABQAAAAIAIdO4kDvrJr0nwoAAF0PAAAOAAAAAAAAAAEAIAAAACoBAABkcnMvZTJvRG9jLnhtbFBL&#10;BQYAAAAABgAGAFkBAAA7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" style="position:absolute;left:0pt;margin-left:-71.8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/9qoB2wAAAA8BAAAPAAAA&#10;AAAAAAEAIAAAACIAAABkcnMvZG93bnJldi54bWxQSwECFAAUAAAACACHTuJAcsym0xcMAABF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" style="position:absolute;left:0pt;margin-left:-71.8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/9qoB2wAAAA8BAAAP&#10;AAAAAAAAAAEAIAAAACIAAABkcnMvZG93bnJldi54bWxQSwECFAAUAAAACACHTuJAoCu0PxoMAABE&#10;EQAADgAAAAAAAAABACAAAAAq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" style="position:absolute;left:0pt;margin-left:-71.8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/9qoB2wAAAA8BAAAPAAAAAAAA&#10;AAEAIAAAACIAAABkcnMvZG93bnJldi54bWxQSwECFAAUAAAACACHTuJAjYE26hQMAABE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" style="position:absolute;left:0pt;margin-left:-71.8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/2qgHbAAAADwEAAA8A&#10;AAAAAAAAAQAgAAAAIgAAAGRycy9kb3ducmV2LnhtbFBLAQIUABQAAAAIAIdO4kAJzTzZGQwAAEQ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" style="position:absolute;left:0pt;margin-left:-71.8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Hgx/4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" style="position:absolute;left:0pt;margin-left:-71.8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v/aqAdsAAAAPAQAADwAAAAAA&#10;AAABACAAAAAiAAAAZHJzL2Rvd25yZXYueG1sUEsBAhQAFAAAAAgAh07iQMaULCQ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-4565015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59.4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UIYct3AAAAA8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3437890</wp:posOffset>
            </wp:positionH>
            <wp:positionV relativeFrom="page">
              <wp:posOffset>7371715</wp:posOffset>
            </wp:positionV>
            <wp:extent cx="1619885" cy="1619885"/>
            <wp:effectExtent l="0" t="0" r="0" b="18415"/>
            <wp:wrapNone/>
            <wp:docPr id="2" name="KG_66D819B5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6D819B5$01$29$0000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盈江县2024年产业道路建设项目（平原镇高里村）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实施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竣工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情况</w:t>
      </w:r>
      <w:r>
        <w:rPr>
          <w:rFonts w:ascii="Times New Roman" w:hAnsi="Times New Roman" w:eastAsia="方正小标宋_GBK" w:cs="Times New Roman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《盈江县巩固脱贫攻坚推进乡村振兴领导小组关于下达盈江县2024年省级财政衔接推进乡村振兴补助资金项目计划及资金的通知》（盈巩固振兴组〔2024〕5号）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文件要求，财政局下拨资金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80万元，用于实施盈江县2024年产业道路建设项目（平原镇高里村）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现将项目实施情况及资金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列支渠道</w:t>
      </w:r>
      <w:r>
        <w:rPr>
          <w:rFonts w:ascii="Times New Roman" w:hAnsi="Times New Roman" w:eastAsia="方正仿宋_GBK" w:cs="Times New Roman"/>
          <w:sz w:val="32"/>
          <w:szCs w:val="32"/>
        </w:rPr>
        <w:t>公示如下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</w:t>
      </w:r>
    </w:p>
    <w:tbl>
      <w:tblPr>
        <w:tblStyle w:val="11"/>
        <w:tblpPr w:leftFromText="180" w:rightFromText="180" w:vertAnchor="text" w:horzAnchor="page" w:tblpX="1382" w:tblpY="115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58"/>
        <w:gridCol w:w="796"/>
        <w:gridCol w:w="1204"/>
        <w:gridCol w:w="1301"/>
        <w:gridCol w:w="1350"/>
        <w:gridCol w:w="117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1258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施工单位</w:t>
            </w:r>
          </w:p>
        </w:tc>
        <w:tc>
          <w:tcPr>
            <w:tcW w:w="796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工程内容</w:t>
            </w:r>
          </w:p>
        </w:tc>
        <w:tc>
          <w:tcPr>
            <w:tcW w:w="1204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建设地点</w:t>
            </w:r>
          </w:p>
        </w:tc>
        <w:tc>
          <w:tcPr>
            <w:tcW w:w="1301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建设时间</w:t>
            </w:r>
          </w:p>
        </w:tc>
        <w:tc>
          <w:tcPr>
            <w:tcW w:w="1350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验收日期</w:t>
            </w: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审定造价</w:t>
            </w: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（万元）</w:t>
            </w:r>
          </w:p>
        </w:tc>
        <w:tc>
          <w:tcPr>
            <w:tcW w:w="1301" w:type="dxa"/>
            <w:vAlign w:val="center"/>
          </w:tcPr>
          <w:p>
            <w:pPr>
              <w:spacing w:beforeAutospacing="0" w:afterAutospacing="0" w:line="5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32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盈江县2024年产业道路建设项目（平原镇高里村）</w:t>
            </w:r>
          </w:p>
        </w:tc>
        <w:tc>
          <w:tcPr>
            <w:tcW w:w="1258" w:type="dxa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云南韵海建设工程有限公司</w:t>
            </w:r>
          </w:p>
        </w:tc>
        <w:tc>
          <w:tcPr>
            <w:tcW w:w="796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附下</w:t>
            </w:r>
          </w:p>
        </w:tc>
        <w:tc>
          <w:tcPr>
            <w:tcW w:w="1204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平原镇高里村</w:t>
            </w:r>
          </w:p>
        </w:tc>
        <w:tc>
          <w:tcPr>
            <w:tcW w:w="1301" w:type="dxa"/>
            <w:vAlign w:val="center"/>
          </w:tcPr>
          <w:p>
            <w:pPr>
              <w:spacing w:beforeAutospacing="0" w:afterAutospacing="0"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2024年6月11日至2024年8月10日</w:t>
            </w:r>
          </w:p>
        </w:tc>
        <w:tc>
          <w:tcPr>
            <w:tcW w:w="135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2024年9月3日</w:t>
            </w:r>
          </w:p>
        </w:tc>
        <w:tc>
          <w:tcPr>
            <w:tcW w:w="117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80</w:t>
            </w:r>
          </w:p>
        </w:tc>
        <w:tc>
          <w:tcPr>
            <w:tcW w:w="1301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改善群众生产生活条件，巩固脱贫成效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实际完成工程内容：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里村下高里产业道路建设总长1.5公里，路基调平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4005.07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平方米，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厚砂砾石垫层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4005.07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平方米，200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厚C25混凝土路面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4005.07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平方米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，DN400混凝土管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DN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00混凝土管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4.8米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混凝土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挡土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153.48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立方米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400mm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厚砂砾石垫层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369平方米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来源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2024年省级财政衔接推进乡村振兴补助资金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（盈财农〔2024〕67号）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实施单位及责任人：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盈江县平原镇人民政府 刀威勇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公示期：2024年9月4日—2024年9月13日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left="6078" w:leftChars="304" w:hanging="5440" w:hanging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公示公告单位：盈江县平原镇人民政府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监督举报电话：12317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8180419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通讯地址：云南省德宏州盈江县平原镇永盛路48号</w:t>
      </w:r>
    </w:p>
    <w:sectPr>
      <w:headerReference r:id="rId3" w:type="default"/>
      <w:footerReference r:id="rId4" w:type="default"/>
      <w:pgSz w:w="11906" w:h="16838"/>
      <w:pgMar w:top="1440" w:right="1179" w:bottom="1440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YUH0VjSgiQZeX7EIvxdzzGzV8Zw=" w:salt="pT1pf3s83U1o5q5WKJuY1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2JiZjJjMjE1NTIzNDJiNDFlNzkzZTA3OGJlZWUifQ=="/>
    <w:docVar w:name="DocumentID" w:val="{D947C54C-043A-4006-9F3F-55D89DE7BB38}"/>
    <w:docVar w:name="DocumentName" w:val="盈江县2024年产业道路建设项目（平原镇高里村）实施竣工情况及资金公示"/>
  </w:docVars>
  <w:rsids>
    <w:rsidRoot w:val="11624524"/>
    <w:rsid w:val="00093113"/>
    <w:rsid w:val="000B06C0"/>
    <w:rsid w:val="00153E0D"/>
    <w:rsid w:val="0016432E"/>
    <w:rsid w:val="00281ABC"/>
    <w:rsid w:val="00490BFB"/>
    <w:rsid w:val="004C00A9"/>
    <w:rsid w:val="00533EBD"/>
    <w:rsid w:val="007746BB"/>
    <w:rsid w:val="0090337B"/>
    <w:rsid w:val="009F3F67"/>
    <w:rsid w:val="00B54DC2"/>
    <w:rsid w:val="00BF632F"/>
    <w:rsid w:val="00D66B10"/>
    <w:rsid w:val="00D92FD5"/>
    <w:rsid w:val="00F00C9D"/>
    <w:rsid w:val="00F02904"/>
    <w:rsid w:val="00F45447"/>
    <w:rsid w:val="02287006"/>
    <w:rsid w:val="02900F40"/>
    <w:rsid w:val="02F335E3"/>
    <w:rsid w:val="03A54093"/>
    <w:rsid w:val="056714BF"/>
    <w:rsid w:val="059974A2"/>
    <w:rsid w:val="05B848F0"/>
    <w:rsid w:val="06DE48F6"/>
    <w:rsid w:val="07184D94"/>
    <w:rsid w:val="07704045"/>
    <w:rsid w:val="07E13BE2"/>
    <w:rsid w:val="08F663AF"/>
    <w:rsid w:val="0B545E96"/>
    <w:rsid w:val="0C2155E2"/>
    <w:rsid w:val="0C6249D5"/>
    <w:rsid w:val="0D470378"/>
    <w:rsid w:val="0E483648"/>
    <w:rsid w:val="0EB40327"/>
    <w:rsid w:val="0F9F32AC"/>
    <w:rsid w:val="101E7E76"/>
    <w:rsid w:val="11624524"/>
    <w:rsid w:val="1204262C"/>
    <w:rsid w:val="12654F21"/>
    <w:rsid w:val="129C0705"/>
    <w:rsid w:val="13531500"/>
    <w:rsid w:val="14F6025A"/>
    <w:rsid w:val="156A1085"/>
    <w:rsid w:val="16B27D1C"/>
    <w:rsid w:val="17772E66"/>
    <w:rsid w:val="18860B17"/>
    <w:rsid w:val="18F6792F"/>
    <w:rsid w:val="1A04576B"/>
    <w:rsid w:val="1A5D52AC"/>
    <w:rsid w:val="1A8A4B10"/>
    <w:rsid w:val="1B216EDF"/>
    <w:rsid w:val="1C05484F"/>
    <w:rsid w:val="1DFF3326"/>
    <w:rsid w:val="1EE047F3"/>
    <w:rsid w:val="1F244499"/>
    <w:rsid w:val="21332C26"/>
    <w:rsid w:val="234E2A05"/>
    <w:rsid w:val="23572260"/>
    <w:rsid w:val="239C774D"/>
    <w:rsid w:val="23C8343D"/>
    <w:rsid w:val="240128FE"/>
    <w:rsid w:val="26552010"/>
    <w:rsid w:val="2827714B"/>
    <w:rsid w:val="2A5A3BB8"/>
    <w:rsid w:val="2A7C574C"/>
    <w:rsid w:val="2BD02DE3"/>
    <w:rsid w:val="2E722BEA"/>
    <w:rsid w:val="2E7F5BE3"/>
    <w:rsid w:val="2FDD6602"/>
    <w:rsid w:val="31CE6BA9"/>
    <w:rsid w:val="33E41C11"/>
    <w:rsid w:val="34223ACC"/>
    <w:rsid w:val="34C85E63"/>
    <w:rsid w:val="3536079A"/>
    <w:rsid w:val="367C55C0"/>
    <w:rsid w:val="377E6C46"/>
    <w:rsid w:val="37E64902"/>
    <w:rsid w:val="3880530A"/>
    <w:rsid w:val="38DA78E3"/>
    <w:rsid w:val="398603F9"/>
    <w:rsid w:val="3A6C7D25"/>
    <w:rsid w:val="3A82718F"/>
    <w:rsid w:val="3B29282D"/>
    <w:rsid w:val="3B99348F"/>
    <w:rsid w:val="3BCD3942"/>
    <w:rsid w:val="3C441096"/>
    <w:rsid w:val="3DAB12AB"/>
    <w:rsid w:val="3F34621D"/>
    <w:rsid w:val="3FDD671D"/>
    <w:rsid w:val="401F71B1"/>
    <w:rsid w:val="406770EE"/>
    <w:rsid w:val="40994DED"/>
    <w:rsid w:val="41954C7B"/>
    <w:rsid w:val="42C1009D"/>
    <w:rsid w:val="42DD593E"/>
    <w:rsid w:val="44036550"/>
    <w:rsid w:val="44161D5C"/>
    <w:rsid w:val="442D6C8B"/>
    <w:rsid w:val="456B4209"/>
    <w:rsid w:val="46992F01"/>
    <w:rsid w:val="46C76F7C"/>
    <w:rsid w:val="4736181E"/>
    <w:rsid w:val="47937D7B"/>
    <w:rsid w:val="47CE30F8"/>
    <w:rsid w:val="484955E4"/>
    <w:rsid w:val="49A44C6D"/>
    <w:rsid w:val="4AC659D9"/>
    <w:rsid w:val="4AFD0940"/>
    <w:rsid w:val="4B1D7001"/>
    <w:rsid w:val="4B7A5F13"/>
    <w:rsid w:val="4DB26B89"/>
    <w:rsid w:val="4E7C2DF5"/>
    <w:rsid w:val="4EA42BB7"/>
    <w:rsid w:val="4FC55438"/>
    <w:rsid w:val="505A10A4"/>
    <w:rsid w:val="50BF627F"/>
    <w:rsid w:val="50F76A8D"/>
    <w:rsid w:val="53225FDF"/>
    <w:rsid w:val="53A8003F"/>
    <w:rsid w:val="54C1250F"/>
    <w:rsid w:val="55730536"/>
    <w:rsid w:val="567D5B7B"/>
    <w:rsid w:val="56F42EDE"/>
    <w:rsid w:val="574D645E"/>
    <w:rsid w:val="58271304"/>
    <w:rsid w:val="5AAC75CC"/>
    <w:rsid w:val="5AD82212"/>
    <w:rsid w:val="5B13401E"/>
    <w:rsid w:val="5B544002"/>
    <w:rsid w:val="5B735FD1"/>
    <w:rsid w:val="5E573826"/>
    <w:rsid w:val="5E5D079B"/>
    <w:rsid w:val="5F801FF6"/>
    <w:rsid w:val="5FA51098"/>
    <w:rsid w:val="60DC3C4E"/>
    <w:rsid w:val="61B27324"/>
    <w:rsid w:val="62285713"/>
    <w:rsid w:val="625A2DA7"/>
    <w:rsid w:val="62801767"/>
    <w:rsid w:val="631560D3"/>
    <w:rsid w:val="65FD1A14"/>
    <w:rsid w:val="66C94618"/>
    <w:rsid w:val="67062390"/>
    <w:rsid w:val="692504EB"/>
    <w:rsid w:val="6A5D3FB4"/>
    <w:rsid w:val="6AAB23C3"/>
    <w:rsid w:val="6B624477"/>
    <w:rsid w:val="6B9423B7"/>
    <w:rsid w:val="6C2F6432"/>
    <w:rsid w:val="6C370ECE"/>
    <w:rsid w:val="6C3947E3"/>
    <w:rsid w:val="6D535020"/>
    <w:rsid w:val="6D6E1357"/>
    <w:rsid w:val="6E130BA4"/>
    <w:rsid w:val="6F0D7F55"/>
    <w:rsid w:val="72155E06"/>
    <w:rsid w:val="73374BC1"/>
    <w:rsid w:val="73B30138"/>
    <w:rsid w:val="740D06B7"/>
    <w:rsid w:val="74381A79"/>
    <w:rsid w:val="760B6D06"/>
    <w:rsid w:val="770E1D27"/>
    <w:rsid w:val="774D4B99"/>
    <w:rsid w:val="77EA7650"/>
    <w:rsid w:val="791F76B6"/>
    <w:rsid w:val="79C9002F"/>
    <w:rsid w:val="7B1E7C9B"/>
    <w:rsid w:val="7C2C4987"/>
    <w:rsid w:val="7D574F55"/>
    <w:rsid w:val="7D81539E"/>
    <w:rsid w:val="7D8B3F28"/>
    <w:rsid w:val="7E933F36"/>
    <w:rsid w:val="7EA47F65"/>
    <w:rsid w:val="7EA8759D"/>
    <w:rsid w:val="7F817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eastAsia="Helvetica Neue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4">
    <w:name w:val="Body Text Indent"/>
    <w:basedOn w:val="1"/>
    <w:next w:val="1"/>
    <w:qFormat/>
    <w:uiPriority w:val="0"/>
    <w:pPr>
      <w:ind w:firstLine="630"/>
    </w:pPr>
    <w:rPr>
      <w:rFonts w:ascii="Times New Roman" w:hAnsi="Times New Roman" w:eastAsia="宋体" w:cs="Times New Roman"/>
      <w:kern w:val="0"/>
      <w:sz w:val="32"/>
      <w:szCs w:val="24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523</Words>
  <Characters>614</Characters>
  <Lines>36</Lines>
  <Paragraphs>10</Paragraphs>
  <TotalTime>3</TotalTime>
  <ScaleCrop>false</ScaleCrop>
  <LinksUpToDate>false</LinksUpToDate>
  <CharactersWithSpaces>618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2018-11-07T06:38:00Z</dcterms:created>
  <dc:creator>＿illusionis、</dc:creator>
  <cp:lastModifiedBy>平原镇政府公文收发员</cp:lastModifiedBy>
  <cp:lastPrinted>2024-09-04T08:07:00Z</cp:lastPrinted>
  <dcterms:modified xsi:type="dcterms:W3CDTF">2024-09-04T08:27:29Z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2CD09C209C5C43A1971047753B1F58D1_12</vt:lpwstr>
  </property>
</Properties>
</file>