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  <w:bookmarkStart w:id="0" w:name="_GoBack"/>
            <w:bookmarkEnd w:id="0"/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尹珊珊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2022.7.1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1220D"/>
    <w:rsid w:val="07042897"/>
    <w:rsid w:val="074A2976"/>
    <w:rsid w:val="08AD3663"/>
    <w:rsid w:val="0AED7DA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6A60A21"/>
    <w:rsid w:val="378376B8"/>
    <w:rsid w:val="37D8175E"/>
    <w:rsid w:val="382C2615"/>
    <w:rsid w:val="39BD5F98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D6C72E0"/>
    <w:rsid w:val="5E80780E"/>
    <w:rsid w:val="60451D3B"/>
    <w:rsid w:val="61064479"/>
    <w:rsid w:val="612C1884"/>
    <w:rsid w:val="613E4A63"/>
    <w:rsid w:val="635A317B"/>
    <w:rsid w:val="64DC5464"/>
    <w:rsid w:val="67661E5D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2022-08-18T09:18:03Z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