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  <w:bookmarkStart w:id="0" w:name="_GoBack"/>
            <w:bookmarkEnd w:id="0"/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2022.9.14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尹珊珊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2022.9.16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025E43"/>
    <w:rsid w:val="04871DF4"/>
    <w:rsid w:val="058A58AC"/>
    <w:rsid w:val="0660328D"/>
    <w:rsid w:val="06C6643D"/>
    <w:rsid w:val="08B97DE6"/>
    <w:rsid w:val="0B901C19"/>
    <w:rsid w:val="0BFF2D2F"/>
    <w:rsid w:val="0D323C4A"/>
    <w:rsid w:val="0D78776A"/>
    <w:rsid w:val="0D7D2C0E"/>
    <w:rsid w:val="11AD5C9A"/>
    <w:rsid w:val="14D728D5"/>
    <w:rsid w:val="14FA2744"/>
    <w:rsid w:val="186B703C"/>
    <w:rsid w:val="1C795DA1"/>
    <w:rsid w:val="1F3A19BF"/>
    <w:rsid w:val="214B7ADA"/>
    <w:rsid w:val="22F521ED"/>
    <w:rsid w:val="271511E7"/>
    <w:rsid w:val="2D531E0E"/>
    <w:rsid w:val="2E464980"/>
    <w:rsid w:val="2EF8325B"/>
    <w:rsid w:val="3480209A"/>
    <w:rsid w:val="37C2039B"/>
    <w:rsid w:val="3B067A11"/>
    <w:rsid w:val="3FF41973"/>
    <w:rsid w:val="475C514D"/>
    <w:rsid w:val="4A051614"/>
    <w:rsid w:val="4B321221"/>
    <w:rsid w:val="4C6C337A"/>
    <w:rsid w:val="4C6E74C8"/>
    <w:rsid w:val="4C73017A"/>
    <w:rsid w:val="4DD15D0B"/>
    <w:rsid w:val="5083260F"/>
    <w:rsid w:val="54432202"/>
    <w:rsid w:val="55B7695D"/>
    <w:rsid w:val="56815A18"/>
    <w:rsid w:val="586E7D53"/>
    <w:rsid w:val="5D7B2F5B"/>
    <w:rsid w:val="61902A23"/>
    <w:rsid w:val="63623C39"/>
    <w:rsid w:val="65C07267"/>
    <w:rsid w:val="67581C92"/>
    <w:rsid w:val="67EE28DA"/>
    <w:rsid w:val="6CC43BEE"/>
    <w:rsid w:val="6E0C3C2F"/>
    <w:rsid w:val="712B31D8"/>
    <w:rsid w:val="74694CC7"/>
    <w:rsid w:val="78CF751F"/>
    <w:rsid w:val="79683906"/>
    <w:rsid w:val="7B634101"/>
    <w:rsid w:val="7D7078EC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2023-03-01T07:28:25Z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