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  <w:bookmarkStart w:id="0" w:name="_GoBack"/>
            <w:bookmarkEnd w:id="0"/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尹珊珊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2022.9.16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5F376F8"/>
    <w:rsid w:val="06434B59"/>
    <w:rsid w:val="0701220D"/>
    <w:rsid w:val="07042897"/>
    <w:rsid w:val="074A2976"/>
    <w:rsid w:val="08AD3663"/>
    <w:rsid w:val="0AED7DA0"/>
    <w:rsid w:val="10FE6944"/>
    <w:rsid w:val="143146C9"/>
    <w:rsid w:val="1561685F"/>
    <w:rsid w:val="18C914EB"/>
    <w:rsid w:val="19023F3E"/>
    <w:rsid w:val="19BE237A"/>
    <w:rsid w:val="1ACF61C7"/>
    <w:rsid w:val="1AED0391"/>
    <w:rsid w:val="1C6807F1"/>
    <w:rsid w:val="1D7D551E"/>
    <w:rsid w:val="1E675F3A"/>
    <w:rsid w:val="1EFA3488"/>
    <w:rsid w:val="20C06104"/>
    <w:rsid w:val="20DE4DF2"/>
    <w:rsid w:val="20F97FE5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6A60A21"/>
    <w:rsid w:val="378376B8"/>
    <w:rsid w:val="37D8175E"/>
    <w:rsid w:val="382C2615"/>
    <w:rsid w:val="39BD5F98"/>
    <w:rsid w:val="3F78551A"/>
    <w:rsid w:val="435928AF"/>
    <w:rsid w:val="43CD5CF1"/>
    <w:rsid w:val="47DC3429"/>
    <w:rsid w:val="47EF2D08"/>
    <w:rsid w:val="482509F7"/>
    <w:rsid w:val="49870289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6CB5013"/>
    <w:rsid w:val="57510507"/>
    <w:rsid w:val="5C431FE4"/>
    <w:rsid w:val="5C73755D"/>
    <w:rsid w:val="5D6C72E0"/>
    <w:rsid w:val="5E80780E"/>
    <w:rsid w:val="60451D3B"/>
    <w:rsid w:val="61064479"/>
    <w:rsid w:val="612C1884"/>
    <w:rsid w:val="613E4A63"/>
    <w:rsid w:val="635A317B"/>
    <w:rsid w:val="64DC5464"/>
    <w:rsid w:val="67661E5D"/>
    <w:rsid w:val="6CA70AD0"/>
    <w:rsid w:val="73BE4A21"/>
    <w:rsid w:val="740A33EF"/>
    <w:rsid w:val="766738AC"/>
    <w:rsid w:val="76F339B1"/>
    <w:rsid w:val="7A88751F"/>
    <w:rsid w:val="7E40644D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2023-03-01T07:29:34Z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