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＜0.5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2022.12.8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  <w:bookmarkStart w:id="0" w:name="_GoBack"/>
            <w:bookmarkEnd w:id="0"/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思志生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2022.12.10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260D99"/>
    <w:rsid w:val="02BA468D"/>
    <w:rsid w:val="04871DF4"/>
    <w:rsid w:val="058A58AC"/>
    <w:rsid w:val="0660328D"/>
    <w:rsid w:val="08B97DE6"/>
    <w:rsid w:val="0B901C19"/>
    <w:rsid w:val="0D323C4A"/>
    <w:rsid w:val="0D78776A"/>
    <w:rsid w:val="0D7D2C0E"/>
    <w:rsid w:val="14D728D5"/>
    <w:rsid w:val="14FA2744"/>
    <w:rsid w:val="186B703C"/>
    <w:rsid w:val="1B4B4DDE"/>
    <w:rsid w:val="1C795DA1"/>
    <w:rsid w:val="1F3A19BF"/>
    <w:rsid w:val="214B7ADA"/>
    <w:rsid w:val="22F521ED"/>
    <w:rsid w:val="24ED6345"/>
    <w:rsid w:val="271511E7"/>
    <w:rsid w:val="2E464980"/>
    <w:rsid w:val="2EF8325B"/>
    <w:rsid w:val="3480209A"/>
    <w:rsid w:val="3C2A47EC"/>
    <w:rsid w:val="3FF41973"/>
    <w:rsid w:val="40217AF3"/>
    <w:rsid w:val="45BA66E7"/>
    <w:rsid w:val="475C514D"/>
    <w:rsid w:val="497113AA"/>
    <w:rsid w:val="4A051614"/>
    <w:rsid w:val="4B321221"/>
    <w:rsid w:val="4C6C337A"/>
    <w:rsid w:val="4C6E74C8"/>
    <w:rsid w:val="4DD15D0B"/>
    <w:rsid w:val="5083260F"/>
    <w:rsid w:val="54432202"/>
    <w:rsid w:val="545F7140"/>
    <w:rsid w:val="55B7695D"/>
    <w:rsid w:val="5D7B2F5B"/>
    <w:rsid w:val="61902A23"/>
    <w:rsid w:val="632909A2"/>
    <w:rsid w:val="634342F5"/>
    <w:rsid w:val="63623C39"/>
    <w:rsid w:val="67EE28DA"/>
    <w:rsid w:val="6CC43BEE"/>
    <w:rsid w:val="6DD076AD"/>
    <w:rsid w:val="6E0C3C2F"/>
    <w:rsid w:val="6FAF7EF5"/>
    <w:rsid w:val="74694CC7"/>
    <w:rsid w:val="749043A1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2023-03-01T07:36:51Z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