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2022.12.8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单位负责人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尹珊珊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2022.12.10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3BA2CC1"/>
    <w:rsid w:val="06434B59"/>
    <w:rsid w:val="0701220D"/>
    <w:rsid w:val="07042897"/>
    <w:rsid w:val="074A2976"/>
    <w:rsid w:val="08AD3663"/>
    <w:rsid w:val="0AED7DA0"/>
    <w:rsid w:val="10FE6944"/>
    <w:rsid w:val="143146C9"/>
    <w:rsid w:val="1561685F"/>
    <w:rsid w:val="18C914EB"/>
    <w:rsid w:val="19BE237A"/>
    <w:rsid w:val="1ACF61C7"/>
    <w:rsid w:val="1AED0391"/>
    <w:rsid w:val="1C6807F1"/>
    <w:rsid w:val="1D7D551E"/>
    <w:rsid w:val="1EFA3488"/>
    <w:rsid w:val="20C06104"/>
    <w:rsid w:val="20DE4DF2"/>
    <w:rsid w:val="23815169"/>
    <w:rsid w:val="23E409A2"/>
    <w:rsid w:val="24536A57"/>
    <w:rsid w:val="29F2491D"/>
    <w:rsid w:val="2A9A439D"/>
    <w:rsid w:val="2D4B124E"/>
    <w:rsid w:val="2F8B3CA4"/>
    <w:rsid w:val="303E705B"/>
    <w:rsid w:val="318B19BF"/>
    <w:rsid w:val="31BE7B87"/>
    <w:rsid w:val="36131014"/>
    <w:rsid w:val="36A60A21"/>
    <w:rsid w:val="378376B8"/>
    <w:rsid w:val="37D8175E"/>
    <w:rsid w:val="382C2615"/>
    <w:rsid w:val="39BD5F98"/>
    <w:rsid w:val="3F78551A"/>
    <w:rsid w:val="435928AF"/>
    <w:rsid w:val="47DC3429"/>
    <w:rsid w:val="47EF2D08"/>
    <w:rsid w:val="482509F7"/>
    <w:rsid w:val="49A22EE7"/>
    <w:rsid w:val="4A6D38B4"/>
    <w:rsid w:val="4CAE4264"/>
    <w:rsid w:val="4D92744E"/>
    <w:rsid w:val="4DFF67B5"/>
    <w:rsid w:val="4FC80374"/>
    <w:rsid w:val="4FDA22E8"/>
    <w:rsid w:val="52FF19AA"/>
    <w:rsid w:val="538C0485"/>
    <w:rsid w:val="53932AD5"/>
    <w:rsid w:val="57510507"/>
    <w:rsid w:val="5C431FE4"/>
    <w:rsid w:val="5C73755D"/>
    <w:rsid w:val="5D6C72E0"/>
    <w:rsid w:val="5E80780E"/>
    <w:rsid w:val="60451D3B"/>
    <w:rsid w:val="61064479"/>
    <w:rsid w:val="612C1884"/>
    <w:rsid w:val="613E4A63"/>
    <w:rsid w:val="62EA1B8B"/>
    <w:rsid w:val="635A317B"/>
    <w:rsid w:val="64DC5464"/>
    <w:rsid w:val="67661E5D"/>
    <w:rsid w:val="6AB47932"/>
    <w:rsid w:val="6CA70AD0"/>
    <w:rsid w:val="73BE4A21"/>
    <w:rsid w:val="740A33EF"/>
    <w:rsid w:val="766738AC"/>
    <w:rsid w:val="76F339B1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20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2023-03-01T07:29:16Z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