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sz w:val="36"/>
        </w:rPr>
        <w:pict>
          <v:rect id="KGD_Gobal1" o:spid="_x0000_s1038" o:spt="1" alt="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" style="position:absolute;left:0pt;margin-left:-82pt;margin-top:-18.35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64104103$01$29$00001" o:spid="_x0000_s1037" o:spt="1" alt="nwkOiId/bBbOAe61rgYT4vXM3UaFFF0tl2W9B2ekj1Z7kYnHXrUHbs1gN35c90qvFUu2riZQ63VpJVSn56gLGC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" style="position:absolute;left:0pt;margin-left:-82pt;margin-top:-18.35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7" o:spid="_x0000_s1036" o:spt="1" alt="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" style="position:absolute;left:0pt;margin-left:-82pt;margin-top:-18.35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6" o:spid="_x0000_s1035" o:spt="1" alt="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" style="position:absolute;left:0pt;margin-left:-82pt;margin-top:-18.35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" o:spid="_x0000_s1034" o:spt="1" alt="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" style="position:absolute;left:0pt;margin-left:-82pt;margin-top:-18.35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" o:spid="_x0000_s1033" o:spt="1" alt="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" style="position:absolute;left:0pt;margin-left:-82pt;margin-top:-18.35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" o:spid="_x0000_s1032" o:spt="1" alt="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" style="position:absolute;left:0pt;margin-left:-82pt;margin-top:-18.35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" o:spid="_x0000_s1031" o:spt="1" alt="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" style="position:absolute;left:0pt;margin-left:-82pt;margin-top:-18.35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" o:spid="_x0000_s1030" o:spt="1" alt="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" style="position:absolute;left:0pt;margin-left:-82pt;margin-top:-18.35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2023.1.6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2023.1.6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2023.1.6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盈江县大啟酒店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2023.1.6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盈江县盈湖酒店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2023.1.6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0.64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盈江县疾病预防控制中心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2023.1.6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0.72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盈江县第一初级中学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2023.1.6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 xml:space="preserve"> 1 </w:t>
      </w:r>
      <w:r>
        <w:rPr>
          <w:rFonts w:hint="eastAsia"/>
          <w:sz w:val="28"/>
          <w:szCs w:val="28"/>
        </w:rPr>
        <w:t>季度）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sz w:val="24"/>
        </w:rPr>
        <w:pict>
          <v:rect id="KG_Shd_2" o:spid="_x0000_s1028" o:spt="1" style="position:absolute;left:0pt;margin-left:-420.95pt;margin-top:-297.65pt;height:1190.6pt;width:1683.8pt;z-index:251669504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sz w:val="24"/>
        </w:rPr>
        <w:pict>
          <v:shape id="KG_64104103$01$29$0000$N$000200" o:spid="_x0000_s1027" o:spt="75" alt="Seal" type="#_x0000_t75" style="position:absolute;left:0pt;margin-left:130.45pt;margin-top:-4.55pt;height:127.55pt;width:127.55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李祎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/>
          <w:lang w:val="en-US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val="en-US" w:eastAsia="zh-CN"/>
        </w:rPr>
        <w:t>郭必佳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2023.3.14</w:t>
      </w: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cCqpUXguptv8Ic45IP5LqfxyBcQ=" w:salt="uL44EX/k7NShWZukMdWejA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ocumentID" w:val="{9A1A419E-35F0-4EF1-BBF3-3907A71245E0}"/>
    <w:docVar w:name="DocumentName" w:val="第一季度城市用户水龙头（末梢水）水质信息"/>
  </w:docVars>
  <w:rsids>
    <w:rsidRoot w:val="00773699"/>
    <w:rsid w:val="00020E37"/>
    <w:rsid w:val="000322A8"/>
    <w:rsid w:val="00191310"/>
    <w:rsid w:val="001C783D"/>
    <w:rsid w:val="002222E0"/>
    <w:rsid w:val="00297588"/>
    <w:rsid w:val="00305737"/>
    <w:rsid w:val="00316D7D"/>
    <w:rsid w:val="003232EA"/>
    <w:rsid w:val="003B0ED8"/>
    <w:rsid w:val="004006B9"/>
    <w:rsid w:val="004217D6"/>
    <w:rsid w:val="004C0894"/>
    <w:rsid w:val="004E5247"/>
    <w:rsid w:val="005C1FFB"/>
    <w:rsid w:val="006259B2"/>
    <w:rsid w:val="006B4BC7"/>
    <w:rsid w:val="006C752D"/>
    <w:rsid w:val="0072073D"/>
    <w:rsid w:val="00773699"/>
    <w:rsid w:val="007C7002"/>
    <w:rsid w:val="00871A0F"/>
    <w:rsid w:val="008F241E"/>
    <w:rsid w:val="008F69E5"/>
    <w:rsid w:val="00957D73"/>
    <w:rsid w:val="00993314"/>
    <w:rsid w:val="00B01903"/>
    <w:rsid w:val="00B12551"/>
    <w:rsid w:val="00BF5CD8"/>
    <w:rsid w:val="00CC426E"/>
    <w:rsid w:val="00D37AB7"/>
    <w:rsid w:val="00D64C54"/>
    <w:rsid w:val="00DD6624"/>
    <w:rsid w:val="00DD7ED7"/>
    <w:rsid w:val="00DF6222"/>
    <w:rsid w:val="00EE45EA"/>
    <w:rsid w:val="00F11B3A"/>
    <w:rsid w:val="00F15E23"/>
    <w:rsid w:val="00F75749"/>
    <w:rsid w:val="01797C95"/>
    <w:rsid w:val="04871DF4"/>
    <w:rsid w:val="058A58AC"/>
    <w:rsid w:val="0660328D"/>
    <w:rsid w:val="06AC0905"/>
    <w:rsid w:val="08365DFB"/>
    <w:rsid w:val="08B97DE6"/>
    <w:rsid w:val="0B901C19"/>
    <w:rsid w:val="0D323C4A"/>
    <w:rsid w:val="0D78776A"/>
    <w:rsid w:val="0D7D2C0E"/>
    <w:rsid w:val="0F1B6D78"/>
    <w:rsid w:val="14D728D5"/>
    <w:rsid w:val="14FA2744"/>
    <w:rsid w:val="186B703C"/>
    <w:rsid w:val="1C795DA1"/>
    <w:rsid w:val="1F3A19BF"/>
    <w:rsid w:val="214B7ADA"/>
    <w:rsid w:val="22F521ED"/>
    <w:rsid w:val="26A03395"/>
    <w:rsid w:val="271511E7"/>
    <w:rsid w:val="27CE2954"/>
    <w:rsid w:val="2BDE79A8"/>
    <w:rsid w:val="2E464980"/>
    <w:rsid w:val="2EF8325B"/>
    <w:rsid w:val="30EA2E07"/>
    <w:rsid w:val="3480209A"/>
    <w:rsid w:val="384211AA"/>
    <w:rsid w:val="3EF50F15"/>
    <w:rsid w:val="3FF41973"/>
    <w:rsid w:val="475C514D"/>
    <w:rsid w:val="4A051614"/>
    <w:rsid w:val="4B321221"/>
    <w:rsid w:val="4C6C337A"/>
    <w:rsid w:val="4C6E74C8"/>
    <w:rsid w:val="4DD15D0B"/>
    <w:rsid w:val="5083260F"/>
    <w:rsid w:val="54432202"/>
    <w:rsid w:val="55B7695D"/>
    <w:rsid w:val="5D7B2F5B"/>
    <w:rsid w:val="5DD04743"/>
    <w:rsid w:val="5E443DBD"/>
    <w:rsid w:val="61902A23"/>
    <w:rsid w:val="626A1868"/>
    <w:rsid w:val="63623C39"/>
    <w:rsid w:val="67EE28DA"/>
    <w:rsid w:val="6CC43BEE"/>
    <w:rsid w:val="6E0C3C2F"/>
    <w:rsid w:val="74694CC7"/>
    <w:rsid w:val="78CB4AA3"/>
    <w:rsid w:val="78CF751F"/>
    <w:rsid w:val="79683906"/>
    <w:rsid w:val="7B634101"/>
    <w:rsid w:val="7E437FFF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92</Words>
  <Characters>526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盈江疾控中心收发员</cp:lastModifiedBy>
  <dcterms:modified xsi:type="dcterms:W3CDTF">2023-03-14T09:40:31Z</dcterms:modified>
  <dc:title>城市用户水龙头水（末梢水）水质信息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