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40" w:lineRule="exact"/>
        <w:ind w:firstLine="5440" w:firstLineChars="1700"/>
        <w:jc w:val="right"/>
        <w:rPr>
          <w:rFonts w:hint="eastAsia" w:eastAsia="方正仿宋_GBK" w:cs="Times New Roman"/>
          <w:sz w:val="32"/>
          <w:szCs w:val="32"/>
          <w:lang w:val="en-US" w:eastAsia="zh-CN"/>
        </w:rPr>
      </w:pPr>
      <w:bookmarkStart w:id="0" w:name="_GoBack"/>
      <w:bookmarkEnd w:id="0"/>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4" name="KGD_Gobal1" descr="lskY7P30+39SSS2ze3CC/HLObACzydOb0kr7OopxffnEvVUPytAftRScgHYccirVoQSfRl+1zHbyGqhOpSZ8SDFEAnUgqy0wt5zoCuNYnOxn8Xi2I0gCzbWUR/sFTWzY6lvsdaC6ROSwBYCIlaW/tQEvfgZgAFHSoM+twvuwqdJT0+KJm9Ry0SPhr7eFXFFcxAIJdM0fFWrEzWaEjbzgcWElNm5xvJLNdE2DD1FtQ8XlnWv0Zk943FnmQ2w+UBPXsPeeOcXPc1Q7PLPPmlYSYhqqLAJdKCzbziJUEM4vToJv/07GpMWwRVqlgQCrwCHaAfz/XW8aN5unfGvqJ4LZbOrnKoMFv5TaGiYa8By6Rmc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FX1Syc3vOw8RhuY+1H+aa5u4vATrfn6BB2PYfSN9u/2SzK0Cpu0w9dBKcZKZ+i3vis5c6YfUq6ZnAV9fOiPFPluygGdRJB/EqDsb+85TGWIea4ZIlThYK4FFnGOAXH+3pyT/BP9KM99ueIBYaFAvHTO+lzSOBTbmkJaRbKo5+hlT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LObACzydOb0kr7OopxffnEvVUPytAftRScgHYccirVoQSfRl+1zHbyGqhOpSZ8SDFEAnUgqy0wt5zoCuNYnOxn8Xi2I0gCzbWUR/sFTWzY6lvsdaC6ROSwBYCIlaW/tQEvfgZgAFHSoM+twvuwqdJT0+KJm9Ry0SPhr7eFXFFcxAIJdM0fFWrEzWaEjbzgcWElNm5xvJLNdE2DD1FtQ8XlnWv0Zk943FnmQ2w+UBPXsPeeOcXPc1Q7PLPPmlYSYhqqLAJdKCzbziJUEM4vToJv/07GpMWwRVqlgQCrwCHaAfz/XW8aN5unfGvqJ4LZbOrnKoMFv5TaGiYa8By6Rmc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FX1Syc3vOw8RhuY+1H+aa5u4vATrfn6BB2PYfSN9u/2SzK0Cpu0w9dBKcZKZ+i3vis5c6YfUq6ZnAV9fOiPFPluygGdRJB/EqDsb+85TGWIea4ZIlThYK4FFnGOAXH+3pyT/BP9KM99ueIBYaFAvHTO+lzSOBTbmkJaRbKo5+hlTEt+BKQ4gl+FH64xJM1zfLvLlFYf1mYZ66kVDdatqmkz8SbGMYl0K57TkxxpJLxmw=="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3" name="KGD_6476FD09$01$29$00001" descr="nwkOiId/bBbOAe61rgYT4vXM3UaFFF0tl2W9B2ekj1Z7kYnHXrUHbs1gN35c90qvZMcRql9YGwkreUzyaAeiU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XltyhMc20TNnFlzDZ6Rf5IV8TE86h8htTlub2ozcG7MNmmVjGx3d3J8hqOYtdeDX8zhIvYoR25X3/dshq5r1H48HNB/gc+N7kskYpOYaa7xS9X0IwN9cIObNFN7NTiFXLKkbtHfRSH7lRqawn5MSihiWQk2s8DdaIRpDUU2U7jHS2EBbcRcb//Zej2ddWjOLO3gq7ByOnPZkc3Qk7dDP6jZIe2tfxyMcP12XaX0FUMCjgNc4D/ERhlVFsUDgKCK8GZXVBX+avwCB3aBEKmKM97GfvXH97Z2MtnSxXtKeFub3A5vEjc3LwJuQwCoL2KlaR3wNrCxPSX/I19p8a9ByQV41ENNog96utK71D10do2WBlHfP7faT+2KDNkLa0rqMRs3cJWrswkbSxUhhJXDoZV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Wjgy6FBqdPvyi+6B7PF7ozjaRpJYV+ftSczdFsFbkfyF6lUQ1SiT1VNNyv52AyEqqEfm+qtF6aeVDvQUyi7qYx+tdJ3hbwm7CZZV5DTBHlga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476FD09$01$29$00001" o:spid="_x0000_s1026" o:spt="1" alt="nwkOiId/bBbOAe61rgYT4vXM3UaFFF0tl2W9B2ekj1Z7kYnHXrUHbs1gN35c90qvZMcRql9YGwkreUzyaAeiU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XltyhMc20TNnFlzDZ6Rf5IV8TE86h8htTlub2ozcG7MNmmVjGx3d3J8hqOYtdeDX8zhIvYoR25X3/dshq5r1H48HNB/gc+N7kskYpOYaa7xS9X0IwN9cIObNFN7NTiFXLKkbtHfRSH7lRqawn5MSihiWQk2s8DdaIRpDUU2U7jHS2EBbcRcb//Zej2ddWjOLO3gq7ByOnPZkc3Qk7dDP6jZIe2tfxyMcP12XaX0FUMCjgNc4D/ERhlVFsUDgKCK8GZXVBX+avwCB3aBEKmKM97GfvXH97Z2MtnSxXtKeFub3A5vEjc3LwJuQwCoL2KlaR3wNrCxPSX/I19p8a9ByQV41ENNog96utK71D10do2WBlHfP7faT+2KDNkLa0rqMRs3cJWrswkbSxUhhJXDoZV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Wjgy6FBqdPvyi+6B7PF7ozjaRpJYV+ftSczdFsFbkfyF6lUQ1SiT1VNNyv52AyEqqEfm+qtF6aeVDvQUyi7qYx+tdJ3hbwm7CZZV5DTBHlga4KC3+KQHsLR4t6AIxIwxA="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2" name="KGD_KG_Seal_17" descr="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J5+wEfyOfqBNgSBtsX3FQlq8hTIGwhaK2SjClcdyY1khArz+jQ26So8Q89gk9y6F68jZ06HRrzAs04Cp4tUs5fW3tPRwLkty2XiXgV+oKEhW4iWSUetcUTIhZQew/shoZ4852TkjBl7j3SZheXjvmWUZPFmwA5avNwSY8GI/yAnbr61wWQcXzrPVZEY1IiOSsWcEjzcN0BhO3TNE300Vv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faytAeAx/MaiodhAmjSw5xXH0C1RIW1pj6FcScrG74C0I5b7SIyDXMaskFuyqEZOkgK+FLrNW7rpvEwLwvH/VcDG+c/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J5+wEfyOfqBNgSBtsX3FQlq8hTIGwhaK2SjClcdyY1khArz+jQ26So8Q89gk9y6F68jZ06HRrzAs04Cp4tUs5fW3tPRwLkty2XiXgV+oKEhW4iWSUetcUTIhZQew/shoZ4852TkjBl7j3SZheXjvmWUZPFmwA5avNwSY8GI/yAnbr61wWQcXzrPVZEY1IiOSsWcEjzcN0BhO3TNE300Vv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faytAeAx/MaiodhAmjSw5xXH0C1RIW1pj6FcScrG74C0I5b7SIyDXMaskFuyqEZOkgK+FLrNW7rpvEwLwvH/VcDG+c/ezEbx5AMbQ7/DQZ5BDcXcQN+z6se9VzqrmWQPtDQ7jg=="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1" name="KGD_KG_Seal_16" descr="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M+BC5LcQnwSzzaorlwuvMl9eBtSvpXYrSNGhHVdtOqUepIykFba4gfkpi2d77ebutIhNzEfhzIXGny8cr0/si84APO/3dj+qWSt/Md2Vx+BxpV1gDO3KkJBmeTmRUt4dF9ntQoXyP9Q9pHOOUAJrNPFdavHAirba3e48+Rm2MtXx7RAUpXm0Y3ovrrakBqQtOnoVyixPdWUKnhLbO8XpPLBwAKbj0wKDI/yVpNM0n10CYxV0A6eAsRazJSO6cljc6YN4OxqbXnmtQiTzmtsQjMTAsskzhg9aT+v4jwz2TYP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M+BC5LcQnwSzzaorlwuvMl9eBtSvpXYrSNGhHVdtOqUepIykFba4gfkpi2d77ebutIhNzEfhzIXGny8cr0/si84APO/3dj+qWSt/Md2Vx+BxpV1gDO3KkJBmeTmRUt4dF9ntQoXyP9Q9pHOOUAJrNPFdavHAirba3e48+Rm2MtXx7RAUpXm0Y3ovrrakBqQtOnoVyixPdWUKnhLbO8XpPLBwAKbj0wKDI/yVpNM0n10CYxV0A6eAsRazJSO6cljc6YN4OxqbXnmtQiTzmtsQjMTAsskzhg9aT+v4jwz2TYP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DnC+Ag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0" name="KGD_KG_Seal_15" descr="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"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YdX9ItgAAAAPAQAADwAAAAAAAAABACAAAAAiAAAAZHJzL2Rv&#10;d25yZXYueG1sUEsBAhQAFAAAAAgAh07iQGkf9mEGDAAALhEAAA4AAAAAAAAAAQAgAAAAJwEAAGRy&#10;cy9lMm9Eb2MueG1sUEsFBgAAAAAGAAYAWQEAAJ8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9" name="KGD_KG_Seal_14" descr="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"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HV/SLYAAAADwEAAA8AAAAAAAAAAQAgAAAAIgAAAGRycy9k&#10;b3ducmV2LnhtbFBLAQIUABQAAAAIAIdO4kCvvQlwBwwAAC0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7" name="KGD_KG_Seal_13" descr="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"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YdX9ItgAAAAPAQAADwAAAAAAAAABACAAAAAiAAAAZHJz&#10;L2Rvd25yZXYueG1sUEsBAhQAFAAAAAgAh07iQIPQWJwJDAAALREAAA4AAAAAAAAAAQAgAAAAJwEA&#10;AGRycy9lMm9Eb2MueG1sUEsFBgAAAAAGAAYAWQEAAKI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6" name="KGD_KG_Seal_12" descr="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"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h1f0i2AAAAA8BAAAPAAAAAAAAAAEAIAAAACIAAABkcnMvZG93&#10;bnJldi54bWxQSwECFAAUAAAACACHTuJAUzwLygUMAAAtEQAADgAAAAAAAAABACAAAAAnAQAAZHJz&#10;L2Uyb0RvYy54bWxQSwUGAAAAAAYABgBZAQAAng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5" name="KGD_KG_Seal_11" descr="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" style="position:absolute;left:0pt;margin-left:-86.55pt;margin-top:-94.9pt;height:5pt;width:5pt;visibility:hidden;z-index:2516613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ZFTpIQgMAAAtEQAADgAAAAAAAAABACAAAAAnAQAA&#10;ZHJzL2Uyb0RvYy54bWxQSwUGAAAAAAYABgBZAQAAoQ8AAAAA&#10;">
                <v:fill on="t" focussize="0,0"/>
                <v:stroke weight="2pt" color="#385D8A [3204]" joinstyle="round"/>
                <v:imagedata o:title=""/>
                <o:lock v:ext="edit" aspectratio="f"/>
              </v:rect>
            </w:pict>
          </mc:Fallback>
        </mc:AlternateContent>
      </w:r>
      <w:r>
        <w:rPr>
          <w:rFonts w:hint="eastAsia" w:eastAsia="方正仿宋_GBK" w:cs="Times New Roman"/>
          <w:sz w:val="32"/>
          <w:szCs w:val="32"/>
          <w:lang w:val="en-US" w:eastAsia="zh-CN"/>
        </w:rPr>
        <w:t>C</w:t>
      </w:r>
    </w:p>
    <w:p>
      <w:pPr>
        <w:autoSpaceDE w:val="0"/>
        <w:autoSpaceDN w:val="0"/>
        <w:adjustRightInd w:val="0"/>
        <w:spacing w:line="540" w:lineRule="exact"/>
        <w:ind w:firstLine="5440" w:firstLineChars="1700"/>
        <w:jc w:val="right"/>
        <w:rPr>
          <w:rFonts w:hint="default" w:ascii="Times New Roman" w:hAnsi="Times New Roman" w:eastAsia="仿宋_GB2312" w:cs="Times New Roman"/>
          <w:sz w:val="32"/>
          <w:szCs w:val="32"/>
          <w:lang w:eastAsia="zh-CN"/>
        </w:rPr>
      </w:pPr>
      <w:r>
        <w:rPr>
          <w:rFonts w:hint="default" w:ascii="Times New Roman" w:hAnsi="Times New Roman" w:eastAsia="方正仿宋_GBK" w:cs="Times New Roman"/>
          <w:sz w:val="32"/>
          <w:szCs w:val="32"/>
        </w:rPr>
        <w:t>公开</w:t>
      </w:r>
    </w:p>
    <w:p>
      <w:pPr>
        <w:autoSpaceDE w:val="0"/>
        <w:autoSpaceDN w:val="0"/>
        <w:adjustRightInd w:val="0"/>
        <w:spacing w:line="540" w:lineRule="exact"/>
        <w:ind w:left="6386" w:leftChars="2736" w:hanging="640" w:hangingChars="200"/>
        <w:jc w:val="left"/>
        <w:rPr>
          <w:rFonts w:hint="default" w:ascii="Times New Roman" w:hAnsi="Times New Roman" w:eastAsia="仿宋_GB2312" w:cs="Times New Roman"/>
          <w:sz w:val="32"/>
          <w:szCs w:val="32"/>
          <w:lang w:eastAsia="zh-CN"/>
        </w:rPr>
      </w:pPr>
    </w:p>
    <w:p>
      <w:pPr>
        <w:autoSpaceDE w:val="0"/>
        <w:autoSpaceDN w:val="0"/>
        <w:adjustRightInd w:val="0"/>
        <w:spacing w:line="720" w:lineRule="exact"/>
        <w:jc w:val="center"/>
        <w:rPr>
          <w:rFonts w:hint="default" w:ascii="Times New Roman" w:hAnsi="Times New Roman" w:eastAsia="仿宋_GB2312" w:cs="Times New Roman"/>
          <w:b/>
          <w:color w:val="FF0000"/>
          <w:sz w:val="36"/>
          <w:szCs w:val="36"/>
        </w:rPr>
      </w:pPr>
      <w:r>
        <w:rPr>
          <w:rFonts w:hint="default" w:ascii="Times New Roman" w:hAnsi="Times New Roman" w:eastAsia="黑体" w:cs="Times New Roman"/>
          <w:color w:val="FF0000"/>
          <w:sz w:val="72"/>
          <w:szCs w:val="72"/>
          <w:lang w:val="zh-CN"/>
        </w:rPr>
        <w:t>盈江县</w:t>
      </w:r>
      <w:r>
        <w:rPr>
          <w:rFonts w:hint="default" w:ascii="Times New Roman" w:hAnsi="Times New Roman" w:eastAsia="黑体" w:cs="Times New Roman"/>
          <w:color w:val="FF0000"/>
          <w:sz w:val="72"/>
          <w:szCs w:val="72"/>
          <w:lang w:val="en-US" w:eastAsia="zh-CN"/>
        </w:rPr>
        <w:t>卫生健康</w:t>
      </w:r>
      <w:r>
        <w:rPr>
          <w:rFonts w:hint="default" w:ascii="Times New Roman" w:hAnsi="Times New Roman" w:eastAsia="黑体" w:cs="Times New Roman"/>
          <w:color w:val="FF0000"/>
          <w:sz w:val="72"/>
          <w:szCs w:val="72"/>
          <w:lang w:val="zh-CN"/>
        </w:rPr>
        <w:t>局</w:t>
      </w:r>
    </w:p>
    <w:p>
      <w:pPr>
        <w:spacing w:line="400" w:lineRule="exact"/>
        <w:rPr>
          <w:rFonts w:hint="default" w:ascii="Times New Roman" w:hAnsi="Times New Roman" w:eastAsia="方正小标宋_GBK" w:cs="Times New Roman"/>
          <w:sz w:val="84"/>
          <w:szCs w:val="84"/>
        </w:rPr>
      </w:pPr>
      <w:r>
        <w:rPr>
          <w:rFonts w:hint="default" w:ascii="Times New Roman" w:hAnsi="Times New Roman" w:cs="Times New Roman"/>
          <w:b/>
          <w:color w:val="FF0000"/>
          <w:spacing w:val="0"/>
          <w:w w:val="98"/>
          <w:kern w:val="0"/>
          <w:sz w:val="32"/>
          <w:szCs w:val="32"/>
          <w:fitText w:val="8785" w:id="1467893205"/>
        </w:rPr>
        <w:t>━━━━━━━━━━━━━━━━━━━━━━━━━━━</w:t>
      </w:r>
      <w:r>
        <w:rPr>
          <w:rFonts w:hint="default" w:ascii="Times New Roman" w:hAnsi="Times New Roman" w:cs="Times New Roman"/>
          <w:b/>
          <w:color w:val="FF0000"/>
          <w:spacing w:val="4"/>
          <w:w w:val="98"/>
          <w:kern w:val="0"/>
          <w:sz w:val="32"/>
          <w:szCs w:val="32"/>
          <w:fitText w:val="8785" w:id="1467893205"/>
        </w:rPr>
        <w:t>━</w:t>
      </w: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方正仿宋_GBK" w:cs="Times New Roman"/>
          <w:sz w:val="32"/>
          <w:szCs w:val="32"/>
          <w14:textFill>
            <w14:gradFill>
              <w14:gsLst>
                <w14:gs w14:pos="0">
                  <w14:srgbClr w14:val="7B32B2"/>
                </w14:gs>
                <w14:gs w14:pos="100000">
                  <w14:srgbClr w14:val="401A5D"/>
                </w14:gs>
              </w14:gsLst>
              <w14:lin w14:scaled="0"/>
            </w14:gradFill>
          </w14:textFill>
        </w:rPr>
      </w:pPr>
      <w:r>
        <w:rPr>
          <w:rFonts w:hint="default" w:ascii="Times New Roman" w:hAnsi="Times New Roman" w:eastAsia="仿宋_GB2312" w:cs="Times New Roman"/>
          <w:sz w:val="36"/>
          <w:szCs w:val="36"/>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14:textFill>
            <w14:gradFill>
              <w14:gsLst>
                <w14:gs w14:pos="0">
                  <w14:srgbClr w14:val="7B32B2"/>
                </w14:gs>
                <w14:gs w14:pos="100000">
                  <w14:srgbClr w14:val="401A5D"/>
                </w14:gs>
              </w14:gsLst>
              <w14:lin w14:scaled="0"/>
            </w14:gradFill>
          </w14:textFill>
        </w:rPr>
        <w:t xml:space="preserve"> </w:t>
      </w:r>
      <w:r>
        <w:rPr>
          <w:rFonts w:hint="default" w:ascii="Times New Roman" w:hAnsi="Times New Roman" w:eastAsia="方正仿宋_GBK" w:cs="Times New Roman"/>
          <w:color w:val="auto"/>
          <w:sz w:val="32"/>
          <w:szCs w:val="32"/>
          <w:lang w:val="en-US" w:eastAsia="zh-CN"/>
        </w:rPr>
        <w:t>盈卫健</w:t>
      </w:r>
      <w:r>
        <w:rPr>
          <w:rFonts w:hint="default" w:ascii="Times New Roman" w:hAnsi="Times New Roman" w:eastAsia="方正仿宋_GBK" w:cs="Times New Roman"/>
          <w:color w:val="auto"/>
          <w:sz w:val="32"/>
          <w:szCs w:val="32"/>
          <w:lang w:eastAsia="zh-CN"/>
        </w:rPr>
        <w:t>函</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37</w:t>
      </w:r>
      <w:r>
        <w:rPr>
          <w:rFonts w:hint="default" w:ascii="Times New Roman" w:hAnsi="Times New Roman" w:eastAsia="方正仿宋_GBK" w:cs="Times New Roman"/>
          <w:color w:val="auto"/>
          <w:sz w:val="32"/>
          <w:szCs w:val="32"/>
        </w:rPr>
        <w:t>号</w:t>
      </w: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仿宋_GB2312" w:cs="Times New Roman"/>
          <w:sz w:val="36"/>
          <w:szCs w:val="36"/>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lang w:val="zh-CN"/>
        </w:rPr>
        <w:t>对政协盈江县十六届</w:t>
      </w:r>
      <w:r>
        <w:rPr>
          <w:rFonts w:hint="eastAsia" w:eastAsia="方正小标宋_GBK" w:cs="Times New Roman"/>
          <w:bCs/>
          <w:color w:val="auto"/>
          <w:sz w:val="44"/>
          <w:szCs w:val="44"/>
          <w:lang w:val="zh-CN" w:eastAsia="zh-CN"/>
        </w:rPr>
        <w:t>二</w:t>
      </w:r>
      <w:r>
        <w:rPr>
          <w:rFonts w:hint="default" w:ascii="Times New Roman" w:hAnsi="Times New Roman" w:eastAsia="方正小标宋_GBK" w:cs="Times New Roman"/>
          <w:bCs/>
          <w:color w:val="auto"/>
          <w:sz w:val="44"/>
          <w:szCs w:val="44"/>
          <w:lang w:val="zh-CN"/>
        </w:rPr>
        <w:t>次全会</w:t>
      </w: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lang w:val="zh-CN"/>
        </w:rPr>
        <w:t>第</w:t>
      </w:r>
      <w:r>
        <w:rPr>
          <w:rFonts w:hint="eastAsia" w:eastAsia="方正小标宋_GBK" w:cs="Times New Roman"/>
          <w:bCs/>
          <w:color w:val="auto"/>
          <w:sz w:val="44"/>
          <w:szCs w:val="44"/>
          <w:lang w:val="en-US" w:eastAsia="zh-CN"/>
        </w:rPr>
        <w:t>11</w:t>
      </w:r>
      <w:r>
        <w:rPr>
          <w:rFonts w:hint="default" w:ascii="Times New Roman" w:hAnsi="Times New Roman" w:eastAsia="方正小标宋_GBK" w:cs="Times New Roman"/>
          <w:bCs/>
          <w:color w:val="auto"/>
          <w:sz w:val="44"/>
          <w:szCs w:val="44"/>
          <w:lang w:val="zh-CN"/>
        </w:rPr>
        <w:t>号提案的答复</w:t>
      </w:r>
    </w:p>
    <w:p>
      <w:pPr>
        <w:keepNext w:val="0"/>
        <w:keepLines w:val="0"/>
        <w:pageBreakBefore w:val="0"/>
        <w:widowControl w:val="0"/>
        <w:kinsoku/>
        <w:wordWrap/>
        <w:overflowPunct/>
        <w:topLinePunct w:val="0"/>
        <w:bidi w:val="0"/>
        <w:snapToGrid/>
        <w:spacing w:line="56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left="960" w:right="641" w:hanging="960"/>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u w:val="none"/>
          <w:lang w:val="en-US" w:eastAsia="zh-CN"/>
        </w:rPr>
        <w:t>李生彬</w:t>
      </w:r>
      <w:r>
        <w:rPr>
          <w:rFonts w:hint="default" w:ascii="Times New Roman" w:hAnsi="Times New Roman" w:eastAsia="方正仿宋_GBK" w:cs="Times New Roman"/>
          <w:sz w:val="32"/>
          <w:szCs w:val="32"/>
          <w:lang w:val="zh-CN"/>
        </w:rPr>
        <w:t>委员：</w:t>
      </w: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630"/>
        <w:textAlignment w:val="auto"/>
        <w:outlineLvl w:val="9"/>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你提出的关于</w:t>
      </w:r>
      <w:r>
        <w:rPr>
          <w:rFonts w:hint="eastAsia" w:ascii="方正仿宋_GBK" w:hAnsi="方正仿宋_GBK" w:eastAsia="方正仿宋_GBK" w:cs="方正仿宋_GBK"/>
          <w:b w:val="0"/>
          <w:bCs/>
          <w:color w:val="000000"/>
          <w:kern w:val="0"/>
          <w:sz w:val="32"/>
          <w:szCs w:val="32"/>
          <w:lang w:val="zh-CN"/>
        </w:rPr>
        <w:t>解决盈江县苏典乡卫生院职工宿舍不足</w:t>
      </w:r>
      <w:r>
        <w:rPr>
          <w:rFonts w:hint="eastAsia" w:ascii="方正仿宋_GBK" w:hAnsi="方正仿宋_GBK" w:eastAsia="方正仿宋_GBK" w:cs="方正仿宋_GBK"/>
          <w:b w:val="0"/>
          <w:bCs/>
          <w:sz w:val="32"/>
          <w:szCs w:val="32"/>
          <w:lang w:val="zh-CN"/>
        </w:rPr>
        <w:t>的提案，已交我们研究办理，</w:t>
      </w:r>
      <w:r>
        <w:rPr>
          <w:rFonts w:hint="default" w:ascii="Times New Roman" w:hAnsi="Times New Roman" w:eastAsia="方正仿宋_GBK" w:cs="Times New Roman"/>
          <w:sz w:val="32"/>
          <w:szCs w:val="32"/>
          <w:lang w:val="zh-CN"/>
        </w:rPr>
        <w:t>现答复如下：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方正仿宋_GBK" w:cs="Times New Roman"/>
          <w:color w:val="000000"/>
          <w:sz w:val="32"/>
          <w:szCs w:val="32"/>
          <w:lang w:eastAsia="zh-CN"/>
        </w:rPr>
        <w:t>根据你</w:t>
      </w:r>
      <w:r>
        <w:rPr>
          <w:rFonts w:hint="eastAsia" w:eastAsia="方正仿宋_GBK" w:cs="Times New Roman"/>
          <w:color w:val="000000"/>
          <w:sz w:val="32"/>
          <w:szCs w:val="32"/>
          <w:lang w:eastAsia="zh-CN"/>
        </w:rPr>
        <w:t>们</w:t>
      </w:r>
      <w:r>
        <w:rPr>
          <w:rFonts w:hint="eastAsia" w:ascii="Times New Roman" w:hAnsi="Times New Roman" w:eastAsia="方正仿宋_GBK" w:cs="Times New Roman"/>
          <w:color w:val="000000"/>
          <w:sz w:val="32"/>
          <w:szCs w:val="32"/>
          <w:lang w:eastAsia="zh-CN"/>
        </w:rPr>
        <w:t>提出</w:t>
      </w:r>
      <w:r>
        <w:rPr>
          <w:rFonts w:hint="eastAsia" w:eastAsia="方正仿宋_GBK" w:cs="Times New Roman"/>
          <w:color w:val="000000"/>
          <w:sz w:val="32"/>
          <w:szCs w:val="32"/>
          <w:lang w:eastAsia="zh-CN"/>
        </w:rPr>
        <w:t>的</w:t>
      </w:r>
      <w:r>
        <w:rPr>
          <w:rFonts w:hint="eastAsia" w:eastAsia="仿宋_GB2312" w:cs="Times New Roman"/>
          <w:sz w:val="32"/>
          <w:szCs w:val="32"/>
          <w:lang w:val="en-US" w:eastAsia="zh-CN"/>
        </w:rPr>
        <w:t>“2023年给予苏典乡卫生院职工宿舍不足”的提案，</w:t>
      </w:r>
      <w:r>
        <w:rPr>
          <w:rFonts w:hint="eastAsia" w:ascii="Times New Roman" w:hAnsi="Times New Roman" w:eastAsia="方正仿宋_GBK" w:cs="Times New Roman"/>
          <w:color w:val="000000"/>
          <w:sz w:val="32"/>
          <w:szCs w:val="32"/>
          <w:lang w:eastAsia="zh-CN"/>
        </w:rPr>
        <w:t>盈江县卫生健康局根据相关文件精神</w:t>
      </w:r>
      <w:r>
        <w:rPr>
          <w:rFonts w:hint="eastAsia" w:eastAsia="方正仿宋_GBK" w:cs="Times New Roman"/>
          <w:color w:val="000000"/>
          <w:sz w:val="32"/>
          <w:szCs w:val="32"/>
          <w:lang w:eastAsia="zh-CN"/>
        </w:rPr>
        <w:t>及结合实际</w:t>
      </w:r>
      <w:r>
        <w:rPr>
          <w:rFonts w:hint="eastAsia" w:ascii="Times New Roman" w:hAnsi="Times New Roman" w:eastAsia="方正仿宋_GBK" w:cs="Times New Roman"/>
          <w:color w:val="000000"/>
          <w:sz w:val="32"/>
          <w:szCs w:val="32"/>
          <w:lang w:eastAsia="zh-CN"/>
        </w:rPr>
        <w:t>给予答复。</w:t>
      </w: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zh-CN"/>
        </w:rPr>
        <w:t>根据《“十四五”卫生健康领域中央预算内投资重点支持方向的初步考虑范围》、国家发改委、卫健委、中医药管理局、疾病预防控制局联发的“关于印发《“十四五”优质高效医疗卫生服务体系建设实施方案》”的通知精神（发改社会［</w:t>
      </w:r>
      <w:r>
        <w:rPr>
          <w:rFonts w:hint="eastAsia" w:eastAsia="仿宋_GB2312" w:cs="Times New Roman"/>
          <w:sz w:val="32"/>
          <w:szCs w:val="32"/>
          <w:lang w:val="en-US" w:eastAsia="zh-CN"/>
        </w:rPr>
        <w:t>2021</w:t>
      </w:r>
      <w:r>
        <w:rPr>
          <w:rFonts w:hint="eastAsia" w:eastAsia="仿宋_GB2312" w:cs="Times New Roman"/>
          <w:sz w:val="32"/>
          <w:szCs w:val="32"/>
          <w:lang w:val="zh-CN"/>
        </w:rPr>
        <w:t>］</w:t>
      </w:r>
      <w:r>
        <w:rPr>
          <w:rFonts w:hint="eastAsia" w:eastAsia="仿宋_GB2312" w:cs="Times New Roman"/>
          <w:sz w:val="32"/>
          <w:szCs w:val="32"/>
          <w:lang w:val="en-US" w:eastAsia="zh-CN"/>
        </w:rPr>
        <w:t>893号</w:t>
      </w:r>
      <w:r>
        <w:rPr>
          <w:rFonts w:hint="eastAsia" w:eastAsia="仿宋_GB2312" w:cs="Times New Roman"/>
          <w:sz w:val="32"/>
          <w:szCs w:val="32"/>
          <w:lang w:val="zh-CN"/>
        </w:rPr>
        <w:t>），结合我县卫生健康事业发展需求编制盈江县“十四五”卫生健康建设规划项目，其中“盈江县抵边乡镇卫生院建设项目”</w:t>
      </w:r>
      <w:r>
        <w:rPr>
          <w:sz w:val="32"/>
        </w:rPr>
        <mc:AlternateContent>
          <mc:Choice Requires="wps">
            <w:drawing>
              <wp:anchor distT="0" distB="0" distL="114300" distR="114300" simplePos="0" relativeHeight="251670528" behindDoc="0" locked="0" layoutInCell="1" allowOverlap="1">
                <wp:simplePos x="0" y="0"/>
                <wp:positionH relativeFrom="column">
                  <wp:posOffset>-4752340</wp:posOffset>
                </wp:positionH>
                <wp:positionV relativeFrom="paragraph">
                  <wp:posOffset>-6678295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525.85pt;height:1683.8pt;width:1190.6pt;z-index:251670528;v-text-anchor:middle;mso-width-relative:page;mso-height-relative:page;" fillcolor="#FFFFFF" filled="t" stroked="t" coordsize="21600,21600" o:gfxdata="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5VrjveAAAAEAEAAA8AAAAAAAAAAQAgAAAAIgAAAGRycy9kb3du&#10;cmV2LnhtbFBLAQIUABQAAAAIAIdO4kBRH3luawIAACUFAAAOAAAAAAAAAAEAIAAAAC0BAABkcnMv&#10;ZTJvRG9jLnhtbFBLBQYAAAAABgAGAFkBAAAKBg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60288" behindDoc="0" locked="1" layoutInCell="1" allowOverlap="1">
            <wp:simplePos x="0" y="0"/>
            <wp:positionH relativeFrom="page">
              <wp:posOffset>4350385</wp:posOffset>
            </wp:positionH>
            <wp:positionV relativeFrom="page">
              <wp:posOffset>5835015</wp:posOffset>
            </wp:positionV>
            <wp:extent cx="1548130" cy="1511935"/>
            <wp:effectExtent l="0" t="0" r="13970" b="12065"/>
            <wp:wrapNone/>
            <wp:docPr id="2" name="KG_6476FD09$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476FD09$01$29$0000$N$000200" descr="Seal"/>
                    <pic:cNvPicPr>
                      <a:picLocks noChangeAspect="1"/>
                    </pic:cNvPicPr>
                  </pic:nvPicPr>
                  <pic:blipFill>
                    <a:blip r:embed="rId6"/>
                    <a:stretch>
                      <a:fillRect/>
                    </a:stretch>
                  </pic:blipFill>
                  <pic:spPr>
                    <a:xfrm>
                      <a:off x="0" y="0"/>
                      <a:ext cx="1548130" cy="1511935"/>
                    </a:xfrm>
                    <a:prstGeom prst="rect">
                      <a:avLst/>
                    </a:prstGeom>
                  </pic:spPr>
                </pic:pic>
              </a:graphicData>
            </a:graphic>
          </wp:anchor>
        </w:drawing>
      </w:r>
      <w:r>
        <w:rPr>
          <w:rFonts w:hint="eastAsia" w:eastAsia="仿宋_GB2312" w:cs="Times New Roman"/>
          <w:sz w:val="32"/>
          <w:szCs w:val="32"/>
          <w:lang w:val="zh-CN"/>
        </w:rPr>
        <w:t>中对苏典乡卫生院规划</w:t>
      </w:r>
      <w:r>
        <w:rPr>
          <w:rFonts w:hint="eastAsia" w:eastAsia="仿宋_GB2312" w:cs="Times New Roman"/>
          <w:sz w:val="32"/>
          <w:szCs w:val="32"/>
          <w:lang w:val="en-US" w:eastAsia="zh-CN"/>
        </w:rPr>
        <w:t>建一栋职工周转宿舍楼共12套，建筑面积720平方米；</w:t>
      </w:r>
      <w:r>
        <w:rPr>
          <w:rFonts w:hint="eastAsia" w:eastAsia="仿宋_GB2312" w:cs="Times New Roman"/>
          <w:sz w:val="32"/>
          <w:szCs w:val="32"/>
          <w:lang w:val="zh-CN"/>
        </w:rPr>
        <w:t>建设</w:t>
      </w:r>
      <w:r>
        <w:rPr>
          <w:rFonts w:hint="eastAsia" w:eastAsia="仿宋_GB2312" w:cs="Times New Roman"/>
          <w:sz w:val="32"/>
          <w:szCs w:val="32"/>
          <w:lang w:val="en-US" w:eastAsia="zh-CN"/>
        </w:rPr>
        <w:t>一栋3层框架结构中医综合楼，建筑面积1200平方米；对卫生院住院部进行修缮改造；配置医疗设备及附属设施建设。项目总投资720万元。该项目已被纳入盈江县“十四五”规划及德宏州“十四五”规划中。暂时由于中央、省级无申报投向及县财政很难配套资金等困难问题，2023年项目还无法实施立项建设。但我们会积极争取中央、省级补助资金努力争取在“十四五”期间实施该建设项目，加快提升改善基层医疗卫生机构能力建设，让广大人民群众尽早享有更好的服务水平。</w:t>
      </w: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i w:val="0"/>
          <w:caps w:val="0"/>
          <w:color w:val="000000"/>
          <w:spacing w:val="0"/>
          <w:sz w:val="32"/>
          <w:szCs w:val="32"/>
          <w:shd w:val="clear" w:color="auto" w:fill="FFFFFF"/>
        </w:rPr>
        <w:t>感谢</w:t>
      </w:r>
      <w:r>
        <w:rPr>
          <w:rFonts w:hint="default" w:ascii="Times New Roman" w:hAnsi="Times New Roman" w:eastAsia="方正仿宋_GBK" w:cs="Times New Roman"/>
          <w:b w:val="0"/>
          <w:i w:val="0"/>
          <w:caps w:val="0"/>
          <w:color w:val="000000"/>
          <w:spacing w:val="0"/>
          <w:sz w:val="32"/>
          <w:szCs w:val="32"/>
          <w:shd w:val="clear" w:color="auto" w:fill="FFFFFF"/>
          <w:lang w:eastAsia="zh-CN"/>
        </w:rPr>
        <w:t>你</w:t>
      </w:r>
      <w:r>
        <w:rPr>
          <w:rFonts w:hint="eastAsia" w:eastAsia="方正仿宋_GBK" w:cs="Times New Roman"/>
          <w:b w:val="0"/>
          <w:i w:val="0"/>
          <w:caps w:val="0"/>
          <w:color w:val="000000"/>
          <w:spacing w:val="0"/>
          <w:sz w:val="32"/>
          <w:szCs w:val="32"/>
          <w:shd w:val="clear" w:color="auto" w:fill="FFFFFF"/>
          <w:lang w:eastAsia="zh-CN"/>
        </w:rPr>
        <w:t>们</w:t>
      </w:r>
      <w:r>
        <w:rPr>
          <w:rFonts w:hint="default" w:ascii="Times New Roman" w:hAnsi="Times New Roman" w:eastAsia="方正仿宋_GBK" w:cs="Times New Roman"/>
          <w:b w:val="0"/>
          <w:i w:val="0"/>
          <w:caps w:val="0"/>
          <w:color w:val="000000"/>
          <w:spacing w:val="0"/>
          <w:sz w:val="32"/>
          <w:szCs w:val="32"/>
          <w:shd w:val="clear" w:color="auto" w:fill="FFFFFF"/>
        </w:rPr>
        <w:t>对</w:t>
      </w:r>
      <w:r>
        <w:rPr>
          <w:rFonts w:hint="eastAsia" w:ascii="Times New Roman" w:hAnsi="Times New Roman" w:eastAsia="方正仿宋_GBK" w:cs="Times New Roman"/>
          <w:b w:val="0"/>
          <w:i w:val="0"/>
          <w:caps w:val="0"/>
          <w:color w:val="000000"/>
          <w:spacing w:val="0"/>
          <w:sz w:val="32"/>
          <w:szCs w:val="32"/>
          <w:shd w:val="clear" w:color="auto" w:fill="FFFFFF"/>
          <w:lang w:eastAsia="zh-CN"/>
        </w:rPr>
        <w:t>盈江卫</w:t>
      </w:r>
      <w:r>
        <w:rPr>
          <w:rFonts w:hint="eastAsia" w:eastAsia="方正仿宋_GBK" w:cs="Times New Roman"/>
          <w:b w:val="0"/>
          <w:i w:val="0"/>
          <w:caps w:val="0"/>
          <w:color w:val="000000"/>
          <w:spacing w:val="0"/>
          <w:sz w:val="32"/>
          <w:szCs w:val="32"/>
          <w:shd w:val="clear" w:color="auto" w:fill="FFFFFF"/>
          <w:lang w:eastAsia="zh-CN"/>
        </w:rPr>
        <w:t>生</w:t>
      </w:r>
      <w:r>
        <w:rPr>
          <w:rFonts w:hint="eastAsia" w:ascii="Times New Roman" w:hAnsi="Times New Roman" w:eastAsia="方正仿宋_GBK" w:cs="Times New Roman"/>
          <w:b w:val="0"/>
          <w:i w:val="0"/>
          <w:caps w:val="0"/>
          <w:color w:val="000000"/>
          <w:spacing w:val="0"/>
          <w:sz w:val="32"/>
          <w:szCs w:val="32"/>
          <w:shd w:val="clear" w:color="auto" w:fill="FFFFFF"/>
          <w:lang w:eastAsia="zh-CN"/>
        </w:rPr>
        <w:t>健</w:t>
      </w:r>
      <w:r>
        <w:rPr>
          <w:rFonts w:hint="eastAsia" w:eastAsia="方正仿宋_GBK" w:cs="Times New Roman"/>
          <w:b w:val="0"/>
          <w:i w:val="0"/>
          <w:caps w:val="0"/>
          <w:color w:val="000000"/>
          <w:spacing w:val="0"/>
          <w:sz w:val="32"/>
          <w:szCs w:val="32"/>
          <w:shd w:val="clear" w:color="auto" w:fill="FFFFFF"/>
          <w:lang w:eastAsia="zh-CN"/>
        </w:rPr>
        <w:t>康</w:t>
      </w:r>
      <w:r>
        <w:rPr>
          <w:rFonts w:hint="eastAsia" w:ascii="Times New Roman" w:hAnsi="Times New Roman" w:eastAsia="方正仿宋_GBK" w:cs="Times New Roman"/>
          <w:b w:val="0"/>
          <w:i w:val="0"/>
          <w:caps w:val="0"/>
          <w:color w:val="000000"/>
          <w:spacing w:val="0"/>
          <w:sz w:val="32"/>
          <w:szCs w:val="32"/>
          <w:shd w:val="clear" w:color="auto" w:fill="FFFFFF"/>
          <w:lang w:eastAsia="zh-CN"/>
        </w:rPr>
        <w:t>事业</w:t>
      </w:r>
      <w:r>
        <w:rPr>
          <w:rFonts w:hint="default" w:ascii="Times New Roman" w:hAnsi="Times New Roman" w:eastAsia="方正仿宋_GBK" w:cs="Times New Roman"/>
          <w:b w:val="0"/>
          <w:i w:val="0"/>
          <w:caps w:val="0"/>
          <w:color w:val="000000"/>
          <w:spacing w:val="0"/>
          <w:sz w:val="32"/>
          <w:szCs w:val="32"/>
          <w:shd w:val="clear" w:color="auto" w:fill="FFFFFF"/>
        </w:rPr>
        <w:t>的支持与参与，希望今后一如既往</w:t>
      </w:r>
      <w:r>
        <w:rPr>
          <w:rFonts w:hint="default" w:ascii="Times New Roman" w:hAnsi="Times New Roman" w:eastAsia="方正仿宋_GBK" w:cs="Times New Roman"/>
          <w:b w:val="0"/>
          <w:i w:val="0"/>
          <w:caps w:val="0"/>
          <w:color w:val="000000"/>
          <w:spacing w:val="0"/>
          <w:sz w:val="32"/>
          <w:szCs w:val="32"/>
          <w:shd w:val="clear" w:color="auto" w:fill="FFFFFF"/>
          <w:lang w:eastAsia="zh-CN"/>
        </w:rPr>
        <w:t>的</w:t>
      </w:r>
      <w:r>
        <w:rPr>
          <w:rFonts w:hint="default" w:ascii="Times New Roman" w:hAnsi="Times New Roman" w:eastAsia="方正仿宋_GBK" w:cs="Times New Roman"/>
          <w:b w:val="0"/>
          <w:i w:val="0"/>
          <w:caps w:val="0"/>
          <w:color w:val="000000"/>
          <w:spacing w:val="0"/>
          <w:sz w:val="32"/>
          <w:szCs w:val="32"/>
          <w:shd w:val="clear" w:color="auto" w:fill="FFFFFF"/>
        </w:rPr>
        <w:t>关心</w:t>
      </w:r>
      <w:r>
        <w:rPr>
          <w:rFonts w:hint="default" w:ascii="Times New Roman" w:hAnsi="Times New Roman" w:eastAsia="方正仿宋_GBK" w:cs="Times New Roman"/>
          <w:b w:val="0"/>
          <w:i w:val="0"/>
          <w:caps w:val="0"/>
          <w:color w:val="000000"/>
          <w:spacing w:val="0"/>
          <w:sz w:val="32"/>
          <w:szCs w:val="32"/>
          <w:shd w:val="clear" w:color="auto" w:fill="FFFFFF"/>
          <w:lang w:eastAsia="zh-CN"/>
        </w:rPr>
        <w:t>和</w:t>
      </w:r>
      <w:r>
        <w:rPr>
          <w:rFonts w:hint="default" w:ascii="Times New Roman" w:hAnsi="Times New Roman" w:eastAsia="方正仿宋_GBK" w:cs="Times New Roman"/>
          <w:b w:val="0"/>
          <w:i w:val="0"/>
          <w:caps w:val="0"/>
          <w:color w:val="000000"/>
          <w:spacing w:val="0"/>
          <w:sz w:val="32"/>
          <w:szCs w:val="32"/>
          <w:shd w:val="clear" w:color="auto" w:fill="FFFFFF"/>
        </w:rPr>
        <w:t>支持我们的工作。</w:t>
      </w: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640" w:firstLineChars="200"/>
        <w:jc w:val="left"/>
        <w:textAlignment w:val="auto"/>
        <w:outlineLvl w:val="9"/>
        <w:rPr>
          <w:rFonts w:hint="default" w:eastAsia="仿宋_GB2312"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640"/>
        <w:textAlignment w:val="auto"/>
        <w:outlineLvl w:val="9"/>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960" w:right="641" w:hanging="960"/>
        <w:jc w:val="right"/>
        <w:textAlignment w:val="auto"/>
        <w:outlineLvl w:val="9"/>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bidi w:val="0"/>
        <w:snapToGrid/>
        <w:spacing w:line="560" w:lineRule="exact"/>
        <w:jc w:val="center"/>
        <w:textAlignment w:val="auto"/>
        <w:outlineLvl w:val="9"/>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20"/>
          <w:sz w:val="32"/>
          <w:szCs w:val="32"/>
        </w:rPr>
        <w:t>盈江县</w:t>
      </w:r>
      <w:r>
        <w:rPr>
          <w:rFonts w:hint="eastAsia" w:eastAsia="方正仿宋_GBK" w:cs="Times New Roman"/>
          <w:spacing w:val="-20"/>
          <w:sz w:val="32"/>
          <w:szCs w:val="32"/>
          <w:lang w:val="en-US" w:eastAsia="zh-CN"/>
        </w:rPr>
        <w:t>卫生健康局</w:t>
      </w:r>
    </w:p>
    <w:p>
      <w:pPr>
        <w:keepNext w:val="0"/>
        <w:keepLines w:val="0"/>
        <w:pageBreakBefore w:val="0"/>
        <w:widowControl w:val="0"/>
        <w:kinsoku/>
        <w:wordWrap/>
        <w:overflowPunct/>
        <w:topLinePunct w:val="0"/>
        <w:bidi w:val="0"/>
        <w:snapToGrid/>
        <w:spacing w:line="560" w:lineRule="exact"/>
        <w:ind w:firstLine="140" w:firstLineChars="50"/>
        <w:jc w:val="center"/>
        <w:textAlignment w:val="auto"/>
        <w:outlineLvl w:val="9"/>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pacing w:val="-20"/>
          <w:sz w:val="32"/>
          <w:szCs w:val="32"/>
        </w:rPr>
        <w:t xml:space="preserve">                                   20</w:t>
      </w:r>
      <w:r>
        <w:rPr>
          <w:rFonts w:hint="default" w:ascii="Times New Roman" w:hAnsi="Times New Roman" w:eastAsia="方正仿宋_GBK" w:cs="Times New Roman"/>
          <w:spacing w:val="-20"/>
          <w:sz w:val="32"/>
          <w:szCs w:val="32"/>
          <w:lang w:val="en-US" w:eastAsia="zh-CN"/>
        </w:rPr>
        <w:t>2</w:t>
      </w:r>
      <w:r>
        <w:rPr>
          <w:rFonts w:hint="eastAsia" w:eastAsia="方正仿宋_GBK" w:cs="Times New Roman"/>
          <w:spacing w:val="-20"/>
          <w:sz w:val="32"/>
          <w:szCs w:val="32"/>
          <w:lang w:val="en-US" w:eastAsia="zh-CN"/>
        </w:rPr>
        <w:t>3</w:t>
      </w:r>
      <w:r>
        <w:rPr>
          <w:rFonts w:hint="default" w:ascii="Times New Roman" w:hAnsi="Times New Roman" w:eastAsia="方正仿宋_GBK" w:cs="Times New Roman"/>
          <w:spacing w:val="-20"/>
          <w:sz w:val="32"/>
          <w:szCs w:val="32"/>
        </w:rPr>
        <w:t>年</w:t>
      </w:r>
      <w:r>
        <w:rPr>
          <w:rFonts w:hint="eastAsia" w:eastAsia="方正仿宋_GBK" w:cs="Times New Roman"/>
          <w:spacing w:val="-20"/>
          <w:sz w:val="32"/>
          <w:szCs w:val="32"/>
          <w:lang w:val="en-US" w:eastAsia="zh-CN"/>
        </w:rPr>
        <w:t>4</w:t>
      </w:r>
      <w:r>
        <w:rPr>
          <w:rFonts w:hint="default" w:ascii="Times New Roman" w:hAnsi="Times New Roman" w:eastAsia="方正仿宋_GBK" w:cs="Times New Roman"/>
          <w:spacing w:val="-20"/>
          <w:sz w:val="32"/>
          <w:szCs w:val="32"/>
        </w:rPr>
        <w:t>月</w:t>
      </w:r>
      <w:r>
        <w:rPr>
          <w:rFonts w:hint="eastAsia" w:eastAsia="方正仿宋_GBK" w:cs="Times New Roman"/>
          <w:spacing w:val="-20"/>
          <w:sz w:val="32"/>
          <w:szCs w:val="32"/>
          <w:lang w:val="en-US" w:eastAsia="zh-CN"/>
        </w:rPr>
        <w:t>20</w:t>
      </w:r>
      <w:r>
        <w:rPr>
          <w:rFonts w:hint="default" w:ascii="Times New Roman" w:hAnsi="Times New Roman" w:eastAsia="方正仿宋_GBK" w:cs="Times New Roman"/>
          <w:spacing w:val="-20"/>
          <w:sz w:val="32"/>
          <w:szCs w:val="32"/>
        </w:rPr>
        <w:t>日</w:t>
      </w:r>
    </w:p>
    <w:p>
      <w:pPr>
        <w:keepNext w:val="0"/>
        <w:keepLines w:val="0"/>
        <w:pageBreakBefore w:val="0"/>
        <w:widowControl w:val="0"/>
        <w:kinsoku/>
        <w:wordWrap/>
        <w:overflowPunct/>
        <w:topLinePunct w:val="0"/>
        <w:bidi w:val="0"/>
        <w:snapToGrid/>
        <w:spacing w:line="560" w:lineRule="exact"/>
        <w:ind w:firstLine="560" w:firstLineChars="200"/>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right="26" w:firstLine="630"/>
        <w:textAlignment w:val="auto"/>
        <w:outlineLvl w:val="9"/>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bidi w:val="0"/>
        <w:snapToGrid/>
        <w:spacing w:line="560" w:lineRule="exact"/>
        <w:ind w:firstLine="320" w:firstLine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bidi w:val="0"/>
        <w:snapToGrid/>
        <w:spacing w:line="560" w:lineRule="exact"/>
        <w:textAlignment w:val="auto"/>
        <w:outlineLvl w:val="9"/>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pacing w:val="-20"/>
          <w:sz w:val="32"/>
          <w:szCs w:val="32"/>
        </w:rPr>
        <w:t xml:space="preserve">  （承办人：</w:t>
      </w:r>
      <w:r>
        <w:rPr>
          <w:rFonts w:hint="eastAsia" w:eastAsia="方正仿宋_GBK" w:cs="Times New Roman"/>
          <w:spacing w:val="-20"/>
          <w:sz w:val="32"/>
          <w:szCs w:val="32"/>
          <w:lang w:val="en-US" w:eastAsia="zh-CN"/>
        </w:rPr>
        <w:t>罗祥柱</w:t>
      </w:r>
      <w:r>
        <w:rPr>
          <w:rFonts w:hint="default" w:ascii="Times New Roman" w:hAnsi="Times New Roman" w:eastAsia="方正仿宋_GBK" w:cs="Times New Roman"/>
          <w:spacing w:val="-20"/>
          <w:sz w:val="32"/>
          <w:szCs w:val="32"/>
        </w:rPr>
        <w:t xml:space="preserve">       联系电话：</w:t>
      </w:r>
      <w:r>
        <w:rPr>
          <w:rFonts w:hint="eastAsia" w:eastAsia="方正仿宋_GBK" w:cs="Times New Roman"/>
          <w:spacing w:val="-20"/>
          <w:sz w:val="32"/>
          <w:szCs w:val="32"/>
          <w:lang w:val="en-US" w:eastAsia="zh-CN"/>
        </w:rPr>
        <w:t>15925438888</w:t>
      </w:r>
      <w:r>
        <w:rPr>
          <w:rFonts w:hint="default" w:ascii="Times New Roman" w:hAnsi="Times New Roman" w:eastAsia="方正仿宋_GBK" w:cs="Times New Roman"/>
          <w:spacing w:val="-20"/>
          <w:sz w:val="32"/>
          <w:szCs w:val="32"/>
        </w:rPr>
        <w:t>）</w:t>
      </w:r>
    </w:p>
    <w:p>
      <w:pPr>
        <w:spacing w:line="500" w:lineRule="exact"/>
        <w:rPr>
          <w:rFonts w:hint="default" w:ascii="Times New Roman" w:hAnsi="Times New Roman" w:eastAsia="仿宋_GB2312" w:cs="Times New Roman"/>
          <w:spacing w:val="-20"/>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360" w:lineRule="exact"/>
        <w:ind w:left="879" w:leftChars="152" w:hanging="560" w:hanging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28"/>
          <w:szCs w:val="28"/>
          <w:lang w:val="en-US" w:eastAsia="zh-CN"/>
        </w:rPr>
        <w:t>抄送</w:t>
      </w:r>
      <w:r>
        <w:rPr>
          <w:rFonts w:hint="default" w:ascii="Times New Roman" w:hAnsi="Times New Roman" w:eastAsia="方正仿宋_GBK" w:cs="Times New Roman"/>
          <w:sz w:val="28"/>
          <w:szCs w:val="28"/>
        </w:rPr>
        <w:t>：县政府督查室，</w:t>
      </w:r>
      <w:r>
        <w:rPr>
          <w:rFonts w:hint="default" w:ascii="Times New Roman" w:hAnsi="Times New Roman" w:eastAsia="方正仿宋_GBK" w:cs="Times New Roman"/>
          <w:sz w:val="28"/>
          <w:szCs w:val="28"/>
          <w:lang w:eastAsia="zh-CN"/>
        </w:rPr>
        <w:t>县政协提案社法联络委</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32"/>
          <w:szCs w:val="32"/>
        </w:rPr>
        <mc:AlternateContent>
          <mc:Choice Requires="wps">
            <w:drawing>
              <wp:anchor distT="0" distB="0" distL="114300" distR="114300" simplePos="0" relativeHeight="251659264" behindDoc="0" locked="1" layoutInCell="1" allowOverlap="1">
                <wp:simplePos x="0" y="0"/>
                <wp:positionH relativeFrom="column">
                  <wp:posOffset>-241300</wp:posOffset>
                </wp:positionH>
                <wp:positionV relativeFrom="page">
                  <wp:posOffset>9390380</wp:posOffset>
                </wp:positionV>
                <wp:extent cx="6120130" cy="1270"/>
                <wp:effectExtent l="0" t="28575" r="13970" b="46355"/>
                <wp:wrapSquare wrapText="bothSides"/>
                <wp:docPr id="8" name="直接连接符 8"/>
                <wp:cNvGraphicFramePr/>
                <a:graphic xmlns:a="http://schemas.openxmlformats.org/drawingml/2006/main">
                  <a:graphicData uri="http://schemas.microsoft.com/office/word/2010/wordprocessingShape">
                    <wps:wsp>
                      <wps:cNvCnPr/>
                      <wps:spPr>
                        <a:xfrm>
                          <a:off x="0" y="0"/>
                          <a:ext cx="6120130" cy="127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pt;margin-top:739.4pt;height:0.1pt;width:481.9pt;mso-position-vertical-relative:page;mso-wrap-distance-bottom:0pt;mso-wrap-distance-left:9pt;mso-wrap-distance-right:9pt;mso-wrap-distance-top:0pt;z-index:251659264;mso-width-relative:page;mso-height-relative:page;" filled="f" stroked="t" coordsize="21600,21600" o:gfxdata="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foMAtgAAAANAQAADwAAAAAAAAABACAAAAAiAAAAZHJzL2Rvd25y&#10;ZXYueG1sUEsBAhQAFAAAAAgAh07iQMGrktb+AQAA7gMAAA4AAAAAAAAAAQAgAAAAJwEAAGRycy9l&#10;Mm9Eb2MueG1sUEsFBgAAAAAGAAYAWQEAAJcFAAAAAA==&#10;">
                <v:fill on="f" focussize="0,0"/>
                <v:stroke weight="4.5pt" color="#FF0000" linestyle="thickThin" joinstyle="round"/>
                <v:imagedata o:title=""/>
                <o:lock v:ext="edit" aspectratio="f"/>
                <w10:wrap type="square"/>
                <w10:anchorlock/>
              </v:line>
            </w:pict>
          </mc:Fallback>
        </mc:AlternateContent>
      </w:r>
    </w:p>
    <w:sectPr>
      <w:footerReference r:id="rId3" w:type="default"/>
      <w:footerReference r:id="rId4" w:type="even"/>
      <w:pgSz w:w="11906" w:h="16838"/>
      <w:pgMar w:top="2098" w:right="1531" w:bottom="1984" w:left="1531"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MtJn2mMTl6YtzuNCJDnRIUSDAN8=" w:salt="nFyPYUdsOLiwJCwuoNjPag=="/>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ODQ2NWI5MWViNDI1MTViZmFjODE4NTIxNmZjNjIifQ=="/>
    <w:docVar w:name="DocumentID" w:val="{C5CF814B-7A36-46BC-BD85-DFD63A88A285}"/>
    <w:docVar w:name="DocumentName" w:val="盈卫健函〔2023〕37号：盈江县卫生健康局关于对政协盈江县十六届二次全会第11号提案的答复(政府督查室、政协社法联络委)"/>
  </w:docVars>
  <w:rsids>
    <w:rsidRoot w:val="7AA33856"/>
    <w:rsid w:val="00011F92"/>
    <w:rsid w:val="00014B0F"/>
    <w:rsid w:val="00040357"/>
    <w:rsid w:val="00042609"/>
    <w:rsid w:val="00043314"/>
    <w:rsid w:val="00047F1A"/>
    <w:rsid w:val="00056123"/>
    <w:rsid w:val="00056D4A"/>
    <w:rsid w:val="00094BC9"/>
    <w:rsid w:val="000B5D0A"/>
    <w:rsid w:val="000C5CF3"/>
    <w:rsid w:val="000E03A0"/>
    <w:rsid w:val="00116DFF"/>
    <w:rsid w:val="001257F0"/>
    <w:rsid w:val="00151F83"/>
    <w:rsid w:val="00174954"/>
    <w:rsid w:val="00181AAE"/>
    <w:rsid w:val="001B2E12"/>
    <w:rsid w:val="00214278"/>
    <w:rsid w:val="002146F3"/>
    <w:rsid w:val="00226FC6"/>
    <w:rsid w:val="00246ED5"/>
    <w:rsid w:val="00285235"/>
    <w:rsid w:val="00285694"/>
    <w:rsid w:val="002962AE"/>
    <w:rsid w:val="002A17A4"/>
    <w:rsid w:val="002A6EE0"/>
    <w:rsid w:val="002B4E78"/>
    <w:rsid w:val="002D5CB0"/>
    <w:rsid w:val="002E0156"/>
    <w:rsid w:val="002F2521"/>
    <w:rsid w:val="002F5991"/>
    <w:rsid w:val="0030619B"/>
    <w:rsid w:val="00306DD2"/>
    <w:rsid w:val="00322D6D"/>
    <w:rsid w:val="0033487A"/>
    <w:rsid w:val="003A0ED8"/>
    <w:rsid w:val="003B0EF9"/>
    <w:rsid w:val="003B7208"/>
    <w:rsid w:val="003C0F9F"/>
    <w:rsid w:val="003C714D"/>
    <w:rsid w:val="003D7539"/>
    <w:rsid w:val="003F1A2E"/>
    <w:rsid w:val="003F1C1E"/>
    <w:rsid w:val="00403D30"/>
    <w:rsid w:val="00415CA8"/>
    <w:rsid w:val="0049122A"/>
    <w:rsid w:val="004B6B98"/>
    <w:rsid w:val="00523FE0"/>
    <w:rsid w:val="00526161"/>
    <w:rsid w:val="0053510A"/>
    <w:rsid w:val="00541FC4"/>
    <w:rsid w:val="005517BB"/>
    <w:rsid w:val="00582D85"/>
    <w:rsid w:val="00585F62"/>
    <w:rsid w:val="0059031D"/>
    <w:rsid w:val="005B5DDE"/>
    <w:rsid w:val="00617651"/>
    <w:rsid w:val="00644F51"/>
    <w:rsid w:val="00661207"/>
    <w:rsid w:val="006D77C4"/>
    <w:rsid w:val="006E3491"/>
    <w:rsid w:val="007511EF"/>
    <w:rsid w:val="00780EE9"/>
    <w:rsid w:val="007D0D73"/>
    <w:rsid w:val="007E5625"/>
    <w:rsid w:val="008067FE"/>
    <w:rsid w:val="00844E32"/>
    <w:rsid w:val="00895697"/>
    <w:rsid w:val="008B1B08"/>
    <w:rsid w:val="008C755D"/>
    <w:rsid w:val="008D4ABA"/>
    <w:rsid w:val="008D5BFC"/>
    <w:rsid w:val="008E6049"/>
    <w:rsid w:val="008E651B"/>
    <w:rsid w:val="008F2142"/>
    <w:rsid w:val="009013D0"/>
    <w:rsid w:val="00933587"/>
    <w:rsid w:val="009339D8"/>
    <w:rsid w:val="00947E6E"/>
    <w:rsid w:val="00966B81"/>
    <w:rsid w:val="00970F79"/>
    <w:rsid w:val="0098299A"/>
    <w:rsid w:val="009A5BD8"/>
    <w:rsid w:val="009B1087"/>
    <w:rsid w:val="009D49C4"/>
    <w:rsid w:val="009F2423"/>
    <w:rsid w:val="00A00C34"/>
    <w:rsid w:val="00A44F94"/>
    <w:rsid w:val="00A45FC3"/>
    <w:rsid w:val="00A83448"/>
    <w:rsid w:val="00AD006C"/>
    <w:rsid w:val="00B10534"/>
    <w:rsid w:val="00B45E52"/>
    <w:rsid w:val="00BA0544"/>
    <w:rsid w:val="00BD7B7B"/>
    <w:rsid w:val="00BE0DFE"/>
    <w:rsid w:val="00BF1F89"/>
    <w:rsid w:val="00C052B1"/>
    <w:rsid w:val="00C30558"/>
    <w:rsid w:val="00C37CF7"/>
    <w:rsid w:val="00C550F7"/>
    <w:rsid w:val="00C67030"/>
    <w:rsid w:val="00C7770C"/>
    <w:rsid w:val="00C77F8B"/>
    <w:rsid w:val="00C95507"/>
    <w:rsid w:val="00CA351E"/>
    <w:rsid w:val="00CA5681"/>
    <w:rsid w:val="00CB4C9A"/>
    <w:rsid w:val="00CD6C08"/>
    <w:rsid w:val="00CF5A88"/>
    <w:rsid w:val="00D02736"/>
    <w:rsid w:val="00D03F5A"/>
    <w:rsid w:val="00D1112D"/>
    <w:rsid w:val="00D41DAE"/>
    <w:rsid w:val="00D808E8"/>
    <w:rsid w:val="00D92829"/>
    <w:rsid w:val="00DB4514"/>
    <w:rsid w:val="00DC0CB5"/>
    <w:rsid w:val="00DE5AE3"/>
    <w:rsid w:val="00E06961"/>
    <w:rsid w:val="00E07A28"/>
    <w:rsid w:val="00E35F19"/>
    <w:rsid w:val="00E5227D"/>
    <w:rsid w:val="00E605F0"/>
    <w:rsid w:val="00E67DDB"/>
    <w:rsid w:val="00EA0B9E"/>
    <w:rsid w:val="00EA5A1E"/>
    <w:rsid w:val="00EC419A"/>
    <w:rsid w:val="00EC5727"/>
    <w:rsid w:val="00EF0CBE"/>
    <w:rsid w:val="00EF1307"/>
    <w:rsid w:val="00F32E2F"/>
    <w:rsid w:val="00F36EFF"/>
    <w:rsid w:val="00F4159C"/>
    <w:rsid w:val="00F47995"/>
    <w:rsid w:val="00F6645D"/>
    <w:rsid w:val="00F6698A"/>
    <w:rsid w:val="00F74F03"/>
    <w:rsid w:val="00F8192D"/>
    <w:rsid w:val="00F91A45"/>
    <w:rsid w:val="00F97C4F"/>
    <w:rsid w:val="00FB7582"/>
    <w:rsid w:val="00FD6D6D"/>
    <w:rsid w:val="00FE483C"/>
    <w:rsid w:val="00FE54B9"/>
    <w:rsid w:val="01E74ACC"/>
    <w:rsid w:val="08F47D14"/>
    <w:rsid w:val="0C3D3F7E"/>
    <w:rsid w:val="0CCF0636"/>
    <w:rsid w:val="0E734C2D"/>
    <w:rsid w:val="10BA2B9B"/>
    <w:rsid w:val="112738B5"/>
    <w:rsid w:val="11833BF3"/>
    <w:rsid w:val="118952FF"/>
    <w:rsid w:val="11BF7DCA"/>
    <w:rsid w:val="13381280"/>
    <w:rsid w:val="138973EA"/>
    <w:rsid w:val="15686D32"/>
    <w:rsid w:val="15A93A99"/>
    <w:rsid w:val="15AE3FC0"/>
    <w:rsid w:val="178B7EBD"/>
    <w:rsid w:val="17B41286"/>
    <w:rsid w:val="1A237206"/>
    <w:rsid w:val="1B821ACD"/>
    <w:rsid w:val="1C812C15"/>
    <w:rsid w:val="1FBD7668"/>
    <w:rsid w:val="1FC3227C"/>
    <w:rsid w:val="202D5948"/>
    <w:rsid w:val="225C368F"/>
    <w:rsid w:val="23A44173"/>
    <w:rsid w:val="23BE0248"/>
    <w:rsid w:val="23CC5D44"/>
    <w:rsid w:val="23FD63B6"/>
    <w:rsid w:val="27810F35"/>
    <w:rsid w:val="279C1588"/>
    <w:rsid w:val="296F5223"/>
    <w:rsid w:val="2A8A03AC"/>
    <w:rsid w:val="2B2F5A42"/>
    <w:rsid w:val="2EBA3C63"/>
    <w:rsid w:val="2FEC17B8"/>
    <w:rsid w:val="302A166D"/>
    <w:rsid w:val="30B00B8C"/>
    <w:rsid w:val="32E729E3"/>
    <w:rsid w:val="34F80C6B"/>
    <w:rsid w:val="35FB2318"/>
    <w:rsid w:val="36CE4B0D"/>
    <w:rsid w:val="403B22D4"/>
    <w:rsid w:val="411D22E4"/>
    <w:rsid w:val="4161390D"/>
    <w:rsid w:val="42996077"/>
    <w:rsid w:val="44B27A1D"/>
    <w:rsid w:val="45DD0B9F"/>
    <w:rsid w:val="471825FE"/>
    <w:rsid w:val="4B4F4E35"/>
    <w:rsid w:val="4D332C9D"/>
    <w:rsid w:val="4F6C116F"/>
    <w:rsid w:val="4F936CC6"/>
    <w:rsid w:val="514919A5"/>
    <w:rsid w:val="527A416D"/>
    <w:rsid w:val="52C435D9"/>
    <w:rsid w:val="54FD58E9"/>
    <w:rsid w:val="55681864"/>
    <w:rsid w:val="57F50110"/>
    <w:rsid w:val="5B3732CE"/>
    <w:rsid w:val="5C6C5463"/>
    <w:rsid w:val="60337AD9"/>
    <w:rsid w:val="60CD6CF3"/>
    <w:rsid w:val="61293BCA"/>
    <w:rsid w:val="619F14C0"/>
    <w:rsid w:val="62145A44"/>
    <w:rsid w:val="647C37ED"/>
    <w:rsid w:val="64E2082D"/>
    <w:rsid w:val="66F4208B"/>
    <w:rsid w:val="693A3C36"/>
    <w:rsid w:val="69E958EF"/>
    <w:rsid w:val="6A166DEE"/>
    <w:rsid w:val="6F655B31"/>
    <w:rsid w:val="70B42F1E"/>
    <w:rsid w:val="74035C17"/>
    <w:rsid w:val="742D2C0A"/>
    <w:rsid w:val="780B7B4B"/>
    <w:rsid w:val="7A075007"/>
    <w:rsid w:val="7AA33856"/>
    <w:rsid w:val="7C122B9D"/>
    <w:rsid w:val="7D2C4821"/>
    <w:rsid w:val="7D997F85"/>
    <w:rsid w:val="7E1031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 Char Char"/>
    <w:basedOn w:val="6"/>
    <w:link w:val="4"/>
    <w:qFormat/>
    <w:uiPriority w:val="0"/>
    <w:rPr>
      <w:kern w:val="2"/>
      <w:sz w:val="18"/>
      <w:szCs w:val="18"/>
    </w:rPr>
  </w:style>
  <w:style w:type="paragraph" w:customStyle="1" w:styleId="9">
    <w:name w:val="图表目录1"/>
    <w:basedOn w:val="10"/>
    <w:next w:val="10"/>
    <w:qFormat/>
    <w:uiPriority w:val="0"/>
    <w:pPr>
      <w:ind w:left="200" w:leftChars="200" w:hanging="200" w:hanging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1"/>
    <w:next w:val="9"/>
    <w:qFormat/>
    <w:uiPriority w:val="0"/>
    <w:rPr>
      <w:rFonts w:ascii="Times New Roman" w:hAnsi="Times New Roman" w:cs="黑体"/>
    </w:rPr>
  </w:style>
  <w:style w:type="paragraph" w:customStyle="1" w:styleId="11">
    <w:name w:val="正文 New"/>
    <w:next w:val="9"/>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919;&#24220;&#21150;&#20415;&#31614;&#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政府办便签模版.dot</Template>
  <Company>德宏州盈江县党政机关单位</Company>
  <Pages>3</Pages>
  <Words>904</Words>
  <Characters>984</Characters>
  <Lines>1</Lines>
  <Paragraphs>1</Paragraphs>
  <TotalTime>2</TotalTime>
  <ScaleCrop>false</ScaleCrop>
  <LinksUpToDate>false</LinksUpToDate>
  <CharactersWithSpaces>1116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2021-02-23T08:04:00Z</dcterms:created>
  <dc:creator>Administrator</dc:creator>
  <cp:lastModifiedBy>办公室总账号</cp:lastModifiedBy>
  <dcterms:modified xsi:type="dcterms:W3CDTF">2023-05-31T07:54:00Z</dcterms:modified>
  <dc:title>NO</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5D8B5E84C8694A8197D376F0E6FDD1A6</vt:lpwstr>
  </property>
  <property fmtid="{D5CDD505-2E9C-101B-9397-08002B2CF9AE}" pid="3" name="KSOProductBuildVer">
    <vt:lpwstr>2052-11.8.2.10393</vt:lpwstr>
  </property>
  <property fmtid="{D5CDD505-2E9C-101B-9397-08002B2CF9AE}" pid="4" name="ICV">
    <vt:lpwstr>396CFD19AE86489EBB9948107F265DB7</vt:lpwstr>
  </property>
</Properties>
</file>