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  <w:bookmarkStart w:id="0" w:name="_GoBack"/>
            <w:bookmarkEnd w:id="0"/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2023.5.12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78376B8"/>
    <w:rsid w:val="37D8175E"/>
    <w:rsid w:val="382C2615"/>
    <w:rsid w:val="39BD5F98"/>
    <w:rsid w:val="3F78551A"/>
    <w:rsid w:val="435928AF"/>
    <w:rsid w:val="4559588A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CC50474"/>
    <w:rsid w:val="5D6C72E0"/>
    <w:rsid w:val="5E80780E"/>
    <w:rsid w:val="60451D3B"/>
    <w:rsid w:val="61064479"/>
    <w:rsid w:val="612C1884"/>
    <w:rsid w:val="613E4A63"/>
    <w:rsid w:val="61684409"/>
    <w:rsid w:val="635A317B"/>
    <w:rsid w:val="64DC5464"/>
    <w:rsid w:val="67661E5D"/>
    <w:rsid w:val="67962EA7"/>
    <w:rsid w:val="6C086856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2023-05-12T07:11:16Z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