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2023.8.29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2023.8.29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0.88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2023.8.29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盈江县大啟酒店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2023.8.29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盈江县盈湖酒店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2023.8.29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0.96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盈江县疾病预防控制中心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2023.8.29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0.96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盈江县第一初级中学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2023.8.29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1.12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0.03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3 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周娴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/>
          <w:lang w:val="en-US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val="en-US" w:eastAsia="zh-CN"/>
        </w:rPr>
        <w:t>郭必佳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2023.9.21</w:t>
      </w: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322A8"/>
    <w:rsid w:val="00191310"/>
    <w:rsid w:val="001C783D"/>
    <w:rsid w:val="002222E0"/>
    <w:rsid w:val="00297588"/>
    <w:rsid w:val="00305737"/>
    <w:rsid w:val="00316D7D"/>
    <w:rsid w:val="003232EA"/>
    <w:rsid w:val="003B0ED8"/>
    <w:rsid w:val="004006B9"/>
    <w:rsid w:val="004217D6"/>
    <w:rsid w:val="004C0894"/>
    <w:rsid w:val="004E5247"/>
    <w:rsid w:val="005C1FFB"/>
    <w:rsid w:val="006259B2"/>
    <w:rsid w:val="006B4BC7"/>
    <w:rsid w:val="006C752D"/>
    <w:rsid w:val="0072073D"/>
    <w:rsid w:val="00773699"/>
    <w:rsid w:val="007C7002"/>
    <w:rsid w:val="00871A0F"/>
    <w:rsid w:val="008F241E"/>
    <w:rsid w:val="008F69E5"/>
    <w:rsid w:val="00957D73"/>
    <w:rsid w:val="00993314"/>
    <w:rsid w:val="00B01903"/>
    <w:rsid w:val="00B12551"/>
    <w:rsid w:val="00BF5CD8"/>
    <w:rsid w:val="00CC426E"/>
    <w:rsid w:val="00D37AB7"/>
    <w:rsid w:val="00D64C54"/>
    <w:rsid w:val="00DD6624"/>
    <w:rsid w:val="00DD7ED7"/>
    <w:rsid w:val="00DF6222"/>
    <w:rsid w:val="00EE45EA"/>
    <w:rsid w:val="00F11B3A"/>
    <w:rsid w:val="00F15E23"/>
    <w:rsid w:val="00F75749"/>
    <w:rsid w:val="01797C95"/>
    <w:rsid w:val="04871DF4"/>
    <w:rsid w:val="058A58AC"/>
    <w:rsid w:val="0660328D"/>
    <w:rsid w:val="08365DFB"/>
    <w:rsid w:val="08B97DE6"/>
    <w:rsid w:val="08C60DF2"/>
    <w:rsid w:val="0B901C19"/>
    <w:rsid w:val="0D323C4A"/>
    <w:rsid w:val="0D78776A"/>
    <w:rsid w:val="0D7D2C0E"/>
    <w:rsid w:val="0F1B6D78"/>
    <w:rsid w:val="14D728D5"/>
    <w:rsid w:val="14FA2744"/>
    <w:rsid w:val="186B703C"/>
    <w:rsid w:val="1C795DA1"/>
    <w:rsid w:val="1F3A19BF"/>
    <w:rsid w:val="214B7ADA"/>
    <w:rsid w:val="22F521ED"/>
    <w:rsid w:val="26A03395"/>
    <w:rsid w:val="271511E7"/>
    <w:rsid w:val="2BDE79A8"/>
    <w:rsid w:val="2E464980"/>
    <w:rsid w:val="2EF8325B"/>
    <w:rsid w:val="3480209A"/>
    <w:rsid w:val="384211AA"/>
    <w:rsid w:val="3EF50F15"/>
    <w:rsid w:val="3FF41973"/>
    <w:rsid w:val="475C514D"/>
    <w:rsid w:val="4A051614"/>
    <w:rsid w:val="4B321221"/>
    <w:rsid w:val="4C6C337A"/>
    <w:rsid w:val="4C6E74C8"/>
    <w:rsid w:val="4DD15D0B"/>
    <w:rsid w:val="5083260F"/>
    <w:rsid w:val="54432202"/>
    <w:rsid w:val="55B7695D"/>
    <w:rsid w:val="5D7B2F5B"/>
    <w:rsid w:val="5DD04743"/>
    <w:rsid w:val="5E443DBD"/>
    <w:rsid w:val="61902A23"/>
    <w:rsid w:val="63623C39"/>
    <w:rsid w:val="67165C9B"/>
    <w:rsid w:val="67EE28DA"/>
    <w:rsid w:val="6CC43BEE"/>
    <w:rsid w:val="6E0C3C2F"/>
    <w:rsid w:val="74694CC7"/>
    <w:rsid w:val="78CB4AA3"/>
    <w:rsid w:val="78CF751F"/>
    <w:rsid w:val="79683906"/>
    <w:rsid w:val="7B634101"/>
    <w:rsid w:val="7E437FFF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92</Words>
  <Characters>526</Characters>
  <Lines>0</Lines>
  <Paragraphs>0</Paragraphs>
  <TotalTime>18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2023-09-21T08:24:17Z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