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</w:t>
            </w:r>
            <w:r>
              <w:rPr>
                <w:rFonts w:hint="eastAsia"/>
                <w:szCs w:val="21"/>
                <w:lang w:val="en-US" w:eastAsia="zh-CN"/>
              </w:rPr>
              <w:t>氏</w:t>
            </w:r>
            <w:r>
              <w:rPr>
                <w:rFonts w:hint="eastAsia"/>
                <w:szCs w:val="21"/>
              </w:rPr>
              <w:t>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2023.8.29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0.96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周娴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2023.9.21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7042897"/>
    <w:rsid w:val="074A2976"/>
    <w:rsid w:val="08AD3663"/>
    <w:rsid w:val="0AED7DA0"/>
    <w:rsid w:val="0F5573C0"/>
    <w:rsid w:val="10FE6944"/>
    <w:rsid w:val="143146C9"/>
    <w:rsid w:val="1561685F"/>
    <w:rsid w:val="18C914EB"/>
    <w:rsid w:val="19BE237A"/>
    <w:rsid w:val="1ACF61C7"/>
    <w:rsid w:val="1AED0391"/>
    <w:rsid w:val="1C6807F1"/>
    <w:rsid w:val="1D7D551E"/>
    <w:rsid w:val="1EFA3488"/>
    <w:rsid w:val="207811B7"/>
    <w:rsid w:val="20C06104"/>
    <w:rsid w:val="20DE4DF2"/>
    <w:rsid w:val="23815169"/>
    <w:rsid w:val="23E409A2"/>
    <w:rsid w:val="24536A57"/>
    <w:rsid w:val="29F2491D"/>
    <w:rsid w:val="2A9A439D"/>
    <w:rsid w:val="2D4B124E"/>
    <w:rsid w:val="2F8B3CA4"/>
    <w:rsid w:val="303E705B"/>
    <w:rsid w:val="318B19BF"/>
    <w:rsid w:val="31BE7B87"/>
    <w:rsid w:val="378376B8"/>
    <w:rsid w:val="37D8175E"/>
    <w:rsid w:val="382C2615"/>
    <w:rsid w:val="39BD5F98"/>
    <w:rsid w:val="3F78551A"/>
    <w:rsid w:val="435928AF"/>
    <w:rsid w:val="4559588A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2FF19AA"/>
    <w:rsid w:val="538C0485"/>
    <w:rsid w:val="53932AD5"/>
    <w:rsid w:val="57510507"/>
    <w:rsid w:val="5ADA69CF"/>
    <w:rsid w:val="5C431FE4"/>
    <w:rsid w:val="5C73755D"/>
    <w:rsid w:val="5CC50474"/>
    <w:rsid w:val="5D6C72E0"/>
    <w:rsid w:val="5E80780E"/>
    <w:rsid w:val="60451D3B"/>
    <w:rsid w:val="61064479"/>
    <w:rsid w:val="612C1884"/>
    <w:rsid w:val="613E4A63"/>
    <w:rsid w:val="61684409"/>
    <w:rsid w:val="635A317B"/>
    <w:rsid w:val="64DC5464"/>
    <w:rsid w:val="67661E5D"/>
    <w:rsid w:val="67962EA7"/>
    <w:rsid w:val="6C086856"/>
    <w:rsid w:val="6CA70AD0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2023-09-21T08:28:43Z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