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季度）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</w:t>
            </w:r>
            <w:r>
              <w:rPr>
                <w:rFonts w:hint="eastAsia"/>
                <w:szCs w:val="21"/>
                <w:lang w:val="en-US" w:eastAsia="zh-CN"/>
              </w:rPr>
              <w:t>氏</w:t>
            </w:r>
            <w:r>
              <w:rPr>
                <w:rFonts w:hint="eastAsia"/>
                <w:szCs w:val="21"/>
              </w:rPr>
              <w:t>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2023.11.14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周娴</w:t>
      </w:r>
    </w:p>
    <w:p>
      <w:pPr>
        <w:ind w:firstLine="720" w:firstLineChars="300"/>
        <w:rPr>
          <w:rFonts w:hint="eastAsia"/>
          <w:sz w:val="24"/>
          <w:lang w:eastAsia="zh-CN"/>
        </w:rPr>
      </w:pPr>
    </w:p>
    <w:p>
      <w:pPr>
        <w:ind w:firstLine="720" w:firstLineChars="300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单位负责人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郭必佳</w:t>
      </w:r>
      <w:r>
        <w:rPr>
          <w:sz w:val="24"/>
        </w:rPr>
        <w:t xml:space="preserve">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2023.11.27</w:t>
      </w: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55AA"/>
    <w:rsid w:val="00D96560"/>
    <w:rsid w:val="00E70DA4"/>
    <w:rsid w:val="00E8323C"/>
    <w:rsid w:val="00F02510"/>
    <w:rsid w:val="00F45323"/>
    <w:rsid w:val="00F6311A"/>
    <w:rsid w:val="06434B59"/>
    <w:rsid w:val="07042897"/>
    <w:rsid w:val="074A2976"/>
    <w:rsid w:val="08AD3663"/>
    <w:rsid w:val="0AED7DA0"/>
    <w:rsid w:val="0F5573C0"/>
    <w:rsid w:val="10FE6944"/>
    <w:rsid w:val="143146C9"/>
    <w:rsid w:val="1561685F"/>
    <w:rsid w:val="18C914EB"/>
    <w:rsid w:val="19BE237A"/>
    <w:rsid w:val="1ACF61C7"/>
    <w:rsid w:val="1AED0391"/>
    <w:rsid w:val="1C6807F1"/>
    <w:rsid w:val="1D7D551E"/>
    <w:rsid w:val="1EFA3488"/>
    <w:rsid w:val="207811B7"/>
    <w:rsid w:val="20C06104"/>
    <w:rsid w:val="20DE4DF2"/>
    <w:rsid w:val="23815169"/>
    <w:rsid w:val="23E409A2"/>
    <w:rsid w:val="24536A57"/>
    <w:rsid w:val="29F2491D"/>
    <w:rsid w:val="2A9A439D"/>
    <w:rsid w:val="2D4B124E"/>
    <w:rsid w:val="2F8B3CA4"/>
    <w:rsid w:val="303E705B"/>
    <w:rsid w:val="318B19BF"/>
    <w:rsid w:val="31BE7B87"/>
    <w:rsid w:val="378376B8"/>
    <w:rsid w:val="37D8175E"/>
    <w:rsid w:val="382C2615"/>
    <w:rsid w:val="39BD5F98"/>
    <w:rsid w:val="3F78551A"/>
    <w:rsid w:val="435928AF"/>
    <w:rsid w:val="4559588A"/>
    <w:rsid w:val="47DC3429"/>
    <w:rsid w:val="47EF2D08"/>
    <w:rsid w:val="482509F7"/>
    <w:rsid w:val="49A22EE7"/>
    <w:rsid w:val="4A6D38B4"/>
    <w:rsid w:val="4CAE4264"/>
    <w:rsid w:val="4D92744E"/>
    <w:rsid w:val="4DFF67B5"/>
    <w:rsid w:val="4FC80374"/>
    <w:rsid w:val="4FDA22E8"/>
    <w:rsid w:val="52FF19AA"/>
    <w:rsid w:val="538C0485"/>
    <w:rsid w:val="53932AD5"/>
    <w:rsid w:val="57510507"/>
    <w:rsid w:val="5A166EEC"/>
    <w:rsid w:val="5ADA69CF"/>
    <w:rsid w:val="5C035A43"/>
    <w:rsid w:val="5C431FE4"/>
    <w:rsid w:val="5C73755D"/>
    <w:rsid w:val="5CC50474"/>
    <w:rsid w:val="5D6C72E0"/>
    <w:rsid w:val="5E80780E"/>
    <w:rsid w:val="60451D3B"/>
    <w:rsid w:val="61064479"/>
    <w:rsid w:val="612C1884"/>
    <w:rsid w:val="613E4A63"/>
    <w:rsid w:val="61684409"/>
    <w:rsid w:val="635A317B"/>
    <w:rsid w:val="64DC5464"/>
    <w:rsid w:val="66080E16"/>
    <w:rsid w:val="67661E5D"/>
    <w:rsid w:val="67962EA7"/>
    <w:rsid w:val="6C086856"/>
    <w:rsid w:val="6CA70AD0"/>
    <w:rsid w:val="73BE4A21"/>
    <w:rsid w:val="740A33EF"/>
    <w:rsid w:val="766738AC"/>
    <w:rsid w:val="76F339B1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TotalTime>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2023-11-27T09:15:00Z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