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  <w:lang w:val="en-US" w:eastAsia="zh-CN"/>
              </w:rPr>
              <w:t>或</w:t>
            </w:r>
            <w:r>
              <w:rPr>
                <w:szCs w:val="21"/>
              </w:rPr>
              <w:t>MPN/mL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2024.7.8</w:t>
            </w:r>
            <w:bookmarkStart w:id="0" w:name="_GoBack"/>
            <w:bookmarkEnd w:id="0"/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125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0.3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</w:t>
      </w:r>
      <w:r>
        <w:rPr>
          <w:rFonts w:hint="eastAsia" w:cs="Calibri"/>
          <w:szCs w:val="21"/>
          <w:lang w:val="en-US" w:eastAsia="zh-CN"/>
        </w:rPr>
        <w:t>2</w:t>
      </w:r>
      <w:r>
        <w:rPr>
          <w:rFonts w:cs="Calibri"/>
          <w:szCs w:val="21"/>
        </w:rPr>
        <w:t>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2024.7.11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3670EF8"/>
    <w:rsid w:val="06434B59"/>
    <w:rsid w:val="07042897"/>
    <w:rsid w:val="074A2976"/>
    <w:rsid w:val="08AD3663"/>
    <w:rsid w:val="0AED7DA0"/>
    <w:rsid w:val="0F5573C0"/>
    <w:rsid w:val="10FE6944"/>
    <w:rsid w:val="143146C9"/>
    <w:rsid w:val="1561685F"/>
    <w:rsid w:val="18C914EB"/>
    <w:rsid w:val="19B3001E"/>
    <w:rsid w:val="19BE237A"/>
    <w:rsid w:val="1ACF61C7"/>
    <w:rsid w:val="1AED0391"/>
    <w:rsid w:val="1C6807F1"/>
    <w:rsid w:val="1D7D551E"/>
    <w:rsid w:val="1EFA3488"/>
    <w:rsid w:val="207811B7"/>
    <w:rsid w:val="20C06104"/>
    <w:rsid w:val="20DE4DF2"/>
    <w:rsid w:val="23815169"/>
    <w:rsid w:val="23E409A2"/>
    <w:rsid w:val="24536A57"/>
    <w:rsid w:val="25834236"/>
    <w:rsid w:val="29F2491D"/>
    <w:rsid w:val="2A9A439D"/>
    <w:rsid w:val="2D4B124E"/>
    <w:rsid w:val="2F8B3CA4"/>
    <w:rsid w:val="303E705B"/>
    <w:rsid w:val="318B19BF"/>
    <w:rsid w:val="31BE7B87"/>
    <w:rsid w:val="331669F4"/>
    <w:rsid w:val="36F6072F"/>
    <w:rsid w:val="378376B8"/>
    <w:rsid w:val="37D8175E"/>
    <w:rsid w:val="382C2615"/>
    <w:rsid w:val="39BD5F98"/>
    <w:rsid w:val="3CF77751"/>
    <w:rsid w:val="3F78551A"/>
    <w:rsid w:val="435928AF"/>
    <w:rsid w:val="47DC3429"/>
    <w:rsid w:val="47EF2D08"/>
    <w:rsid w:val="482509F7"/>
    <w:rsid w:val="49A22EE7"/>
    <w:rsid w:val="4A6D38B4"/>
    <w:rsid w:val="4CAE4264"/>
    <w:rsid w:val="4CFB7416"/>
    <w:rsid w:val="4D92744E"/>
    <w:rsid w:val="4DFF67B5"/>
    <w:rsid w:val="4FC80374"/>
    <w:rsid w:val="4FDA22E8"/>
    <w:rsid w:val="52FF19AA"/>
    <w:rsid w:val="538C0485"/>
    <w:rsid w:val="53932AD5"/>
    <w:rsid w:val="57510507"/>
    <w:rsid w:val="5C431FE4"/>
    <w:rsid w:val="5C73755D"/>
    <w:rsid w:val="5CC50474"/>
    <w:rsid w:val="5D6C72E0"/>
    <w:rsid w:val="5D780FD0"/>
    <w:rsid w:val="5E80780E"/>
    <w:rsid w:val="60451D3B"/>
    <w:rsid w:val="61064479"/>
    <w:rsid w:val="612C1884"/>
    <w:rsid w:val="613E4A63"/>
    <w:rsid w:val="61684409"/>
    <w:rsid w:val="635A317B"/>
    <w:rsid w:val="64DC5464"/>
    <w:rsid w:val="65630840"/>
    <w:rsid w:val="67661E5D"/>
    <w:rsid w:val="67962EA7"/>
    <w:rsid w:val="6CA70AD0"/>
    <w:rsid w:val="6E722319"/>
    <w:rsid w:val="6F19365E"/>
    <w:rsid w:val="73BE4A21"/>
    <w:rsid w:val="740A33EF"/>
    <w:rsid w:val="766738AC"/>
    <w:rsid w:val="76F339B1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2024-07-11T07:31:38Z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