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EA" w:rsidRDefault="004A4AE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盈江县文体广电旅游局双随机抽查结果公开表</w:t>
      </w:r>
    </w:p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4A4AEA">
        <w:trPr>
          <w:trHeight w:val="30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抽查结果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盈江县网乐网咖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91533123351818568A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2018.6.8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盈江县天行网吧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91533123N1A6K33R61K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2018.6.8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盈江县金尊娱乐有限公司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2018.6.12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盈江县巴石娱乐城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92533123MA6L1GW93U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2018.6.12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盈江县阳光网吧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91533123792887374E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2018.9.19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4A4AEA">
        <w:trPr>
          <w:trHeight w:val="812"/>
        </w:trPr>
        <w:tc>
          <w:tcPr>
            <w:tcW w:w="807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盈江县战神网吧</w:t>
            </w:r>
          </w:p>
        </w:tc>
        <w:tc>
          <w:tcPr>
            <w:tcW w:w="35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91533123MA6K3WDJ86</w:t>
            </w:r>
          </w:p>
        </w:tc>
        <w:tc>
          <w:tcPr>
            <w:tcW w:w="1440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2018.9.19</w:t>
            </w:r>
          </w:p>
        </w:tc>
        <w:tc>
          <w:tcPr>
            <w:tcW w:w="2925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4A4AEA" w:rsidRDefault="004A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4A4AEA" w:rsidRDefault="004A4AEA"/>
    <w:sectPr w:rsidR="004A4AEA" w:rsidSect="00A44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AEA" w:rsidRDefault="004A4AEA">
      <w:r>
        <w:separator/>
      </w:r>
    </w:p>
  </w:endnote>
  <w:endnote w:type="continuationSeparator" w:id="0">
    <w:p w:rsidR="004A4AEA" w:rsidRDefault="004A4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AEA" w:rsidRDefault="004A4AEA">
      <w:r>
        <w:separator/>
      </w:r>
    </w:p>
  </w:footnote>
  <w:footnote w:type="continuationSeparator" w:id="0">
    <w:p w:rsidR="004A4AEA" w:rsidRDefault="004A4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 w:rsidP="006E17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EA" w:rsidRDefault="004A4A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567A4E"/>
    <w:rsid w:val="00283BB3"/>
    <w:rsid w:val="003B3E74"/>
    <w:rsid w:val="003C4633"/>
    <w:rsid w:val="00461780"/>
    <w:rsid w:val="004A4AEA"/>
    <w:rsid w:val="004C36D9"/>
    <w:rsid w:val="00626D1D"/>
    <w:rsid w:val="006E1719"/>
    <w:rsid w:val="0085378D"/>
    <w:rsid w:val="009B6585"/>
    <w:rsid w:val="00A44FC5"/>
    <w:rsid w:val="00AE3D73"/>
    <w:rsid w:val="00CB0338"/>
    <w:rsid w:val="23567A4E"/>
    <w:rsid w:val="28252308"/>
    <w:rsid w:val="36142A7D"/>
    <w:rsid w:val="445E225F"/>
    <w:rsid w:val="591C0574"/>
    <w:rsid w:val="6A2B0D2C"/>
    <w:rsid w:val="6A435F2B"/>
    <w:rsid w:val="6DD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4FC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4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4FC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89</Words>
  <Characters>513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盈江县文体广电旅游局双随机抽查结果公开表</dc:title>
  <dc:subject/>
  <dc:creator>胖子1425825922</dc:creator>
  <cp:keywords/>
  <dc:description/>
  <cp:lastModifiedBy>微软用户</cp:lastModifiedBy>
  <cp:revision>2</cp:revision>
  <dcterms:created xsi:type="dcterms:W3CDTF">2018-11-01T07:09:00Z</dcterms:created>
  <dcterms:modified xsi:type="dcterms:W3CDTF">2018-11-01T07:09:00Z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