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3B" w:rsidRDefault="00DE013B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44"/>
          <w:szCs w:val="44"/>
        </w:rPr>
        <w:t>盈江县文体广电旅游局双随机抽查结果公开表</w:t>
      </w:r>
    </w:p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DE013B">
        <w:trPr>
          <w:trHeight w:val="30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抽查结果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盈江县弄璋镇明阳兴动漫城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92533123MA6KEEJYXW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Pr="00221519" w:rsidRDefault="00DE013B" w:rsidP="00221519">
            <w:pPr>
              <w:rPr>
                <w:sz w:val="24"/>
                <w:szCs w:val="24"/>
              </w:rPr>
            </w:pPr>
            <w:r w:rsidRPr="00221519">
              <w:rPr>
                <w:rFonts w:hint="eastAsia"/>
                <w:sz w:val="24"/>
                <w:szCs w:val="24"/>
              </w:rPr>
              <w:t>证照是否齐全、安全生产是否到位、是否擅自改动游戏游艺设备内容、是否违规接纳未成年人、是否设置具有赌博功能的机种、机型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盈江县弄璋镇江湖网吧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91533123MA6K9P9944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盈江县弄璋镇相约久吧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533123600012570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盈江县弄璋镇音度空间歌舞厅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533123600145196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  <w:p w:rsidR="00DE013B" w:rsidRDefault="00DE013B" w:rsidP="00221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盈江县弄璋九龍歌舞厅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533123600162677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盈江县弄璋红宫歌舞厅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533123600246965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</w:tcPr>
          <w:p w:rsidR="00DE013B" w:rsidRDefault="00DE013B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盈江县弄璋镇帝凯乐歌舞厅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533123600163723</w:t>
            </w:r>
          </w:p>
        </w:tc>
        <w:tc>
          <w:tcPr>
            <w:tcW w:w="1440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</w:tcPr>
          <w:p w:rsidR="00DE013B" w:rsidRDefault="00DE013B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 w:rsidP="00FA1B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盈江县弄璋夜蒲歌舞厅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92533123MA6KA5A08F</w:t>
            </w:r>
          </w:p>
        </w:tc>
        <w:tc>
          <w:tcPr>
            <w:tcW w:w="1440" w:type="dxa"/>
          </w:tcPr>
          <w:p w:rsidR="00DE013B" w:rsidRDefault="00DE0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13B" w:rsidRDefault="00DE013B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证照是否齐全、安全生产是否到位有无侵权盗版、推套防艾是否到位、、是否违规接纳未成年人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</w:tcPr>
          <w:p w:rsidR="00DE013B" w:rsidRDefault="00DE013B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盈江县弄璋镇艾尔籣歌舞厅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533123600166246</w:t>
            </w:r>
          </w:p>
        </w:tc>
        <w:tc>
          <w:tcPr>
            <w:tcW w:w="1440" w:type="dxa"/>
          </w:tcPr>
          <w:p w:rsidR="00DE013B" w:rsidRDefault="00DE0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13B" w:rsidRDefault="00DE013B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</w:tcPr>
          <w:p w:rsidR="00DE013B" w:rsidRDefault="00DE013B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盈江县弄璋镇宏腾歌舞厅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533123600209694</w:t>
            </w:r>
          </w:p>
        </w:tc>
        <w:tc>
          <w:tcPr>
            <w:tcW w:w="1440" w:type="dxa"/>
          </w:tcPr>
          <w:p w:rsidR="00DE013B" w:rsidRDefault="00DE0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13B" w:rsidRDefault="00DE013B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E013B">
        <w:trPr>
          <w:trHeight w:val="812"/>
        </w:trPr>
        <w:tc>
          <w:tcPr>
            <w:tcW w:w="807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</w:tcPr>
          <w:p w:rsidR="00DE013B" w:rsidRDefault="00DE013B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盈江县弄璋镇梦幻之都歌舞厅</w:t>
            </w:r>
          </w:p>
        </w:tc>
        <w:tc>
          <w:tcPr>
            <w:tcW w:w="35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533123600145776</w:t>
            </w:r>
          </w:p>
        </w:tc>
        <w:tc>
          <w:tcPr>
            <w:tcW w:w="1440" w:type="dxa"/>
          </w:tcPr>
          <w:p w:rsidR="00DE013B" w:rsidRDefault="00DE01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013B" w:rsidRDefault="00DE013B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DE013B" w:rsidRDefault="00DE013B"/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DE013B" w:rsidTr="00A6685A">
        <w:trPr>
          <w:trHeight w:val="812"/>
        </w:trPr>
        <w:tc>
          <w:tcPr>
            <w:tcW w:w="807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1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盈江县弄璋新梦都歌舞厅</w:t>
            </w:r>
          </w:p>
        </w:tc>
        <w:tc>
          <w:tcPr>
            <w:tcW w:w="3525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92533123MA6KXBRD44</w:t>
            </w:r>
          </w:p>
        </w:tc>
        <w:tc>
          <w:tcPr>
            <w:tcW w:w="1440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2018.1.11</w:t>
            </w:r>
          </w:p>
        </w:tc>
        <w:tc>
          <w:tcPr>
            <w:tcW w:w="2925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DE013B" w:rsidRDefault="00DE013B" w:rsidP="00A66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DE013B" w:rsidRDefault="00DE013B"/>
    <w:sectPr w:rsidR="00DE013B" w:rsidSect="002D0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3B" w:rsidRDefault="00DE013B">
      <w:r>
        <w:separator/>
      </w:r>
    </w:p>
  </w:endnote>
  <w:endnote w:type="continuationSeparator" w:id="0">
    <w:p w:rsidR="00DE013B" w:rsidRDefault="00DE0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3B" w:rsidRDefault="00DE013B">
      <w:r>
        <w:separator/>
      </w:r>
    </w:p>
  </w:footnote>
  <w:footnote w:type="continuationSeparator" w:id="0">
    <w:p w:rsidR="00DE013B" w:rsidRDefault="00DE0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 w:rsidP="002215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3B" w:rsidRDefault="00DE01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567A4E"/>
    <w:rsid w:val="00115981"/>
    <w:rsid w:val="0017490F"/>
    <w:rsid w:val="001A0F87"/>
    <w:rsid w:val="001B20CA"/>
    <w:rsid w:val="00221519"/>
    <w:rsid w:val="00230204"/>
    <w:rsid w:val="00255686"/>
    <w:rsid w:val="00283BB3"/>
    <w:rsid w:val="002A4608"/>
    <w:rsid w:val="002D0471"/>
    <w:rsid w:val="002E613C"/>
    <w:rsid w:val="003B170B"/>
    <w:rsid w:val="003B3E74"/>
    <w:rsid w:val="003B71BE"/>
    <w:rsid w:val="003C4633"/>
    <w:rsid w:val="003E7D8D"/>
    <w:rsid w:val="00434FB3"/>
    <w:rsid w:val="00461780"/>
    <w:rsid w:val="004C36D9"/>
    <w:rsid w:val="005865C5"/>
    <w:rsid w:val="005966EA"/>
    <w:rsid w:val="006152FD"/>
    <w:rsid w:val="00640CF5"/>
    <w:rsid w:val="00755B7A"/>
    <w:rsid w:val="008B4FF8"/>
    <w:rsid w:val="00903997"/>
    <w:rsid w:val="009B6585"/>
    <w:rsid w:val="00A6685A"/>
    <w:rsid w:val="00AE3D73"/>
    <w:rsid w:val="00AF4292"/>
    <w:rsid w:val="00B16ABB"/>
    <w:rsid w:val="00CC0A0A"/>
    <w:rsid w:val="00D50115"/>
    <w:rsid w:val="00DE013B"/>
    <w:rsid w:val="00E32537"/>
    <w:rsid w:val="00E74B56"/>
    <w:rsid w:val="00F41E55"/>
    <w:rsid w:val="00FA1B34"/>
    <w:rsid w:val="23567A4E"/>
    <w:rsid w:val="28252308"/>
    <w:rsid w:val="36142A7D"/>
    <w:rsid w:val="445E225F"/>
    <w:rsid w:val="591C0574"/>
    <w:rsid w:val="6A2B0D2C"/>
    <w:rsid w:val="6A435F2B"/>
    <w:rsid w:val="6DD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0471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D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047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198</Words>
  <Characters>1132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盈江县文体广电旅游局双随机抽查结果公开表</dc:title>
  <dc:subject/>
  <dc:creator>胖子1425825922</dc:creator>
  <cp:keywords/>
  <dc:description/>
  <cp:lastModifiedBy>微软用户</cp:lastModifiedBy>
  <cp:revision>5</cp:revision>
  <dcterms:created xsi:type="dcterms:W3CDTF">2018-11-02T07:37:00Z</dcterms:created>
  <dcterms:modified xsi:type="dcterms:W3CDTF">2018-11-05T06:30:00Z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