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F3" w:rsidRDefault="00DB34F3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sz w:val="44"/>
          <w:szCs w:val="44"/>
        </w:rPr>
        <w:t>盈江县文体广电旅游局双随机抽查结果公开表</w:t>
      </w:r>
    </w:p>
    <w:tbl>
      <w:tblPr>
        <w:tblW w:w="138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 w:rsidR="00DB34F3">
        <w:trPr>
          <w:trHeight w:val="30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61" w:type="dxa"/>
            <w:vAlign w:val="center"/>
          </w:tcPr>
          <w:p w:rsidR="00DB34F3" w:rsidRDefault="00DB34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抽查部门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抽查对象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企业注册或统一社会信用代码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抽查时间</w:t>
            </w:r>
          </w:p>
        </w:tc>
        <w:tc>
          <w:tcPr>
            <w:tcW w:w="2925" w:type="dxa"/>
            <w:vAlign w:val="center"/>
          </w:tcPr>
          <w:p w:rsidR="00DB34F3" w:rsidRDefault="00DB34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抽查项目及内容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抽查结果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盈江县博文图书城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91533123MA6K5HX26A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Pr="00CA5B1E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hint="eastAsia"/>
                <w:sz w:val="24"/>
                <w:szCs w:val="24"/>
              </w:rPr>
              <w:t>证照是否齐全、安全生产是否到位、有无侵权盗版、违禁、邪教类、淫秽色情等出版物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盈江县学海书社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92533123MA6L1GKC1M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Pr="00CA5B1E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hint="eastAsia"/>
                <w:sz w:val="24"/>
                <w:szCs w:val="24"/>
              </w:rPr>
              <w:t>证照是否齐全、安全生产是否到位、有无侵权盗版、违禁、邪教类、淫秽色情等出版物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盈江县新兴印刷厂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92533123MA6MHD831N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Pr="00CA5B1E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hint="eastAsia"/>
                <w:sz w:val="24"/>
                <w:szCs w:val="24"/>
              </w:rPr>
              <w:t>证照是否开全</w:t>
            </w:r>
            <w:r w:rsidRPr="00CA5B1E">
              <w:rPr>
                <w:sz w:val="24"/>
                <w:szCs w:val="24"/>
              </w:rPr>
              <w:t>,</w:t>
            </w:r>
            <w:r w:rsidRPr="00CA5B1E">
              <w:rPr>
                <w:rFonts w:hint="eastAsia"/>
                <w:sz w:val="24"/>
                <w:szCs w:val="24"/>
              </w:rPr>
              <w:t>安全生产是否到位、五项制度是否活实</w:t>
            </w:r>
            <w:r w:rsidRPr="00CA5B1E">
              <w:rPr>
                <w:sz w:val="24"/>
                <w:szCs w:val="24"/>
              </w:rPr>
              <w:t>,</w:t>
            </w:r>
            <w:r w:rsidRPr="00CA5B1E">
              <w:rPr>
                <w:rFonts w:hint="eastAsia"/>
                <w:sz w:val="24"/>
                <w:szCs w:val="24"/>
              </w:rPr>
              <w:t>是否承印侵权版、违禁、邪教类、淫秽色情等出版物和宣传品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盈江县金利印刷厂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92533123069805253W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Pr="00CA5B1E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hint="eastAsia"/>
                <w:sz w:val="24"/>
                <w:szCs w:val="24"/>
              </w:rPr>
              <w:t>证照是否开全</w:t>
            </w:r>
            <w:r w:rsidRPr="00CA5B1E">
              <w:rPr>
                <w:sz w:val="24"/>
                <w:szCs w:val="24"/>
              </w:rPr>
              <w:t>,</w:t>
            </w:r>
            <w:r w:rsidRPr="00CA5B1E">
              <w:rPr>
                <w:rFonts w:hint="eastAsia"/>
                <w:sz w:val="24"/>
                <w:szCs w:val="24"/>
              </w:rPr>
              <w:t>安全生产是否到位、五项制度是否活实</w:t>
            </w:r>
            <w:r w:rsidRPr="00CA5B1E">
              <w:rPr>
                <w:sz w:val="24"/>
                <w:szCs w:val="24"/>
              </w:rPr>
              <w:t>,</w:t>
            </w:r>
            <w:r w:rsidRPr="00CA5B1E">
              <w:rPr>
                <w:rFonts w:hint="eastAsia"/>
                <w:sz w:val="24"/>
                <w:szCs w:val="24"/>
              </w:rPr>
              <w:t>是否承印侵权版、违禁、邪教类、淫秽色情等出版物和宣传品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盈江县新天地网咖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915331233467528751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盈江县钟情网吧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91533123792885248K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1" w:type="dxa"/>
          </w:tcPr>
          <w:p w:rsidR="00DB34F3" w:rsidRDefault="00DB34F3"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盈江县烈焰狂龙动漫城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92533123MA6N0K2P0G</w:t>
            </w:r>
          </w:p>
        </w:tc>
        <w:tc>
          <w:tcPr>
            <w:tcW w:w="1440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Pr="00231867" w:rsidRDefault="00DB34F3" w:rsidP="00231867">
            <w:pPr>
              <w:rPr>
                <w:sz w:val="24"/>
                <w:szCs w:val="24"/>
              </w:rPr>
            </w:pPr>
            <w:r w:rsidRPr="00231867">
              <w:rPr>
                <w:rFonts w:hint="eastAsia"/>
                <w:sz w:val="24"/>
                <w:szCs w:val="24"/>
              </w:rPr>
              <w:t>证照是否齐全、安全生产是否到位、是否擅自改动游戏游艺设备内容、是否违规接纳未成年人、是否设置具有赌博功能的机种、机型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DB34F3">
        <w:trPr>
          <w:trHeight w:val="812"/>
        </w:trPr>
        <w:tc>
          <w:tcPr>
            <w:tcW w:w="807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</w:tcPr>
          <w:p w:rsidR="00DB34F3" w:rsidRDefault="00DB34F3">
            <w:r>
              <w:rPr>
                <w:rFonts w:ascii="Times New Roman" w:hAnsi="Times New Roman" w:hint="eastAsia"/>
                <w:sz w:val="24"/>
                <w:szCs w:val="24"/>
              </w:rPr>
              <w:t>全州文化市场综合行政执法队伍联合执法</w:t>
            </w:r>
          </w:p>
        </w:tc>
        <w:tc>
          <w:tcPr>
            <w:tcW w:w="2129" w:type="dxa"/>
            <w:vAlign w:val="center"/>
          </w:tcPr>
          <w:p w:rsidR="00DB34F3" w:rsidRDefault="00DB34F3" w:rsidP="00FA1B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盈江县美吉佳动漫城</w:t>
            </w:r>
          </w:p>
        </w:tc>
        <w:tc>
          <w:tcPr>
            <w:tcW w:w="35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533123600117681</w:t>
            </w:r>
          </w:p>
        </w:tc>
        <w:tc>
          <w:tcPr>
            <w:tcW w:w="1440" w:type="dxa"/>
          </w:tcPr>
          <w:p w:rsidR="00DB34F3" w:rsidRDefault="00DB34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34F3" w:rsidRDefault="00DB34F3">
            <w:pPr>
              <w:ind w:firstLineChars="50" w:firstLine="120"/>
            </w:pPr>
            <w:r>
              <w:rPr>
                <w:rFonts w:ascii="Times New Roman" w:hAnsi="Times New Roman"/>
                <w:sz w:val="24"/>
                <w:szCs w:val="24"/>
              </w:rPr>
              <w:t>2018.5.30</w:t>
            </w:r>
          </w:p>
        </w:tc>
        <w:tc>
          <w:tcPr>
            <w:tcW w:w="2925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867">
              <w:rPr>
                <w:rFonts w:hint="eastAsia"/>
                <w:sz w:val="24"/>
                <w:szCs w:val="24"/>
              </w:rPr>
              <w:t>证照是否齐全、安全生产是否到位、是否擅自改动</w:t>
            </w:r>
            <w:r>
              <w:rPr>
                <w:rFonts w:hint="eastAsia"/>
                <w:sz w:val="24"/>
                <w:szCs w:val="24"/>
              </w:rPr>
              <w:t>游戏游艺设备内容、是否违规接纳未成年人、是否设置具有赌博功能的机</w:t>
            </w:r>
            <w:r w:rsidRPr="00231867">
              <w:rPr>
                <w:rFonts w:hint="eastAsia"/>
                <w:sz w:val="24"/>
                <w:szCs w:val="24"/>
              </w:rPr>
              <w:t>种、机型</w:t>
            </w:r>
          </w:p>
        </w:tc>
        <w:tc>
          <w:tcPr>
            <w:tcW w:w="1193" w:type="dxa"/>
            <w:vAlign w:val="center"/>
          </w:tcPr>
          <w:p w:rsidR="00DB34F3" w:rsidRDefault="00DB3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</w:tbl>
    <w:p w:rsidR="00DB34F3" w:rsidRDefault="00DB34F3"/>
    <w:sectPr w:rsidR="00DB34F3" w:rsidSect="002D0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F3" w:rsidRDefault="00DB34F3">
      <w:r>
        <w:separator/>
      </w:r>
    </w:p>
  </w:endnote>
  <w:endnote w:type="continuationSeparator" w:id="0">
    <w:p w:rsidR="00DB34F3" w:rsidRDefault="00DB3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F3" w:rsidRDefault="00DB34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F3" w:rsidRDefault="00DB34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F3" w:rsidRDefault="00DB34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F3" w:rsidRDefault="00DB34F3">
      <w:r>
        <w:separator/>
      </w:r>
    </w:p>
  </w:footnote>
  <w:footnote w:type="continuationSeparator" w:id="0">
    <w:p w:rsidR="00DB34F3" w:rsidRDefault="00DB3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F3" w:rsidRDefault="00DB34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F3" w:rsidRDefault="00DB34F3" w:rsidP="0023186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F3" w:rsidRDefault="00DB34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567A4E"/>
    <w:rsid w:val="0017490F"/>
    <w:rsid w:val="00231867"/>
    <w:rsid w:val="00283BB3"/>
    <w:rsid w:val="00292C17"/>
    <w:rsid w:val="002A4608"/>
    <w:rsid w:val="002D0471"/>
    <w:rsid w:val="003B3E74"/>
    <w:rsid w:val="003C4633"/>
    <w:rsid w:val="003E7D8D"/>
    <w:rsid w:val="00434FB3"/>
    <w:rsid w:val="00457C6F"/>
    <w:rsid w:val="00461780"/>
    <w:rsid w:val="004C36D9"/>
    <w:rsid w:val="00510B89"/>
    <w:rsid w:val="006152FD"/>
    <w:rsid w:val="00640CF5"/>
    <w:rsid w:val="007856AA"/>
    <w:rsid w:val="007E54DF"/>
    <w:rsid w:val="00835097"/>
    <w:rsid w:val="008B4FF8"/>
    <w:rsid w:val="009B6585"/>
    <w:rsid w:val="00A158E4"/>
    <w:rsid w:val="00AE3AC4"/>
    <w:rsid w:val="00AE3D73"/>
    <w:rsid w:val="00B16ABB"/>
    <w:rsid w:val="00CA5B1E"/>
    <w:rsid w:val="00D50115"/>
    <w:rsid w:val="00D53B3A"/>
    <w:rsid w:val="00DB2041"/>
    <w:rsid w:val="00DB34F3"/>
    <w:rsid w:val="00E860BB"/>
    <w:rsid w:val="00FA1B34"/>
    <w:rsid w:val="23567A4E"/>
    <w:rsid w:val="28252308"/>
    <w:rsid w:val="36142A7D"/>
    <w:rsid w:val="445E225F"/>
    <w:rsid w:val="591C0574"/>
    <w:rsid w:val="6A2B0D2C"/>
    <w:rsid w:val="6A435F2B"/>
    <w:rsid w:val="6DD9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D04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0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0471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D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047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138</Words>
  <Characters>791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盈江县文体广电旅游局双随机抽查结果公开表</dc:title>
  <dc:subject/>
  <dc:creator>胖子1425825922</dc:creator>
  <cp:keywords/>
  <dc:description/>
  <cp:lastModifiedBy>微软用户</cp:lastModifiedBy>
  <cp:revision>4</cp:revision>
  <dcterms:created xsi:type="dcterms:W3CDTF">2018-11-02T08:55:00Z</dcterms:created>
  <dcterms:modified xsi:type="dcterms:W3CDTF">2018-11-05T06:35:00Z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