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盈江县文体广电旅游局双随机抽查结果公开表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ab/>
        <w:t>(第二季度）</w:t>
      </w:r>
    </w:p>
    <w:tbl>
      <w:tblPr>
        <w:tblW w:w="13880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7"/>
        <w:gridCol w:w="1861"/>
        <w:gridCol w:w="2129"/>
        <w:gridCol w:w="3525"/>
        <w:gridCol w:w="1440"/>
        <w:gridCol w:w="2925"/>
        <w:gridCol w:w="1193"/>
      </w:tblGrid>
      <w:tr>
        <w:trPr>
          <w:trHeight w:val="30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序号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抽查部门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抽查对象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企业注册或统一社会信用代码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抽查时间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抽查项目及内容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24"/>
                <w:szCs w:val="24"/>
              </w:rPr>
              <w:t>抽查结果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盈江县网乐网咖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91533123351818568A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2018.6.8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盈江县天行网吧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91533123N1A6K33R61K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2018.6.8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盈江县金尊娱乐有限公司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91533123MA6MWT1T59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2018.6.12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盈江县巴石娱乐城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92533123MA6L1GW93U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2018.6.12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盈江县阳光网吧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91533123792887374E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2018.9.19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  <w:tr>
        <w:trPr>
          <w:trHeight w:val="812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盈江县战神网吧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91533123MA6K3WDJ86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2018.9.19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正常</w:t>
            </w:r>
          </w:p>
        </w:tc>
      </w:tr>
    </w:tbl>
    <w:p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803" w:right="1440" w:bottom="1803" w:left="1440" w:header="851" w:footer="992" w:gutter="0"/>
      <w:cols w:space="0" w:num="1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character" w:customStyle="1" w:styleId="5">
    <w:name w:val="Footer Char"/>
    <w:basedOn w:val="4"/>
    <w:link w:val="2"/>
    <w:semiHidden/>
    <w:rPr>
      <w:rFonts w:cs="Times New Roman"/>
      <w:kern w:val="2"/>
      <w:sz w:val="18"/>
      <w:szCs w:val="18"/>
    </w:rPr>
  </w:style>
  <w:style w:type="character" w:customStyle="1" w:styleId="6">
    <w:name w:val="Header Char"/>
    <w:basedOn w:val="4"/>
    <w:link w:val="3"/>
    <w:semiHidden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89</Words>
  <Characters>513</Characters>
  <Lines>0</Lines>
  <Paragraphs>0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2018-11-01T15:09:00Z</dcterms:created>
  <dc:creator>胖子1425825922</dc:creator>
  <dcterms:modified xsi:type="dcterms:W3CDTF">2018-11-01T15:48:57Z</dcterms:modified>
  <dc:title>盈江县文体广电旅游局双随机抽查结果公开表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