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21" name="KGD_62E8930F$01$29$00001" descr="nwkOiId/bBbOAe61rgYT4vXM3UaFFF0tl2W9B2ekj1Z7kYnHXrUHbs1gN35c90qvfQjOrRqMGG6I5HZbe4c9K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wE5bOrhNJ79cJaIk08dY1JnfKqCeCiUF11kiFoNhWWRTqTv6CfgcNgJbXlpOedj2nA6TDco7SXlTz0rNW7m7BubYGXXToKAyY5rp7+F63g9HZgo2ZKssOd3LaEYoepYFWhUWGtowidgb8dxBDLARMgWaVbBrY5Ti42rlUkth6hnKY7SS2IMQ2B044h4nebfecgEa4/t1nLwZeE3deg+wgJr5TUfSOVKpxyUKVEDKWdTCGXozWjKMMv7Stce9xF66mTbUUdrLZTQlWXxjHlaZnpY3z1DGGanM99ZcBTDgzuT3YIvMwiCyi7vFHfbDWFbb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MZyqbxrkatpbeB+aElldvlJybsf3gU7qOYa/RAVtQ9DK4wz2wsRN4oH4wbetL1d2v5FS8EsoxZ5GDURVFfsU3yPaxQ3CpaSXRlg7rHUx0P6RXpAHLflRPiMPmc9Oci1OilroJGqThJEKCHSNOwWh4JQdfTJ26KQZYhlCHV8wo2ldZuKTxOF11bCMavIsQil7xDV9RlHEVrUmQAl86GPOFEKFhXAGm+KvnQn5FnW4dZQeTz4+V85wJE37nc0Aq/NE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E8930F$01$29$00001" o:spid="_x0000_s1026" o:spt="1" alt="nwkOiId/bBbOAe61rgYT4vXM3UaFFF0tl2W9B2ekj1Z7kYnHXrUHbs1gN35c90qvfQjOrRqMGG6I5HZbe4c9K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MZyqbxrkatpbeB+aElldvlJybsf3gU7qOYa/RAVtQ9DK4wz2wsRN4oH4wbetL1d2v5FS8EsoxZ5GDURVFfsU3yPaxQ3CpaSXRlg7rHUx0P6RXpAHLflRPiMPmc9Oci1OilroJGqThJEKCHSNOwWh4JQdfTJ26KQZYhlCHV8wo2ldZuKTxOF11bCMavIsQil7xDV9RlHEVrUmQAl86GPOFEKFhXAGm+KvnQn5FnW4dZQeTz4+V85wJE37nc0Aq/NE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7667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20" name="KGD_Gobal1" descr="lskY7P30+39SSS2ze3CC/MexneWI7ELkSH71ji+YGlIEHEdk/0BZci8bj/p7rqasPZIV4vYq5rR448Lp6RRWpzFEAnUgqy0wt5zoCuNYnOw67fB0g6JDPb3uWtdjO9Iz8qbr5fTgOx2no6WeLyiCkM1yn0kSa//rATqh3pWqe+ISMC/+O1TUxQqq4mOkDJ9M2CZJLzB1aEIOTzSYs3L2jzGZ557HKfvbetdYn6m255vVMvtZZbqjsYL9viqAhgwr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eUbGd/W53o1kjNGt+U9oATeFsVhxscB4BVaXaB3zMy2ZSxtZ2S7C3EbiqdhZtOlV02OeqS5NDsMLtuorAas7wj5je1Dd3viEdsR175Sjqt0ZdpcgnEFw9xS39saHQ5+Dmcle+94GKcFeoj7i/lr5gtxKJrkpfKnmZQn2v2JwKNz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exneWI7ELkSH71ji+YGlIEHEdk/0BZci8bj/p7rqasPZIV4vYq5rR448Lp6RRWpzFEAnUgqy0wt5zoCuNYnOw67fB0g6JDPb3uWtdjO9Iz8qbr5fTgOx2no6WeLyiCkM1yn0kSa//rATqh3pWqe+ISMC/+O1TUxQqq4mOkDJ9M2CZJLzB1aEIOTzSYs3L2jzGZ557HKfvbetdYn6m255vVMvtZZbqjsYL9viqAhgwr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eUbGd/W53o1kjNGt+U9oATeFsVhxscB4BVaXaB3zMy2ZSxtZ2S7C3EbiqdhZtOlV02OeqS5NDsMLtuorAas7wj5je1Dd3viEdsR175Sjqt0ZdpcgnEFw9xS39saHQ5+Dmcle+94GKcFeoj7i/lr5gtxKJrkpfKnmZQn2v2JwKNzR/llU6oWKwHAVy2dmw04IyiHYHq2E4+/3eeCgw9FdCKdznDXeMtNV6y5MXDAoa33HCxUi8zQz+NpuKpQTQHhB" style="position:absolute;left:0pt;margin-left:-100pt;margin-top:-62pt;height:5pt;width:5pt;visibility:hidden;z-index:25167564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g4BRUNcAAAAPAQAADwAAAAAAAAABACAAAAAiAAAAZHJzL2Rvd25yZXYu&#10;eG1sUEsBAhQAFAAAAAgAh07iQLyK+8/FBQAAEgkAAA4AAAAAAAAAAQAgAAAAJgEAAGRycy9lMm9E&#10;b2MueG1sUEsFBgAAAAAGAAYAWQEAAF0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7" name="KGD_KG_Seal_110" descr="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r4BWH+iSgU6TAg9FQIcSMa2WXEBwe9t7NdnajUe3aICd3CrN8PAxTzE5cje6l//6e/zqmmVjhXxFJ3L7RMq7sY7FS88HtLIwhx6BFh4ErfZfeRBzMqqaNM5vR3WI27LXBBbiPy6WEcuTlz1o/8UTT/ln8SuoVAbEmiZdRoRdv2NS2Upsi5YnhLZ/C/0sDYRgxI0/bYvoksuw1L4BpPqRrJQd/KPwjlMS5GU+aa7HDePA==" style="position:absolute;left:0pt;margin-left:-100pt;margin-top:-62pt;height:5pt;width:5pt;visibility:hidden;z-index:25167360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CDgFFQ1wAAAA8BAAAPAAAAAAAAAAEAIAAAACIAAABkcnMvZG93bnJldi54bWxQSwEC&#10;FAAUAAAACACHTuJA2xzTyjAGAACXCQAADgAAAAAAAAABACAAAAAmAQAAZHJzL2Uyb0RvYy54bWxQ&#10;SwUGAAAAAAYABgBZAQAAy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6" name="KGD_KG_Seal_19" descr="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" style="position:absolute;left:0pt;margin-left:-100pt;margin-top:-62pt;height:5pt;width:5pt;visibility:hidden;z-index:25167257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DgFFQ1wAAAA8BAAAPAAAAAAAAAAEAIAAAACIAAABkcnMvZG93&#10;bnJldi54bWxQSwECFAAUAAAACACHTuJAh+BO7gYMAAAuEQAADgAAAAAAAAABACAAAAAm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5" name="KGD_KG_Seal_18" descr="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" style="position:absolute;left:0pt;margin-left:-100pt;margin-top:-62pt;height:5pt;width:5pt;visibility:hidden;z-index:25167155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IOAUVDXAAAADwEAAA8AAAAAAAAAAQAgAAAAIgAAAGRycy9k&#10;b3ducmV2LnhtbFBLAQIUABQAAAAIAIdO4kAzZ90MCAwAAC4RAAAOAAAAAAAAAAEAIAAAACY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4" name="KGD_KG_Seal_17" descr="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" style="position:absolute;left:0pt;margin-left:-100pt;margin-top:-62pt;height:5pt;width:5pt;visibility:hidden;z-index:25167052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IOAUVDXAAAADwEAAA8AAAAAAAAAAQAgAAAAIgAAAGRycy9k&#10;b3ducmV2LnhtbFBLAQIUABQAAAAIAIdO4kB4P9EBCAwAAC4RAAAOAAAAAAAAAAEAIAAAACY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3" name="KGD_KG_Seal_16" descr="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" style="position:absolute;left:0pt;margin-left:-100pt;margin-top:-62pt;height:5pt;width:5pt;visibility:hidden;z-index:2516695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DgFFQ1wAAAA8BAAAPAAAAAAAAAAEAIAAAACIAAABkcnMv&#10;ZG93bnJldi54bWxQSwECFAAUAAAACACHTuJAdJ+/iQkMAAAuEQAADgAAAAAAAAABACAAAAAm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2" name="KGD_KG_Seal_15" descr="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" style="position:absolute;left:0pt;margin-left:-100pt;margin-top:-62pt;height:5pt;width:5pt;visibility:hidden;z-index:2516684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g4BRUNcAAAAPAQAADwAAAAAAAAABACAAAAAiAAAAZHJzL2Rv&#10;d25yZXYueG1sUEsBAhQAFAAAAAgAh07iQBHKZWsHDAAALhEAAA4AAAAAAAAAAQAgAAAAJg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1" name="KGD_KG_Seal_14" descr="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" style="position:absolute;left:0pt;margin-left:-100pt;margin-top:-62pt;height:5pt;width:5pt;visibility:hidden;z-index:2516674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IOAUVDXAAAADwEAAA8AAAAAAAAAAQAgAAAAIgAAAGRycy9k&#10;b3ducmV2LnhtbFBLAQIUABQAAAAIAIdO4kBLmAK5CAwAAC4RAAAOAAAAAAAAAAEAIAAAACY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10" name="KGD_KG_Seal_13" descr="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" style="position:absolute;left:0pt;margin-left:-100pt;margin-top:-62pt;height:5pt;width:5pt;visibility:hidden;z-index:2516664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g4BRUNcAAAAPAQAADwAAAAAAAAABACAAAAAiAAAAZHJzL2Rv&#10;d25yZXYueG1sUEsBAhQAFAAAAAgAh07iQDlimGwHDAAALhEAAA4AAAAAAAAAAQAgAAAAJg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9" name="KGD_KG_Seal_12" descr="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" style="position:absolute;left:0pt;margin-left:-100pt;margin-top:-62pt;height:5pt;width:5pt;visibility:hidden;z-index:2516654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g4BRUNcAAAAPAQAADwAAAAAAAAABACAAAAAiAAAAZHJzL2Rvd25y&#10;ZXYueG1sUEsBAhQAFAAAAAgAh07iQIlJ5SIEDAAALREAAA4AAAAAAAAAAQAgAAAAJgEAAGRycy9l&#10;Mm9Eb2MueG1sUEsFBgAAAAAGAAYAWQEAAJw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12700" t="12700" r="19050" b="19050"/>
                <wp:wrapNone/>
                <wp:docPr id="8" name="KGD_KG_Seal_11" descr="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" style="position:absolute;left:0pt;margin-left:-100pt;margin-top:-62pt;height:5pt;width:5pt;visibility:hidden;z-index:2516643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">
                <v:fill on="t" focussize="0,0"/>
                <v:stroke weight="2pt" color="#385D8A [3204]" joinstyle="round"/>
                <v:imagedata o:title=""/>
                <o:lock v:ext="edit" aspectratio="f"/>
              </v:rect>
            </w:pict>
          </mc:Fallback>
        </mc:AlternateContent>
      </w:r>
    </w:p>
    <w:p>
      <w:pPr>
        <w:spacing w:line="400" w:lineRule="exact"/>
        <w:rPr>
          <w:rFonts w:hint="eastAsia"/>
          <w:sz w:val="32"/>
          <w:szCs w:val="32"/>
        </w:rPr>
      </w:pPr>
      <w:bookmarkStart w:id="0" w:name="_GoBack"/>
      <w:r>
        <w:rPr>
          <w:szCs w:val="21"/>
        </w:rPr>
        <w:pict>
          <v:shape id="_x0000_s1086" o:spid="_x0000_s1086" o:spt="136" type="#_x0000_t136" style="position:absolute;left:0pt;margin-left:0pt;margin-top:85.8pt;height:45.45pt;width:440.2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bookmarkEnd w:id="0"/>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盈政发〔20</w:t>
      </w:r>
      <w:r>
        <w:rPr>
          <w:rFonts w:hint="eastAsia" w:eastAsia="方正仿宋_GBK"/>
          <w:sz w:val="32"/>
          <w:szCs w:val="32"/>
          <w:lang w:val="en-US" w:eastAsia="zh-CN"/>
        </w:rPr>
        <w:t>22</w:t>
      </w:r>
      <w:r>
        <w:rPr>
          <w:rFonts w:hint="eastAsia" w:eastAsia="方正仿宋_GBK"/>
          <w:sz w:val="32"/>
          <w:szCs w:val="32"/>
        </w:rPr>
        <w:t>〕</w:t>
      </w:r>
      <w:r>
        <w:rPr>
          <w:rFonts w:hint="eastAsia" w:eastAsia="方正仿宋_GBK"/>
          <w:sz w:val="32"/>
          <w:szCs w:val="32"/>
          <w:lang w:val="en-US" w:eastAsia="zh-CN"/>
        </w:rPr>
        <w:t>79</w:t>
      </w:r>
      <w:r>
        <w:rPr>
          <w:rFonts w:hint="eastAsia" w:eastAsia="方正仿宋_GBK"/>
          <w:sz w:val="32"/>
          <w:szCs w:val="32"/>
        </w:rPr>
        <w:t>号</w:t>
      </w:r>
      <w:r>
        <w:rPr>
          <w:rFonts w:hint="eastAsia" w:ascii="宋体" w:hAnsi="宋体"/>
          <w:b/>
          <w:color w:val="FF0000"/>
          <w:spacing w:val="1"/>
          <w:w w:val="98"/>
          <w:kern w:val="0"/>
          <w:sz w:val="32"/>
          <w:szCs w:val="32"/>
          <w:fitText w:val="8836" w:id="256401891"/>
        </w:rPr>
        <w:t>━━━━━━━━━━━━━━━━━━━━━━━━━━━━</w:t>
      </w:r>
    </w:p>
    <w:p>
      <w:pPr>
        <w:spacing w:line="880" w:lineRule="exact"/>
        <w:rPr>
          <w:rFonts w:hint="eastAsia" w:ascii="方正小标宋_GBK" w:eastAsia="方正小标宋_GBK"/>
          <w:sz w:val="84"/>
          <w:szCs w:val="8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盈江县人民政府关于公布第三批县级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文物保护单位的通知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各乡镇人民政府，盈江农场管理委员会，县直和中央、省、州驻盈江各单位：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为进一步加强文物保护利用，县人民政府决定将</w:t>
      </w:r>
      <w:r>
        <w:rPr>
          <w:rFonts w:hint="default" w:ascii="Times New Roman" w:hAnsi="Times New Roman" w:eastAsia="方正仿宋_GBK" w:cs="Times New Roman"/>
          <w:sz w:val="32"/>
          <w:szCs w:val="32"/>
          <w:lang w:val="en-US" w:eastAsia="zh-CN"/>
        </w:rPr>
        <w:t>石门坎古道</w:t>
      </w:r>
      <w:r>
        <w:rPr>
          <w:rFonts w:hint="eastAsia" w:ascii="Times New Roman" w:hAnsi="Times New Roman" w:eastAsia="方正仿宋_GBK" w:cs="Times New Roman"/>
          <w:sz w:val="32"/>
          <w:szCs w:val="32"/>
          <w:lang w:val="en-US" w:eastAsia="zh-CN"/>
        </w:rPr>
        <w:t>等3处古遗址、</w:t>
      </w:r>
      <w:r>
        <w:rPr>
          <w:rFonts w:hint="default" w:ascii="Times New Roman" w:hAnsi="Times New Roman" w:eastAsia="方正仿宋_GBK" w:cs="Times New Roman"/>
          <w:sz w:val="32"/>
          <w:szCs w:val="32"/>
          <w:lang w:val="en-US" w:eastAsia="zh-CN"/>
        </w:rPr>
        <w:t>广标杆刀氏墓群</w:t>
      </w:r>
      <w:r>
        <w:rPr>
          <w:rFonts w:hint="eastAsia" w:ascii="Times New Roman" w:hAnsi="Times New Roman" w:eastAsia="方正仿宋_GBK" w:cs="Times New Roman"/>
          <w:sz w:val="32"/>
          <w:szCs w:val="32"/>
          <w:lang w:val="en-US" w:eastAsia="zh-CN"/>
        </w:rPr>
        <w:t>等3处古墓葬、下丙午奘房等13处近现代重要史迹及代表性建筑（共计19处文物点）确定为第三批县级文物保护单位，现予公布。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级各部门要严格按照《中华人民共和国文物保护法》等法律法规和《云南省人民政府关于进一步加强文物工作的实施意见》（云政发〔2016〕114号）的要求，进一步贯彻落实“保护为主，抢救第一，合理利用，加强管理”的文物工作方针，健全不可移动文物分级分类保护管理体系，切实抓</w:t>
      </w:r>
      <w:r>
        <w:rPr>
          <w:sz w:val="32"/>
        </w:rPr>
        <w:drawing>
          <wp:anchor distT="0" distB="0" distL="114300" distR="114300" simplePos="0" relativeHeight="251674624" behindDoc="0" locked="1" layoutInCell="1" allowOverlap="1">
            <wp:simplePos x="0" y="0"/>
            <wp:positionH relativeFrom="column">
              <wp:posOffset>2914015</wp:posOffset>
            </wp:positionH>
            <wp:positionV relativeFrom="paragraph">
              <wp:posOffset>1123315</wp:posOffset>
            </wp:positionV>
            <wp:extent cx="1619885" cy="1619885"/>
            <wp:effectExtent l="0" t="0" r="18415" b="18415"/>
            <wp:wrapNone/>
            <wp:docPr id="19" name="KG_62E8930F$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G_62E8930F$01$29$0000$N$0002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6"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SZwnF3AAAAA8BAAAPAAAAAAAAAAEAIAAAACIAAABkcnMvZG93bnJl&#10;di54bWxQSwECFAAUAAAACACHTuJADTs1IGsCAAAlBQAADgAAAAAAAAABACAAAAArAQAAZHJzL2Uy&#10;b0RvYy54bWxQSwUGAAAAAAYABgBZAQAACAYAAAAA&#10;">
                <v:fill on="t" opacity="0f" focussize="0,0"/>
                <v:stroke weight="2pt" color="#FFFFFF [3204]" opacity="0f" joinstyle="round"/>
                <v:imagedata o:title=""/>
                <o:lock v:ext="edit" aspectratio="f"/>
              </v:rect>
            </w:pict>
          </mc:Fallback>
        </mc:AlternateContent>
      </w:r>
      <w:r>
        <w:rPr>
          <w:rFonts w:hint="eastAsia" w:ascii="Times New Roman" w:hAnsi="Times New Roman" w:eastAsia="方正仿宋_GBK" w:cs="Times New Roman"/>
          <w:sz w:val="32"/>
          <w:szCs w:val="32"/>
          <w:lang w:val="en-US" w:eastAsia="zh-CN"/>
        </w:rPr>
        <w:t>好我县新时代文物保护利用和文化遗产保护传承工作，为推动盈江民族文化建设，加快我县经济社会高质量发展做出新</w:t>
      </w:r>
      <w:r>
        <w:rPr>
          <w:rFonts w:hint="eastAsia" w:eastAsia="方正仿宋_GBK" w:cs="Times New Roman"/>
          <w:sz w:val="32"/>
          <w:szCs w:val="32"/>
          <w:lang w:val="en-US" w:eastAsia="zh-CN"/>
        </w:rPr>
        <w:t>的更大</w:t>
      </w:r>
      <w:r>
        <w:rPr>
          <w:rFonts w:hint="eastAsia" w:ascii="Times New Roman" w:hAnsi="Times New Roman" w:eastAsia="方正仿宋_GBK" w:cs="Times New Roman"/>
          <w:sz w:val="32"/>
          <w:szCs w:val="32"/>
          <w:lang w:val="en-US" w:eastAsia="zh-CN"/>
        </w:rPr>
        <w:t>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盈江县人民政府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2022年8月</w:t>
      </w: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第三批盈江县文物保护单位名录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（共计19处）</w:t>
      </w:r>
    </w:p>
    <w:tbl>
      <w:tblPr>
        <w:tblStyle w:val="7"/>
        <w:tblW w:w="15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393"/>
        <w:gridCol w:w="3364"/>
        <w:gridCol w:w="1775"/>
        <w:gridCol w:w="5203"/>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序号</w:t>
            </w:r>
          </w:p>
        </w:tc>
        <w:tc>
          <w:tcPr>
            <w:tcW w:w="239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名称</w:t>
            </w:r>
          </w:p>
        </w:tc>
        <w:tc>
          <w:tcPr>
            <w:tcW w:w="336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类别</w:t>
            </w:r>
          </w:p>
        </w:tc>
        <w:tc>
          <w:tcPr>
            <w:tcW w:w="177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时代</w:t>
            </w:r>
          </w:p>
        </w:tc>
        <w:tc>
          <w:tcPr>
            <w:tcW w:w="52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所在地点</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公布级别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239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石门坎古道</w:t>
            </w:r>
          </w:p>
        </w:tc>
        <w:tc>
          <w:tcPr>
            <w:tcW w:w="336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古遗址</w:t>
            </w:r>
          </w:p>
        </w:tc>
        <w:tc>
          <w:tcPr>
            <w:tcW w:w="177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明代</w:t>
            </w:r>
          </w:p>
        </w:tc>
        <w:tc>
          <w:tcPr>
            <w:tcW w:w="52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平原镇拱腊村平原镇与昔马镇交界处石门坎</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w:t>
            </w:r>
          </w:p>
        </w:tc>
        <w:tc>
          <w:tcPr>
            <w:tcW w:w="239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猛豹隘古道</w:t>
            </w:r>
          </w:p>
        </w:tc>
        <w:tc>
          <w:tcPr>
            <w:tcW w:w="336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古遗址</w:t>
            </w:r>
          </w:p>
        </w:tc>
        <w:tc>
          <w:tcPr>
            <w:tcW w:w="177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明代</w:t>
            </w:r>
          </w:p>
        </w:tc>
        <w:tc>
          <w:tcPr>
            <w:tcW w:w="52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盏西镇邦朗村委会猛豹村</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w:t>
            </w:r>
          </w:p>
        </w:tc>
        <w:tc>
          <w:tcPr>
            <w:tcW w:w="239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一碗水古道</w:t>
            </w:r>
          </w:p>
        </w:tc>
        <w:tc>
          <w:tcPr>
            <w:tcW w:w="336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古遗址</w:t>
            </w:r>
          </w:p>
        </w:tc>
        <w:tc>
          <w:tcPr>
            <w:tcW w:w="177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元代</w:t>
            </w:r>
          </w:p>
        </w:tc>
        <w:tc>
          <w:tcPr>
            <w:tcW w:w="52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盏西镇一碗水村</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4</w:t>
            </w:r>
          </w:p>
        </w:tc>
        <w:tc>
          <w:tcPr>
            <w:tcW w:w="239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广标杆刀氏墓群</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古</w:t>
            </w:r>
            <w:r>
              <w:rPr>
                <w:rFonts w:hint="default" w:ascii="Times New Roman" w:hAnsi="Times New Roman" w:eastAsia="方正仿宋_GBK" w:cs="Times New Roman"/>
                <w:sz w:val="28"/>
                <w:szCs w:val="28"/>
                <w:lang w:val="en-US" w:eastAsia="zh-CN"/>
              </w:rPr>
              <w:t>墓葬</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清代</w:t>
            </w:r>
          </w:p>
        </w:tc>
        <w:tc>
          <w:tcPr>
            <w:tcW w:w="52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新城乡新城村（街）以北盖世修墓下方约500米的广标杆</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5</w:t>
            </w:r>
          </w:p>
        </w:tc>
        <w:tc>
          <w:tcPr>
            <w:tcW w:w="239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吾苗山官遗址</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古</w:t>
            </w:r>
            <w:r>
              <w:rPr>
                <w:rFonts w:hint="default" w:ascii="Times New Roman" w:hAnsi="Times New Roman" w:eastAsia="方正仿宋_GBK" w:cs="Times New Roman"/>
                <w:sz w:val="28"/>
                <w:szCs w:val="28"/>
                <w:lang w:val="en-US" w:eastAsia="zh-CN"/>
              </w:rPr>
              <w:t>墓葬</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清代</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平原镇勐展村委会茶山小团结自然村西北约2公里处的吾苗山老寨</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6</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高里木果能龙杜山官夫妻墓</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古</w:t>
            </w:r>
            <w:r>
              <w:rPr>
                <w:rFonts w:hint="default" w:ascii="Times New Roman" w:hAnsi="Times New Roman" w:eastAsia="方正仿宋_GBK" w:cs="Times New Roman"/>
                <w:sz w:val="28"/>
                <w:szCs w:val="28"/>
                <w:lang w:val="en-US" w:eastAsia="zh-CN"/>
              </w:rPr>
              <w:t>墓葬</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清代</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平原镇高里村玉麦寨以北约1公里</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7</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下丙午奘房</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民国三十五年（1946年）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弄璋镇新府村下丙午村民小组西面</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8</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弄印奘房</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民国</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太平镇黄龙村委会弄印村村民小组西南方</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9</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旧城奘房</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fldChar w:fldCharType="begin"/>
            </w:r>
            <w:r>
              <w:rPr>
                <w:rFonts w:hint="default" w:ascii="Times New Roman" w:hAnsi="Times New Roman" w:eastAsia="方正仿宋_GBK" w:cs="Times New Roman"/>
                <w:kern w:val="2"/>
                <w:sz w:val="28"/>
                <w:szCs w:val="28"/>
                <w:lang w:val="en-US" w:eastAsia="zh-CN" w:bidi="ar-SA"/>
              </w:rPr>
              <w:instrText xml:space="preserve"> MERGEFIELD basicpropertyyear </w:instrText>
            </w:r>
            <w:r>
              <w:rPr>
                <w:rFonts w:hint="default" w:ascii="Times New Roman" w:hAnsi="Times New Roman" w:eastAsia="方正仿宋_GBK" w:cs="Times New Roman"/>
                <w:kern w:val="2"/>
                <w:sz w:val="28"/>
                <w:szCs w:val="28"/>
                <w:lang w:val="en-US" w:eastAsia="zh-CN" w:bidi="ar-SA"/>
              </w:rPr>
              <w:fldChar w:fldCharType="separate"/>
            </w:r>
            <w:r>
              <w:rPr>
                <w:rFonts w:hint="default" w:ascii="Times New Roman" w:hAnsi="Times New Roman" w:eastAsia="方正仿宋_GBK" w:cs="Times New Roman"/>
                <w:kern w:val="2"/>
                <w:sz w:val="28"/>
                <w:szCs w:val="28"/>
                <w:lang w:val="en-US" w:eastAsia="zh-CN" w:bidi="ar-SA"/>
              </w:rPr>
              <w:t>民国十五年（1926年）</w:t>
            </w:r>
            <w:r>
              <w:rPr>
                <w:rFonts w:hint="default" w:ascii="Times New Roman" w:hAnsi="Times New Roman" w:eastAsia="方正仿宋_GBK" w:cs="Times New Roman"/>
                <w:kern w:val="2"/>
                <w:sz w:val="28"/>
                <w:szCs w:val="28"/>
                <w:lang w:val="en-US" w:eastAsia="zh-CN" w:bidi="ar-SA"/>
              </w:rPr>
              <w:fldChar w:fldCharType="end"/>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盏西镇关上村委会旧城村民小组西面</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10</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景杏奘房</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民国十二年（1923年）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盏西镇姐罕村景杏村民小组</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11</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芒练奘房</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民国十六年（1927）</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盏西镇姐罕村芒练村民小组</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val="en-US" w:eastAsia="zh-CN"/>
              </w:rPr>
              <w:t>12</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芒海老奘房</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1952年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kern w:val="2"/>
                <w:sz w:val="28"/>
                <w:szCs w:val="28"/>
                <w:lang w:val="en-US" w:eastAsia="zh-CN" w:bidi="ar-SA"/>
              </w:rPr>
              <w:t>支那乡支那村芒海寨子中间</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13</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小水沟抗战遗址</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民国三十一年（1942年）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那邦镇那邦村桥头村民小组东南约3.5公里处的挖蕉山小水沟</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14</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莲山设治局起义纪念碑</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vertAlign w:val="baseline"/>
                <w:lang w:val="en-US" w:eastAsia="zh-CN"/>
              </w:rPr>
              <w:t>建国初期（1949年）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vertAlign w:val="baseline"/>
                <w:lang w:val="en-US" w:eastAsia="zh-CN"/>
              </w:rPr>
              <w:t>太平镇文化广场</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15</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eastAsia="zh-CN"/>
              </w:rPr>
              <w:t>麻栗坡暗堡</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1964年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勐弄乡勐弄村麻立坡</w:t>
            </w:r>
            <w:r>
              <w:rPr>
                <w:rFonts w:hint="default" w:ascii="Times New Roman" w:hAnsi="Times New Roman" w:eastAsia="方正仿宋_GBK" w:cs="Times New Roman"/>
                <w:sz w:val="28"/>
                <w:szCs w:val="28"/>
                <w:lang w:val="en-US" w:eastAsia="zh-CN"/>
              </w:rPr>
              <w:t>77332部队82分队旁的高坡上</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16</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大浪速碉堡</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1964年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铜壁关乡建边村委会大浪速村民小组西南约500米处</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17</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何朝定烈士墓</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1951年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昔马镇保边村委会中寨东侧约1.5公里处</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18</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bCs/>
                <w:sz w:val="28"/>
                <w:szCs w:val="28"/>
                <w:lang w:eastAsia="zh-CN"/>
              </w:rPr>
              <w:t>苏典</w:t>
            </w:r>
            <w:r>
              <w:rPr>
                <w:rFonts w:hint="default" w:ascii="Times New Roman" w:hAnsi="Times New Roman" w:eastAsia="方正仿宋_GBK" w:cs="Times New Roman"/>
                <w:bCs/>
                <w:sz w:val="28"/>
                <w:szCs w:val="28"/>
              </w:rPr>
              <w:t>烈士</w:t>
            </w:r>
            <w:r>
              <w:rPr>
                <w:rFonts w:hint="default" w:ascii="Times New Roman" w:hAnsi="Times New Roman" w:eastAsia="方正仿宋_GBK" w:cs="Times New Roman"/>
                <w:bCs/>
                <w:sz w:val="28"/>
                <w:szCs w:val="28"/>
                <w:lang w:eastAsia="zh-CN"/>
              </w:rPr>
              <w:t>墓群</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1956年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苏典乡勐嘎村杨家寨村民小组东约250米处</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19</w:t>
            </w:r>
          </w:p>
        </w:tc>
        <w:tc>
          <w:tcPr>
            <w:tcW w:w="23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旧城民族中学老教学楼</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近现代重要史迹及代表性建筑</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1952年</w:t>
            </w:r>
          </w:p>
        </w:tc>
        <w:tc>
          <w:tcPr>
            <w:tcW w:w="520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旧城镇旧城民族中学内</w:t>
            </w:r>
          </w:p>
        </w:tc>
        <w:tc>
          <w:tcPr>
            <w:tcW w:w="150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县级</w:t>
            </w:r>
          </w:p>
        </w:tc>
      </w:tr>
    </w:tbl>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spacing w:line="560" w:lineRule="exact"/>
        <w:rPr>
          <w:rFonts w:hint="eastAsia" w:ascii="方正仿宋_GBK" w:eastAsia="方正仿宋_GBK"/>
          <w:sz w:val="32"/>
          <w:szCs w:val="32"/>
        </w:rPr>
        <w:sectPr>
          <w:pgSz w:w="16838" w:h="11906" w:orient="landscape"/>
          <w:pgMar w:top="1531" w:right="2098" w:bottom="1531" w:left="1985" w:header="851" w:footer="1559" w:gutter="0"/>
          <w:pgNumType w:fmt="numberInDash"/>
          <w:cols w:space="425" w:num="1"/>
          <w:docGrid w:type="lines" w:linePitch="312" w:charSpace="0"/>
        </w:sect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109220</wp:posOffset>
                </wp:positionH>
                <wp:positionV relativeFrom="paragraph">
                  <wp:posOffset>25400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8.6pt;margin-top:2pt;height:0pt;width:433.1pt;z-index:251662336;mso-width-relative:page;mso-height-relative:page;" filled="f" stroked="t" coordsize="21600,21600" o:gfxdata="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gjMHlhr++P3H489f7PptFmcM&#10;2FDMnXuIpx2Gh5iZHrpo8584sEMR9HgWVB0SE3S4XNb11Q1pLZ581fPFEDF9UN6ybLTcaJe5QgP7&#10;j5goGYU+heRj49hI87pY3lwRHt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3R150AAAAAYB&#10;AAAPAAAAAAAAAAEAIAAAACIAAABkcnMvZG93bnJldi54bWxQSwECFAAUAAAACACHTuJALt32r+oB&#10;AADdAwAADgAAAAAAAAABACAAAAAfAQAAZHJzL2Uyb0RvYy54bWxQSwUGAAAAAAYABgBZAQAAewUA&#10;AAAA&#10;">
                <v:fill on="f" focussize="0,0"/>
                <v:stroke weight="0.99pt" color="#000000" joinstyle="round"/>
                <v:imagedata o:title=""/>
                <o:lock v:ext="edit" aspectratio="f"/>
              </v:line>
            </w:pict>
          </mc:Fallback>
        </mc:AlternateContent>
      </w:r>
    </w:p>
    <w:p>
      <w:pPr>
        <w:spacing w:line="360" w:lineRule="exact"/>
        <w:ind w:firstLine="28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61312;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gJR/9IAAAAI&#10;AQAADwAAAAAAAAABACAAAAAiAAAAZHJzL2Rvd25yZXYueG1sUEsBAhQAFAAAAAgAh07iQJN/+2fp&#10;AQAA3QMAAA4AAAAAAAAAAQAgAAAAIQEAAGRycy9lMm9Eb2MueG1sUEsFBgAAAAAGAAYAWQEAAHwF&#10;A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lang w:val="en-US" w:eastAsia="zh-CN"/>
        </w:rPr>
        <w:t>22</w:t>
      </w:r>
      <w:r>
        <w:rPr>
          <w:rFonts w:eastAsia="方正仿宋_GBK"/>
          <w:sz w:val="28"/>
          <w:szCs w:val="28"/>
        </w:rPr>
        <w:t>年</w:t>
      </w:r>
      <w:r>
        <w:rPr>
          <w:rFonts w:hint="eastAsia" w:eastAsia="方正仿宋_GBK"/>
          <w:sz w:val="28"/>
          <w:szCs w:val="28"/>
          <w:lang w:val="en-US" w:eastAsia="zh-CN"/>
        </w:rPr>
        <w:t>8</w:t>
      </w:r>
      <w:r>
        <w:rPr>
          <w:rFonts w:eastAsia="方正仿宋_GBK"/>
          <w:sz w:val="28"/>
          <w:szCs w:val="28"/>
        </w:rPr>
        <w:t>月</w:t>
      </w:r>
      <w:r>
        <w:rPr>
          <w:rFonts w:hint="eastAsia" w:eastAsia="方正仿宋_GBK"/>
          <w:sz w:val="28"/>
          <w:szCs w:val="28"/>
          <w:lang w:val="en-US" w:eastAsia="zh-CN"/>
        </w:rPr>
        <w:t>2</w:t>
      </w:r>
      <w:r>
        <w:rPr>
          <w:rFonts w:eastAsia="方正仿宋_GBK"/>
          <w:sz w:val="28"/>
          <w:szCs w:val="28"/>
        </w:rPr>
        <w:t xml:space="preserve">日印发  </w:t>
      </w:r>
    </w:p>
    <w:sectPr>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KnbNEBAACi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CuSp2zRAQAAogMAAA4AAAAAAAAAAQAgAAAAHgEAAGRy&#10;cy9lMm9Eb2MueG1sUEsFBgAAAAAGAAYAWQEAAGE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readOnly" w:enforcement="1" w:cryptProviderType="rsaFull" w:cryptAlgorithmClass="hash" w:cryptAlgorithmType="typeAny" w:cryptAlgorithmSid="4" w:cryptSpinCount="0" w:hash="qURzwWYqRvVh4L9KmO4lOVBNWP0=" w:salt="pADbURsyms1tDNs3cYR2SQ=="/>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DF9D088-ED7C-4C85-9DA7-FDD112126EBB}"/>
    <w:docVar w:name="DocumentName" w:val="盈政发〔2022〕79号 盈江县人民政府关于公布第三批县级文物保护单位的通知"/>
  </w:docVars>
  <w:rsids>
    <w:rsidRoot w:val="312764A1"/>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5635E"/>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22F4331B"/>
    <w:rsid w:val="312764A1"/>
    <w:rsid w:val="5B7D3865"/>
    <w:rsid w:val="68B142B1"/>
    <w:rsid w:val="7A034F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Cs w:val="20"/>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408;&#25919;&#21457;&#12308;2022&#12309;XX&#21495;%20&#30408;&#27743;&#21439;&#20154;&#27665;&#25919;&#24220;&#20851;&#20110;&#20844;&#24067;&#31532;&#19977;&#25209;&#21439;&#32423;&#25991;&#29289;&#20445;&#25252;&#21333;&#20301;&#30340;&#36890;&#3069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盈政发〔2022〕XX号 盈江县人民政府关于公布第三批县级文物保护单位的通知.dot</Template>
  <Company>德宏州盈江县党政机关单位</Company>
  <Pages>2</Pages>
  <Words>99</Words>
  <Characters>108</Characters>
  <Lines>1</Lines>
  <Paragraphs>1</Paragraphs>
  <TotalTime>0</TotalTime>
  <ScaleCrop>false</ScaleCrop>
  <LinksUpToDate>false</LinksUpToDate>
  <CharactersWithSpaces>190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2022-08-01T07:33:00Z</dcterms:created>
  <dc:creator>Administrator</dc:creator>
  <cp:lastModifiedBy>盈江县昔马镇人民政府</cp:lastModifiedBy>
  <cp:lastPrinted>2022-08-02T07:09:53Z</cp:lastPrinted>
  <dcterms:modified xsi:type="dcterms:W3CDTF">2022-08-02T07:10:46Z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