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sz w:val="44"/>
        </w:rPr>
        <w:pict>
          <v:rect id="KGD_Gobal1" o:spid="_x0000_s1026" o:spt="1" alt="lskY7P30+39SSS2ze3CC/AdxwSGIxjj/i0HdW1Qx7FvxCCj4T7wIL9vltfYOFs/nLw3l1/yFSpHdo9W/hjj1PKTVrNVt1PnONjzqCISOyvTvnSbJxJnxGXiW5pTS90ZGc8E3Pcj8uaL7FOSxXck2u8vLh4wPqNvzKj7vCQpoCee+j3iWhpmL44Xngus7DMB5QTKjYc463W1IVC2Sr/PDGXWBDt3lGckb+UlOHOGB6DYb1TF+vm9hBzF0nAdjKik1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k7R2xvHkZB8fbeztJOm/HVH1GQU0ak/EsNaS8aEq3QeuSbvSJYMzEVvAFIgWLZ5H0mvLt5wOwihbQCrgINS5mgP8nx7t/C8ECstx7AyxU1hL4QuSK4KCn5A8A5ewtWhpIiHB7eY1yYYxjDaTv91ebgSNtD/Qwa/Ntanr8csSVcpG97mjADcV5EMy6d0720i4orvvw0q02zN8QEaOPc1lbD4IAT8T4oyoiP2HDkm5uhQ=" style="position:absolute;left:0pt;margin-left:-89.4pt;margin-top:-94.9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盈江县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油松岭乡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2021年政府信息公开</w:t>
      </w:r>
    </w:p>
    <w:p>
      <w:pPr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工作年</w:t>
      </w:r>
      <w:r>
        <w:rPr>
          <w:rFonts w:hint="eastAsia" w:ascii="方正小标宋_GBK" w:eastAsia="方正小标宋_GBK"/>
          <w:sz w:val="44"/>
          <w:szCs w:val="44"/>
        </w:rPr>
        <w:t>度报告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根据《中华人民共和国政府信息公开条例》规定，现公布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油松岭乡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2021年政府信息公开工作年度报告。本报告由总体情况、主动公开政府信息情况、收到和处理政府信息公开申请情况、政府信息公开行政复议及行政诉讼情况、存在的主要问题及改进情况、其他需要报告的事项共6部分组成，涵盖了2021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政府信息公开工作。本报告中所列数据的统计时间为2021年1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月1日至2021年12月31日，电子版可在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油松岭乡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人民政府网站（http://www.dhyj.gov.cn/yslx/Web/index.aspx）下载。如对本报告有疑问，请与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油松岭乡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人民政府办公室联系（地址：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油松岭乡油松岭村街子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，联系电话：0692—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3013889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）。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 xml:space="preserve"> 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油松岭乡信息公开的内容以人民群众关注的重要活动和重要信息，重点公开了乡政府重要信息、公开指南、人事任免、社会事务、公开目录、政策信息机构职能、政府财政管理等民生工程、政府动态信息。以图文并茂的形式报道油松岭乡各项重点工作进展情况，社会公众广泛关注的热点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我乡主动公开政府信息的范围主要有以下几种类型：领导简介、机构设置及职能、工作动态、公开目录和指南、政策法规、条例规定及制度、文件解读、预决算信息、“三公”经费、须公开的党务政务信息等。 </w:t>
      </w:r>
    </w:p>
    <w:p>
      <w:pPr>
        <w:widowControl/>
        <w:spacing w:line="520" w:lineRule="exact"/>
        <w:ind w:firstLine="482"/>
        <w:rPr>
          <w:rFonts w:eastAsia="方正仿宋_GBK"/>
          <w:color w:val="666666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二、主动公开政府信息情况</w:t>
      </w:r>
    </w:p>
    <w:tbl>
      <w:tblPr>
        <w:tblStyle w:val="8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ascii="Calibri" w:hAnsi="Calibri" w:cs="宋体"/>
                <w:color w:val="333333"/>
                <w:szCs w:val="21"/>
              </w:rPr>
              <w:t> </w:t>
            </w:r>
            <w:r>
              <w:rPr>
                <w:rFonts w:hint="eastAsia" w:ascii="Calibri" w:hAnsi="Calibri" w:cs="宋体"/>
                <w:color w:val="333333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三、收到和处理政府信息公开申请情况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512"/>
        <w:gridCol w:w="567"/>
        <w:gridCol w:w="554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51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5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51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306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51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5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51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51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57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754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40" w:hRule="atLeast"/>
          <w:jc w:val="center"/>
        </w:trPr>
        <w:tc>
          <w:tcPr>
            <w:tcW w:w="51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480" w:firstLineChars="200"/>
        <w:rPr>
          <w:rFonts w:hint="eastAsia" w:ascii="宋体" w:hAnsi="宋体" w:cs="宋体"/>
          <w:color w:val="333333"/>
          <w:kern w:val="0"/>
          <w:sz w:val="24"/>
        </w:rPr>
      </w:pPr>
    </w:p>
    <w:p>
      <w:pPr>
        <w:spacing w:line="560" w:lineRule="exact"/>
        <w:ind w:firstLine="64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方正黑体_GBK" w:eastAsia="方正黑体_GBK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432" w:lineRule="auto"/>
        <w:jc w:val="left"/>
        <w:rPr>
          <w:rFonts w:ascii="宋体" w:hAnsi="宋体" w:cs="宋体"/>
          <w:color w:val="333333"/>
          <w:kern w:val="0"/>
          <w:sz w:val="24"/>
        </w:rPr>
      </w:pPr>
    </w:p>
    <w:p>
      <w:pPr>
        <w:spacing w:line="56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（一）存在的问题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工作重视程度不够，提供信息质量不高、数量不够，造成政务信息更新时间不及时，质量不够高。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工作人员缺乏专业的知识，对有关理论和政策的学习</w:t>
      </w:r>
      <w:r>
        <w:rPr>
          <w:sz w:val="32"/>
        </w:rPr>
        <w:pict>
          <v:rect id="KGD_61F2492D$01$29$00013" o:spid="_x0000_s1027" o:spt="1" alt="9jPyb1ReZyj5l5Iw4CRa9DoT/x36GhFoixmFnZpVQDP/fnrTYl4Cf/Tl79bhb+Cr65g9Qvu5VkRljDPZycqCI3l6PHkxaJzrV/G8pr56wXrLVPEm5ZQhJHYjUan5yrM28cM0brv6sN6hbmaT6HekaBrS7D7OGJRkSjlhtiQi3zpyMNWGSaXasybJIsziSJ+KD3PQ52TGJl7zjZgKrmj99B9PqhEupbA5tw+ZXDZEYh7jcmN9IV5N26pPPiW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GVTSdYQxibj1WUJxEvgliEh6L1NZg8rp+0FUCz0AgSTA==" style="position:absolute;left:0pt;margin-left:-89.4pt;margin-top:-94.9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F2492D$01$29$00012" o:spid="_x0000_s1028" o:spt="1" alt="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" style="position:absolute;left:0pt;margin-left:-89.4pt;margin-top:-94.9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F2492D$01$29$00011" o:spid="_x0000_s1029" o:spt="1" alt="nwkOiId/bBbOAe61rgYT4vXM3UaFFF0tl2W9B2ekj1Z7kYnHXrUHbs1gN35c90qvjl55EXP6dlz6J9g0UM/ey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" style="position:absolute;left:0pt;margin-left:-89.4pt;margin-top:-94.9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style="position:absolute;left:0pt;margin-left:-89.4pt;margin-top:-94.9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1" o:spt="1" alt="UWI4+N/qWgU6jsuirO0qU1FiOPjf6loFOo7LoqztwbsgkI0NiX2zL5/O28z3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re9LpGT4WwxEbKQpuO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cEm0/wB5hYIXX1mnI6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u2Uhg3mjFBiuRzJ+Hnt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9.4pt;margin-top:-94.9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2" o:spt="1" alt="0KNLxf8Bip4eTVKVsYs6I3MAXyqNw4uCBSSVXPuW7MaDh91CXyPfO/40fAcO8d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4GlRmQ9IXjV+CnPcHfTz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mJGEoFgZK9D55m+DgMn2cIeOmwhoUrtNmgCLIrZfEf7fddGFm5TPll6x0XhzYA+HaY0QnAowx0ae/X4fxBCf1l1psihZWQoQrfXt1fSm7PF9DSGKoaIc6cfGEj45NX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1DE5jP1cQwM8IQAsb+5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RRBfJ+3s6FS4IiL5Eb9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9.4pt;margin-top:-94.9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3" o:spt="1" alt="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osCaHQX8nf/rFXyC+itFoPSOCc9aYzUPnD6A+gApEA/ijEfK6vPtTN5RRHN/61T8mQr+AsF8NmQ9p/IkujaJFRdIvR7trkxchoJ4+/5VrQfMCeCcfNm0hjSohwvYu1oqMqyYPZReXFA4zKY7hEyz9v/C8mlDCGtbulgCRBgM+Jf8XHnfrkyTHGHwb5RlUQ423oMHOOD3++jQIgkPpR3XVj7g7qEi38xB8C4NrlpZ9sM/XqXCmgwEtxE5Dr0j9r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iig2213l/bMtOZLVySC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+WFVrUcuHTMtvHeGe0jaDLGrot5xt72oGBMk4bGImWeLJT1OhaPz3UzwACP/cyORVJsol9/jmAUDgaeF2u613QLL/2Dujiz4O1gK63+Qk6Ay22oG8WxjCrVhaiiqUeygP6UVIqqWobUx81lMgAMYlBBMWwpIH/NgNyVo9GWMtveIDkg8hOCFQlk+4vDVClm7S+F1rjny6GolLf7Bt8aJL5G6o3tnxodh2usABz4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XcB9EhIdz67nltTr5Lj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c+PqAPsyx9tWEQfovoTd03d1yHoNp8Y/7XmPlaS6QNWFGu5rhZZwej3MhPns/NSEmwe0M/GusoynW7ZKKrLkUcR96VVIaTJqK3tSTxu7d4aviCfSt+Kgy7qJubAXD1s" style="position:absolute;left:0pt;margin-left:-89.4pt;margin-top:-94.9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4" o:spt="1" alt="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" style="position:absolute;left:0pt;margin-left:-89.4pt;margin-top:-94.9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5" o:spt="1" alt="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" style="position:absolute;left:0pt;margin-left:-89.4pt;margin-top:-94.9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6" o:spt="1" alt="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dhGhr6Yvq5my+6VbayKuGbcJyO/UfqiURTSA7wXa3XOXgDHg9Ou/P8c2uqoaV/RTKlNRYjj43+paBTqOy6Ks7ZriPy8Mu3bU84glNDfDClSlA9vc+Y8NFn+RCoqMDTRFnevJsLfYHWWV4nRuDur1cgN8NliwPg/NOG8XIkHOh2RyjtfvI9l/j2MtC/2IUHkYVllfG6tUBJZZeYo18zrnTypTUWI4+N/qWgU6jsuirO1ZkFp/blDs5mlgUHTnwE9csjaDIOUruF9wWLLLnBY2G3asnmLXTWobEfhVTAE1W8EqU1FiOPjf6loFOo7LoqztE0qz7vXPJyx+i6n0XJVU3kGXvoYxSl7gvXAj8d3dDhQqU1FiOPjf6loFOo7LoqztKlNRYjj43+paBTqOy6Ks7SpTUWI4+N/qWgU6jsuirO1BetfEO+U9ruhR4/ris3Hq2dVT0Ef1TF5CizCYCHcOpOEb4PNukP2xMdK5/PKJfmI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" style="position:absolute;left:0pt;margin-left:-89.4pt;margin-top:-94.9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7" o:spt="1" alt="2pFUFz2XUoWNsCX4EKrvU0mYfRdoCCt34e3nzuP0LkQIwWD+g966S6HeTJ42mPOhW5UUmEj7nqC0gfTuCuVatur+07CDFTax37wqU1FiOPjf6loFOo7LoqztKlNRYjj43+paBTqOy6Ks7ZNJjj/N5pQsIE3YC2Vf4m0qU1FiOPjf6loFOo7LoqztyBt3QFLyYGnUZCZeJImmOuZLrbE0yfhU6lQcDJaqqaHoqALmH29w1I9MPTnvt7rL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" style="position:absolute;left:0pt;margin-left:-89.4pt;margin-top:-94.9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8" o:spt="1" alt="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awXyQs+l07Pbt3isv8vkYd3sGkFg2x5wpyKMLN5qVLBYa2g6x3frwFir2IaLTK1olTtw+nIe09mw0UC2oFJv9oy+Xc7VrTMZ7k4vcEoiNJaKlNRYjj43+paBTqOy6Ks7fjK3fq/J/vQWBKwkibxNITMr8Ovyytnh6HajyoktliTDF2i1GrgJmwQ1RBVRsyCz7dhVeDS2FNAgk7aygD8Km4587UxU5cDAjxECVUUvWEEnzEmrCKE7F7YMQLP+3ApoIvfHlYflL9b2QdnHbVy9jJmh0kkveqky2E9t9WJ9UZr8CjtfuSK" style="position:absolute;left:0pt;margin-left:-89.4pt;margin-top:-94.9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9" o:spt="1" alt="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" style="position:absolute;left:0pt;margin-left:-89.4pt;margin-top:-94.9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0" o:spt="1" alt="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" style="position:absolute;left:0pt;margin-left:-89.4pt;margin-top:-94.9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1" o:spt="1" alt="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" style="position:absolute;left:0pt;margin-left:-89.4pt;margin-top:-94.9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2" o:spt="1" alt="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" style="position:absolute;left:0pt;margin-left:-89.4pt;margin-top:-94.9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3" o:spt="1" alt="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" style="position:absolute;left:0pt;margin-left:-89.4pt;margin-top:-94.9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4" o:spt="1" alt="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" style="position:absolute;left:0pt;margin-left:-89.4pt;margin-top:-94.9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5" o:spt="1" alt="5aIQ9aVPWeoL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" style="position:absolute;left:0pt;margin-left:-89.4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6" o:spt="1" alt="VdyETGjduVTKyXDWKlNRYjj43+paBTqOy6Ks7SpTUWI4+N/qWgU6jsuirO3NONEYVn72NDOjZEfLKCUUKlNRYjj43+paBTqOy6Ks7SpTUWI4+N/qWgU6jsuirO36faS4IoBeax9jNeRLTDUKmViDGGRNHbnVeLhJRR3mmiLgGlnvF4pSM8Fmovq3fB5//RGkvQN5i9AX7PqiEK8PO2u1OA1WVH8p24sYenT7wSpTUWI4+N/qWgU6jsuirO0wxTmgwcY2uFTsGjDrQOnGPJEBo23tgIbEQY/qYRYN//y7ZYw78BJDhb+Z5uNWJ4ZnmjLOSiSe6R9pLzK+nNjrSGavrLBEa8Ml+zirurmR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" style="position:absolute;left:0pt;margin-left:-89.4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7" o:spt="1" alt="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FD8T8HO8uM1Tcb/SSP90VdX8WVEN48NH9eneEEKGkF1hZYwaqa2vUJzp6Ix61likHDN45/YkL1t8sir9W5icLh86dLgnVT7V56t84HVsAxxXzcBWv6O5YtaH8CWfkDYypTUWI4+N/qWgU6jsuirO0qU1FiOPjf6loFOo7LoqztKlNRYjj43+paBTqOy6Ks7Z7jOGoNAcE3Dxv5WpWr/1h/XMj9" style="position:absolute;left:0pt;margin-left:-89.4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8" o:spt="1" alt="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" style="position:absolute;left:0pt;margin-left:-89.4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9" o:spt="1" alt="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" style="position:absolute;left:0pt;margin-left:-89.4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0" o:spt="1" alt="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" style="position:absolute;left:0pt;margin-left:-89.4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1" o:spt="1" alt="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" style="position:absolute;left:0pt;margin-left:-89.4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2" o:spt="1" alt="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" style="position:absolute;left:0pt;margin-left:-89.4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3" o:spt="1" alt="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" style="position:absolute;left:0pt;margin-left:-89.4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4" o:spt="1" alt="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" style="position:absolute;left:0pt;margin-left:-89.4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5" o:spt="1" alt="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" style="position:absolute;left:0pt;margin-left:-89.4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6" o:spt="1" alt="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" style="position:absolute;left:0pt;margin-left:-89.4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7" o:spt="1" alt="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" style="position:absolute;left:0pt;margin-left:-89.4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8" o:spt="1" alt="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" style="position:absolute;left:0pt;margin-left:-89.4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9" o:spt="1" alt="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" style="position:absolute;left:0pt;margin-left:-89.4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0" o:spt="1" alt="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" style="position:absolute;left:0pt;margin-left:-89.4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1" o:spt="1" alt="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" style="position:absolute;left:0pt;margin-left:-89.4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2" o:spt="1" alt="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" style="position:absolute;left:0pt;margin-left:-89.4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3" o:spt="1" alt="grfAF2OTaFtJQ1EWz6XdboysjTcosfYXtNMg2QipFAK86w6NU+b9eQsoMlIrZypTUWI4+N/qWgU6jsuirO0qU1FiOPjf6loFOo7LoqztB5wkkOPHuR11rHBqVVEwWipTUWI4+N/qWgU6jsuirO14Fc+jtxuEOaxcB8l4nKmKYq34RaMn0VMEkgHPNeBV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" style="position:absolute;left:0pt;margin-left:-89.4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4" o:spt="1" alt="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BsHQmDtbIRE0ykhfiOVsI5qpfDgrbKFhH0S3t4BTYCpTUWI4+N/qWgU6jsuirO2B9g1iaOKXg0/PvElPnv9VMmTU95jgo5nTcq9yxkaPEipTUWI4+N/qWgU6jsuirO0qU1FiOPjf6loFOo7LoqztKlNRYjj43+paBTqOy6Ks7end8/WVzCDtiPdWrI/SHD4DM+wj0m77VVBLOYdVUT0LKlNRYjj43+paBTqOy6Ks7SpTUWI4+N/qWgU6jsuirO3yj+S+Jmfey6KyOfHXuvDQKlNRYjj43+paBTqOy6Ks7SpTUWI4+N/qWgU6jsuirO24yyqmxJFgcax9SWR9Krqn42f/J5WyBPDYuhDouw3uG6Ok" style="position:absolute;left:0pt;margin-left:-89.4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5" o:spt="1" alt="IwklB+c1D80BVr5HY+HzX+n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gzDqDgq1jVgd9kX591CL" style="position:absolute;left:0pt;margin-left:-89.4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6" o:spt="1" alt="LAUccSpTUWI4+N/qWgU6jsuirO0qU1FiOPjf6loFOo7LoqztKlNRYjj43+paBTqOy6Ks7SpTUWI4+N/qWgU6jsuirO1wUuj1Akd/FgEJ7nklM5QJKlNRYjj43+paBTqOy6Ks7SpTUWI4+N/qWgU6jsuirO0qU1FiOPjf6loFOo7Loqztw39Bm5QbpCLarcDBZsKsF3ZZ/zzqhWTdKM5bRt50w1NnyZUKuC9eob8f9QFST7ip0jKVzdVyP8xZEtgQw7423ipTUWI4+N/qWgU6jsuirO3N/m8enTtNc7/50za/cOyHHbhRAn6SS0M/+pmlI9Bu3HvVjXVb+cPIH4nY3bSIRB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" style="position:absolute;left:0pt;margin-left:-89.4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7" o:spt="1" alt="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GJ3xnkdLaBvkQTWylmjGteWgegITeCzDquM4X0HOjztAUuPprM+fGBH6Xz06GGgcHFCGEPMODcd3MJPX+btVipTUWI4+N/qWgU6jsuirO0STRE19cKp+OT+ffGLWz/oif5W/Kfp0k2G1kKA4sD7OZgzgCyoURyTDz3Fmv4G+psKTxwCoZgKsO9PNRhCW85fmKGQYKz+Ys/rm4+z" style="position:absolute;left:0pt;margin-left:-89.4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8" o:spt="1" alt="WgU6jsuirO1P4mxFIxnAxcoLGf6k8hDJik7Od2Z36xZFj6O6Cws/bXZKJ4DK3oW2xbWu0DR4NOgJABPT2r32u0asHh3P07/Vk03AkUjzzsZTGVQOCFmB1ptsDKVkRnum7RyHDKV/uo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" style="position:absolute;left:0pt;margin-left:-89.4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9" o:spt="1" alt="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d1OecDrZacHzhMdycam+ONjvgqZg/gZEmuBx/WOkakcwCg+7MVLXy/o36AtPIzMqU1FiOPjf6loFOo7LoqztKlNRYjj43+paBTqOy6Ks7XQDZ1IX6Uput9MwEwHQBq+q/Lho4g7BRnR6x5Ph5ouJKlNRYjj43+paBTqOy6Ks7SpTUWI4+N/qWgU6jsuirO0qU1FiOPjf6loFOo7LoqztKlNRYjj43+paBTqOy6Ks7SpTUWI4+N/qWgU6jsuirO1wUuj1Akd/FgEJ7nklM5QJKlNRYjj43+paBTqOy6Ks7SpTUWI4+N/qWgU6jsuirO0qU1FiOPjf6loFOo7LoqztKlNRYjj43+paBTqOy6Ks7SpTUWI4+N/qWgU6jsuirO05ohVPlJ4jEKb2fAwYUiBnwm4SEE3/sZhOju+q5J9B7Y3SB7Mde/Co/fHFV61sv/ka4cOdI9dnaba3c6/NhfNuiXFyuBEBCsBXiuZAShxW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+kRPhY1ZLtZEJdvo41Jtq0wsCtNhmBLVOB0UOn9D1XmS68PVR3ub+w45G0z8xQdUYeluF8IncXkV8Ra2t6ixKlNRYjj43+paBTqOy6Ks7fGTmfbwwP9F7+mWl1nCaAHx9JXs/fvOlR18TKSJoPOh/tJ1P5vDtO4pYgzuCJIJrypTUWI4+N/qWgU6jsuirO0qU1FiOPjf6loFOo7LoqztKlNRYjj43+paBTqOy6Ks7SpTUWI4+N/qWgU6jsuirO3yj+S+Jmfey6KyOfHXuvDQKlNRYjj43+paBTqOy6Ks7SpTUWI4+N/qWgU6jsuirO0qU1FiOPjf6loFOo7LoqztKlNRYjj43+paBTqOy6Ks7SpTUWI4+N/qWgU6jsuirO01279QDeQ6XMIAqsaG5VR4k9GXjNxS/4qtOCha9ek4M7+lryOi5HeCkGLtVnRaNYajo9cr5m9qA/75sgkCbA7DJrSG4b6HKF5CHXlZ8lfo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9Xc+rwsqt4bSQi0dswWucCFwI9n+agqQNaxqROKeBT2qcqwilbpz6WrMiY1X5s4pPVRMFSi6Uk+Bq3UPIwuwCpTUWI4+N/qWgU6jsuirO0mmG1ZcUtp/w0J+KuDtP+yqrXKZz4uzT/pJCbvmCzY2trWg/T/YI8xdvZXsx3IO4AqU1FiOPjf6loFOo7LoqztKlNRYjj43+paBTqOy6Ks7SpTUWI4+N/qWgU6jsuirO0qU1FiOPjf6loFOo7LoqztzTjRGFZ+9jQzo2RHyyglFCpTUWI4+N/qWgU6jsuirO0qU1FiOPjf6loFOo7LoqztKlNRYjj43+paBTqOy6Ks7SpTUWI4+N/q" style="position:absolute;left:0pt;margin-left:-89.4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Z8oqSvqYWKplHKul7C9qKX2/AE62N5GG44o2z4/aZkqU1FiOPjf6loFOo7LoqztoIzSWCIqjSzvm4Tq1HJnkSqRFWcX7Jz59uRCyPy7j+AqU1FiOPjf6loFOo7LoqztKlNRYjj43+paBTqOy6Ks7SpTUWI4+N/qWgU6jsuirO0qU1FiOPjf6loFOo7LoqztKlNRYjj43+paBTqOy6Ks7SpTUWI4+N/qWgU6jsuirO3NONEYVn72NDOjZEfLKCUUKlNRYjj43+paBTqOy6Ks7SpTUWI4+N/qWgU6jsuirO0qU1FiOPjf6loFOo7LoqztKlNRYjj43+paBTqOy6Ks7SpTUWI4+N/qWgU6jsuirO0qU1FiOPjf6loFOo7LoqztgytXbLcmXhayap6KkSYaGLWomC42h57XyNi7tco2FEPvXWKmoStrp062ZKSs/583dEhD/tRu7tXw8g0DJzv7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uNcyxVa2RBNgKzmX1rIzhNd5bYCpQAPCjlNmr3oRmO2u1OA1WVH8p24sYenT7wd2/0FSZV3IoNQEFJIL5vsHAaMI/lKSu+9E80qSRrVmHKlNRYjj43+paBTqOy6Ks7SpTUWI4+N/qWgU6jsuirO0qU1FiOPjf6loFOo7LoqztKlNRYjj43+paBTqOy6Ks7SpTUWI4+N/qWgU6jsuirO0qU1FiOPjf6loFOo7LoqztcFLo9QJHfxYBCe55JTOUCSpTUWI4+N/qWgU6jsuirO0qU1FiOPjf6loFOo7LoqztKlNRYjj43+paBTqOy6Ks7SpTUWI4+N/qWgU6jsuirO0qU1FiOPjf6loFOo7LoqzteRnUPKoEP/z+166CIsBljQQKNRnYbwjNamGZPifDcvsMHhXH+E18TKDnqDSbZDMs1iZb7Bp+JUTmCkK2aIME2FF5qjaeXVVjwjWPw2fcf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/9J+IcjpFknKDxDKtMrynl5/X7PnbDFPK6kiOe3/4jypTUWI4+N/qWgU6jsuirO2GQj1VVS4DKmmIiqkt/UVmKa39CtY1gMEk9BzsZ/Z+0SpTUWI4+N/qWgU6jsuirO0qU1FiOPjf6loFOo7LoqztKlNRYjj43+paBTqOy6Ks7SpTUWI4+N/qWgU6jsuirO0qU1FiOPjf6loFOo7Loqzt8o/kviZn3suisjnx17rw0CpTUWI4+N/qWgU6jsuirO0qU1FiOPjf6loFOo7LoqztKlNRYjj43+paBTqOy6Ks7SpTUWI4+N/qWgU6jsuirO0qU1FiOPjf6loFOo7LoqztKByn2UYAZIcEk/CklkRJGeOkGkwOUZh7BNqeaJojmJmgD5Ou73rvcCFTzKI+i13ak228jFEVGJ060c7Or4lmtG6iH3adr4LJTm3aWVSzo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9.4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1" o:spt="1" alt="UWI4+N/qWgU6jsuirO0qU1FiOPjf6loFOo7LoqztKlNRYjj43+paBTqOy6Ks7SpTUWI4+N/qWgU6jsuirO3yj+S+Jmfey6KyOfHXuvDQKlNRYjj43+paBTqOy6Ks7SpTUWI4+N/qWgU6jsuirO0qU1FiOPjf6loFOo7LoqztKlNRYjj43+paBTqOy6Ks7SpTUWI4+N/qWgU6jsuirO0qU1FiOPjf6loFOo7LoqztKlNRYjj43+paBTqOy6Ks7eM4BolwAHhvIked1OrlXFgcY+AfScNvObDdcLIEQ1E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YEOjOylzGK9WFT74R62QpbyldP6+Y3T5XxRhbbvZmQNhQPEapz9M3RWwie6nVCvKlNRYjj43+paBTqOy6Ks7SpTUWI4+N/qWgU6jsuirO0qU1FiOPjf6loFOo7LoqztKlNRYjj43+paBTqOy6Ks7SpTUWI4+N/qWgU6jsuirO0qU1FiOPjf6loFOo7Loqzt8G/w0+YT7rsWjkOcghmN1SpTUWI4+N/qWgU6jsuirO0qU1FiOPjf6loFOo7LoqztKlNRYjj43+paBTqOy6Ks7SpTUWI4+N/qWgU6jsuirO0qU1FiOPjf6loFOo7LoqztKlNRYjj43+paBTqOy6Ks7ZY60DukHgALvQNnOBRQ4PcmmaHE+L086Uen2VeipnyChYQ7BNVp19/CbMKcMjcv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F7ktOtt1Ilp3eYXYyQFF0VbU5Obhz18XWkGJhXwcL9FGpw+NlyqxpGwN/dpbTiOipTUWI4+N/qWgU6jsuirO0qU1FiOPjf6loFOo7LoqztKlNRYjj43+paBTqOy6Ks7SpTUWI4+N/qWgU6jsuirO0qU1FiOPjf6loFOo7LoqztKlNRYjj43+paBTqOy6Ks7XBS6PUCR38WAQnueSUzlAkqU1FiOPjf6loFOo7LoqztKlNRYjj43+paBTqOy6Ks7SpTUWI4+N/qWgU6jsuirO0qU1FiOPjf6loFOo7LoqztKlNRYjj43+paBTqOy6Ks7SpTUWI4+N/qWgU6jsuirO0WnWzN6NZm1TMTxCKPm0LPQzyBENbC4Ilt1mCzEVyj9KBocgjU+EoDkvCo/Pj9ZH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8zFfbSVYJgzf2yhx3ywyipTUWI4+N/qWgU6jsuirO1I44eiRao7leTyzW59iWocJ1odm3VRL2ivlBOj6e497CpTUWI4+N/qWgU6jsuirO0qU1FiOPjf6loFOo7LoqztKlNRYjj43+paBTqOy6Ks7SpTUWI4+N/qWgU6jsuirO0qU1FiOPjf6loFOo7LoqztKlNRYjj43+paBTqOy6Ks7fKP5L4mZ97LorI58de68NAqU1FiOPjf6loFOo7LoqztKlNRYjj43+paBTqOy6Ks7SpTUWI4+N/qWgU6jsuirO0qU1FiOPjf6loFOo7LoqztKlNRYjj43+paBTqOy6Ks7SpTUWI4+N/qWgU6jsuirO35Hrs4+N5yXNlXQlfRyErwh9suORa0DeX8GyN9/w6Q6XvOkxBYieMd6M05DAaqVcwF52oZsYnpVorgv6kfRbXsKlNRYjj43+paBTqOy6Ks7SpTUWI4+N/qWgU6jsuirO0qU1Fi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2" o:spt="1" alt="KlNRYjj43+paBTqOy6Ks7SpTUWI4+N/qWgU6jsuirO0qU1FiOPjf6loFOo7LoqztKlNRYjj43+paBTqOy6Ks7SpTUWI4+N/qWgU6jsuirO0qU1FiOPjf6loFOo7LoqztKlNRYjj43+paBTqOy6Ks7SpTUWI4+N/qWgU6jsuirO0qU1FiOPjf6loFOo7LoqztKlNRYjj43+paBTqOy6Ks7SpTUWI4+N/qWgU6jsuirO0+XrJdxB1cWJjab7YsTkAFS7os0UYkLpg1Ti54tXacNUcsikMNGqbM3KX74JuEilo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NhENP4+05H0SzntqVuJAOebDB5Qp3oFtHPHksGd7se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1MaQl3nVVhHpHmAOcHLcHNPoSbYWAr/XFHUGhW7kXSWChVIg5yAXMZ1y7JQ5ofQ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07F9xfGnFN//O0oBijMJBoSOKfV7vOlUuYrAfTwa486j3bSE/XWF5UKmYUb1tk9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IOGcX4O2nXr5k+c9HzeFtTufsIUJKIH11GLLYBm+SGd3pDdlx1Vwpr9xP3giycG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Umptm7WGfPVizc3MyceL6l5RY7ft/wmRvlJ6/18GOH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fjbdNd1OEiFBWAi5MvGVmhb09oWTiD8ny20rQ4foDb6jp19/KXhNT4cmeiqSHEwqU1FiOPjf6loFOo7LoqztKlNRYjj43+paBTqOy6Ks7SpT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3" o:spt="1" alt="rO0qU1FiOPjf6loFOo7LoqztKlNRYjj43+paBTqOy6Ks7SpTUWI4+N/qWgU6jsuirO0qU1FiOPjf6loFOo7LoqztKlNRYjj43+paBTqOy6Ks7QtiYfdLKyDDlIh1DMn2iC2tgb601xIWFL5Xlq9P+Uoj9V4KhHEUxaFbS+Xk02G5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FsOoxBmDqFKkPywRcwsf94je3c++UOToUb0ZIJptwSB8NQ9e0QHG2AKbfhOvup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zi3CEHBautiBMRf4cS9ELI+w6kUkQOMPh1nFS8sdB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q0wP6XKgDQXRiG0Bbwr4hVUv6lAwvTFCGAcMcjkLOiLGtRPyuemQ8XPv+W+PeT6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2VVLfX94jUBxUDN6rPaUEFupFMG8K/ins/aNPV+6VYDwDVXyVMEADmA/wfxrG3b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O1fr2stYVICfWzTKN6AwleMQW2znE96p4jMORGRDu7tAwdQW+QfP6dtJjsofDpi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2U+My9SitNjZ20d7/8z/rSkwHFlYtm3XyavjgZG/HiTop14vNt5wWYGcHkrAd877wqU1FiOPjf6loFOo7LoqztKlNRYjj43+paBTqOy6Ks7SpTUWI4+N/qWgU6jsuirO0qU1FiOPjf6loFOo7LoqztKlNRYjj43+paBTqOy6Ks7SpTUWI4+N/qWgU6jsuirO0qU1FiOPjf6loFOo7LoqztKlNRYjj43+paBTqOy6Ks7SpTUWI4+N/qWgU6jsuirO0qU1FiOPjf6loFOo7Loqzt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4" o:spt="1" alt="y6Ks7da4TsTuEFJSOrMJGHY9Fx/3SGnjGA9LLCuOBUnEYfdEfAvn049z+lUr8ioKVK+7Uy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CdaThiuCzUUuscg1VzOmhlq1aNGn3eSNp/3MHwEabbDd1E+qbKzBNjVPxEZjbVS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Kr4bPdIfzADPKHgqgQBrtytJ0HjWHq3iY571HeiJ/4yL+Dh6ZNrsFtF3wHVTlEE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QTYeJM57AjshK51ttL6KyzvtabuwHuDj8syhhSehSiwGipeMFvt0C52gr8aS/8l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QcfJp2im6eLBwnRlghgCzRs8iO+v32f4g5qxA3Lh9vyUK+GZvZZ4qesIQ7HLLKV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dE35iSzJnhMTqcbWzaFMYKiE3Emi+RFqgLlAH8cfY/HhhYWrZ5NC6PLE+tRgzwr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+hjJq8T/esjT7Dpu8IVpuHlevyNJvGDEzG0XiF5qyk1OgJtM1iuiVX6I+hNi4ZCpTUWI4+N/qWgU6jsuirO0qU1FiOPjf6loFOo7LoqztKlNRYjj43+paBTqOy6Ks7SpTUWI4+N/qWgU6jsuirO0qU1FiOPjf6loFOo7LoqztKlNRYjj43+paBTqOy6Ks7SpTUWI4+N/qWgU6jsuirO0qU1FiOPjf6loFOo7LoqztKlNRYjj43+paBTqOy6Ks7XBS6PUCR38WAQnueSUzlAkqU1FiOPjf6loFOo7LoqztKlNRYjj43+paBTqOy6Ks7SpTUWI4+N/qWgU6jsui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5" o:spt="1" alt="Oo7LoqztwgztlbIkJSpo305O791zkbyHvPXwKi2UHLa33yxK6QfTvlLvfqCGhRKXgfQ9CnbXKlNRYjj43+paBTqOy6Ks7SpTUWI4+N/qWgU6jsuirO0qU1FiOPjf6loFOo7LoqztKlNRYjj43+paBTqOy6Ks7SpTUWI4+N/qWgU6jsuirO0qU1FiOPjf6loFOo7LoqztKlNRYjj43+paBTqOy6Ks7SpTUWI4+N/qWgU6jsuirO0qU1FiOPjf6loFOo7LoqztKlNRYjj43+paBTqOy6Ks7SpTUWI4+N/qWgU6jsuirO0qU1FiOPjf6loFOo7LoqztzmGvYEvoA5QHGhpuJAE8PERQQEAFxJN8rCxPwNyB18d2cqTODQguKe6UiFaqHVoTSPb2vCkGBntXGKy/oMCJ6i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d17LX6Qq5kihT0Byx2mnXifIRxYBnaECREG/yuoRarQLYjg0j1RUh3zJmc/yB8VsKlNRYjj43+paBTqOy6Ks7SpTUWI4+N/qWgU6jsuirO0qU1FiOPjf6loFOo7LoqztKlNRYjj43+paBTqOy6Ks7SpTUWI4+N/qWgU6jsuirO0qU1FiOPjf6loFOo7LoqztKlNRYjj43+paBTqOy6Ks7SpTUWI4+N/qWgU6jsuirO0qU1FiOPjf6loFOo7LoqztKlNRYjj43+paBTqOy6Ks7SpTUWI4+N/qWgU6jsuirO0qU1FiOPjf6loFOo7LoqztKlNRYjj43+paBTqOy6Ks7eFhhZ0fugcWgBMjisfiBtXe3WdQ2aflKdbWyWkj3F8RzNAPfG6U5TS+6Yy+2VPGkCPoRSNdIse7g40BDDXV3xw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70zqhNvjIHXFm9eNIY/BoqeOLLYhPVttivoBytsZlj130Qy6PnwIWEn9xRA0q6u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wAfAKOxm8ewgmzA+QvnCW7KgQ66gZ0IVHPf09KCx3cxt6UsMe0pFGq43fgdm3CsC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S6EA8ZtgtqQ/Bu71OHFFPfTJPq9GKUSyl8ADKHWHejq/IS8SPddv2rqH97+ihI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6" o:spt="1" alt="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11HLqByCcqnaeLiM282I6RNXGwuJ9523CD6JWwqAOtGx7/BWfk18X73Fl4Yqx+lDNL2FrGCNuIAZ42oVUUaLJzO2u1OA1WVH8p24sYenT7wSpTUWI4+N/qWgU6jsuirO0qU1FiOPjf6loFOo7LoqztKlNRYjj43+paBTqOy6Ks7SpTUWI4+N/qWgU6jsuirO0qU1FiOPjf6loFOo7LoqztKlNRYjj43+paBTqOy6Ks7SpTUWI4+N/qWgU6jsuirO3XRRSQtwer5i7yKeDTO/CWRLEdTQR9OK2PFLG79uujUBPWpLDIKY5pgNACqXtG2XI+sn5XQ2CpvMlURD57tlb8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1a5pz/d97zjzS6twuCvXFX4saQuTuJ+OgdhRd+ZdOXPds2vOwjkdl6Q124xyL+EyXSDKPjG0rkluVOWS48aCt+KlNRYjj43+paBTqOy6Ks7SpTUWI4+N/qWgU6jsuirO0qU1FiOPjf6loFOo7LoqztKlNRYjj43+paBTqOy6Ks7SpTUWI4+N/qWgU6jsuirO0qU1FiOPjf6loFOo7LoqztKlNRYjj43+paBTqOy6Ks7SpTUWI4+N/qWgU6jsuirO0qU1FiOPjf6loFOo7LoqztiOPFq77Hzdj698DWhi9IAtGL2DD9mOO4jK/JDmVChEUyz+NFfwLz7QbwgTFzxTfwWnAThI8CdD+Ar/csmeYzXC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SpTUWI4+N/qWgU6jsuirO0L2FG55/W/EYUCm+AhSvjZWbaCuXhyalfUFfePP0ay5U16TqtbFtFWagDUIlRxK5rWrNBx9GLIBv4RnX6q65+6KlNRYjj43+paBTqOy6Ks7SpTUWI4+N/qWgU6jsuirO0qU1FiOPjf6loFOo7LoqztKlNRYjj43+paBTqOy6Ks7SpTUWI4+N/qWgU6jsuirO0qU1FiOPjf6loFOo7LoqztKlNRYjj43+paBTqOy6Ks7SpTUWI4+N/qWgU6jsuirO0qU1FiOPjf6loFOo7LoqztKlNRYjj43+paBTqOy6Ks7SpTUWI4+N/qWgU6jsuirO1O/zIupliMpy9Jg4N/cFzYgqeNAyz/q3M4XYF4Z0smKL23CmXkpuSlQ+Y0ffdhdqDgL3asbGbRvvpQg2lB4zvN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7" o:spt="1" alt="0/6o2mF/Tmy3BAn7Cj2/FpglpviFgEt79iUh5bXlEMAP9JPYCA48LehPtAMdfJNDUuq8KNoPSizB02RgxgE2XX4B/3HmH/wn+fM7n6ToSRlqBNVndqWzSY3kSf0P/ZUd+SVX/vm5cyAA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xPClLi8aDURjKYVegSAkAR+zk1q8NXtl9GmNaDr2+6RSM6T9EBlj5GZfvRqSkYp/51bGQeRLtbkjwm6EJAdYXUJD88l+wdVQIrEUschXaxcJAeoj532pJe49C1Zoji0ctvdyOzZn4dUNzugT8n+BoPc67bbCBnwUAIb6H7iurQUbP5yG8rzD0E1hUQNXQts6ubemxtLmlctw7Wv7eEBaXxKJYEJ80gNzVYThh9JPxwryjCOjZZqHeXsWPuRaUv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2JMjZO6FHBTSN4hVciHW+aDAHJnpkzm2b03l7Iiltqa5jFS/nXyLOWomH3hFskUE6HM/K+OdBaR/20MtHWAU1XXEKyzc9H1ZG0KYlSbpK3bbhRK+8nbJXuZBTBgINtQjlyJ6cDl8Hsibzfyanc50YQC6XEDwcJpLezVgVoV64k5N4Y8DGjiTKjDSCUYKBEclNi5vJhQN23gckPe+jnt8EpCZ5QiOeawfODdnYfVjGfnNKWtwr75/vORTGCEJ3RIsWiAotJ1IlhmQhq8sPrViZtus2/tiIUE5sult6KD5AS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Rwue2JuzcsFCBom/D3+SKRb4pshvEoxjm9QB0xF8HFLeYQSLdzKIY7eSEpH3+2e750kI5KHbzyaMhgc+9PFT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x113gDV5G2vigLCw4Kts0kunAMbsYh/KNAa/5MGRR2EY0P2Ep7tF2MbNmtBfV+70anAexMx47bnte/kS/PnxwKvGiX9UJIwvyIkJTutmj2whN3oUplrAiL85/oiAh2vSQMv/g6yvND/fgB+sEMqDdufEqS0SJu7reqrM/jq63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4EGP2eeD0YaE15+UkEnBMUIaZ1lj8S1Llw0PbNtiH3ADp4MuwgF9qDxFmPx4vEcXOgr9CykAGw/cHaazLmLK4PzDShJC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" style="position:absolute;left:0pt;margin-left:-89.4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0" o:spt="1" alt="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9.4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以自学为主，学习不够，掌握不透彻，成为工作中的自身短板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政务信息公开的规范性不高，积极性低。有的部门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不重视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该项工作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没有主动提供公开信息，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需要办公室催促相关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搜集信息。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改进情况：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强化组织领导，明确主体责任，完善以乡长为政务公开标准化、规范化工作第一责任人，分管领导为直接责任人，切实担负主体责任。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强队伍建设，做好查缺补漏工作，强化工作责任落实，明确专人专责做好政务公开工作，加强人员培训，强化业务能力，切实增强依法依规公开意识，加强政策理论学习和业务研究，准确把握政策精神，增强人员专业素养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无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wordWrap w:val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油松岭乡人民政府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2022年1月27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日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altName w:val="Segoe Print"/>
    <w:panose1 w:val="02030609000101010101"/>
    <w:charset w:val="00"/>
    <w:family w:val="modern"/>
    <w:pitch w:val="default"/>
    <w:sig w:usb0="B00002AF" w:usb1="69D77CFB" w:usb2="00000030" w:usb3="00000000" w:csb0="0008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8986" w:y="-45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5"/>
      <w:tabs>
        <w:tab w:val="left" w:pos="873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951" w:y="-45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F0"/>
    <w:rsid w:val="00000CD8"/>
    <w:rsid w:val="00011F92"/>
    <w:rsid w:val="000137DF"/>
    <w:rsid w:val="00014B0F"/>
    <w:rsid w:val="0002017B"/>
    <w:rsid w:val="00020D32"/>
    <w:rsid w:val="00033CE7"/>
    <w:rsid w:val="00033D6E"/>
    <w:rsid w:val="000362E8"/>
    <w:rsid w:val="00040357"/>
    <w:rsid w:val="00042609"/>
    <w:rsid w:val="00043314"/>
    <w:rsid w:val="00043D17"/>
    <w:rsid w:val="00047F1A"/>
    <w:rsid w:val="00056123"/>
    <w:rsid w:val="00056D4A"/>
    <w:rsid w:val="00077856"/>
    <w:rsid w:val="00083715"/>
    <w:rsid w:val="00084000"/>
    <w:rsid w:val="00094BC9"/>
    <w:rsid w:val="000A167F"/>
    <w:rsid w:val="000A763A"/>
    <w:rsid w:val="000B5D0A"/>
    <w:rsid w:val="000C4E92"/>
    <w:rsid w:val="000C670C"/>
    <w:rsid w:val="000D2BEB"/>
    <w:rsid w:val="000D324E"/>
    <w:rsid w:val="000D3931"/>
    <w:rsid w:val="000D399F"/>
    <w:rsid w:val="000D6DE6"/>
    <w:rsid w:val="000F2291"/>
    <w:rsid w:val="00100A18"/>
    <w:rsid w:val="00100B70"/>
    <w:rsid w:val="001071D0"/>
    <w:rsid w:val="00112D2E"/>
    <w:rsid w:val="00115B99"/>
    <w:rsid w:val="00116DFF"/>
    <w:rsid w:val="001257F0"/>
    <w:rsid w:val="001265CF"/>
    <w:rsid w:val="00127D97"/>
    <w:rsid w:val="001324C2"/>
    <w:rsid w:val="00134217"/>
    <w:rsid w:val="00135311"/>
    <w:rsid w:val="001376DA"/>
    <w:rsid w:val="00151C7A"/>
    <w:rsid w:val="00151CC6"/>
    <w:rsid w:val="00151F83"/>
    <w:rsid w:val="0015744D"/>
    <w:rsid w:val="0015796A"/>
    <w:rsid w:val="001635CD"/>
    <w:rsid w:val="00164D9E"/>
    <w:rsid w:val="00174954"/>
    <w:rsid w:val="00182DC6"/>
    <w:rsid w:val="0018701C"/>
    <w:rsid w:val="00192EFE"/>
    <w:rsid w:val="001A13E3"/>
    <w:rsid w:val="001A40F3"/>
    <w:rsid w:val="001A4A42"/>
    <w:rsid w:val="001B2E12"/>
    <w:rsid w:val="001B4BD9"/>
    <w:rsid w:val="001C4F9F"/>
    <w:rsid w:val="001C6C61"/>
    <w:rsid w:val="001E05AE"/>
    <w:rsid w:val="001E35D8"/>
    <w:rsid w:val="001F0B53"/>
    <w:rsid w:val="00212617"/>
    <w:rsid w:val="00213074"/>
    <w:rsid w:val="00214278"/>
    <w:rsid w:val="00214911"/>
    <w:rsid w:val="00226FC6"/>
    <w:rsid w:val="00235DB2"/>
    <w:rsid w:val="002463A6"/>
    <w:rsid w:val="0025498A"/>
    <w:rsid w:val="00255F6E"/>
    <w:rsid w:val="00270E96"/>
    <w:rsid w:val="002763DD"/>
    <w:rsid w:val="002835BE"/>
    <w:rsid w:val="00285235"/>
    <w:rsid w:val="00285694"/>
    <w:rsid w:val="002909BC"/>
    <w:rsid w:val="00293206"/>
    <w:rsid w:val="002962AE"/>
    <w:rsid w:val="002A6EE0"/>
    <w:rsid w:val="002B1D22"/>
    <w:rsid w:val="002B3F20"/>
    <w:rsid w:val="002B4E78"/>
    <w:rsid w:val="002C5769"/>
    <w:rsid w:val="002C7940"/>
    <w:rsid w:val="002D4BB9"/>
    <w:rsid w:val="002D5CB0"/>
    <w:rsid w:val="002E4439"/>
    <w:rsid w:val="002F2521"/>
    <w:rsid w:val="002F3596"/>
    <w:rsid w:val="002F445D"/>
    <w:rsid w:val="002F69FD"/>
    <w:rsid w:val="0030214B"/>
    <w:rsid w:val="00306DD2"/>
    <w:rsid w:val="003118D9"/>
    <w:rsid w:val="00322D6D"/>
    <w:rsid w:val="0033634B"/>
    <w:rsid w:val="00337794"/>
    <w:rsid w:val="00341ECE"/>
    <w:rsid w:val="003438A0"/>
    <w:rsid w:val="0035039C"/>
    <w:rsid w:val="003610F4"/>
    <w:rsid w:val="00362A16"/>
    <w:rsid w:val="003665E6"/>
    <w:rsid w:val="00371F26"/>
    <w:rsid w:val="003828D2"/>
    <w:rsid w:val="003937F7"/>
    <w:rsid w:val="003945C5"/>
    <w:rsid w:val="003A5393"/>
    <w:rsid w:val="003B7208"/>
    <w:rsid w:val="003C0F9F"/>
    <w:rsid w:val="003D2399"/>
    <w:rsid w:val="003D2790"/>
    <w:rsid w:val="003D7058"/>
    <w:rsid w:val="003D76C1"/>
    <w:rsid w:val="003E2CB4"/>
    <w:rsid w:val="003E6E90"/>
    <w:rsid w:val="003F04F1"/>
    <w:rsid w:val="003F4FB0"/>
    <w:rsid w:val="00404D41"/>
    <w:rsid w:val="00407161"/>
    <w:rsid w:val="00410E76"/>
    <w:rsid w:val="00413621"/>
    <w:rsid w:val="004141C1"/>
    <w:rsid w:val="00434037"/>
    <w:rsid w:val="004343E3"/>
    <w:rsid w:val="004457FF"/>
    <w:rsid w:val="004501B2"/>
    <w:rsid w:val="004625AF"/>
    <w:rsid w:val="0047790E"/>
    <w:rsid w:val="0049122A"/>
    <w:rsid w:val="00491F93"/>
    <w:rsid w:val="00496B42"/>
    <w:rsid w:val="004A21E5"/>
    <w:rsid w:val="004A26D4"/>
    <w:rsid w:val="004A4E91"/>
    <w:rsid w:val="004A7F8C"/>
    <w:rsid w:val="004B5A8A"/>
    <w:rsid w:val="004B6A37"/>
    <w:rsid w:val="004B6B98"/>
    <w:rsid w:val="004C2E12"/>
    <w:rsid w:val="004C3FA4"/>
    <w:rsid w:val="004C56EC"/>
    <w:rsid w:val="004C6801"/>
    <w:rsid w:val="004E7217"/>
    <w:rsid w:val="004F1E2C"/>
    <w:rsid w:val="004F3ED5"/>
    <w:rsid w:val="0050053A"/>
    <w:rsid w:val="00504AEC"/>
    <w:rsid w:val="005063F5"/>
    <w:rsid w:val="0050766F"/>
    <w:rsid w:val="0051127F"/>
    <w:rsid w:val="005129AC"/>
    <w:rsid w:val="00523FE0"/>
    <w:rsid w:val="00530E84"/>
    <w:rsid w:val="00541FC4"/>
    <w:rsid w:val="005517BB"/>
    <w:rsid w:val="00552BAF"/>
    <w:rsid w:val="005540CA"/>
    <w:rsid w:val="00571711"/>
    <w:rsid w:val="00575C8F"/>
    <w:rsid w:val="00582D85"/>
    <w:rsid w:val="00585F62"/>
    <w:rsid w:val="0059031D"/>
    <w:rsid w:val="005A7669"/>
    <w:rsid w:val="005B004C"/>
    <w:rsid w:val="005B5DDE"/>
    <w:rsid w:val="005C2A83"/>
    <w:rsid w:val="006063FA"/>
    <w:rsid w:val="00607EEF"/>
    <w:rsid w:val="00611A9E"/>
    <w:rsid w:val="00617651"/>
    <w:rsid w:val="006207D7"/>
    <w:rsid w:val="00624A55"/>
    <w:rsid w:val="00630CC2"/>
    <w:rsid w:val="006332AA"/>
    <w:rsid w:val="0063750B"/>
    <w:rsid w:val="00644F51"/>
    <w:rsid w:val="0064648A"/>
    <w:rsid w:val="00661207"/>
    <w:rsid w:val="00663F7F"/>
    <w:rsid w:val="0068289F"/>
    <w:rsid w:val="00682C51"/>
    <w:rsid w:val="00694154"/>
    <w:rsid w:val="006B6DC5"/>
    <w:rsid w:val="006C2059"/>
    <w:rsid w:val="006C79F3"/>
    <w:rsid w:val="006D06DC"/>
    <w:rsid w:val="006D232C"/>
    <w:rsid w:val="006D2366"/>
    <w:rsid w:val="006D77C4"/>
    <w:rsid w:val="006E3491"/>
    <w:rsid w:val="006E5878"/>
    <w:rsid w:val="0071436C"/>
    <w:rsid w:val="007324D8"/>
    <w:rsid w:val="00772828"/>
    <w:rsid w:val="00772C44"/>
    <w:rsid w:val="00776307"/>
    <w:rsid w:val="007763BB"/>
    <w:rsid w:val="00797E72"/>
    <w:rsid w:val="007C7884"/>
    <w:rsid w:val="007D4CF2"/>
    <w:rsid w:val="007E0756"/>
    <w:rsid w:val="007E1E3B"/>
    <w:rsid w:val="008067FE"/>
    <w:rsid w:val="00807D39"/>
    <w:rsid w:val="0081208F"/>
    <w:rsid w:val="00814E41"/>
    <w:rsid w:val="008201AC"/>
    <w:rsid w:val="00820846"/>
    <w:rsid w:val="00831D12"/>
    <w:rsid w:val="00841EDD"/>
    <w:rsid w:val="00844E32"/>
    <w:rsid w:val="00850CC2"/>
    <w:rsid w:val="0085442E"/>
    <w:rsid w:val="00860A36"/>
    <w:rsid w:val="008625DF"/>
    <w:rsid w:val="00867467"/>
    <w:rsid w:val="00876EEE"/>
    <w:rsid w:val="00881A69"/>
    <w:rsid w:val="00881B01"/>
    <w:rsid w:val="00892078"/>
    <w:rsid w:val="00895697"/>
    <w:rsid w:val="0089742B"/>
    <w:rsid w:val="008978EC"/>
    <w:rsid w:val="008A2118"/>
    <w:rsid w:val="008B1B08"/>
    <w:rsid w:val="008C046F"/>
    <w:rsid w:val="008C0DFC"/>
    <w:rsid w:val="008C3770"/>
    <w:rsid w:val="008C5D6B"/>
    <w:rsid w:val="008C787E"/>
    <w:rsid w:val="008C7E17"/>
    <w:rsid w:val="008D0D8A"/>
    <w:rsid w:val="008D4ABA"/>
    <w:rsid w:val="008D5BFC"/>
    <w:rsid w:val="008E0EDE"/>
    <w:rsid w:val="008E651B"/>
    <w:rsid w:val="008E70EA"/>
    <w:rsid w:val="008F1294"/>
    <w:rsid w:val="008F1EE2"/>
    <w:rsid w:val="008F2142"/>
    <w:rsid w:val="008F641F"/>
    <w:rsid w:val="009013D0"/>
    <w:rsid w:val="009062DB"/>
    <w:rsid w:val="00910CBA"/>
    <w:rsid w:val="00911B8D"/>
    <w:rsid w:val="00927856"/>
    <w:rsid w:val="00934E4D"/>
    <w:rsid w:val="00935862"/>
    <w:rsid w:val="00946767"/>
    <w:rsid w:val="009468B9"/>
    <w:rsid w:val="00947E6E"/>
    <w:rsid w:val="009515A1"/>
    <w:rsid w:val="00951626"/>
    <w:rsid w:val="0095502C"/>
    <w:rsid w:val="00966B81"/>
    <w:rsid w:val="00970F79"/>
    <w:rsid w:val="009717F8"/>
    <w:rsid w:val="00972781"/>
    <w:rsid w:val="00972E29"/>
    <w:rsid w:val="0098299A"/>
    <w:rsid w:val="0099170B"/>
    <w:rsid w:val="00996383"/>
    <w:rsid w:val="009A1D82"/>
    <w:rsid w:val="009A388A"/>
    <w:rsid w:val="009A466A"/>
    <w:rsid w:val="009A5BD8"/>
    <w:rsid w:val="009B1087"/>
    <w:rsid w:val="009B1486"/>
    <w:rsid w:val="009C66DA"/>
    <w:rsid w:val="009D52FC"/>
    <w:rsid w:val="009D5637"/>
    <w:rsid w:val="009E6F2D"/>
    <w:rsid w:val="009F0019"/>
    <w:rsid w:val="009F2423"/>
    <w:rsid w:val="009F401D"/>
    <w:rsid w:val="009F572C"/>
    <w:rsid w:val="00A008D7"/>
    <w:rsid w:val="00A00C34"/>
    <w:rsid w:val="00A05B15"/>
    <w:rsid w:val="00A06CB8"/>
    <w:rsid w:val="00A118C0"/>
    <w:rsid w:val="00A158C7"/>
    <w:rsid w:val="00A25CC2"/>
    <w:rsid w:val="00A32B37"/>
    <w:rsid w:val="00A3404B"/>
    <w:rsid w:val="00A353B5"/>
    <w:rsid w:val="00A37724"/>
    <w:rsid w:val="00A4272F"/>
    <w:rsid w:val="00A43CDE"/>
    <w:rsid w:val="00A63580"/>
    <w:rsid w:val="00A73E6E"/>
    <w:rsid w:val="00A752E0"/>
    <w:rsid w:val="00A83448"/>
    <w:rsid w:val="00A8510B"/>
    <w:rsid w:val="00A86BC9"/>
    <w:rsid w:val="00A87269"/>
    <w:rsid w:val="00A922B0"/>
    <w:rsid w:val="00A925DB"/>
    <w:rsid w:val="00A939BD"/>
    <w:rsid w:val="00AA0F7E"/>
    <w:rsid w:val="00AA249F"/>
    <w:rsid w:val="00AB4BCA"/>
    <w:rsid w:val="00AC191A"/>
    <w:rsid w:val="00AD741E"/>
    <w:rsid w:val="00AF10A3"/>
    <w:rsid w:val="00AF6903"/>
    <w:rsid w:val="00B069C6"/>
    <w:rsid w:val="00B12AD7"/>
    <w:rsid w:val="00B14A4F"/>
    <w:rsid w:val="00B16466"/>
    <w:rsid w:val="00B215D8"/>
    <w:rsid w:val="00B44E3B"/>
    <w:rsid w:val="00B45E52"/>
    <w:rsid w:val="00B5035F"/>
    <w:rsid w:val="00B5784F"/>
    <w:rsid w:val="00B76B4E"/>
    <w:rsid w:val="00B820AF"/>
    <w:rsid w:val="00B9004D"/>
    <w:rsid w:val="00BA0544"/>
    <w:rsid w:val="00BA0F27"/>
    <w:rsid w:val="00BA3A82"/>
    <w:rsid w:val="00BA6A12"/>
    <w:rsid w:val="00BB0B21"/>
    <w:rsid w:val="00BB43BD"/>
    <w:rsid w:val="00BD313A"/>
    <w:rsid w:val="00BD49BB"/>
    <w:rsid w:val="00BD4B90"/>
    <w:rsid w:val="00BD69E5"/>
    <w:rsid w:val="00BD7B7B"/>
    <w:rsid w:val="00BE0DFE"/>
    <w:rsid w:val="00BE7762"/>
    <w:rsid w:val="00BF1F89"/>
    <w:rsid w:val="00C0654A"/>
    <w:rsid w:val="00C232BF"/>
    <w:rsid w:val="00C23393"/>
    <w:rsid w:val="00C24605"/>
    <w:rsid w:val="00C30558"/>
    <w:rsid w:val="00C37CF7"/>
    <w:rsid w:val="00C42222"/>
    <w:rsid w:val="00C44CE4"/>
    <w:rsid w:val="00C550F7"/>
    <w:rsid w:val="00C60FA1"/>
    <w:rsid w:val="00C626FF"/>
    <w:rsid w:val="00C65619"/>
    <w:rsid w:val="00C665F9"/>
    <w:rsid w:val="00C67030"/>
    <w:rsid w:val="00C724BD"/>
    <w:rsid w:val="00C726D3"/>
    <w:rsid w:val="00C744CA"/>
    <w:rsid w:val="00C75225"/>
    <w:rsid w:val="00C77F8B"/>
    <w:rsid w:val="00C92374"/>
    <w:rsid w:val="00C95507"/>
    <w:rsid w:val="00CA0FE4"/>
    <w:rsid w:val="00CA21F9"/>
    <w:rsid w:val="00CA23F4"/>
    <w:rsid w:val="00CA351E"/>
    <w:rsid w:val="00CB1AA1"/>
    <w:rsid w:val="00CB1E77"/>
    <w:rsid w:val="00CB4311"/>
    <w:rsid w:val="00CB493D"/>
    <w:rsid w:val="00CB4B40"/>
    <w:rsid w:val="00CB4C9A"/>
    <w:rsid w:val="00CC1B60"/>
    <w:rsid w:val="00CC31C3"/>
    <w:rsid w:val="00CC333C"/>
    <w:rsid w:val="00CC3F91"/>
    <w:rsid w:val="00CD01E9"/>
    <w:rsid w:val="00CE7324"/>
    <w:rsid w:val="00CF5A88"/>
    <w:rsid w:val="00D00DAB"/>
    <w:rsid w:val="00D0168C"/>
    <w:rsid w:val="00D02736"/>
    <w:rsid w:val="00D03F5A"/>
    <w:rsid w:val="00D063BA"/>
    <w:rsid w:val="00D1112D"/>
    <w:rsid w:val="00D11D61"/>
    <w:rsid w:val="00D12600"/>
    <w:rsid w:val="00D15D8A"/>
    <w:rsid w:val="00D35510"/>
    <w:rsid w:val="00D4180B"/>
    <w:rsid w:val="00D41DAE"/>
    <w:rsid w:val="00D43D99"/>
    <w:rsid w:val="00D50729"/>
    <w:rsid w:val="00D54702"/>
    <w:rsid w:val="00D550A3"/>
    <w:rsid w:val="00D612BA"/>
    <w:rsid w:val="00D714C1"/>
    <w:rsid w:val="00D714CF"/>
    <w:rsid w:val="00D806EE"/>
    <w:rsid w:val="00D86D13"/>
    <w:rsid w:val="00D92829"/>
    <w:rsid w:val="00D92EE9"/>
    <w:rsid w:val="00DB64E1"/>
    <w:rsid w:val="00DC0CB5"/>
    <w:rsid w:val="00DC0E56"/>
    <w:rsid w:val="00DC4282"/>
    <w:rsid w:val="00DC73C5"/>
    <w:rsid w:val="00DD1D9E"/>
    <w:rsid w:val="00DD5E13"/>
    <w:rsid w:val="00DE5AE3"/>
    <w:rsid w:val="00E06961"/>
    <w:rsid w:val="00E07A28"/>
    <w:rsid w:val="00E100B0"/>
    <w:rsid w:val="00E169C3"/>
    <w:rsid w:val="00E300E5"/>
    <w:rsid w:val="00E35F19"/>
    <w:rsid w:val="00E407E0"/>
    <w:rsid w:val="00E44E28"/>
    <w:rsid w:val="00E5227D"/>
    <w:rsid w:val="00E53CC2"/>
    <w:rsid w:val="00E605F0"/>
    <w:rsid w:val="00E62462"/>
    <w:rsid w:val="00E63469"/>
    <w:rsid w:val="00E67DDB"/>
    <w:rsid w:val="00E72B2E"/>
    <w:rsid w:val="00E7351E"/>
    <w:rsid w:val="00E86585"/>
    <w:rsid w:val="00E87DAC"/>
    <w:rsid w:val="00E90D72"/>
    <w:rsid w:val="00EA2E58"/>
    <w:rsid w:val="00EA5A1E"/>
    <w:rsid w:val="00EA678E"/>
    <w:rsid w:val="00EB561F"/>
    <w:rsid w:val="00EC0A53"/>
    <w:rsid w:val="00EC419A"/>
    <w:rsid w:val="00EC4A67"/>
    <w:rsid w:val="00EC5727"/>
    <w:rsid w:val="00EC7DF2"/>
    <w:rsid w:val="00ED3D87"/>
    <w:rsid w:val="00EF0CBE"/>
    <w:rsid w:val="00EF1307"/>
    <w:rsid w:val="00EF56F6"/>
    <w:rsid w:val="00F01736"/>
    <w:rsid w:val="00F03AA6"/>
    <w:rsid w:val="00F074F4"/>
    <w:rsid w:val="00F10E73"/>
    <w:rsid w:val="00F2506A"/>
    <w:rsid w:val="00F36EFF"/>
    <w:rsid w:val="00F42B03"/>
    <w:rsid w:val="00F4688E"/>
    <w:rsid w:val="00F47995"/>
    <w:rsid w:val="00F5277D"/>
    <w:rsid w:val="00F52876"/>
    <w:rsid w:val="00F5475A"/>
    <w:rsid w:val="00F56E3D"/>
    <w:rsid w:val="00F60FDD"/>
    <w:rsid w:val="00F6645D"/>
    <w:rsid w:val="00F6698A"/>
    <w:rsid w:val="00F74F03"/>
    <w:rsid w:val="00F75715"/>
    <w:rsid w:val="00F7727D"/>
    <w:rsid w:val="00F8192D"/>
    <w:rsid w:val="00F8290B"/>
    <w:rsid w:val="00F8479D"/>
    <w:rsid w:val="00F91A45"/>
    <w:rsid w:val="00F92B45"/>
    <w:rsid w:val="00F953A6"/>
    <w:rsid w:val="00F97C4F"/>
    <w:rsid w:val="00FA218A"/>
    <w:rsid w:val="00FA46E8"/>
    <w:rsid w:val="00FB3D85"/>
    <w:rsid w:val="00FC55B5"/>
    <w:rsid w:val="00FC6336"/>
    <w:rsid w:val="00FC67A5"/>
    <w:rsid w:val="00FC7842"/>
    <w:rsid w:val="00FD6D6D"/>
    <w:rsid w:val="00FE483C"/>
    <w:rsid w:val="00FF3E50"/>
    <w:rsid w:val="00FF45B0"/>
    <w:rsid w:val="072209C4"/>
    <w:rsid w:val="0F016D67"/>
    <w:rsid w:val="226B284A"/>
    <w:rsid w:val="246F510A"/>
    <w:rsid w:val="27D93A29"/>
    <w:rsid w:val="30CA5EF2"/>
    <w:rsid w:val="3841400E"/>
    <w:rsid w:val="3FFE93EC"/>
    <w:rsid w:val="64175702"/>
    <w:rsid w:val="64B45054"/>
    <w:rsid w:val="77F50954"/>
    <w:rsid w:val="7D4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等线" w:hAnsi="等线" w:eastAsia="等线" w:cs="方正仿宋_GBK"/>
      <w:lang w:val="zh-CN" w:bidi="zh-CN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iPriority w:val="0"/>
    <w:rPr>
      <w:rFonts w:ascii="Times New Roman" w:hAnsi="Times New Roman" w:eastAsia="宋体" w:cs="Times New Roman"/>
    </w:rPr>
  </w:style>
  <w:style w:type="character" w:customStyle="1" w:styleId="11">
    <w:name w:val="页眉 Char"/>
    <w:basedOn w:val="9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Char Char Char Char Char Char Char"/>
    <w:basedOn w:val="1"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BatangChe" w:hAnsi="BatangChe" w:eastAsia="方正仿宋_GBK"/>
      <w:snapToGrid w:val="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esktop\&#25991;&#20214;&#27169;&#26495;\&#24503;&#25919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2025-08-12T02:38:00Z</dcterms:created>
  <dc:creator>油松岭乡政府公文收发员</dc:creator>
  <cp:lastModifiedBy>油松岭乡政府公文收发员</cp:lastModifiedBy>
  <dcterms:modified xsi:type="dcterms:W3CDTF">2025-08-12T02:39:44Z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